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117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0B661A1D"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67048534"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3376FE59" w14:textId="4EDB352B"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485534">
        <w:rPr>
          <w:rFonts w:ascii="Times New Roman" w:hAnsi="Times New Roman" w:cs="Times New Roman"/>
        </w:rPr>
        <w:t>PROPOSAL</w:t>
      </w:r>
      <w:r w:rsidRPr="009A3EA6">
        <w:rPr>
          <w:rFonts w:ascii="Times New Roman" w:hAnsi="Times New Roman" w:cs="Times New Roman"/>
        </w:rPr>
        <w:t xml:space="preserve"> #</w:t>
      </w:r>
      <w:r w:rsidR="000D24B2" w:rsidRPr="000D24B2">
        <w:rPr>
          <w:rFonts w:eastAsia="Calibri" w:cs="Times New Roman"/>
          <w:szCs w:val="22"/>
        </w:rPr>
        <w:t>20261366553</w:t>
      </w:r>
      <w:r w:rsidRPr="009A3EA6">
        <w:rPr>
          <w:rFonts w:ascii="Times New Roman" w:hAnsi="Times New Roman" w:cs="Times New Roman"/>
        </w:rPr>
        <w:t xml:space="preserve"> </w:t>
      </w:r>
      <w:r w:rsidRPr="009A3EA6">
        <w:rPr>
          <w:rFonts w:ascii="Times New Roman" w:hAnsi="Times New Roman" w:cs="Times New Roman"/>
        </w:rPr>
        <w:br/>
      </w:r>
      <w:r w:rsidR="00444E4F">
        <w:rPr>
          <w:rFonts w:ascii="Times New Roman" w:hAnsi="Times New Roman" w:cs="Times New Roman"/>
          <w:szCs w:val="22"/>
        </w:rPr>
        <w:t>S</w:t>
      </w:r>
      <w:r w:rsidR="00444E4F" w:rsidRPr="00444E4F">
        <w:rPr>
          <w:rFonts w:ascii="Times New Roman" w:hAnsi="Times New Roman" w:cs="Times New Roman"/>
          <w:szCs w:val="22"/>
        </w:rPr>
        <w:t xml:space="preserve">ignage </w:t>
      </w:r>
      <w:r w:rsidR="008E2EED">
        <w:rPr>
          <w:rFonts w:ascii="Times New Roman" w:hAnsi="Times New Roman" w:cs="Times New Roman"/>
          <w:szCs w:val="22"/>
        </w:rPr>
        <w:t>Repairs</w:t>
      </w:r>
    </w:p>
    <w:p w14:paraId="770869BB" w14:textId="77777777" w:rsidR="00EC7C8E" w:rsidRPr="009A3EA6" w:rsidRDefault="00EC7C8E" w:rsidP="00EC7C8E">
      <w:pPr>
        <w:pStyle w:val="CoverEntries"/>
      </w:pPr>
    </w:p>
    <w:p w14:paraId="18CD1D21" w14:textId="77777777" w:rsidR="00EC7C8E" w:rsidRPr="009A3EA6" w:rsidRDefault="00EC7C8E" w:rsidP="00EC7C8E">
      <w:pPr>
        <w:pStyle w:val="CoverEntries"/>
        <w:jc w:val="center"/>
        <w:rPr>
          <w:rFonts w:ascii="Times New Roman" w:hAnsi="Times New Roman" w:cs="Times New Roman"/>
          <w:sz w:val="56"/>
        </w:rPr>
      </w:pPr>
    </w:p>
    <w:p w14:paraId="0FE32793" w14:textId="32AA7ACE"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bookmarkEnd w:id="0"/>
      <w:r w:rsidR="008E2EED" w:rsidRPr="008E2EED">
        <w:rPr>
          <w:rFonts w:ascii="Times New Roman" w:hAnsi="Times New Roman" w:cs="Times New Roman"/>
          <w:szCs w:val="22"/>
        </w:rPr>
        <w:t>Signage Repairs</w:t>
      </w:r>
      <w:r w:rsidR="008E2EED">
        <w:rPr>
          <w:rFonts w:ascii="Times New Roman" w:hAnsi="Times New Roman" w:cs="Times New Roman"/>
          <w:szCs w:val="22"/>
        </w:rPr>
        <w:t>.</w:t>
      </w:r>
    </w:p>
    <w:p w14:paraId="1871E8CE" w14:textId="77777777" w:rsidR="00EC7C8E" w:rsidRPr="009A3EA6" w:rsidRDefault="00EC7C8E" w:rsidP="00EC7C8E">
      <w:pPr>
        <w:pStyle w:val="CoverEntries"/>
        <w:jc w:val="both"/>
        <w:rPr>
          <w:rFonts w:ascii="Times New Roman" w:hAnsi="Times New Roman" w:cs="Times New Roman"/>
          <w:szCs w:val="22"/>
        </w:rPr>
      </w:pPr>
    </w:p>
    <w:p w14:paraId="64FCD55D" w14:textId="77777777" w:rsidR="00EC7C8E"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52924945" w14:textId="4A938D95" w:rsidR="00EC7C8E" w:rsidRPr="009A3EA6" w:rsidRDefault="00EC7C8E" w:rsidP="00EC7C8E">
      <w:pPr>
        <w:pStyle w:val="CoverEntries"/>
        <w:jc w:val="both"/>
        <w:rPr>
          <w:rFonts w:ascii="Times New Roman" w:hAnsi="Times New Roman" w:cs="Times New Roman"/>
          <w:szCs w:val="22"/>
        </w:rPr>
      </w:pPr>
    </w:p>
    <w:p w14:paraId="5111B8E7" w14:textId="77777777" w:rsidR="00EC7C8E" w:rsidRPr="009A3EA6" w:rsidRDefault="00EC7C8E" w:rsidP="00EC7C8E">
      <w:pPr>
        <w:pStyle w:val="CoverEntries"/>
        <w:rPr>
          <w:rFonts w:ascii="Times New Roman" w:hAnsi="Times New Roman" w:cs="Times New Roman"/>
        </w:rPr>
      </w:pPr>
    </w:p>
    <w:p w14:paraId="2FEF51C8" w14:textId="40D091CF"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0D24B2">
        <w:rPr>
          <w:rFonts w:ascii="Times New Roman" w:hAnsi="Times New Roman" w:cs="Times New Roman"/>
          <w:color w:val="0000FF"/>
          <w:u w:val="single"/>
        </w:rPr>
        <w:t>02-26-2026</w:t>
      </w:r>
    </w:p>
    <w:p w14:paraId="0B2133A9" w14:textId="26416DFD"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0D24B2">
        <w:rPr>
          <w:rFonts w:ascii="Times New Roman" w:hAnsi="Times New Roman" w:cs="Times New Roman"/>
          <w:color w:val="0000FF"/>
          <w:u w:val="single"/>
        </w:rPr>
        <w:t>03-24-2026</w:t>
      </w:r>
      <w:r w:rsidRPr="009A3EA6">
        <w:rPr>
          <w:rFonts w:ascii="Times New Roman" w:hAnsi="Times New Roman" w:cs="Times New Roman"/>
          <w:color w:val="0000FF"/>
          <w:u w:val="single"/>
        </w:rPr>
        <w:t xml:space="preserve">, 2:00 p.m. CST </w:t>
      </w:r>
    </w:p>
    <w:p w14:paraId="13C7913F"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A1BCFDD"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4802310B" w14:textId="77777777" w:rsidR="00EC7C8E" w:rsidRPr="009A3EA6" w:rsidRDefault="00EC7C8E" w:rsidP="00EC7C8E">
      <w:pPr>
        <w:pStyle w:val="ListParagraph"/>
        <w:ind w:left="0"/>
      </w:pPr>
    </w:p>
    <w:p w14:paraId="1720521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4DF9B65C" w14:textId="48689A71"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940593" w:rsidRPr="00940593">
        <w:rPr>
          <w:rFonts w:ascii="Times New Roman" w:hAnsi="Times New Roman" w:cs="Times New Roman"/>
          <w:szCs w:val="22"/>
        </w:rPr>
        <w:t xml:space="preserve">Signage Repairs </w:t>
      </w:r>
      <w:r w:rsidRPr="009A3EA6">
        <w:rPr>
          <w:rFonts w:ascii="Times New Roman" w:hAnsi="Times New Roman" w:cs="Times New Roman"/>
          <w:b w:val="0"/>
          <w:szCs w:val="22"/>
        </w:rPr>
        <w:t>(the “</w:t>
      </w:r>
      <w:r w:rsidRPr="009A3EA6">
        <w:rPr>
          <w:rFonts w:ascii="Times New Roman" w:hAnsi="Times New Roman" w:cs="Times New Roman"/>
          <w:b w:val="0"/>
          <w:szCs w:val="22"/>
          <w:highlight w:val="yellow"/>
        </w:rPr>
        <w:t>Service(s)</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203385">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203385" w:rsidRPr="00203385">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203385">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7FD5D33D" w14:textId="62774F7F"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Pr="009A3EA6">
        <w:rPr>
          <w:rFonts w:cs="Times New Roman"/>
          <w:szCs w:val="22"/>
          <w:highlight w:val="yellow"/>
        </w:rPr>
        <w:t>Services</w:t>
      </w:r>
      <w:r w:rsidRPr="009A3EA6">
        <w:rPr>
          <w:rFonts w:cs="Times New Roman"/>
          <w:szCs w:val="22"/>
        </w:rPr>
        <w:t xml:space="preserve">.  The District expressly reserves the right to base any Contract Award hereunder upon its evaluation of all relevant factors regarding the vendor, including, but not limited to, </w:t>
      </w:r>
      <w:r w:rsidRPr="009A3EA6">
        <w:rPr>
          <w:highlight w:val="yellow"/>
        </w:rPr>
        <w: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00203385">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00203385" w:rsidRPr="00203385">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4915D9F9" w14:textId="2AA8FA01"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9A3EA6">
        <w:rPr>
          <w:highlight w:val="yellow"/>
        </w:rPr>
        <w:t>Service</w:t>
      </w:r>
      <w:r w:rsidRPr="009A3EA6">
        <w:rPr>
          <w:rFonts w:cs="Times New Roman"/>
          <w:szCs w:val="22"/>
        </w:rPr>
        <w:t xml:space="preserve">.  </w:t>
      </w:r>
      <w:r w:rsidRPr="009A3EA6">
        <w:rPr>
          <w:rFonts w:cs="Times New Roman"/>
          <w:szCs w:val="22"/>
          <w:highlight w:val="yellow"/>
        </w:rPr>
        <w:t>Service</w:t>
      </w:r>
      <w:r w:rsidRPr="009A3EA6">
        <w:rPr>
          <w:rFonts w:cs="Times New Roman"/>
          <w:szCs w:val="22"/>
        </w:rPr>
        <w:t xml:space="preserve"> quantity estimates used herein may or may not reflect actual quantities needed or used by the District in the future, and do not commit the District to order specific </w:t>
      </w:r>
      <w:r w:rsidRPr="009A3EA6">
        <w:rPr>
          <w:highlight w:val="yellow"/>
        </w:rPr>
        <w:t>Service</w:t>
      </w:r>
      <w:r w:rsidRPr="009A3EA6">
        <w:rPr>
          <w:rFonts w:cs="Times New Roman"/>
          <w:szCs w:val="22"/>
        </w:rPr>
        <w:t xml:space="preserve"> quantities. Any Solicitation Response accompanied by terms and conditions that conflict with this Solicitation may be rejected by the District.</w:t>
      </w:r>
    </w:p>
    <w:p w14:paraId="66580763"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5A204A50"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203385">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203385">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23CFC7BD"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752E6DFB"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its efforts to utilize </w:t>
      </w:r>
      <w:r w:rsidR="00A810C1">
        <w:rPr>
          <w:rFonts w:cs="Times New Roman"/>
          <w:szCs w:val="22"/>
        </w:rPr>
        <w:t>HUB</w:t>
      </w:r>
      <w:r w:rsidRPr="009A3EA6">
        <w:rPr>
          <w:rFonts w:cs="Times New Roman"/>
          <w:szCs w:val="22"/>
        </w:rPr>
        <w:t xml:space="preserve"> subcontractors and vendors in its business transactions. </w:t>
      </w:r>
    </w:p>
    <w:p w14:paraId="113E2B99"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191B5856"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918A738"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51D3F03A"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4AB3B597"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require the District’s contract tracking number, which does not exist until after a vendor has been awarded.</w:t>
      </w:r>
    </w:p>
    <w:p w14:paraId="6B4A377F"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193FF495"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4596ABE8"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404DAA7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7E916022"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2A21EE7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72C522B7"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0FD1B321"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7AD1BB26"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5B05898E"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7E7AE40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4B8AB968"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23F7B51B"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70EB9CFB"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19F230A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B419763"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1E59A28F"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6FBE0982"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687FBDF4"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07A7320E"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3437F297"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61626AD6"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17A987BC"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5DC8F1AA"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00EBF3B5"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76F11E46"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subcontractors and vendors in its prior business transactions and shall include such detailed information in its Solicitation Response.</w:t>
      </w:r>
      <w:bookmarkEnd w:id="6"/>
    </w:p>
    <w:p w14:paraId="1B235420"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203385">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355F15D5"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1BD56DCA"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65E196F4"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1A68EDCD"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46779F2C"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762242AF"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203385">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1B651C67"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10FF5365"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59E4611D" w14:textId="77777777"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End w:id="8"/>
      <w:bookmarkEnd w:id="9"/>
      <w:r w:rsidRPr="009A3EA6">
        <w:rPr>
          <w:b/>
          <w:szCs w:val="22"/>
          <w:highlight w:val="yellow"/>
        </w:rPr>
        <w:t xml:space="preserve">All Solicitation </w:t>
      </w:r>
      <w:r w:rsidR="00FC2B34">
        <w:rPr>
          <w:b/>
          <w:szCs w:val="22"/>
          <w:highlight w:val="yellow"/>
        </w:rPr>
        <w:t>Responses</w:t>
      </w:r>
      <w:r w:rsidR="00FC2B34" w:rsidRPr="009A3EA6">
        <w:rPr>
          <w:b/>
          <w:szCs w:val="22"/>
          <w:highlight w:val="yellow"/>
        </w:rPr>
        <w:t xml:space="preserve"> </w:t>
      </w:r>
      <w:r w:rsidRPr="009A3EA6">
        <w:rPr>
          <w:b/>
          <w:szCs w:val="22"/>
          <w:highlight w:val="yellow"/>
        </w:rPr>
        <w:t xml:space="preserve">must be </w:t>
      </w:r>
      <w:r w:rsidR="00C759AF">
        <w:rPr>
          <w:b/>
          <w:szCs w:val="22"/>
          <w:highlight w:val="yellow"/>
        </w:rPr>
        <w:t xml:space="preserve">electronically submitted via file upload </w:t>
      </w:r>
      <w:r w:rsidR="009E1887">
        <w:rPr>
          <w:b/>
          <w:szCs w:val="22"/>
          <w:highlight w:val="yellow"/>
        </w:rPr>
        <w:t xml:space="preserve">at this website: </w:t>
      </w:r>
      <w:hyperlink r:id="rId26" w:history="1">
        <w:r w:rsidR="009E1887">
          <w:rPr>
            <w:rStyle w:val="Hyperlink"/>
            <w:b/>
            <w:szCs w:val="22"/>
            <w:highlight w:val="yellow"/>
          </w:rPr>
          <w:t>https://f1.jpshealth.org/form/RFPResponseForm</w:t>
        </w:r>
      </w:hyperlink>
      <w:r w:rsidRPr="00DD7270">
        <w:rPr>
          <w:rStyle w:val="Hyperlink"/>
          <w:szCs w:val="22"/>
          <w:u w:val="none"/>
        </w:rPr>
        <w:t xml:space="preserve">.  </w:t>
      </w:r>
      <w:r w:rsidR="00057AD3">
        <w:rPr>
          <w:rStyle w:val="Hyperlink"/>
          <w:b/>
          <w:bCs/>
          <w:color w:val="FF0000"/>
          <w:szCs w:val="22"/>
        </w:rPr>
        <w:t xml:space="preserve">Please ensure this RFP# is </w:t>
      </w:r>
      <w:r w:rsidR="009E1887">
        <w:rPr>
          <w:rStyle w:val="Hyperlink"/>
          <w:b/>
          <w:bCs/>
          <w:color w:val="FF0000"/>
          <w:szCs w:val="22"/>
        </w:rPr>
        <w:t xml:space="preserve">entered in the “Bidding Opportunity Num” field on the </w:t>
      </w:r>
      <w:r w:rsidR="007365DE">
        <w:rPr>
          <w:rStyle w:val="Hyperlink"/>
          <w:b/>
          <w:bCs/>
          <w:color w:val="FF0000"/>
          <w:szCs w:val="22"/>
        </w:rPr>
        <w:t>Response Form</w:t>
      </w:r>
      <w:r w:rsidR="005A3BED">
        <w:rPr>
          <w:rStyle w:val="Hyperlink"/>
          <w:b/>
          <w:bCs/>
          <w:color w:val="FF0000"/>
          <w:szCs w:val="22"/>
        </w:rPr>
        <w:t>, as well as in the file name(s) of each uploaded file</w:t>
      </w:r>
      <w:r w:rsidR="00057AD3">
        <w:rPr>
          <w:rStyle w:val="Hyperlink"/>
          <w:b/>
          <w:bCs/>
          <w:color w:val="FF0000"/>
          <w:szCs w:val="22"/>
        </w:rPr>
        <w:t>.</w:t>
      </w:r>
      <w:r w:rsidR="00057AD3" w:rsidRPr="00DD7270">
        <w:rPr>
          <w:rStyle w:val="Hyperlink"/>
          <w:b/>
          <w:bCs/>
          <w:color w:val="FF0000"/>
          <w:szCs w:val="22"/>
          <w:u w:val="none"/>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you must provide an editable, unlocked/unsecured version of the redline with your Solicitation Response (preferably in track changes).</w:t>
      </w:r>
      <w:r w:rsidRPr="009A3EA6">
        <w:rPr>
          <w:szCs w:val="22"/>
        </w:rPr>
        <w:t xml:space="preserve"> </w:t>
      </w:r>
    </w:p>
    <w:p w14:paraId="5445D965" w14:textId="77777777" w:rsidR="00EC7C8E" w:rsidRPr="009A3EA6" w:rsidRDefault="00EC7C8E" w:rsidP="00EC7C8E">
      <w:pPr>
        <w:numPr>
          <w:ilvl w:val="4"/>
          <w:numId w:val="1"/>
        </w:numPr>
        <w:spacing w:before="220" w:after="220"/>
        <w:ind w:left="1170" w:hanging="450"/>
        <w:jc w:val="both"/>
        <w:rPr>
          <w:szCs w:val="22"/>
        </w:rPr>
      </w:pPr>
      <w:bookmarkStart w:id="10" w:name="_BPDC_LN_INS_1211"/>
      <w:bookmarkStart w:id="11" w:name="_BPDC_PR_INS_1212"/>
      <w:bookmarkEnd w:id="10"/>
      <w:bookmarkEnd w:id="11"/>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6B1D5E1"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r w:rsidR="00DD7270">
        <w:rPr>
          <w:rFonts w:cs="Times New Roman"/>
          <w:szCs w:val="22"/>
        </w:rPr>
        <w:t>RFP#</w:t>
      </w:r>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3F66D894" w14:textId="77777777" w:rsidR="00EC7C8E" w:rsidRPr="009A3EA6" w:rsidRDefault="00EC7C8E" w:rsidP="00EC7C8E">
      <w:pPr>
        <w:numPr>
          <w:ilvl w:val="4"/>
          <w:numId w:val="1"/>
        </w:numPr>
        <w:spacing w:before="220" w:after="220"/>
        <w:ind w:left="1170" w:hanging="450"/>
        <w:jc w:val="both"/>
        <w:rPr>
          <w:rFonts w:cs="Times New Roman"/>
          <w:szCs w:val="22"/>
        </w:rPr>
      </w:pPr>
      <w:bookmarkStart w:id="12" w:name="_BPDC_LN_INS_1209"/>
      <w:bookmarkStart w:id="13" w:name="_BPDC_PR_INS_1210"/>
      <w:bookmarkEnd w:id="12"/>
      <w:bookmarkEnd w:id="13"/>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678F7650"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7"/>
      <w:bookmarkStart w:id="15" w:name="_BPDC_PR_INS_1208"/>
      <w:bookmarkEnd w:id="14"/>
      <w:bookmarkEnd w:id="15"/>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05BABF05"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5"/>
      <w:bookmarkStart w:id="17" w:name="_BPDC_PR_INS_1206"/>
      <w:bookmarkEnd w:id="16"/>
      <w:bookmarkEnd w:id="17"/>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683EE221"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3"/>
      <w:bookmarkStart w:id="19" w:name="_BPDC_PR_INS_1204"/>
      <w:bookmarkEnd w:id="18"/>
      <w:bookmarkEnd w:id="19"/>
      <w:r w:rsidRPr="009A3EA6">
        <w:rPr>
          <w:rFonts w:cs="Times New Roman"/>
          <w:szCs w:val="22"/>
        </w:rPr>
        <w:t>Failure to follow the instructions regarding the submission of Solicitation Responses may result in the District’s disqualification of such Solicitation Responses.</w:t>
      </w:r>
    </w:p>
    <w:p w14:paraId="4F75F87C" w14:textId="66F81F1A"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0D24B2">
        <w:rPr>
          <w:b/>
          <w:szCs w:val="22"/>
        </w:rPr>
        <w:t>03-24-2026</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w:t>
      </w:r>
      <w:r w:rsidR="00F9304F">
        <w:rPr>
          <w:szCs w:val="22"/>
        </w:rPr>
        <w:t xml:space="preserve">email, </w:t>
      </w:r>
      <w:r w:rsidRPr="009A3EA6">
        <w:rPr>
          <w:szCs w:val="22"/>
        </w:rPr>
        <w:t xml:space="preserve">telephone, telephonic,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 xml:space="preserve">Proposals </w:t>
      </w:r>
      <w:r w:rsidRPr="009A3EA6">
        <w:rPr>
          <w:b/>
          <w:szCs w:val="22"/>
          <w:highlight w:val="yellow"/>
        </w:rPr>
        <w:lastRenderedPageBreak/>
        <w:t>delivered after the Response Deadline will not be accepted or considered under any circumstances</w:t>
      </w:r>
      <w:r w:rsidRPr="009A3EA6">
        <w:rPr>
          <w:szCs w:val="22"/>
          <w:highlight w:val="yellow"/>
        </w:rPr>
        <w:t>.</w:t>
      </w:r>
    </w:p>
    <w:p w14:paraId="7BCA877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23BC831B"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11FE5B62" w14:textId="77777777" w:rsidR="00EC7C8E" w:rsidRPr="009A3EA6" w:rsidRDefault="00EC7C8E" w:rsidP="00C67BCE">
      <w:pPr>
        <w:pStyle w:val="ListParagraph"/>
        <w:keepNext/>
        <w:numPr>
          <w:ilvl w:val="2"/>
          <w:numId w:val="6"/>
        </w:numPr>
        <w:spacing w:after="220"/>
      </w:pPr>
      <w:bookmarkStart w:id="20" w:name="_Ref66700208"/>
      <w:r w:rsidRPr="009A3EA6">
        <w:rPr>
          <w:b/>
        </w:rPr>
        <w:t>Estimated Schedule</w:t>
      </w:r>
      <w:bookmarkEnd w:id="20"/>
    </w:p>
    <w:tbl>
      <w:tblPr>
        <w:tblW w:w="0" w:type="auto"/>
        <w:tblInd w:w="352" w:type="dxa"/>
        <w:tblLook w:val="0000" w:firstRow="0" w:lastRow="0" w:firstColumn="0" w:lastColumn="0" w:noHBand="0" w:noVBand="0"/>
      </w:tblPr>
      <w:tblGrid>
        <w:gridCol w:w="5996"/>
        <w:gridCol w:w="2996"/>
      </w:tblGrid>
      <w:tr w:rsidR="00EC7C8E" w:rsidRPr="009A3EA6" w14:paraId="4DFE40D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66047765"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546551C1"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4534CFE1"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E095463"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6F7383A" w14:textId="7EEDE2C9" w:rsidR="00EC7C8E" w:rsidRPr="009A3EA6" w:rsidRDefault="000D24B2" w:rsidP="00EC7C8E">
            <w:pPr>
              <w:pStyle w:val="TableText"/>
              <w:spacing w:after="0"/>
              <w:rPr>
                <w:b/>
                <w:color w:val="0000FF"/>
                <w:highlight w:val="yellow"/>
              </w:rPr>
            </w:pPr>
            <w:r>
              <w:rPr>
                <w:b/>
                <w:color w:val="0000FF"/>
                <w:highlight w:val="yellow"/>
              </w:rPr>
              <w:t>02-26-2026</w:t>
            </w:r>
          </w:p>
        </w:tc>
      </w:tr>
      <w:tr w:rsidR="00EC7C8E" w:rsidRPr="009A3EA6" w14:paraId="2DCF1EA6"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617B72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26DAAA97" w14:textId="344C6EA7" w:rsidR="00EC7C8E" w:rsidRPr="009A3EA6" w:rsidRDefault="000D24B2" w:rsidP="00EC7C8E">
            <w:pPr>
              <w:pStyle w:val="TableText"/>
              <w:spacing w:after="0"/>
              <w:rPr>
                <w:b/>
                <w:color w:val="0000FF"/>
                <w:highlight w:val="yellow"/>
              </w:rPr>
            </w:pPr>
            <w:r>
              <w:rPr>
                <w:b/>
                <w:color w:val="0000FF"/>
                <w:highlight w:val="yellow"/>
              </w:rPr>
              <w:t>3-13-2026</w:t>
            </w:r>
            <w:r w:rsidR="00EC7C8E" w:rsidRPr="009A3EA6">
              <w:rPr>
                <w:b/>
                <w:color w:val="0000FF"/>
                <w:highlight w:val="yellow"/>
              </w:rPr>
              <w:t>, 2:00 p.m. CST</w:t>
            </w:r>
          </w:p>
        </w:tc>
      </w:tr>
      <w:tr w:rsidR="00EC7C8E" w:rsidRPr="009A3EA6" w14:paraId="56D0D9C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DD79E31"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53DCC07A"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1B5997B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53F1F0E"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1971051" w14:textId="19E635EE" w:rsidR="00EC7C8E" w:rsidRPr="009A3EA6" w:rsidRDefault="000D24B2" w:rsidP="00EC7C8E">
            <w:pPr>
              <w:pStyle w:val="TableText"/>
              <w:spacing w:after="0"/>
              <w:rPr>
                <w:b/>
                <w:color w:val="0000FF"/>
                <w:highlight w:val="yellow"/>
              </w:rPr>
            </w:pPr>
            <w:r>
              <w:rPr>
                <w:b/>
                <w:color w:val="0000FF"/>
                <w:highlight w:val="yellow"/>
              </w:rPr>
              <w:t>03-24-2026</w:t>
            </w:r>
            <w:r w:rsidR="00EC7C8E" w:rsidRPr="009A3EA6">
              <w:rPr>
                <w:b/>
                <w:color w:val="0000FF"/>
                <w:highlight w:val="yellow"/>
              </w:rPr>
              <w:t>, 2:00 p.m. CST</w:t>
            </w:r>
          </w:p>
        </w:tc>
      </w:tr>
      <w:tr w:rsidR="00EC7C8E" w:rsidRPr="009A3EA6" w14:paraId="31EC991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71D37D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16F436F2"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5CB8C8A9"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37F6F108"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1789A07E" w14:textId="77777777" w:rsidR="00EC7C8E" w:rsidRPr="009A3EA6" w:rsidRDefault="00EC7C8E" w:rsidP="00C67BCE">
      <w:pPr>
        <w:pStyle w:val="ListParagraph"/>
        <w:keepNext/>
        <w:numPr>
          <w:ilvl w:val="2"/>
          <w:numId w:val="6"/>
        </w:numPr>
        <w:spacing w:after="220"/>
      </w:pPr>
      <w:bookmarkStart w:id="21" w:name="_Ref66699862"/>
      <w:r w:rsidRPr="009A3EA6">
        <w:rPr>
          <w:b/>
        </w:rPr>
        <w:t>District Solicitation Contact</w:t>
      </w:r>
      <w:bookmarkEnd w:id="21"/>
    </w:p>
    <w:p w14:paraId="15DEBA6C" w14:textId="777F70F8"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203385" w:rsidRPr="00203385">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0D24B2">
        <w:rPr>
          <w:rFonts w:cs="Times New Roman"/>
          <w:b/>
          <w:szCs w:val="22"/>
          <w:highlight w:val="yellow"/>
        </w:rPr>
        <w:t>03-13-2026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CA28100" w14:textId="77777777" w:rsidR="00EC7C8E" w:rsidRPr="009A3EA6" w:rsidRDefault="00EC7C8E" w:rsidP="00EC7C8E">
      <w:pPr>
        <w:spacing w:after="220"/>
        <w:jc w:val="both"/>
        <w:rPr>
          <w:rFonts w:cs="Times New Roman"/>
          <w:b/>
          <w:bCs/>
          <w:szCs w:val="22"/>
        </w:rPr>
      </w:pPr>
      <w:r w:rsidRPr="009A3EA6">
        <w:rPr>
          <w:rFonts w:cs="Times New Roman"/>
          <w:b/>
          <w:bCs/>
          <w:szCs w:val="22"/>
        </w:rPr>
        <w:lastRenderedPageBreak/>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203385">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213BA695"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087263D8" w14:textId="2A2BBB8D" w:rsidR="00EC7C8E" w:rsidRPr="009A3EA6" w:rsidRDefault="000D24B2" w:rsidP="00EC7C8E">
      <w:pPr>
        <w:keepNext/>
        <w:tabs>
          <w:tab w:val="left" w:pos="1440"/>
        </w:tabs>
        <w:ind w:left="720"/>
        <w:jc w:val="both"/>
        <w:rPr>
          <w:rFonts w:cs="Times New Roman"/>
          <w:szCs w:val="22"/>
        </w:rPr>
      </w:pPr>
      <w:r>
        <w:rPr>
          <w:rFonts w:cs="Times New Roman"/>
          <w:szCs w:val="22"/>
          <w:highlight w:val="yellow"/>
        </w:rPr>
        <w:t>Cody Deeds</w:t>
      </w:r>
      <w:r w:rsidR="00EC7C8E" w:rsidRPr="009A3EA6">
        <w:rPr>
          <w:rFonts w:cs="Times New Roman"/>
          <w:szCs w:val="22"/>
        </w:rPr>
        <w:t xml:space="preserve">, </w:t>
      </w:r>
      <w:r w:rsidR="008C096F">
        <w:rPr>
          <w:rFonts w:cs="Times New Roman"/>
          <w:szCs w:val="22"/>
        </w:rPr>
        <w:t>Sourcing &amp; Contracts Specialist</w:t>
      </w:r>
    </w:p>
    <w:p w14:paraId="276D1469"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1EB4C9CD" w14:textId="77777777" w:rsidR="00026A40" w:rsidRDefault="00026A40" w:rsidP="00EC7C8E">
      <w:pPr>
        <w:keepNext/>
        <w:ind w:left="720"/>
        <w:jc w:val="both"/>
        <w:rPr>
          <w:rFonts w:cs="Times New Roman"/>
          <w:szCs w:val="22"/>
        </w:rPr>
      </w:pPr>
    </w:p>
    <w:p w14:paraId="18AE8628"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7A5D6759"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6C52B1B9" w14:textId="77777777" w:rsidR="00EC7C8E" w:rsidRPr="009A3EA6" w:rsidRDefault="00A5153D" w:rsidP="00EC7C8E">
      <w:pPr>
        <w:keepNext/>
        <w:ind w:left="720"/>
        <w:jc w:val="both"/>
      </w:pPr>
      <w:r>
        <w:t>1500 S. Main Street</w:t>
      </w:r>
    </w:p>
    <w:p w14:paraId="3B78F1BB" w14:textId="77777777" w:rsidR="00EC7C8E" w:rsidRPr="009A3EA6" w:rsidRDefault="00EC7C8E" w:rsidP="00EC7C8E">
      <w:pPr>
        <w:keepNext/>
        <w:ind w:left="720"/>
        <w:jc w:val="both"/>
        <w:rPr>
          <w:rFonts w:cs="Times New Roman"/>
          <w:szCs w:val="22"/>
        </w:rPr>
      </w:pPr>
      <w:r w:rsidRPr="009A3EA6">
        <w:t>Fort Worth, TX 76104</w:t>
      </w:r>
    </w:p>
    <w:p w14:paraId="29DE5F96" w14:textId="77777777" w:rsidR="00026A40" w:rsidRDefault="00026A40" w:rsidP="00EC7C8E">
      <w:pPr>
        <w:keepNext/>
        <w:ind w:left="720"/>
        <w:jc w:val="both"/>
        <w:rPr>
          <w:rFonts w:cs="Times New Roman"/>
          <w:szCs w:val="22"/>
        </w:rPr>
      </w:pPr>
    </w:p>
    <w:p w14:paraId="5305D05D"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21175595"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173AE7C9"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49DAB567" w14:textId="77777777" w:rsidR="00EC7C8E" w:rsidRPr="009A3EA6" w:rsidRDefault="00EC7C8E" w:rsidP="00EC7C8E">
      <w:pPr>
        <w:jc w:val="both"/>
        <w:rPr>
          <w:rFonts w:cs="Times New Roman"/>
          <w:szCs w:val="22"/>
        </w:rPr>
      </w:pPr>
      <w:bookmarkStart w:id="22" w:name="B_Hlt529005057"/>
      <w:bookmarkEnd w:id="22"/>
    </w:p>
    <w:p w14:paraId="666E10C6" w14:textId="77777777" w:rsidR="00EC7C8E" w:rsidRPr="009A3EA6" w:rsidRDefault="00EC7C8E" w:rsidP="00EC7C8E">
      <w:pPr>
        <w:jc w:val="both"/>
        <w:rPr>
          <w:rFonts w:cs="Times New Roman"/>
          <w:szCs w:val="22"/>
        </w:rPr>
      </w:pPr>
    </w:p>
    <w:p w14:paraId="27866C66" w14:textId="77777777" w:rsidR="00EC7C8E" w:rsidRPr="009A3EA6" w:rsidRDefault="00EC7C8E" w:rsidP="00C67BCE">
      <w:pPr>
        <w:pStyle w:val="ListParagraph"/>
        <w:keepNext/>
        <w:numPr>
          <w:ilvl w:val="0"/>
          <w:numId w:val="7"/>
        </w:numPr>
        <w:ind w:left="360" w:hanging="360"/>
        <w:rPr>
          <w:rFonts w:cs="Times New Roman"/>
          <w:b/>
          <w:szCs w:val="22"/>
        </w:rPr>
      </w:pPr>
      <w:bookmarkStart w:id="23" w:name="_Ref66699916"/>
      <w:r w:rsidRPr="009A3EA6">
        <w:rPr>
          <w:rFonts w:cs="Times New Roman"/>
          <w:b/>
          <w:szCs w:val="22"/>
        </w:rPr>
        <w:t>BUSINESS REQUIREMENTS</w:t>
      </w:r>
      <w:bookmarkEnd w:id="23"/>
    </w:p>
    <w:p w14:paraId="6AF9512E"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79AC4087" w14:textId="227E6BDE"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4514AC">
        <w:rPr>
          <w:rFonts w:cs="Times New Roman"/>
          <w:szCs w:val="22"/>
        </w:rPr>
        <w:t>S</w:t>
      </w:r>
      <w:r w:rsidR="004514AC" w:rsidRPr="00444E4F">
        <w:rPr>
          <w:rFonts w:cs="Times New Roman"/>
          <w:szCs w:val="22"/>
        </w:rPr>
        <w:t xml:space="preserve">ignage </w:t>
      </w:r>
      <w:r w:rsidR="004514AC">
        <w:rPr>
          <w:rFonts w:cs="Times New Roman"/>
          <w:szCs w:val="22"/>
        </w:rPr>
        <w:t>Repairs</w:t>
      </w:r>
      <w:r w:rsidR="004514AC">
        <w:rPr>
          <w:rFonts w:eastAsia="Calibri" w:cs="Times New Roman"/>
          <w:szCs w:val="22"/>
        </w:rPr>
        <w:t>.</w:t>
      </w:r>
    </w:p>
    <w:p w14:paraId="60346DC2"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566388E9"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43883FE4" w14:textId="77777777" w:rsidR="003B2FBB" w:rsidRDefault="003B2FBB" w:rsidP="003B2FBB">
      <w:pPr>
        <w:pStyle w:val="ListParagraph"/>
        <w:ind w:left="0"/>
      </w:pPr>
    </w:p>
    <w:p w14:paraId="5D07E139"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125827EB"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5B001E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4" w:name="SecC"/>
      <w:r w:rsidRPr="009A3EA6">
        <w:rPr>
          <w:rFonts w:eastAsia="Calibri"/>
          <w:b/>
          <w:u w:val="single"/>
        </w:rPr>
        <w:t>PROJECT SCOPE</w:t>
      </w:r>
    </w:p>
    <w:bookmarkEnd w:id="24"/>
    <w:p w14:paraId="1131977C" w14:textId="77777777" w:rsidR="00203385" w:rsidRPr="0024451B" w:rsidRDefault="00203385" w:rsidP="004A54BF">
      <w:pPr>
        <w:spacing w:line="276" w:lineRule="auto"/>
        <w:rPr>
          <w:b/>
          <w:bCs/>
        </w:rPr>
      </w:pPr>
      <w:r w:rsidRPr="0024451B">
        <w:rPr>
          <w:b/>
          <w:bCs/>
        </w:rPr>
        <w:t>Scope of Work</w:t>
      </w:r>
    </w:p>
    <w:p w14:paraId="368D30A3" w14:textId="77777777" w:rsidR="00203385" w:rsidRPr="0024451B" w:rsidRDefault="00203385" w:rsidP="004A54BF">
      <w:pPr>
        <w:spacing w:line="276" w:lineRule="auto"/>
      </w:pPr>
      <w:r w:rsidRPr="0024451B">
        <w:rPr>
          <w:b/>
          <w:bCs/>
        </w:rPr>
        <w:t>Design, Fabrication, and Installation of Signage</w:t>
      </w:r>
    </w:p>
    <w:p w14:paraId="618FA6B8" w14:textId="77777777" w:rsidR="00203385" w:rsidRPr="0024451B" w:rsidRDefault="00203385" w:rsidP="004A54BF">
      <w:pPr>
        <w:spacing w:line="276" w:lineRule="auto"/>
        <w:rPr>
          <w:b/>
          <w:bCs/>
        </w:rPr>
      </w:pPr>
      <w:r w:rsidRPr="0024451B">
        <w:rPr>
          <w:b/>
          <w:bCs/>
        </w:rPr>
        <w:t>1. Project Overview</w:t>
      </w:r>
    </w:p>
    <w:p w14:paraId="5EFBC1F3" w14:textId="77777777" w:rsidR="00203385" w:rsidRPr="0024451B" w:rsidRDefault="00203385" w:rsidP="004A54BF">
      <w:pPr>
        <w:pStyle w:val="ListParagraph"/>
        <w:numPr>
          <w:ilvl w:val="0"/>
          <w:numId w:val="32"/>
        </w:numPr>
        <w:spacing w:line="276" w:lineRule="auto"/>
      </w:pPr>
      <w:r>
        <w:t>JPS</w:t>
      </w:r>
      <w:r w:rsidRPr="0024451B">
        <w:t xml:space="preserve"> is seeking qualified signage contractors to provide </w:t>
      </w:r>
      <w:r w:rsidRPr="004A54BF">
        <w:rPr>
          <w:b/>
          <w:bCs/>
        </w:rPr>
        <w:t>design, fabrication, delivery, installation, and coordination</w:t>
      </w:r>
      <w:r w:rsidRPr="0024451B">
        <w:t xml:space="preserve"> of signage. Signage shall support wayfinding, safety, branding, and regulatory compliance.</w:t>
      </w:r>
    </w:p>
    <w:p w14:paraId="7B4C70B3" w14:textId="77777777" w:rsidR="00203385" w:rsidRPr="0024451B" w:rsidRDefault="00203385" w:rsidP="004A54BF">
      <w:pPr>
        <w:spacing w:line="276" w:lineRule="auto"/>
        <w:rPr>
          <w:b/>
          <w:bCs/>
        </w:rPr>
      </w:pPr>
      <w:r w:rsidRPr="0024451B">
        <w:rPr>
          <w:b/>
          <w:bCs/>
        </w:rPr>
        <w:lastRenderedPageBreak/>
        <w:t>2. Scope of Services</w:t>
      </w:r>
    </w:p>
    <w:p w14:paraId="3E8C72AC" w14:textId="77777777" w:rsidR="00203385" w:rsidRPr="0024451B" w:rsidRDefault="00203385" w:rsidP="004A54BF">
      <w:pPr>
        <w:spacing w:line="480" w:lineRule="auto"/>
        <w:rPr>
          <w:b/>
          <w:bCs/>
        </w:rPr>
      </w:pPr>
      <w:r w:rsidRPr="0024451B">
        <w:rPr>
          <w:b/>
          <w:bCs/>
        </w:rPr>
        <w:t>2.1 Design and Coordination</w:t>
      </w:r>
    </w:p>
    <w:p w14:paraId="2D17FCD6" w14:textId="77777777" w:rsidR="00203385" w:rsidRPr="0024451B" w:rsidRDefault="00203385" w:rsidP="00203385">
      <w:pPr>
        <w:numPr>
          <w:ilvl w:val="0"/>
          <w:numId w:val="16"/>
        </w:numPr>
        <w:spacing w:after="160" w:line="278" w:lineRule="auto"/>
      </w:pPr>
      <w:r w:rsidRPr="0024451B">
        <w:t>Review project requirements, drawings, and site conditions</w:t>
      </w:r>
    </w:p>
    <w:p w14:paraId="0C4B7B1B" w14:textId="77777777" w:rsidR="00203385" w:rsidRPr="0024451B" w:rsidRDefault="00203385" w:rsidP="00203385">
      <w:pPr>
        <w:numPr>
          <w:ilvl w:val="0"/>
          <w:numId w:val="16"/>
        </w:numPr>
        <w:spacing w:after="160" w:line="278" w:lineRule="auto"/>
      </w:pPr>
      <w:r w:rsidRPr="0024451B">
        <w:t>Verify sign locations, mounting conditions, and visibility</w:t>
      </w:r>
    </w:p>
    <w:p w14:paraId="46BE7AB9" w14:textId="77777777" w:rsidR="00203385" w:rsidRPr="0024451B" w:rsidRDefault="00203385" w:rsidP="00203385">
      <w:pPr>
        <w:numPr>
          <w:ilvl w:val="0"/>
          <w:numId w:val="16"/>
        </w:numPr>
        <w:spacing w:after="160" w:line="278" w:lineRule="auto"/>
      </w:pPr>
      <w:r w:rsidRPr="0024451B">
        <w:t>Develop design concepts consistent with Owner branding standards</w:t>
      </w:r>
    </w:p>
    <w:p w14:paraId="1476E2BA" w14:textId="77777777" w:rsidR="00203385" w:rsidRPr="0024451B" w:rsidRDefault="00203385" w:rsidP="00203385">
      <w:pPr>
        <w:numPr>
          <w:ilvl w:val="0"/>
          <w:numId w:val="16"/>
        </w:numPr>
        <w:spacing w:after="160" w:line="278" w:lineRule="auto"/>
      </w:pPr>
      <w:r w:rsidRPr="0024451B">
        <w:t>Coordinate with Owner, Architect, and other trades as required</w:t>
      </w:r>
    </w:p>
    <w:p w14:paraId="2FE4B30B" w14:textId="77777777" w:rsidR="00203385" w:rsidRPr="0024451B" w:rsidRDefault="00203385" w:rsidP="00203385">
      <w:pPr>
        <w:numPr>
          <w:ilvl w:val="0"/>
          <w:numId w:val="16"/>
        </w:numPr>
        <w:spacing w:after="160" w:line="278" w:lineRule="auto"/>
      </w:pPr>
      <w:r w:rsidRPr="0024451B">
        <w:t>Prepare sign message schedules and location plans</w:t>
      </w:r>
    </w:p>
    <w:p w14:paraId="73B56CAF" w14:textId="77777777" w:rsidR="00203385" w:rsidRPr="0024451B" w:rsidRDefault="00203385" w:rsidP="00203385">
      <w:pPr>
        <w:rPr>
          <w:b/>
          <w:bCs/>
        </w:rPr>
      </w:pPr>
      <w:r w:rsidRPr="0024451B">
        <w:rPr>
          <w:b/>
          <w:bCs/>
        </w:rPr>
        <w:t>2.2 Permitting and Approvals</w:t>
      </w:r>
    </w:p>
    <w:p w14:paraId="12175E8D" w14:textId="77777777" w:rsidR="00203385" w:rsidRPr="0024451B" w:rsidRDefault="00203385" w:rsidP="00203385">
      <w:pPr>
        <w:numPr>
          <w:ilvl w:val="0"/>
          <w:numId w:val="17"/>
        </w:numPr>
        <w:spacing w:after="160" w:line="278" w:lineRule="auto"/>
      </w:pPr>
      <w:r w:rsidRPr="0024451B">
        <w:t>Obtain required permits and approvals from authorities having jurisdiction (AHJ)</w:t>
      </w:r>
    </w:p>
    <w:p w14:paraId="25930D22" w14:textId="77777777" w:rsidR="00203385" w:rsidRPr="0024451B" w:rsidRDefault="00203385" w:rsidP="00203385">
      <w:pPr>
        <w:numPr>
          <w:ilvl w:val="0"/>
          <w:numId w:val="17"/>
        </w:numPr>
        <w:spacing w:after="160" w:line="278" w:lineRule="auto"/>
      </w:pPr>
      <w:r w:rsidRPr="0024451B">
        <w:t>Coordinate reviews and approvals with Owner prior to fabrication</w:t>
      </w:r>
    </w:p>
    <w:p w14:paraId="156B96E3" w14:textId="77777777" w:rsidR="00203385" w:rsidRPr="0024451B" w:rsidRDefault="00203385" w:rsidP="00203385">
      <w:pPr>
        <w:rPr>
          <w:b/>
          <w:bCs/>
        </w:rPr>
      </w:pPr>
      <w:r w:rsidRPr="0024451B">
        <w:rPr>
          <w:b/>
          <w:bCs/>
        </w:rPr>
        <w:t>2.3 Fabrication</w:t>
      </w:r>
    </w:p>
    <w:p w14:paraId="5B884B85" w14:textId="77777777" w:rsidR="00203385" w:rsidRPr="0024451B" w:rsidRDefault="00203385" w:rsidP="00203385">
      <w:pPr>
        <w:numPr>
          <w:ilvl w:val="0"/>
          <w:numId w:val="18"/>
        </w:numPr>
        <w:spacing w:after="160" w:line="278" w:lineRule="auto"/>
      </w:pPr>
      <w:r w:rsidRPr="0024451B">
        <w:t>Fabricate signage in accordance with approved shop drawings</w:t>
      </w:r>
    </w:p>
    <w:p w14:paraId="16C60AFB" w14:textId="77777777" w:rsidR="00203385" w:rsidRPr="0024451B" w:rsidRDefault="00203385" w:rsidP="00203385">
      <w:pPr>
        <w:numPr>
          <w:ilvl w:val="0"/>
          <w:numId w:val="18"/>
        </w:numPr>
        <w:spacing w:after="160" w:line="278" w:lineRule="auto"/>
      </w:pPr>
      <w:r w:rsidRPr="0024451B">
        <w:t>Provide materials suitable for intended environment (interior/exterior)</w:t>
      </w:r>
    </w:p>
    <w:p w14:paraId="469FF49B" w14:textId="77777777" w:rsidR="00203385" w:rsidRPr="0024451B" w:rsidRDefault="00203385" w:rsidP="00203385">
      <w:pPr>
        <w:numPr>
          <w:ilvl w:val="0"/>
          <w:numId w:val="18"/>
        </w:numPr>
        <w:spacing w:after="160" w:line="278" w:lineRule="auto"/>
      </w:pPr>
      <w:r w:rsidRPr="0024451B">
        <w:t>Ensure durability, legibility, and finish quality</w:t>
      </w:r>
    </w:p>
    <w:p w14:paraId="0177CBB5" w14:textId="77777777" w:rsidR="00203385" w:rsidRPr="0024451B" w:rsidRDefault="00203385" w:rsidP="00203385">
      <w:pPr>
        <w:numPr>
          <w:ilvl w:val="0"/>
          <w:numId w:val="18"/>
        </w:numPr>
        <w:spacing w:after="160" w:line="278" w:lineRule="auto"/>
      </w:pPr>
      <w:r w:rsidRPr="0024451B">
        <w:t>Provide ADA-compliant tactile and braille signage where required</w:t>
      </w:r>
    </w:p>
    <w:p w14:paraId="6BCE99B8" w14:textId="77777777" w:rsidR="00203385" w:rsidRPr="0024451B" w:rsidRDefault="00203385" w:rsidP="00203385">
      <w:pPr>
        <w:rPr>
          <w:b/>
          <w:bCs/>
        </w:rPr>
      </w:pPr>
      <w:r w:rsidRPr="0024451B">
        <w:rPr>
          <w:b/>
          <w:bCs/>
        </w:rPr>
        <w:t>2.4 Installation</w:t>
      </w:r>
    </w:p>
    <w:p w14:paraId="6FEC262C" w14:textId="77777777" w:rsidR="00203385" w:rsidRPr="0024451B" w:rsidRDefault="00203385" w:rsidP="00203385">
      <w:pPr>
        <w:numPr>
          <w:ilvl w:val="0"/>
          <w:numId w:val="19"/>
        </w:numPr>
        <w:spacing w:after="160" w:line="278" w:lineRule="auto"/>
      </w:pPr>
      <w:r w:rsidRPr="0024451B">
        <w:t>Deliver and install signage at approved locations</w:t>
      </w:r>
    </w:p>
    <w:p w14:paraId="518154CD" w14:textId="77777777" w:rsidR="00203385" w:rsidRPr="0024451B" w:rsidRDefault="00203385" w:rsidP="00203385">
      <w:pPr>
        <w:numPr>
          <w:ilvl w:val="0"/>
          <w:numId w:val="19"/>
        </w:numPr>
        <w:spacing w:after="160" w:line="278" w:lineRule="auto"/>
      </w:pPr>
      <w:r w:rsidRPr="0024451B">
        <w:t>Provide all mounting hardware, supports, and accessories</w:t>
      </w:r>
    </w:p>
    <w:p w14:paraId="699F2F30" w14:textId="77777777" w:rsidR="00203385" w:rsidRPr="0024451B" w:rsidRDefault="00203385" w:rsidP="00203385">
      <w:pPr>
        <w:numPr>
          <w:ilvl w:val="0"/>
          <w:numId w:val="19"/>
        </w:numPr>
        <w:spacing w:after="160" w:line="278" w:lineRule="auto"/>
      </w:pPr>
      <w:r w:rsidRPr="0024451B">
        <w:t>Install signage plumb, level, and securely anchored</w:t>
      </w:r>
    </w:p>
    <w:p w14:paraId="1AE221CD" w14:textId="77777777" w:rsidR="00203385" w:rsidRPr="0024451B" w:rsidRDefault="00203385" w:rsidP="00203385">
      <w:pPr>
        <w:numPr>
          <w:ilvl w:val="0"/>
          <w:numId w:val="19"/>
        </w:numPr>
        <w:spacing w:after="160" w:line="278" w:lineRule="auto"/>
      </w:pPr>
      <w:r w:rsidRPr="0024451B">
        <w:t>Protect surrounding finishes during installation</w:t>
      </w:r>
    </w:p>
    <w:p w14:paraId="70377562" w14:textId="77777777" w:rsidR="00203385" w:rsidRPr="0024451B" w:rsidRDefault="00203385" w:rsidP="00203385">
      <w:pPr>
        <w:numPr>
          <w:ilvl w:val="0"/>
          <w:numId w:val="19"/>
        </w:numPr>
        <w:spacing w:after="160" w:line="278" w:lineRule="auto"/>
      </w:pPr>
      <w:r w:rsidRPr="0024451B">
        <w:t>Patch and restore surfaces as required</w:t>
      </w:r>
    </w:p>
    <w:p w14:paraId="1A9F2E7C" w14:textId="77777777" w:rsidR="00203385" w:rsidRPr="0024451B" w:rsidRDefault="00203385" w:rsidP="00203385">
      <w:pPr>
        <w:rPr>
          <w:b/>
          <w:bCs/>
        </w:rPr>
      </w:pPr>
      <w:r w:rsidRPr="0024451B">
        <w:rPr>
          <w:b/>
          <w:bCs/>
        </w:rPr>
        <w:t>2.5 Types of Signage</w:t>
      </w:r>
    </w:p>
    <w:p w14:paraId="67C70484" w14:textId="77777777" w:rsidR="00203385" w:rsidRPr="0024451B" w:rsidRDefault="00203385" w:rsidP="00203385">
      <w:r w:rsidRPr="0024451B">
        <w:t>Signage may include, but is not limited to:</w:t>
      </w:r>
    </w:p>
    <w:p w14:paraId="59052201" w14:textId="77777777" w:rsidR="00203385" w:rsidRPr="0024451B" w:rsidRDefault="00203385" w:rsidP="00203385">
      <w:pPr>
        <w:numPr>
          <w:ilvl w:val="0"/>
          <w:numId w:val="20"/>
        </w:numPr>
        <w:spacing w:after="160" w:line="278" w:lineRule="auto"/>
      </w:pPr>
      <w:r w:rsidRPr="0024451B">
        <w:t>Interior identification and room signage</w:t>
      </w:r>
    </w:p>
    <w:p w14:paraId="34F66957" w14:textId="77777777" w:rsidR="00203385" w:rsidRPr="0024451B" w:rsidRDefault="00203385" w:rsidP="00203385">
      <w:pPr>
        <w:numPr>
          <w:ilvl w:val="0"/>
          <w:numId w:val="20"/>
        </w:numPr>
        <w:spacing w:after="160" w:line="278" w:lineRule="auto"/>
      </w:pPr>
      <w:r w:rsidRPr="0024451B">
        <w:t>Wayfinding and directional signage</w:t>
      </w:r>
    </w:p>
    <w:p w14:paraId="6C33F470" w14:textId="77777777" w:rsidR="00203385" w:rsidRPr="0024451B" w:rsidRDefault="00203385" w:rsidP="00203385">
      <w:pPr>
        <w:numPr>
          <w:ilvl w:val="0"/>
          <w:numId w:val="20"/>
        </w:numPr>
        <w:spacing w:after="160" w:line="278" w:lineRule="auto"/>
      </w:pPr>
      <w:r w:rsidRPr="0024451B">
        <w:t>Regulatory and code-required signage</w:t>
      </w:r>
    </w:p>
    <w:p w14:paraId="2035519E" w14:textId="77777777" w:rsidR="00203385" w:rsidRPr="0024451B" w:rsidRDefault="00203385" w:rsidP="00203385">
      <w:pPr>
        <w:numPr>
          <w:ilvl w:val="0"/>
          <w:numId w:val="20"/>
        </w:numPr>
        <w:spacing w:after="160" w:line="278" w:lineRule="auto"/>
      </w:pPr>
      <w:r w:rsidRPr="0024451B">
        <w:t>Safety and emergency signage</w:t>
      </w:r>
    </w:p>
    <w:p w14:paraId="3888E7A6" w14:textId="77777777" w:rsidR="00203385" w:rsidRPr="0024451B" w:rsidRDefault="00203385" w:rsidP="00203385">
      <w:pPr>
        <w:numPr>
          <w:ilvl w:val="0"/>
          <w:numId w:val="20"/>
        </w:numPr>
        <w:spacing w:after="160" w:line="278" w:lineRule="auto"/>
      </w:pPr>
      <w:r w:rsidRPr="0024451B">
        <w:t>ADA-compliant signage</w:t>
      </w:r>
    </w:p>
    <w:p w14:paraId="772BAF8E" w14:textId="77777777" w:rsidR="00203385" w:rsidRPr="0024451B" w:rsidRDefault="00203385" w:rsidP="00203385">
      <w:pPr>
        <w:numPr>
          <w:ilvl w:val="0"/>
          <w:numId w:val="20"/>
        </w:numPr>
        <w:spacing w:after="160" w:line="278" w:lineRule="auto"/>
      </w:pPr>
      <w:r w:rsidRPr="0024451B">
        <w:t>Exterior building, site, and parking signage</w:t>
      </w:r>
    </w:p>
    <w:p w14:paraId="61FADC23" w14:textId="77777777" w:rsidR="00203385" w:rsidRPr="0024451B" w:rsidRDefault="00203385" w:rsidP="00203385">
      <w:pPr>
        <w:numPr>
          <w:ilvl w:val="0"/>
          <w:numId w:val="20"/>
        </w:numPr>
        <w:spacing w:after="160" w:line="278" w:lineRule="auto"/>
      </w:pPr>
      <w:r w:rsidRPr="0024451B">
        <w:t>Donor, recognition, or branding signage</w:t>
      </w:r>
    </w:p>
    <w:p w14:paraId="6FDC06CD" w14:textId="77777777" w:rsidR="00203385" w:rsidRPr="0024451B" w:rsidRDefault="00203385" w:rsidP="00203385">
      <w:pPr>
        <w:rPr>
          <w:b/>
          <w:bCs/>
        </w:rPr>
      </w:pPr>
      <w:r w:rsidRPr="0024451B">
        <w:rPr>
          <w:b/>
          <w:bCs/>
        </w:rPr>
        <w:t>3. Materials and Standards</w:t>
      </w:r>
    </w:p>
    <w:p w14:paraId="66FDC960" w14:textId="77777777" w:rsidR="00203385" w:rsidRPr="0024451B" w:rsidRDefault="00203385" w:rsidP="00203385">
      <w:pPr>
        <w:numPr>
          <w:ilvl w:val="0"/>
          <w:numId w:val="21"/>
        </w:numPr>
        <w:spacing w:after="160" w:line="278" w:lineRule="auto"/>
      </w:pPr>
      <w:r w:rsidRPr="0024451B">
        <w:lastRenderedPageBreak/>
        <w:t>Materials shall be appropriate for location and exposure</w:t>
      </w:r>
    </w:p>
    <w:p w14:paraId="31235F16" w14:textId="77777777" w:rsidR="00203385" w:rsidRPr="0024451B" w:rsidRDefault="00203385" w:rsidP="00203385">
      <w:pPr>
        <w:numPr>
          <w:ilvl w:val="0"/>
          <w:numId w:val="21"/>
        </w:numPr>
        <w:spacing w:after="160" w:line="278" w:lineRule="auto"/>
      </w:pPr>
      <w:r w:rsidRPr="0024451B">
        <w:t>Finishes shall be UV-resistant for exterior applications</w:t>
      </w:r>
    </w:p>
    <w:p w14:paraId="3503A875" w14:textId="77777777" w:rsidR="00203385" w:rsidRPr="0024451B" w:rsidRDefault="00203385" w:rsidP="00203385">
      <w:pPr>
        <w:numPr>
          <w:ilvl w:val="0"/>
          <w:numId w:val="21"/>
        </w:numPr>
        <w:spacing w:after="160" w:line="278" w:lineRule="auto"/>
      </w:pPr>
      <w:r w:rsidRPr="0024451B">
        <w:t>Graphics shall be clear, durable, and fade-resistant</w:t>
      </w:r>
    </w:p>
    <w:p w14:paraId="686265B2" w14:textId="77777777" w:rsidR="00203385" w:rsidRPr="0024451B" w:rsidRDefault="00203385" w:rsidP="00203385">
      <w:pPr>
        <w:numPr>
          <w:ilvl w:val="0"/>
          <w:numId w:val="21"/>
        </w:numPr>
        <w:spacing w:after="160" w:line="278" w:lineRule="auto"/>
      </w:pPr>
      <w:r w:rsidRPr="0024451B">
        <w:t>ADA signage shall comply with current ADA and local code requirements</w:t>
      </w:r>
    </w:p>
    <w:p w14:paraId="21E44BA9" w14:textId="77777777" w:rsidR="00203385" w:rsidRPr="0024451B" w:rsidRDefault="00203385" w:rsidP="00203385">
      <w:pPr>
        <w:rPr>
          <w:b/>
          <w:bCs/>
        </w:rPr>
      </w:pPr>
      <w:r w:rsidRPr="0024451B">
        <w:rPr>
          <w:b/>
          <w:bCs/>
        </w:rPr>
        <w:t>4. Submittals</w:t>
      </w:r>
    </w:p>
    <w:p w14:paraId="4E375EBF" w14:textId="77777777" w:rsidR="00203385" w:rsidRPr="0024451B" w:rsidRDefault="00203385" w:rsidP="00203385">
      <w:pPr>
        <w:numPr>
          <w:ilvl w:val="0"/>
          <w:numId w:val="22"/>
        </w:numPr>
        <w:spacing w:after="160" w:line="278" w:lineRule="auto"/>
      </w:pPr>
      <w:r w:rsidRPr="0024451B">
        <w:t>Shop drawings and sign schedules</w:t>
      </w:r>
    </w:p>
    <w:p w14:paraId="3D3AA2BF" w14:textId="77777777" w:rsidR="00203385" w:rsidRPr="0024451B" w:rsidRDefault="00203385" w:rsidP="00203385">
      <w:pPr>
        <w:numPr>
          <w:ilvl w:val="0"/>
          <w:numId w:val="22"/>
        </w:numPr>
        <w:spacing w:after="160" w:line="278" w:lineRule="auto"/>
      </w:pPr>
      <w:r w:rsidRPr="0024451B">
        <w:t>Material samples and finish selections</w:t>
      </w:r>
    </w:p>
    <w:p w14:paraId="0D825FAB" w14:textId="77777777" w:rsidR="00203385" w:rsidRPr="0024451B" w:rsidRDefault="00203385" w:rsidP="00203385">
      <w:pPr>
        <w:numPr>
          <w:ilvl w:val="0"/>
          <w:numId w:val="22"/>
        </w:numPr>
        <w:spacing w:after="160" w:line="278" w:lineRule="auto"/>
      </w:pPr>
      <w:r w:rsidRPr="0024451B">
        <w:t>Color proofs and mockups as required</w:t>
      </w:r>
    </w:p>
    <w:p w14:paraId="5D9CD446" w14:textId="77777777" w:rsidR="00203385" w:rsidRPr="0024451B" w:rsidRDefault="00203385" w:rsidP="00203385">
      <w:pPr>
        <w:numPr>
          <w:ilvl w:val="0"/>
          <w:numId w:val="22"/>
        </w:numPr>
        <w:spacing w:after="160" w:line="278" w:lineRule="auto"/>
      </w:pPr>
      <w:r w:rsidRPr="0024451B">
        <w:t>Installation details</w:t>
      </w:r>
    </w:p>
    <w:p w14:paraId="64886143" w14:textId="77777777" w:rsidR="00203385" w:rsidRPr="0024451B" w:rsidRDefault="00203385" w:rsidP="00203385">
      <w:pPr>
        <w:numPr>
          <w:ilvl w:val="0"/>
          <w:numId w:val="22"/>
        </w:numPr>
        <w:spacing w:after="160" w:line="278" w:lineRule="auto"/>
      </w:pPr>
      <w:r w:rsidRPr="0024451B">
        <w:t>Warranty documentation</w:t>
      </w:r>
    </w:p>
    <w:p w14:paraId="5F082D64" w14:textId="77777777" w:rsidR="00203385" w:rsidRPr="0024451B" w:rsidRDefault="00203385" w:rsidP="00203385">
      <w:pPr>
        <w:rPr>
          <w:b/>
          <w:bCs/>
        </w:rPr>
      </w:pPr>
      <w:r w:rsidRPr="0024451B">
        <w:rPr>
          <w:b/>
          <w:bCs/>
        </w:rPr>
        <w:t>5. Quality Control</w:t>
      </w:r>
    </w:p>
    <w:p w14:paraId="57C23E4D" w14:textId="77777777" w:rsidR="00203385" w:rsidRPr="0024451B" w:rsidRDefault="00203385" w:rsidP="00203385">
      <w:pPr>
        <w:numPr>
          <w:ilvl w:val="0"/>
          <w:numId w:val="23"/>
        </w:numPr>
        <w:spacing w:after="160" w:line="278" w:lineRule="auto"/>
      </w:pPr>
      <w:r w:rsidRPr="0024451B">
        <w:t>Verify dimensions and messages prior to fabrication</w:t>
      </w:r>
    </w:p>
    <w:p w14:paraId="51DCFC2B" w14:textId="77777777" w:rsidR="00203385" w:rsidRPr="0024451B" w:rsidRDefault="00203385" w:rsidP="00203385">
      <w:pPr>
        <w:numPr>
          <w:ilvl w:val="0"/>
          <w:numId w:val="23"/>
        </w:numPr>
        <w:spacing w:after="160" w:line="278" w:lineRule="auto"/>
      </w:pPr>
      <w:r w:rsidRPr="0024451B">
        <w:t>Replace or correct defective or damaged signage at no cost to Owner</w:t>
      </w:r>
    </w:p>
    <w:p w14:paraId="24A10E58" w14:textId="1F4F17B1" w:rsidR="00203385" w:rsidRPr="0024451B" w:rsidRDefault="00203385" w:rsidP="004A54BF">
      <w:pPr>
        <w:numPr>
          <w:ilvl w:val="0"/>
          <w:numId w:val="23"/>
        </w:numPr>
        <w:spacing w:after="160" w:line="278" w:lineRule="auto"/>
      </w:pPr>
      <w:r w:rsidRPr="0024451B">
        <w:t>Perform final walkthrough with Owner upon completion</w:t>
      </w:r>
    </w:p>
    <w:p w14:paraId="51AFFEEA" w14:textId="77777777" w:rsidR="00203385" w:rsidRPr="00760BF3" w:rsidRDefault="00203385" w:rsidP="00203385">
      <w:pPr>
        <w:rPr>
          <w:b/>
          <w:bCs/>
        </w:rPr>
      </w:pPr>
      <w:r w:rsidRPr="00760BF3">
        <w:rPr>
          <w:b/>
          <w:bCs/>
        </w:rPr>
        <w:t>6. Schedule</w:t>
      </w:r>
    </w:p>
    <w:p w14:paraId="67D332A5" w14:textId="77777777" w:rsidR="00203385" w:rsidRPr="00760BF3" w:rsidRDefault="00203385" w:rsidP="00203385">
      <w:pPr>
        <w:numPr>
          <w:ilvl w:val="0"/>
          <w:numId w:val="24"/>
        </w:numPr>
        <w:spacing w:after="160" w:line="278" w:lineRule="auto"/>
      </w:pPr>
      <w:r w:rsidRPr="00760BF3">
        <w:t>Provide a detailed fabrication and installation schedule.</w:t>
      </w:r>
    </w:p>
    <w:p w14:paraId="2C4AC367" w14:textId="77777777" w:rsidR="00203385" w:rsidRPr="00760BF3" w:rsidRDefault="00203385" w:rsidP="00203385">
      <w:pPr>
        <w:numPr>
          <w:ilvl w:val="0"/>
          <w:numId w:val="24"/>
        </w:numPr>
        <w:spacing w:after="160" w:line="278" w:lineRule="auto"/>
      </w:pPr>
      <w:r w:rsidRPr="00760BF3">
        <w:t>Coordinate installation activities with the Owner to minimize disruption to operations.</w:t>
      </w:r>
    </w:p>
    <w:p w14:paraId="4B3709A1" w14:textId="77777777" w:rsidR="00203385" w:rsidRPr="00760BF3" w:rsidRDefault="00203385" w:rsidP="00203385">
      <w:pPr>
        <w:numPr>
          <w:ilvl w:val="0"/>
          <w:numId w:val="24"/>
        </w:numPr>
        <w:spacing w:after="160" w:line="278" w:lineRule="auto"/>
      </w:pPr>
      <w:r w:rsidRPr="00760BF3">
        <w:t>Adjust schedules as required due to permitting, approvals, or site conditions, with timely notification to the Owner.</w:t>
      </w:r>
    </w:p>
    <w:p w14:paraId="19793CB5" w14:textId="77777777" w:rsidR="00203385" w:rsidRPr="00760BF3" w:rsidRDefault="00203385" w:rsidP="00203385">
      <w:pPr>
        <w:rPr>
          <w:b/>
          <w:bCs/>
        </w:rPr>
      </w:pPr>
      <w:r w:rsidRPr="00760BF3">
        <w:rPr>
          <w:b/>
          <w:bCs/>
        </w:rPr>
        <w:t>7. Repairs and Maintenance</w:t>
      </w:r>
    </w:p>
    <w:p w14:paraId="5B1AAFB6" w14:textId="77777777" w:rsidR="00203385" w:rsidRPr="00760BF3" w:rsidRDefault="00203385" w:rsidP="00203385">
      <w:pPr>
        <w:numPr>
          <w:ilvl w:val="0"/>
          <w:numId w:val="25"/>
        </w:numPr>
        <w:spacing w:after="160" w:line="278" w:lineRule="auto"/>
      </w:pPr>
      <w:r w:rsidRPr="00760BF3">
        <w:t>All signage shall be maintained in a safe, clean, and visually acceptable condition at all times.</w:t>
      </w:r>
    </w:p>
    <w:p w14:paraId="29D3CFA8" w14:textId="77777777" w:rsidR="00203385" w:rsidRPr="00760BF3" w:rsidRDefault="00203385" w:rsidP="00203385">
      <w:pPr>
        <w:numPr>
          <w:ilvl w:val="0"/>
          <w:numId w:val="25"/>
        </w:numPr>
        <w:spacing w:after="160" w:line="278" w:lineRule="auto"/>
      </w:pPr>
      <w:r w:rsidRPr="00760BF3">
        <w:t>Conduct periodic inspections to identify damage, wear, fading, electrical issues, or other conditions affecting appearance, functionality, or safety.</w:t>
      </w:r>
    </w:p>
    <w:p w14:paraId="3DD22125" w14:textId="77777777" w:rsidR="00203385" w:rsidRPr="00760BF3" w:rsidRDefault="00203385" w:rsidP="00203385">
      <w:pPr>
        <w:numPr>
          <w:ilvl w:val="0"/>
          <w:numId w:val="25"/>
        </w:numPr>
        <w:spacing w:after="160" w:line="278" w:lineRule="auto"/>
      </w:pPr>
      <w:r w:rsidRPr="00760BF3">
        <w:t>Routine maintenance may include, but is not limited to:</w:t>
      </w:r>
    </w:p>
    <w:p w14:paraId="414E5C5D" w14:textId="77777777" w:rsidR="00203385" w:rsidRPr="00760BF3" w:rsidRDefault="00203385" w:rsidP="00203385">
      <w:pPr>
        <w:numPr>
          <w:ilvl w:val="1"/>
          <w:numId w:val="25"/>
        </w:numPr>
        <w:spacing w:after="160" w:line="278" w:lineRule="auto"/>
      </w:pPr>
      <w:r w:rsidRPr="00760BF3">
        <w:t>Cleaning of sign faces and components</w:t>
      </w:r>
    </w:p>
    <w:p w14:paraId="763A200B" w14:textId="77777777" w:rsidR="00203385" w:rsidRPr="00760BF3" w:rsidRDefault="00203385" w:rsidP="00203385">
      <w:pPr>
        <w:numPr>
          <w:ilvl w:val="1"/>
          <w:numId w:val="25"/>
        </w:numPr>
        <w:spacing w:after="160" w:line="278" w:lineRule="auto"/>
      </w:pPr>
      <w:r w:rsidRPr="00760BF3">
        <w:t>Tightening or adjustment of mounting hardware</w:t>
      </w:r>
    </w:p>
    <w:p w14:paraId="2EEC320B" w14:textId="77777777" w:rsidR="00203385" w:rsidRPr="00760BF3" w:rsidRDefault="00203385" w:rsidP="00203385">
      <w:pPr>
        <w:numPr>
          <w:ilvl w:val="1"/>
          <w:numId w:val="25"/>
        </w:numPr>
        <w:spacing w:after="160" w:line="278" w:lineRule="auto"/>
      </w:pPr>
      <w:r w:rsidRPr="00760BF3">
        <w:t>Replacement of lamps, bulbs, or LED components</w:t>
      </w:r>
    </w:p>
    <w:p w14:paraId="3648A723" w14:textId="77777777" w:rsidR="00203385" w:rsidRPr="00760BF3" w:rsidRDefault="00203385" w:rsidP="00203385">
      <w:pPr>
        <w:numPr>
          <w:ilvl w:val="1"/>
          <w:numId w:val="25"/>
        </w:numPr>
        <w:spacing w:after="160" w:line="278" w:lineRule="auto"/>
      </w:pPr>
      <w:r w:rsidRPr="00760BF3">
        <w:t>Repainting or refinishing</w:t>
      </w:r>
    </w:p>
    <w:p w14:paraId="1C40CD12" w14:textId="77777777" w:rsidR="00203385" w:rsidRPr="00760BF3" w:rsidRDefault="00203385" w:rsidP="00203385">
      <w:pPr>
        <w:numPr>
          <w:ilvl w:val="1"/>
          <w:numId w:val="25"/>
        </w:numPr>
        <w:spacing w:after="160" w:line="278" w:lineRule="auto"/>
      </w:pPr>
      <w:r w:rsidRPr="00760BF3">
        <w:t>Minor structural or alignment adjustments</w:t>
      </w:r>
    </w:p>
    <w:p w14:paraId="7D07FFD4" w14:textId="77777777" w:rsidR="00203385" w:rsidRPr="00760BF3" w:rsidRDefault="00203385" w:rsidP="00203385">
      <w:pPr>
        <w:numPr>
          <w:ilvl w:val="0"/>
          <w:numId w:val="25"/>
        </w:numPr>
        <w:spacing w:after="160" w:line="278" w:lineRule="auto"/>
      </w:pPr>
      <w:r w:rsidRPr="00760BF3">
        <w:t>Repairs resulting from normal wear and tear shall be addressed promptly upon discovery.</w:t>
      </w:r>
    </w:p>
    <w:p w14:paraId="36EE757B" w14:textId="77777777" w:rsidR="00203385" w:rsidRPr="00760BF3" w:rsidRDefault="00203385" w:rsidP="00203385">
      <w:pPr>
        <w:numPr>
          <w:ilvl w:val="0"/>
          <w:numId w:val="25"/>
        </w:numPr>
        <w:spacing w:after="160" w:line="278" w:lineRule="auto"/>
      </w:pPr>
      <w:r w:rsidRPr="00760BF3">
        <w:lastRenderedPageBreak/>
        <w:t>Damage caused by vandalism, weather events, accidents, or misuse shall be repaired or replaced as soon as reasonably practicable following notification.</w:t>
      </w:r>
    </w:p>
    <w:p w14:paraId="751DC71F" w14:textId="77777777" w:rsidR="00203385" w:rsidRPr="00760BF3" w:rsidRDefault="00203385" w:rsidP="00203385">
      <w:pPr>
        <w:numPr>
          <w:ilvl w:val="0"/>
          <w:numId w:val="25"/>
        </w:numPr>
        <w:spacing w:after="160" w:line="278" w:lineRule="auto"/>
      </w:pPr>
      <w:r w:rsidRPr="00760BF3">
        <w:t>Temporary measures may be implemented as necessary to maintain safety and visibility until permanent repairs are completed.</w:t>
      </w:r>
    </w:p>
    <w:p w14:paraId="126CEF7E" w14:textId="77777777" w:rsidR="00203385" w:rsidRPr="00760BF3" w:rsidRDefault="00203385" w:rsidP="00203385">
      <w:pPr>
        <w:numPr>
          <w:ilvl w:val="0"/>
          <w:numId w:val="25"/>
        </w:numPr>
        <w:spacing w:after="160" w:line="278" w:lineRule="auto"/>
      </w:pPr>
      <w:r w:rsidRPr="00760BF3">
        <w:t>All repairs and maintenance shall utilize materials and methods consistent with the original sign design unless otherwise approved by the Owner.</w:t>
      </w:r>
    </w:p>
    <w:p w14:paraId="782C78BB" w14:textId="77777777" w:rsidR="00203385" w:rsidRPr="00760BF3" w:rsidRDefault="00203385" w:rsidP="00203385">
      <w:pPr>
        <w:numPr>
          <w:ilvl w:val="0"/>
          <w:numId w:val="25"/>
        </w:numPr>
        <w:spacing w:after="160" w:line="278" w:lineRule="auto"/>
      </w:pPr>
      <w:r w:rsidRPr="00760BF3">
        <w:t>Maintenance and repair records may be maintained to document conditions, corrective actions, and associated costs.</w:t>
      </w:r>
    </w:p>
    <w:p w14:paraId="5D209478" w14:textId="77777777" w:rsidR="00203385" w:rsidRPr="00760BF3" w:rsidRDefault="00203385" w:rsidP="00203385">
      <w:pPr>
        <w:rPr>
          <w:b/>
          <w:bCs/>
        </w:rPr>
      </w:pPr>
      <w:r w:rsidRPr="00760BF3">
        <w:rPr>
          <w:b/>
          <w:bCs/>
        </w:rPr>
        <w:t>8. Warranty</w:t>
      </w:r>
    </w:p>
    <w:p w14:paraId="45ECA738" w14:textId="77777777" w:rsidR="00203385" w:rsidRPr="00760BF3" w:rsidRDefault="00203385" w:rsidP="00203385">
      <w:pPr>
        <w:numPr>
          <w:ilvl w:val="0"/>
          <w:numId w:val="26"/>
        </w:numPr>
        <w:spacing w:after="160" w:line="278" w:lineRule="auto"/>
      </w:pPr>
      <w:r w:rsidRPr="00760BF3">
        <w:t>Provide a minimum one (1) year warranty on materials and workmanship.</w:t>
      </w:r>
    </w:p>
    <w:p w14:paraId="22D7F134" w14:textId="77777777" w:rsidR="00203385" w:rsidRPr="00760BF3" w:rsidRDefault="00203385" w:rsidP="00203385">
      <w:pPr>
        <w:numPr>
          <w:ilvl w:val="0"/>
          <w:numId w:val="26"/>
        </w:numPr>
        <w:spacing w:after="160" w:line="278" w:lineRule="auto"/>
      </w:pPr>
      <w:r w:rsidRPr="00760BF3">
        <w:t>Provide applicable manufacturer warranties for specialty materials, finishes, or lighting components.</w:t>
      </w:r>
    </w:p>
    <w:p w14:paraId="514D13E8" w14:textId="77777777" w:rsidR="00203385" w:rsidRPr="00760BF3" w:rsidRDefault="00203385" w:rsidP="00203385">
      <w:pPr>
        <w:rPr>
          <w:b/>
          <w:bCs/>
        </w:rPr>
      </w:pPr>
      <w:r w:rsidRPr="00760BF3">
        <w:rPr>
          <w:b/>
          <w:bCs/>
        </w:rPr>
        <w:t>9. Safety and Protection</w:t>
      </w:r>
    </w:p>
    <w:p w14:paraId="15019814" w14:textId="77777777" w:rsidR="00203385" w:rsidRPr="00760BF3" w:rsidRDefault="00203385" w:rsidP="00203385">
      <w:pPr>
        <w:numPr>
          <w:ilvl w:val="0"/>
          <w:numId w:val="27"/>
        </w:numPr>
        <w:spacing w:after="160" w:line="278" w:lineRule="auto"/>
      </w:pPr>
      <w:r w:rsidRPr="00760BF3">
        <w:t>Comply with OSHA regulations and all site-specific safety requirements.</w:t>
      </w:r>
    </w:p>
    <w:p w14:paraId="79340736" w14:textId="77777777" w:rsidR="00203385" w:rsidRPr="00760BF3" w:rsidRDefault="00203385" w:rsidP="00203385">
      <w:pPr>
        <w:numPr>
          <w:ilvl w:val="0"/>
          <w:numId w:val="27"/>
        </w:numPr>
        <w:spacing w:after="160" w:line="278" w:lineRule="auto"/>
      </w:pPr>
      <w:r w:rsidRPr="00760BF3">
        <w:t>Maintain clean, organized, and safe work areas at all times.</w:t>
      </w:r>
    </w:p>
    <w:p w14:paraId="5C059B8D" w14:textId="77777777" w:rsidR="00203385" w:rsidRPr="00760BF3" w:rsidRDefault="00203385" w:rsidP="00203385">
      <w:pPr>
        <w:rPr>
          <w:b/>
          <w:bCs/>
        </w:rPr>
      </w:pPr>
      <w:r w:rsidRPr="00760BF3">
        <w:rPr>
          <w:b/>
          <w:bCs/>
        </w:rPr>
        <w:t>10. Exclusions</w:t>
      </w:r>
    </w:p>
    <w:p w14:paraId="01A06E1A" w14:textId="67F710C5" w:rsidR="00EC7C8E" w:rsidRPr="00FD377D" w:rsidRDefault="00203385" w:rsidP="00FD377D">
      <w:pPr>
        <w:numPr>
          <w:ilvl w:val="0"/>
          <w:numId w:val="28"/>
        </w:numPr>
        <w:spacing w:after="160" w:line="278" w:lineRule="auto"/>
      </w:pPr>
      <w:r w:rsidRPr="00760BF3">
        <w:t>Any exclusions shall be clearly identified and stated in the contractor’s proposal.</w:t>
      </w:r>
      <w:bookmarkStart w:id="25" w:name="_Ref55198810"/>
      <w:bookmarkStart w:id="26" w:name="_Ref62571440"/>
    </w:p>
    <w:p w14:paraId="02AC891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25"/>
      <w:bookmarkEnd w:id="26"/>
    </w:p>
    <w:p w14:paraId="30138F7F"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126011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27" w:name="_BPDC_LN_INS_1151"/>
      <w:bookmarkStart w:id="28" w:name="_BPDC_PR_INS_1152"/>
      <w:bookmarkEnd w:id="27"/>
      <w:bookmarkEnd w:id="28"/>
      <w:r w:rsidRPr="009A3EA6">
        <w:rPr>
          <w:rFonts w:cs="Times New Roman"/>
          <w:b/>
          <w:szCs w:val="22"/>
          <w:u w:val="single"/>
          <w:lang w:eastAsia="ar-SA"/>
        </w:rPr>
        <w:t>CONTRACT TERM</w:t>
      </w:r>
    </w:p>
    <w:p w14:paraId="7A05158A" w14:textId="384CB452"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years</w:t>
      </w:r>
      <w:r w:rsidRPr="009A3EA6">
        <w:rPr>
          <w:rFonts w:eastAsia="Calibri" w:cs="Times New Roman"/>
          <w:szCs w:val="22"/>
        </w:rPr>
        <w:t xml:space="preserve">. 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301839D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29" w:name="_BPDC_LN_INS_1149"/>
      <w:bookmarkStart w:id="30" w:name="_BPDC_PR_INS_1150"/>
      <w:bookmarkEnd w:id="29"/>
      <w:bookmarkEnd w:id="30"/>
      <w:r w:rsidRPr="009A3EA6">
        <w:rPr>
          <w:rFonts w:cs="Times New Roman"/>
          <w:b/>
          <w:szCs w:val="22"/>
          <w:u w:val="single"/>
          <w:lang w:eastAsia="ar-SA"/>
        </w:rPr>
        <w:t>SELECTION AND EVALUATION PROCESS</w:t>
      </w:r>
    </w:p>
    <w:p w14:paraId="2C6F6D08"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Solicitation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49B69EC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lastRenderedPageBreak/>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203385">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203385">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7DF60E1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31" w:name="_BPDC_LN_INS_1147"/>
      <w:bookmarkStart w:id="32" w:name="_BPDC_PR_INS_1148"/>
      <w:bookmarkStart w:id="33" w:name="_Ref46998358"/>
      <w:bookmarkEnd w:id="31"/>
      <w:bookmarkEnd w:id="32"/>
      <w:r w:rsidRPr="009A3EA6">
        <w:rPr>
          <w:rFonts w:cs="Times New Roman"/>
          <w:b/>
          <w:bCs/>
          <w:szCs w:val="22"/>
          <w:u w:val="single"/>
        </w:rPr>
        <w:t>EVALUATION FACTORS</w:t>
      </w:r>
      <w:bookmarkEnd w:id="33"/>
    </w:p>
    <w:p w14:paraId="63873B01"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55EF8D79"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2133B50"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16D75C88"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5F059988"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74DFE539"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34" w:name="_BPDC_LN_INS_1145"/>
      <w:bookmarkStart w:id="35" w:name="_BPDC_PR_INS_1146"/>
      <w:bookmarkStart w:id="36" w:name="_BPDC_LN_INS_1143"/>
      <w:bookmarkStart w:id="37" w:name="_BPDC_PR_INS_1144"/>
      <w:bookmarkStart w:id="38" w:name="_Ref66700330"/>
      <w:bookmarkEnd w:id="34"/>
      <w:bookmarkEnd w:id="35"/>
      <w:bookmarkEnd w:id="36"/>
      <w:bookmarkEnd w:id="37"/>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4C69AE59"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38"/>
    </w:p>
    <w:p w14:paraId="0D5262E1"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39" w:name="_Hlk167273656"/>
      <w:r w:rsidR="00C13C06">
        <w:rPr>
          <w:rFonts w:cs="Times New Roman"/>
          <w:szCs w:val="22"/>
        </w:rPr>
        <w:t xml:space="preserve">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 </w:t>
      </w:r>
      <w:bookmarkEnd w:id="39"/>
    </w:p>
    <w:p w14:paraId="2CA7FD59"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43AF0E3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2DC1D18A"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F906861"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2015BDB"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r w:rsidRPr="009A3EA6">
        <w:rPr>
          <w:rFonts w:cs="Times New Roman"/>
          <w:szCs w:val="22"/>
        </w:rPr>
        <w:t>]</w:t>
      </w:r>
    </w:p>
    <w:p w14:paraId="692DBBE5"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1A8E2A25"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list line item pricing for all [products/services] you can provide. Add lines as needed for additional [products/services] not already included.</w:t>
      </w:r>
      <w:r w:rsidRPr="009A3EA6">
        <w:rPr>
          <w:rFonts w:cs="Times New Roman"/>
          <w:szCs w:val="22"/>
        </w:rPr>
        <w:t>]</w:t>
      </w:r>
    </w:p>
    <w:p w14:paraId="5AF37AC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49B9D3A6"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Can include specific types of references needed, if applicable;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78F95959"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lastRenderedPageBreak/>
        <w:t>Historically Underutilized or Small Business</w:t>
      </w:r>
      <w:r w:rsidR="00EC7C8E" w:rsidRPr="009A3EA6">
        <w:rPr>
          <w:rFonts w:cs="Times New Roman"/>
          <w:b/>
          <w:szCs w:val="22"/>
        </w:rPr>
        <w:t xml:space="preserve"> Participation</w:t>
      </w:r>
    </w:p>
    <w:p w14:paraId="10E5A79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555A1F72"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D7533F9"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1457D65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08C58279"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1C2B1368"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3B94402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16D8A3B"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225CDB84"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5F5E27E0"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3A2C9CCF"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5C888245"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53F7B484"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40" w:name="_BPDC_LN_INS_1139"/>
      <w:bookmarkStart w:id="41" w:name="_BPDC_PR_INS_1140"/>
      <w:bookmarkEnd w:id="40"/>
      <w:bookmarkEnd w:id="41"/>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64E1A339"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0D51B12"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6A7C69B0"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41EF7136"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19D6EA27"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046287D1"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3F3F9F5E"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06D1B4F0"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36172238" w14:textId="01D56925" w:rsidR="00EC7C8E" w:rsidRPr="009A3EA6" w:rsidRDefault="00EC7C8E" w:rsidP="00EC7C8E">
            <w:pPr>
              <w:keepNext/>
              <w:keepLines/>
              <w:tabs>
                <w:tab w:val="left" w:pos="-720"/>
              </w:tabs>
              <w:suppressAutoHyphens/>
              <w:jc w:val="center"/>
              <w:rPr>
                <w:rFonts w:cs="Times New Roman"/>
                <w:b/>
                <w:sz w:val="32"/>
              </w:rPr>
            </w:pPr>
            <w:r w:rsidRPr="009A3EA6">
              <w:rPr>
                <w:rFonts w:cs="Times New Roman"/>
                <w:b/>
                <w:sz w:val="32"/>
                <w:highlight w:val="yellow"/>
              </w:rPr>
              <w:t>_</w:t>
            </w:r>
            <w:r w:rsidR="00940593">
              <w:rPr>
                <w:rFonts w:cs="Times New Roman"/>
                <w:b/>
                <w:sz w:val="32"/>
                <w:highlight w:val="yellow"/>
              </w:rPr>
              <w:t>25</w:t>
            </w:r>
            <w:r w:rsidRPr="009A3EA6">
              <w:rPr>
                <w:rFonts w:cs="Times New Roman"/>
                <w:b/>
                <w:sz w:val="32"/>
                <w:highlight w:val="yellow"/>
              </w:rPr>
              <w:t>_</w:t>
            </w:r>
          </w:p>
        </w:tc>
        <w:sdt>
          <w:sdtPr>
            <w:rPr>
              <w:rFonts w:cs="Times New Roman"/>
              <w:b/>
              <w:sz w:val="32"/>
              <w:szCs w:val="32"/>
            </w:rPr>
            <w:id w:val="-1986547009"/>
            <w:placeholder>
              <w:docPart w:val="5689AE21104D4D5CAA139FF9A450F9B6"/>
            </w:placeholder>
          </w:sdtPr>
          <w:sdtEndPr/>
          <w:sdtContent>
            <w:tc>
              <w:tcPr>
                <w:tcW w:w="1530" w:type="dxa"/>
                <w:tcBorders>
                  <w:top w:val="nil"/>
                  <w:left w:val="nil"/>
                  <w:bottom w:val="single" w:sz="4" w:space="0" w:color="auto"/>
                  <w:right w:val="single" w:sz="4" w:space="0" w:color="auto"/>
                </w:tcBorders>
                <w:vAlign w:val="center"/>
              </w:tcPr>
              <w:p w14:paraId="30889FAD"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C4940CB"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530119D7"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5B012076"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514796F8"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42777F3C" w14:textId="7C49DDD8"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highlight w:val="yellow"/>
              </w:rPr>
              <w:t>_</w:t>
            </w:r>
            <w:r w:rsidR="00940593">
              <w:rPr>
                <w:rFonts w:cs="Times New Roman"/>
                <w:b/>
                <w:sz w:val="32"/>
                <w:highlight w:val="yellow"/>
              </w:rPr>
              <w:t>25</w:t>
            </w:r>
            <w:r w:rsidRPr="009A3EA6">
              <w:rPr>
                <w:rFonts w:cs="Times New Roman"/>
                <w:b/>
                <w:sz w:val="32"/>
                <w:highlight w:val="yellow"/>
              </w:rPr>
              <w:t>_</w:t>
            </w:r>
          </w:p>
        </w:tc>
        <w:sdt>
          <w:sdtPr>
            <w:rPr>
              <w:rFonts w:cs="Times New Roman"/>
              <w:b/>
              <w:sz w:val="32"/>
              <w:szCs w:val="32"/>
            </w:rPr>
            <w:id w:val="-1404371614"/>
            <w:placeholder>
              <w:docPart w:val="21B54B33B5564397AD7047A420C43697"/>
            </w:placeholder>
          </w:sdtPr>
          <w:sdtEndPr/>
          <w:sdtContent>
            <w:tc>
              <w:tcPr>
                <w:tcW w:w="1530" w:type="dxa"/>
                <w:tcBorders>
                  <w:top w:val="nil"/>
                  <w:left w:val="nil"/>
                  <w:bottom w:val="single" w:sz="4" w:space="0" w:color="auto"/>
                  <w:right w:val="single" w:sz="4" w:space="0" w:color="auto"/>
                </w:tcBorders>
                <w:vAlign w:val="center"/>
              </w:tcPr>
              <w:p w14:paraId="7D590426"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C9D333A"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5547360B"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27F12268" w14:textId="365E9303" w:rsidR="00EC7C8E" w:rsidRPr="008B1846" w:rsidRDefault="008B1846" w:rsidP="00EC7C8E">
            <w:pPr>
              <w:keepNext/>
              <w:keepLines/>
              <w:tabs>
                <w:tab w:val="left" w:pos="-720"/>
              </w:tabs>
              <w:suppressAutoHyphens/>
              <w:jc w:val="center"/>
              <w:rPr>
                <w:rFonts w:cs="Times New Roman"/>
                <w:b/>
                <w:sz w:val="32"/>
                <w:szCs w:val="32"/>
              </w:rPr>
            </w:pPr>
            <w:r w:rsidRPr="009A3EA6">
              <w:rPr>
                <w:rFonts w:cs="Times New Roman"/>
                <w:b/>
                <w:sz w:val="32"/>
                <w:highlight w:val="yellow"/>
              </w:rPr>
              <w:t>_</w:t>
            </w:r>
            <w:r w:rsidR="00940593">
              <w:rPr>
                <w:rFonts w:cs="Times New Roman"/>
                <w:b/>
                <w:sz w:val="32"/>
                <w:highlight w:val="yellow"/>
              </w:rPr>
              <w:t>25</w:t>
            </w:r>
            <w:r w:rsidRPr="009A3EA6">
              <w:rPr>
                <w:rFonts w:cs="Times New Roman"/>
                <w:b/>
                <w:sz w:val="32"/>
                <w:highlight w:val="yellow"/>
              </w:rPr>
              <w:t>_</w:t>
            </w:r>
          </w:p>
        </w:tc>
        <w:sdt>
          <w:sdtPr>
            <w:rPr>
              <w:rFonts w:cs="Times New Roman"/>
              <w:b/>
              <w:sz w:val="32"/>
              <w:szCs w:val="32"/>
            </w:rPr>
            <w:id w:val="-1575343131"/>
            <w:placeholder>
              <w:docPart w:val="0DBDE72EFF954A9CA9B4579DCB3B8034"/>
            </w:placeholder>
          </w:sdtPr>
          <w:sdtEndPr/>
          <w:sdtContent>
            <w:tc>
              <w:tcPr>
                <w:tcW w:w="1530" w:type="dxa"/>
                <w:tcBorders>
                  <w:top w:val="nil"/>
                  <w:left w:val="nil"/>
                  <w:bottom w:val="single" w:sz="4" w:space="0" w:color="auto"/>
                  <w:right w:val="single" w:sz="4" w:space="0" w:color="auto"/>
                </w:tcBorders>
                <w:vAlign w:val="center"/>
              </w:tcPr>
              <w:p w14:paraId="68C1C486"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5030575"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65C31D26"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094215FF" w14:textId="13EB131E" w:rsidR="00EC7C8E" w:rsidRPr="009A3EA6" w:rsidRDefault="00EC7C8E" w:rsidP="00EC7C8E">
            <w:pPr>
              <w:keepNext/>
              <w:keepLines/>
              <w:tabs>
                <w:tab w:val="left" w:pos="-720"/>
              </w:tabs>
              <w:suppressAutoHyphens/>
              <w:jc w:val="center"/>
              <w:rPr>
                <w:rFonts w:cs="Times New Roman"/>
                <w:b/>
                <w:bCs/>
                <w:sz w:val="32"/>
                <w:szCs w:val="32"/>
              </w:rPr>
            </w:pPr>
            <w:r w:rsidRPr="009A3EA6">
              <w:rPr>
                <w:rFonts w:cs="Times New Roman"/>
                <w:b/>
                <w:sz w:val="32"/>
                <w:highlight w:val="yellow"/>
              </w:rPr>
              <w:t>_</w:t>
            </w:r>
            <w:r w:rsidR="00940593">
              <w:rPr>
                <w:rFonts w:cs="Times New Roman"/>
                <w:b/>
                <w:sz w:val="32"/>
                <w:highlight w:val="yellow"/>
              </w:rPr>
              <w:t>25</w:t>
            </w:r>
            <w:r w:rsidRPr="009A3EA6">
              <w:rPr>
                <w:rFonts w:cs="Times New Roman"/>
                <w:b/>
                <w:sz w:val="32"/>
                <w:highlight w:val="yellow"/>
              </w:rPr>
              <w:t>_</w:t>
            </w:r>
          </w:p>
        </w:tc>
        <w:sdt>
          <w:sdtPr>
            <w:rPr>
              <w:rFonts w:cs="Times New Roman"/>
              <w:b/>
              <w:sz w:val="32"/>
              <w:szCs w:val="32"/>
            </w:rPr>
            <w:id w:val="-1333751241"/>
            <w:placeholder>
              <w:docPart w:val="3CFE403039884EC19364C71262AF82C6"/>
            </w:placeholder>
          </w:sdtPr>
          <w:sdtEndPr/>
          <w:sdtContent>
            <w:tc>
              <w:tcPr>
                <w:tcW w:w="1530" w:type="dxa"/>
                <w:tcBorders>
                  <w:top w:val="nil"/>
                  <w:left w:val="nil"/>
                  <w:bottom w:val="single" w:sz="4" w:space="0" w:color="auto"/>
                  <w:right w:val="single" w:sz="4" w:space="0" w:color="auto"/>
                </w:tcBorders>
                <w:vAlign w:val="center"/>
              </w:tcPr>
              <w:p w14:paraId="47528D4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C04B10D"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1FF52E7A"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213B9F2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7B08F212"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lastRenderedPageBreak/>
              <w:t>This Section is evaluated but not weighted or scored</w:t>
            </w:r>
            <w:r w:rsidRPr="0020778E">
              <w:rPr>
                <w:rFonts w:cs="Times New Roman"/>
                <w:szCs w:val="22"/>
              </w:rPr>
              <w:t>:</w:t>
            </w:r>
          </w:p>
        </w:tc>
      </w:tr>
      <w:tr w:rsidR="00EC7C8E" w:rsidRPr="009A3EA6" w14:paraId="5C36F3D3"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0754F2A3"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60ED006C"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647904F8946943E0972AEA3E2779BADC"/>
            </w:placeholder>
          </w:sdtPr>
          <w:sdtEndPr/>
          <w:sdtContent>
            <w:tc>
              <w:tcPr>
                <w:tcW w:w="1530" w:type="dxa"/>
                <w:tcBorders>
                  <w:top w:val="nil"/>
                  <w:left w:val="single" w:sz="4" w:space="0" w:color="auto"/>
                  <w:bottom w:val="single" w:sz="4" w:space="0" w:color="auto"/>
                  <w:right w:val="single" w:sz="4" w:space="0" w:color="auto"/>
                </w:tcBorders>
                <w:vAlign w:val="center"/>
              </w:tcPr>
              <w:p w14:paraId="7F362BB0"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7830E5E"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34CD47"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BB3FEA6"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233D08B0"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00F5DB84"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79CB2275"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647904F8946943E0972AEA3E2779BADC"/>
                </w:placeholder>
              </w:sdtPr>
              <w:sdtEndPr/>
              <w:sdtContent>
                <w:r w:rsidRPr="009A3EA6">
                  <w:rPr>
                    <w:rFonts w:cs="Times New Roman"/>
                    <w:b/>
                    <w:bCs/>
                    <w:szCs w:val="22"/>
                  </w:rPr>
                  <w:t>__________________________________________</w:t>
                </w:r>
              </w:sdtContent>
            </w:sdt>
          </w:p>
        </w:tc>
      </w:tr>
      <w:tr w:rsidR="00EC7C8E" w:rsidRPr="009A3EA6" w14:paraId="7CEF7319"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72F317EA" w14:textId="77777777" w:rsidR="00EC7C8E" w:rsidRPr="009A3EA6" w:rsidRDefault="00EC7C8E" w:rsidP="00EC7C8E">
            <w:pPr>
              <w:keepNext/>
              <w:keepLines/>
              <w:tabs>
                <w:tab w:val="left" w:pos="-720"/>
              </w:tabs>
              <w:suppressAutoHyphens/>
              <w:jc w:val="both"/>
              <w:rPr>
                <w:b/>
                <w:sz w:val="8"/>
                <w:szCs w:val="6"/>
              </w:rPr>
            </w:pPr>
          </w:p>
          <w:p w14:paraId="72E9585A"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647904F8946943E0972AEA3E2779BADC"/>
                </w:placeholder>
              </w:sdtPr>
              <w:sdtEndPr/>
              <w:sdtContent>
                <w:r w:rsidRPr="009A3EA6">
                  <w:rPr>
                    <w:rFonts w:cs="Times New Roman"/>
                    <w:b/>
                    <w:szCs w:val="22"/>
                  </w:rPr>
                  <w:t>_____________________________________</w:t>
                </w:r>
              </w:sdtContent>
            </w:sdt>
          </w:p>
        </w:tc>
      </w:tr>
      <w:tr w:rsidR="00EC7C8E" w:rsidRPr="009A3EA6" w14:paraId="16281608"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091F7069" w14:textId="0006660B"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t>RFP #</w:t>
            </w:r>
            <w:r w:rsidR="000D24B2" w:rsidRPr="000D24B2">
              <w:rPr>
                <w:rFonts w:cs="Times New Roman"/>
                <w:b/>
                <w:sz w:val="36"/>
                <w:szCs w:val="24"/>
              </w:rPr>
              <w:t>20261366553</w:t>
            </w:r>
            <w:r w:rsidRPr="002041D7">
              <w:rPr>
                <w:rFonts w:cs="Times New Roman"/>
                <w:b/>
                <w:sz w:val="36"/>
                <w:szCs w:val="24"/>
              </w:rPr>
              <w:t xml:space="preserve"> </w:t>
            </w:r>
            <w:r w:rsidR="00940593" w:rsidRPr="00940593">
              <w:rPr>
                <w:rFonts w:cs="Times New Roman"/>
                <w:b/>
                <w:sz w:val="36"/>
                <w:szCs w:val="24"/>
              </w:rPr>
              <w:t>Signage Repairs</w:t>
            </w:r>
          </w:p>
        </w:tc>
      </w:tr>
    </w:tbl>
    <w:p w14:paraId="1AE1F8FD" w14:textId="77777777" w:rsidR="00EC7C8E" w:rsidRPr="009A3EA6" w:rsidRDefault="00EC7C8E" w:rsidP="00EC7C8E">
      <w:pPr>
        <w:jc w:val="center"/>
        <w:rPr>
          <w:rFonts w:cs="Times New Roman"/>
          <w:b/>
          <w:sz w:val="40"/>
          <w:szCs w:val="40"/>
        </w:rPr>
      </w:pPr>
      <w:r w:rsidRPr="009A3EA6">
        <w:rPr>
          <w:b/>
          <w:sz w:val="18"/>
          <w:szCs w:val="6"/>
        </w:rPr>
        <w:br w:type="page"/>
      </w:r>
      <w:bookmarkStart w:id="42" w:name="ExA"/>
      <w:r w:rsidRPr="009A3EA6">
        <w:rPr>
          <w:rFonts w:cs="Times New Roman"/>
          <w:b/>
          <w:sz w:val="40"/>
          <w:szCs w:val="40"/>
        </w:rPr>
        <w:lastRenderedPageBreak/>
        <w:t>Exhibit A</w:t>
      </w:r>
    </w:p>
    <w:bookmarkEnd w:id="42"/>
    <w:p w14:paraId="6A19D1B5"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7B8EF7C0" w14:textId="71638B15" w:rsidR="00EC7C8E" w:rsidRPr="002041D7" w:rsidRDefault="00EC7C8E" w:rsidP="00EC7C8E">
      <w:pPr>
        <w:jc w:val="center"/>
        <w:rPr>
          <w:rFonts w:cs="Times New Roman"/>
          <w:b/>
          <w:sz w:val="36"/>
          <w:szCs w:val="36"/>
          <w:u w:val="single"/>
        </w:rPr>
      </w:pPr>
      <w:r w:rsidRPr="002041D7">
        <w:rPr>
          <w:rFonts w:cs="Times New Roman"/>
          <w:b/>
          <w:sz w:val="36"/>
          <w:szCs w:val="36"/>
          <w:highlight w:val="lightGray"/>
          <w:u w:val="single"/>
        </w:rPr>
        <w:t>RFP #</w:t>
      </w:r>
      <w:r w:rsidR="000D24B2" w:rsidRPr="000D24B2">
        <w:rPr>
          <w:rFonts w:cs="Times New Roman"/>
          <w:b/>
          <w:sz w:val="36"/>
          <w:szCs w:val="36"/>
          <w:highlight w:val="lightGray"/>
          <w:u w:val="single"/>
        </w:rPr>
        <w:t>20261366553</w:t>
      </w:r>
      <w:r w:rsidRPr="002041D7">
        <w:rPr>
          <w:rFonts w:cs="Times New Roman"/>
          <w:b/>
          <w:sz w:val="36"/>
          <w:szCs w:val="36"/>
          <w:highlight w:val="lightGray"/>
          <w:u w:val="single"/>
        </w:rPr>
        <w:t xml:space="preserve"> </w:t>
      </w:r>
      <w:r w:rsidR="00940593" w:rsidRPr="00940593">
        <w:rPr>
          <w:rFonts w:cs="Times New Roman"/>
          <w:b/>
          <w:sz w:val="36"/>
          <w:szCs w:val="36"/>
          <w:u w:val="single"/>
        </w:rPr>
        <w:t>Signage Repairs</w:t>
      </w:r>
    </w:p>
    <w:p w14:paraId="36C36947" w14:textId="77777777" w:rsidR="00EC7C8E" w:rsidRPr="009A3EA6" w:rsidRDefault="00EC7C8E" w:rsidP="00EC7C8E">
      <w:pPr>
        <w:jc w:val="center"/>
        <w:rPr>
          <w:rFonts w:cs="Times New Roman"/>
          <w:szCs w:val="22"/>
        </w:rPr>
      </w:pPr>
    </w:p>
    <w:p w14:paraId="01AA8B42" w14:textId="77777777" w:rsidR="00EC7C8E" w:rsidRPr="009A3EA6" w:rsidRDefault="00EC7C8E" w:rsidP="00EC7C8E">
      <w:pPr>
        <w:jc w:val="center"/>
        <w:rPr>
          <w:rFonts w:cs="Times New Roman"/>
          <w:szCs w:val="22"/>
        </w:rPr>
      </w:pPr>
      <w:r w:rsidRPr="009A3EA6">
        <w:rPr>
          <w:rFonts w:cs="Times New Roman"/>
          <w:szCs w:val="22"/>
        </w:rPr>
        <w:t>[insert spreadsheet or attach as a separate document]</w:t>
      </w:r>
    </w:p>
    <w:p w14:paraId="06AD1AE0" w14:textId="77777777" w:rsidR="00EC7C8E" w:rsidRPr="009A3EA6" w:rsidRDefault="00EC7C8E" w:rsidP="00EC7C8E">
      <w:pPr>
        <w:rPr>
          <w:rFonts w:cs="Times New Roman"/>
          <w:b/>
          <w:sz w:val="24"/>
          <w:szCs w:val="24"/>
        </w:rPr>
      </w:pPr>
    </w:p>
    <w:p w14:paraId="39ECCA2F" w14:textId="77777777" w:rsidR="00EC7C8E" w:rsidRPr="009A3EA6" w:rsidRDefault="00EC7C8E" w:rsidP="00EC7C8E">
      <w:pPr>
        <w:rPr>
          <w:rFonts w:cs="Times New Roman"/>
          <w:b/>
          <w:sz w:val="24"/>
          <w:szCs w:val="24"/>
        </w:rPr>
      </w:pPr>
    </w:p>
    <w:p w14:paraId="4C15507F" w14:textId="77777777" w:rsidR="00EC7C8E" w:rsidRPr="009A3EA6" w:rsidRDefault="00EC7C8E" w:rsidP="00EC7C8E">
      <w:pPr>
        <w:rPr>
          <w:rFonts w:cs="Times New Roman"/>
          <w:b/>
          <w:sz w:val="24"/>
          <w:szCs w:val="24"/>
        </w:rPr>
      </w:pPr>
    </w:p>
    <w:p w14:paraId="68BDE41D" w14:textId="77777777" w:rsidR="00EC7C8E" w:rsidRPr="009A3EA6" w:rsidRDefault="00EC7C8E" w:rsidP="00EC7C8E">
      <w:pPr>
        <w:rPr>
          <w:rFonts w:cs="Times New Roman"/>
          <w:b/>
          <w:sz w:val="24"/>
          <w:szCs w:val="24"/>
        </w:rPr>
      </w:pPr>
    </w:p>
    <w:p w14:paraId="57E50D6B" w14:textId="77777777" w:rsidR="00EC7C8E" w:rsidRPr="009A3EA6" w:rsidRDefault="00EC7C8E" w:rsidP="00EC7C8E">
      <w:pPr>
        <w:rPr>
          <w:rFonts w:cs="Times New Roman"/>
          <w:b/>
          <w:sz w:val="24"/>
          <w:szCs w:val="24"/>
        </w:rPr>
      </w:pPr>
    </w:p>
    <w:p w14:paraId="09409665" w14:textId="77777777" w:rsidR="00EC7C8E" w:rsidRPr="009A3EA6" w:rsidRDefault="00EC7C8E" w:rsidP="00EC7C8E">
      <w:pPr>
        <w:rPr>
          <w:rFonts w:cs="Times New Roman"/>
          <w:b/>
          <w:sz w:val="24"/>
          <w:szCs w:val="24"/>
        </w:rPr>
      </w:pPr>
      <w:r w:rsidRPr="009A3EA6">
        <w:rPr>
          <w:rFonts w:cs="Times New Roman"/>
          <w:b/>
          <w:sz w:val="24"/>
          <w:szCs w:val="24"/>
        </w:rPr>
        <w:br w:type="page"/>
      </w:r>
    </w:p>
    <w:p w14:paraId="0DD64FF9" w14:textId="77777777" w:rsidR="00EC7C8E" w:rsidRPr="009A3EA6" w:rsidRDefault="00EC7C8E" w:rsidP="00EC7C8E">
      <w:pPr>
        <w:jc w:val="center"/>
        <w:rPr>
          <w:rFonts w:cs="Times New Roman"/>
          <w:b/>
          <w:sz w:val="40"/>
          <w:szCs w:val="40"/>
        </w:rPr>
      </w:pPr>
      <w:bookmarkStart w:id="43" w:name="ExB"/>
      <w:r w:rsidRPr="009A3EA6">
        <w:rPr>
          <w:rFonts w:cs="Times New Roman"/>
          <w:b/>
          <w:sz w:val="40"/>
          <w:szCs w:val="40"/>
        </w:rPr>
        <w:lastRenderedPageBreak/>
        <w:t>Exhibit B</w:t>
      </w:r>
    </w:p>
    <w:bookmarkEnd w:id="43"/>
    <w:p w14:paraId="71C6CE88"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72EE37C1" w14:textId="77777777" w:rsidR="00EC7C8E" w:rsidRPr="009A3EA6" w:rsidRDefault="00EC7C8E" w:rsidP="00EC7C8E">
      <w:pPr>
        <w:jc w:val="center"/>
        <w:rPr>
          <w:b/>
          <w:sz w:val="24"/>
        </w:rPr>
      </w:pPr>
    </w:p>
    <w:p w14:paraId="37DDED29"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57E01616"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4ABC1BD0"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2D83E1E4"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377DADD0"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B81D110"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64E19634"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E3E3E1B" w14:textId="20BD8671"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sidR="000D24B2" w:rsidRPr="000D24B2">
              <w:rPr>
                <w:rFonts w:cs="Times New Roman"/>
                <w:b/>
                <w:sz w:val="36"/>
                <w:szCs w:val="24"/>
              </w:rPr>
              <w:t>20261366553</w:t>
            </w:r>
            <w:r w:rsidRPr="002041D7">
              <w:rPr>
                <w:rFonts w:cs="Times New Roman"/>
                <w:b/>
                <w:sz w:val="36"/>
                <w:szCs w:val="24"/>
              </w:rPr>
              <w:t xml:space="preserve"> </w:t>
            </w:r>
            <w:r w:rsidR="00940593" w:rsidRPr="00940593">
              <w:rPr>
                <w:rFonts w:cs="Times New Roman"/>
                <w:b/>
                <w:sz w:val="36"/>
                <w:szCs w:val="24"/>
              </w:rPr>
              <w:t>Signage Repairs</w:t>
            </w:r>
          </w:p>
        </w:tc>
      </w:tr>
      <w:tr w:rsidR="00EC7C8E" w:rsidRPr="009A3EA6" w14:paraId="326371FA"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3D4C4798"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2F5C42B9DFC9425893C4E81F8B1CFEE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728711E9" w14:textId="77777777" w:rsidTr="00EC7C8E">
        <w:trPr>
          <w:trHeight w:val="816"/>
          <w:jc w:val="center"/>
        </w:trPr>
        <w:tc>
          <w:tcPr>
            <w:tcW w:w="5108" w:type="dxa"/>
            <w:tcBorders>
              <w:left w:val="single" w:sz="6" w:space="0" w:color="auto"/>
            </w:tcBorders>
            <w:vAlign w:val="bottom"/>
          </w:tcPr>
          <w:p w14:paraId="2C1862E8"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7C1525C6" wp14:editId="525729C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972504" w14:textId="77777777" w:rsidR="00EC7C8E" w:rsidRPr="009A3EA6" w:rsidRDefault="00EC7C8E" w:rsidP="00EC7C8E">
            <w:pPr>
              <w:pStyle w:val="Heading2para"/>
              <w:spacing w:before="0" w:after="0"/>
              <w:ind w:left="0" w:firstLine="0"/>
              <w:rPr>
                <w:rFonts w:cs="Times New Roman"/>
              </w:rPr>
            </w:pPr>
          </w:p>
          <w:p w14:paraId="4773CFE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40FC0618" w14:textId="77777777" w:rsidR="00EC7C8E" w:rsidRPr="009A3EA6" w:rsidRDefault="00EC7C8E" w:rsidP="00EC7C8E">
            <w:pPr>
              <w:pStyle w:val="Heading2para"/>
              <w:spacing w:before="0" w:after="0"/>
              <w:ind w:left="0" w:firstLine="0"/>
              <w:rPr>
                <w:rFonts w:cs="Times New Roman"/>
              </w:rPr>
            </w:pPr>
          </w:p>
          <w:p w14:paraId="1F82A881"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51366EE7193C4547B996489256D51274"/>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68A04BF6" w14:textId="77777777" w:rsidTr="00EC7C8E">
        <w:trPr>
          <w:trHeight w:val="655"/>
          <w:jc w:val="center"/>
        </w:trPr>
        <w:tc>
          <w:tcPr>
            <w:tcW w:w="9410" w:type="dxa"/>
            <w:gridSpan w:val="2"/>
            <w:tcBorders>
              <w:left w:val="single" w:sz="6" w:space="0" w:color="auto"/>
              <w:right w:val="single" w:sz="6" w:space="0" w:color="auto"/>
            </w:tcBorders>
            <w:vAlign w:val="bottom"/>
          </w:tcPr>
          <w:p w14:paraId="42C70890"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8AFF2C68369E422B8CC025DB0528A35E"/>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2F5C42B9DFC9425893C4E81F8B1CFEE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5003BB5D"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688EF96D"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2F5C42B9DFC9425893C4E81F8B1CFEE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2F5C42B9DFC9425893C4E81F8B1CFEE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3A37C6C9"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44" w:name="ExC"/>
      <w:r w:rsidRPr="009A3EA6">
        <w:rPr>
          <w:rFonts w:cs="Times New Roman"/>
          <w:b/>
          <w:sz w:val="40"/>
          <w:szCs w:val="40"/>
        </w:rPr>
        <w:lastRenderedPageBreak/>
        <w:t>Exhibit C</w:t>
      </w:r>
    </w:p>
    <w:p w14:paraId="08D1EB5C" w14:textId="77777777" w:rsidR="00EC7C8E" w:rsidRPr="009A3EA6" w:rsidRDefault="00EC7C8E" w:rsidP="00EC7C8E">
      <w:pPr>
        <w:jc w:val="center"/>
        <w:rPr>
          <w:rFonts w:cs="Times New Roman"/>
          <w:b/>
          <w:sz w:val="40"/>
          <w:szCs w:val="40"/>
        </w:rPr>
      </w:pPr>
      <w:bookmarkStart w:id="45" w:name="_Hlk22036516"/>
      <w:bookmarkEnd w:id="44"/>
      <w:r w:rsidRPr="009A3EA6">
        <w:rPr>
          <w:rFonts w:cs="Times New Roman"/>
          <w:b/>
          <w:sz w:val="40"/>
          <w:szCs w:val="40"/>
        </w:rPr>
        <w:t xml:space="preserve">Contract </w:t>
      </w:r>
    </w:p>
    <w:p w14:paraId="783ECFD5" w14:textId="71AE9184" w:rsidR="00EC7C8E" w:rsidRDefault="00EC7C8E" w:rsidP="00EC7C8E">
      <w:pPr>
        <w:jc w:val="center"/>
        <w:rPr>
          <w:rFonts w:cs="Times New Roman"/>
          <w:b/>
          <w:bCs/>
          <w:sz w:val="36"/>
          <w:szCs w:val="36"/>
        </w:rPr>
      </w:pPr>
      <w:r w:rsidRPr="002041D7">
        <w:rPr>
          <w:rFonts w:cs="Times New Roman"/>
          <w:b/>
          <w:bCs/>
          <w:sz w:val="36"/>
          <w:szCs w:val="36"/>
          <w:highlight w:val="lightGray"/>
        </w:rPr>
        <w:t>RFP #</w:t>
      </w:r>
      <w:r w:rsidR="000D24B2" w:rsidRPr="000D24B2">
        <w:rPr>
          <w:rFonts w:cs="Times New Roman"/>
          <w:b/>
          <w:bCs/>
          <w:sz w:val="36"/>
          <w:szCs w:val="36"/>
          <w:highlight w:val="lightGray"/>
        </w:rPr>
        <w:t>20261366553</w:t>
      </w:r>
      <w:r w:rsidR="004A54BF">
        <w:rPr>
          <w:rFonts w:cs="Times New Roman"/>
          <w:b/>
          <w:bCs/>
          <w:sz w:val="36"/>
          <w:szCs w:val="36"/>
        </w:rPr>
        <w:t xml:space="preserve"> </w:t>
      </w:r>
      <w:r w:rsidR="00940593" w:rsidRPr="00940593">
        <w:rPr>
          <w:rFonts w:cs="Times New Roman"/>
          <w:b/>
          <w:bCs/>
          <w:sz w:val="36"/>
          <w:szCs w:val="36"/>
        </w:rPr>
        <w:t>Signage Repairs</w:t>
      </w:r>
    </w:p>
    <w:p w14:paraId="19266B0A" w14:textId="77777777" w:rsidR="00842FE1" w:rsidRDefault="00842FE1" w:rsidP="00A5157D">
      <w:pPr>
        <w:jc w:val="center"/>
        <w:rPr>
          <w:rFonts w:cs="Times New Roman"/>
          <w:sz w:val="32"/>
          <w:szCs w:val="32"/>
        </w:rPr>
      </w:pPr>
    </w:p>
    <w:p w14:paraId="07D9F415" w14:textId="77777777" w:rsidR="00842FE1" w:rsidRPr="001A1CAA" w:rsidRDefault="00842FE1" w:rsidP="00842F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46" w:name="_Hlk17968468"/>
      <w:r w:rsidRPr="001A1CAA">
        <w:rPr>
          <w:rFonts w:cs="Times New Roman"/>
          <w:b/>
          <w:szCs w:val="22"/>
        </w:rPr>
        <w:t>JPS Required Terms &amp; Conditions</w:t>
      </w:r>
    </w:p>
    <w:p w14:paraId="4F758B91" w14:textId="77777777" w:rsidR="00842FE1" w:rsidRDefault="00842FE1" w:rsidP="00842F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1A1CAA">
        <w:rPr>
          <w:rFonts w:cs="Times New Roman"/>
          <w:b/>
          <w:i/>
          <w:szCs w:val="22"/>
        </w:rPr>
        <w:t>to be added to Vendor’s proposed contract form</w:t>
      </w:r>
    </w:p>
    <w:p w14:paraId="7B1DA741" w14:textId="77777777" w:rsidR="00842FE1" w:rsidRPr="001A1CAA" w:rsidRDefault="00842FE1" w:rsidP="00842FE1">
      <w:pPr>
        <w:spacing w:after="120"/>
        <w:jc w:val="both"/>
        <w:rPr>
          <w:rFonts w:cs="Times New Roman"/>
          <w:szCs w:val="22"/>
        </w:rPr>
      </w:pPr>
    </w:p>
    <w:p w14:paraId="3BA65795" w14:textId="77777777" w:rsidR="00842FE1" w:rsidRPr="001A1CAA" w:rsidRDefault="00842FE1" w:rsidP="00842FE1">
      <w:pPr>
        <w:numPr>
          <w:ilvl w:val="0"/>
          <w:numId w:val="33"/>
        </w:num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47" w:name="_Hlk22036416"/>
      <w:r w:rsidRPr="001A1CAA">
        <w:rPr>
          <w:rFonts w:cs="Times New Roman"/>
          <w:szCs w:val="22"/>
        </w:rPr>
        <w:t>then-current term</w:t>
      </w:r>
      <w:bookmarkEnd w:id="47"/>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In the event 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777AC96A" w14:textId="77777777" w:rsidR="00842FE1" w:rsidRPr="001A1CAA" w:rsidRDefault="00842FE1" w:rsidP="00842FE1">
      <w:pPr>
        <w:keepNext/>
        <w:numPr>
          <w:ilvl w:val="0"/>
          <w:numId w:val="33"/>
        </w:numPr>
        <w:spacing w:after="120"/>
        <w:jc w:val="both"/>
        <w:rPr>
          <w:rFonts w:cs="Times New Roman"/>
          <w:szCs w:val="22"/>
        </w:rPr>
      </w:pPr>
      <w:bookmarkStart w:id="48" w:name="_Ref25081000"/>
      <w:bookmarkStart w:id="49" w:name="_Ref34732744"/>
      <w:bookmarkStart w:id="50" w:name="_Ref5113195"/>
      <w:r w:rsidRPr="001A1CAA">
        <w:rPr>
          <w:rFonts w:cs="Times New Roman"/>
          <w:szCs w:val="22"/>
          <w:u w:val="single"/>
        </w:rPr>
        <w:t>Indemnity</w:t>
      </w:r>
      <w:r w:rsidRPr="001A1CAA">
        <w:rPr>
          <w:rFonts w:cs="Times New Roman"/>
          <w:szCs w:val="22"/>
        </w:rPr>
        <w:t>.</w:t>
      </w:r>
      <w:bookmarkEnd w:id="48"/>
      <w:bookmarkEnd w:id="49"/>
      <w:r w:rsidRPr="001A1CAA">
        <w:rPr>
          <w:rFonts w:cs="Times New Roman"/>
          <w:szCs w:val="22"/>
        </w:rPr>
        <w:t xml:space="preserve">  </w:t>
      </w:r>
    </w:p>
    <w:p w14:paraId="3C8DE2FD"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w:t>
      </w:r>
      <w:r w:rsidRPr="001A1CAA">
        <w:rPr>
          <w:rFonts w:cs="Times New Roman"/>
          <w:szCs w:val="22"/>
        </w:rPr>
        <w:lastRenderedPageBreak/>
        <w:t xml:space="preserve">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2A49EAF0"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70C6C9A8"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15333562"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6893B41C"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50"/>
    <w:p w14:paraId="05718944"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6FABA92D" w14:textId="77777777" w:rsidR="00842FE1" w:rsidRPr="001A1CAA" w:rsidRDefault="00842FE1" w:rsidP="00842FE1">
      <w:pPr>
        <w:keepNext/>
        <w:numPr>
          <w:ilvl w:val="0"/>
          <w:numId w:val="33"/>
        </w:numPr>
        <w:spacing w:after="120"/>
        <w:jc w:val="both"/>
        <w:rPr>
          <w:rFonts w:cs="Times New Roman"/>
          <w:szCs w:val="22"/>
        </w:rPr>
      </w:pPr>
      <w:bookmarkStart w:id="51" w:name="_Ref5113051"/>
      <w:r w:rsidRPr="001A1CAA">
        <w:rPr>
          <w:rFonts w:cs="Times New Roman"/>
          <w:szCs w:val="22"/>
          <w:u w:val="single"/>
        </w:rPr>
        <w:t>Confidentiality and HIPAA</w:t>
      </w:r>
      <w:r w:rsidRPr="001A1CAA">
        <w:rPr>
          <w:rFonts w:cs="Times New Roman"/>
          <w:szCs w:val="22"/>
        </w:rPr>
        <w:t>.</w:t>
      </w:r>
      <w:bookmarkEnd w:id="51"/>
      <w:r w:rsidRPr="001A1CAA">
        <w:rPr>
          <w:rFonts w:cs="Times New Roman"/>
          <w:szCs w:val="22"/>
        </w:rPr>
        <w:t> </w:t>
      </w:r>
    </w:p>
    <w:p w14:paraId="27861B62" w14:textId="77777777" w:rsidR="00842FE1" w:rsidRPr="001A1CAA" w:rsidRDefault="00842FE1" w:rsidP="00842FE1">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w:t>
      </w:r>
      <w:r w:rsidRPr="001A1CAA">
        <w:rPr>
          <w:rFonts w:cs="Times New Roman"/>
          <w:szCs w:val="22"/>
        </w:rPr>
        <w:lastRenderedPageBreak/>
        <w:t>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5ED55824" w14:textId="77777777" w:rsidR="00842FE1" w:rsidRPr="001A1CAA" w:rsidRDefault="00842FE1" w:rsidP="00842FE1">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39A3393E" w14:textId="77777777" w:rsidR="00842FE1" w:rsidRPr="001A1CAA" w:rsidRDefault="00842FE1" w:rsidP="00842FE1">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45D7C309" w14:textId="77777777" w:rsidR="00842FE1" w:rsidRPr="001A1CAA" w:rsidRDefault="00842FE1" w:rsidP="00842FE1">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0161FD00" w14:textId="77777777" w:rsidR="00842FE1" w:rsidRPr="001A1CAA" w:rsidRDefault="00842FE1" w:rsidP="00842FE1">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r w:rsidRPr="001A1CAA">
        <w:rPr>
          <w:rFonts w:cs="Times New Roman"/>
          <w:szCs w:val="22"/>
        </w:rPr>
        <w:t>” and Vendor is a “</w:t>
      </w:r>
      <w:r w:rsidRPr="001A1CAA">
        <w:rPr>
          <w:rFonts w:cs="Times New Roman"/>
          <w:szCs w:val="22"/>
          <w:u w:val="single"/>
        </w:rPr>
        <w:t>Business Associate</w:t>
      </w:r>
      <w:r w:rsidRPr="001A1CAA">
        <w:rPr>
          <w:rFonts w:cs="Times New Roman"/>
          <w:szCs w:val="22"/>
        </w:rPr>
        <w:t>”. Furthermore, Vendor agrees to comply with and satisfy all of the terms and conditions of the BAA applicable to a Business Associate. Any violation of or failure to satisfy the terms and conditions of the BAA shall be a breach of this Agreement. </w:t>
      </w:r>
    </w:p>
    <w:p w14:paraId="27339C7A" w14:textId="77777777" w:rsidR="00842FE1" w:rsidRPr="001A1CAA" w:rsidRDefault="00842FE1" w:rsidP="00842FE1">
      <w:pPr>
        <w:spacing w:after="120"/>
        <w:ind w:firstLine="720"/>
        <w:jc w:val="both"/>
        <w:rPr>
          <w:rFonts w:cs="Times New Roman"/>
          <w:szCs w:val="22"/>
        </w:rPr>
      </w:pPr>
      <w:r w:rsidRPr="001A1CAA">
        <w:rPr>
          <w:rFonts w:cs="Times New Roman"/>
          <w:szCs w:val="22"/>
        </w:rPr>
        <w:t>(f)</w:t>
      </w:r>
      <w:r w:rsidRPr="001A1CAA">
        <w:rPr>
          <w:rFonts w:cs="Times New Roman"/>
          <w:szCs w:val="22"/>
        </w:rPr>
        <w:tab/>
        <w:t xml:space="preserve">This Section titled “Confidentiality and HIPAA” and the BAA shall survive the termination or expiration of the Agreement. </w:t>
      </w:r>
    </w:p>
    <w:p w14:paraId="0206C5FF" w14:textId="77777777" w:rsidR="00842FE1" w:rsidRPr="001A1CAA" w:rsidRDefault="00842FE1" w:rsidP="00842FE1">
      <w:pPr>
        <w:numPr>
          <w:ilvl w:val="0"/>
          <w:numId w:val="33"/>
        </w:numPr>
        <w:spacing w:after="120"/>
        <w:jc w:val="both"/>
        <w:rPr>
          <w:rFonts w:cs="Times New Roman"/>
          <w:szCs w:val="22"/>
        </w:rPr>
      </w:pPr>
      <w:bookmarkStart w:id="52" w:name="_Ref61425616"/>
      <w:bookmarkStart w:id="53" w:name="_Ref19704036"/>
      <w:bookmarkStart w:id="54"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6"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52"/>
    </w:p>
    <w:p w14:paraId="58E6862A" w14:textId="77777777" w:rsidR="00842FE1" w:rsidRPr="001A1CAA" w:rsidRDefault="00842FE1" w:rsidP="00842FE1">
      <w:pPr>
        <w:keepNext/>
        <w:numPr>
          <w:ilvl w:val="0"/>
          <w:numId w:val="33"/>
        </w:numPr>
        <w:spacing w:after="120"/>
        <w:jc w:val="both"/>
        <w:rPr>
          <w:rFonts w:cs="Times New Roman"/>
          <w:szCs w:val="22"/>
        </w:rPr>
      </w:pPr>
      <w:r w:rsidRPr="001A1CAA">
        <w:rPr>
          <w:rFonts w:cs="Times New Roman"/>
          <w:szCs w:val="22"/>
          <w:u w:val="single"/>
        </w:rPr>
        <w:lastRenderedPageBreak/>
        <w:t>Exclusion and Ethics</w:t>
      </w:r>
      <w:r w:rsidRPr="001A1CAA">
        <w:rPr>
          <w:rFonts w:cs="Times New Roman"/>
          <w:szCs w:val="22"/>
        </w:rPr>
        <w:t>.</w:t>
      </w:r>
      <w:bookmarkEnd w:id="53"/>
      <w:r w:rsidRPr="001A1CAA">
        <w:rPr>
          <w:rFonts w:cs="Times New Roman"/>
          <w:szCs w:val="22"/>
        </w:rPr>
        <w:t xml:space="preserve">   </w:t>
      </w:r>
    </w:p>
    <w:p w14:paraId="1EB5D623"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40E4B97B" w14:textId="77777777" w:rsidR="00842FE1" w:rsidRPr="001A1CAA" w:rsidRDefault="00842FE1" w:rsidP="00842FE1">
      <w:pPr>
        <w:numPr>
          <w:ilvl w:val="1"/>
          <w:numId w:val="33"/>
        </w:numPr>
        <w:spacing w:after="120"/>
        <w:jc w:val="both"/>
        <w:rPr>
          <w:rFonts w:cs="Times New Roman"/>
          <w:szCs w:val="22"/>
        </w:rPr>
      </w:pPr>
      <w:bookmarkStart w:id="55" w:name="_Ref25081506"/>
      <w:r w:rsidRPr="001A1CAA">
        <w:rPr>
          <w:rFonts w:cs="Times New Roman"/>
          <w:szCs w:val="22"/>
        </w:rPr>
        <w:t>Vendor warrants and represents to Customer that Vendor has never been:</w:t>
      </w:r>
      <w:bookmarkEnd w:id="55"/>
    </w:p>
    <w:p w14:paraId="21AC8970" w14:textId="77777777" w:rsidR="00842FE1" w:rsidRPr="001A1CAA" w:rsidRDefault="00842FE1" w:rsidP="00842FE1">
      <w:pPr>
        <w:numPr>
          <w:ilvl w:val="2"/>
          <w:numId w:val="33"/>
        </w:numPr>
        <w:spacing w:after="120"/>
        <w:jc w:val="both"/>
        <w:rPr>
          <w:rFonts w:cs="Times New Roman"/>
          <w:szCs w:val="22"/>
        </w:rPr>
      </w:pPr>
      <w:r w:rsidRPr="001A1CAA">
        <w:rPr>
          <w:rFonts w:cs="Times New Roman"/>
          <w:szCs w:val="22"/>
        </w:rPr>
        <w:t>convicted of a criminal offense;</w:t>
      </w:r>
    </w:p>
    <w:p w14:paraId="73215AC9" w14:textId="77777777" w:rsidR="00842FE1" w:rsidRPr="001A1CAA" w:rsidRDefault="00842FE1" w:rsidP="00842FE1">
      <w:pPr>
        <w:numPr>
          <w:ilvl w:val="2"/>
          <w:numId w:val="33"/>
        </w:numPr>
        <w:spacing w:after="120"/>
        <w:jc w:val="both"/>
        <w:rPr>
          <w:rFonts w:cs="Times New Roman"/>
          <w:szCs w:val="22"/>
        </w:rPr>
      </w:pPr>
      <w:r w:rsidRPr="001A1CAA">
        <w:rPr>
          <w:rFonts w:cs="Times New Roman"/>
          <w:szCs w:val="22"/>
        </w:rPr>
        <w:t xml:space="preserve">listed by a federal agency as debarred, excluded or otherwise ineligible for federal plan participation; </w:t>
      </w:r>
    </w:p>
    <w:p w14:paraId="61A4CDB3" w14:textId="77777777" w:rsidR="00842FE1" w:rsidRPr="001A1CAA" w:rsidRDefault="00842FE1" w:rsidP="00842FE1">
      <w:pPr>
        <w:numPr>
          <w:ilvl w:val="2"/>
          <w:numId w:val="33"/>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0A742F76" w14:textId="77777777" w:rsidR="00842FE1" w:rsidRPr="001A1CAA" w:rsidRDefault="00842FE1" w:rsidP="00842FE1">
      <w:pPr>
        <w:numPr>
          <w:ilvl w:val="2"/>
          <w:numId w:val="33"/>
        </w:numPr>
        <w:spacing w:after="120"/>
        <w:jc w:val="both"/>
        <w:rPr>
          <w:rFonts w:cs="Times New Roman"/>
          <w:szCs w:val="22"/>
        </w:rPr>
      </w:pPr>
      <w:r w:rsidRPr="001A1CAA">
        <w:rPr>
          <w:rFonts w:cs="Times New Roman"/>
          <w:szCs w:val="22"/>
        </w:rPr>
        <w:t xml:space="preserve">excluded from any state or federal healthcare program.  </w:t>
      </w:r>
    </w:p>
    <w:p w14:paraId="264D76C5" w14:textId="77777777" w:rsidR="00842FE1" w:rsidRPr="001A1CAA" w:rsidRDefault="00842FE1" w:rsidP="00842FE1">
      <w:pPr>
        <w:numPr>
          <w:ilvl w:val="1"/>
          <w:numId w:val="33"/>
        </w:numPr>
        <w:spacing w:after="120"/>
        <w:jc w:val="both"/>
        <w:rPr>
          <w:rFonts w:cs="Times New Roman"/>
          <w:szCs w:val="22"/>
        </w:rPr>
      </w:pPr>
      <w:bookmarkStart w:id="56"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56"/>
    </w:p>
    <w:p w14:paraId="04D22030" w14:textId="77777777" w:rsidR="00842FE1" w:rsidRPr="001A1CAA" w:rsidRDefault="00842FE1" w:rsidP="00842FE1">
      <w:pPr>
        <w:numPr>
          <w:ilvl w:val="2"/>
          <w:numId w:val="33"/>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0C2982E5" w14:textId="77777777" w:rsidR="00842FE1" w:rsidRPr="001A1CAA" w:rsidRDefault="00842FE1" w:rsidP="00842FE1">
      <w:pPr>
        <w:numPr>
          <w:ilvl w:val="2"/>
          <w:numId w:val="33"/>
        </w:numPr>
        <w:spacing w:after="120"/>
        <w:jc w:val="both"/>
        <w:rPr>
          <w:rFonts w:cs="Times New Roman"/>
          <w:szCs w:val="22"/>
        </w:rPr>
      </w:pPr>
      <w:r w:rsidRPr="001A1CAA">
        <w:rPr>
          <w:rFonts w:cs="Times New Roman"/>
          <w:szCs w:val="22"/>
        </w:rPr>
        <w:t>has ever been:</w:t>
      </w:r>
    </w:p>
    <w:p w14:paraId="2F8F3A2C" w14:textId="77777777" w:rsidR="00842FE1" w:rsidRPr="001A1CAA" w:rsidRDefault="00842FE1" w:rsidP="00842FE1">
      <w:pPr>
        <w:numPr>
          <w:ilvl w:val="3"/>
          <w:numId w:val="33"/>
        </w:numPr>
        <w:spacing w:after="120"/>
        <w:jc w:val="both"/>
        <w:rPr>
          <w:rFonts w:cs="Times New Roman"/>
          <w:szCs w:val="22"/>
        </w:rPr>
      </w:pPr>
      <w:r w:rsidRPr="001A1CAA">
        <w:rPr>
          <w:rFonts w:cs="Times New Roman"/>
          <w:szCs w:val="22"/>
        </w:rPr>
        <w:t>convicted of a criminal offense that is a felony or a misdemeanor of moral turpitude;</w:t>
      </w:r>
    </w:p>
    <w:p w14:paraId="24B77F8E" w14:textId="77777777" w:rsidR="00842FE1" w:rsidRPr="001A1CAA" w:rsidRDefault="00842FE1" w:rsidP="00842FE1">
      <w:pPr>
        <w:numPr>
          <w:ilvl w:val="3"/>
          <w:numId w:val="33"/>
        </w:numPr>
        <w:spacing w:after="120"/>
        <w:jc w:val="both"/>
        <w:rPr>
          <w:rFonts w:cs="Times New Roman"/>
          <w:szCs w:val="22"/>
        </w:rPr>
      </w:pPr>
      <w:r w:rsidRPr="001A1CAA">
        <w:rPr>
          <w:rFonts w:cs="Times New Roman"/>
          <w:szCs w:val="22"/>
        </w:rPr>
        <w:t>listed by a federal agency as debarred, excluded or otherwise ineligible for Federal plan participation;</w:t>
      </w:r>
    </w:p>
    <w:p w14:paraId="2EA52EB2" w14:textId="77777777" w:rsidR="00842FE1" w:rsidRPr="001A1CAA" w:rsidRDefault="00842FE1" w:rsidP="00842FE1">
      <w:pPr>
        <w:numPr>
          <w:ilvl w:val="3"/>
          <w:numId w:val="33"/>
        </w:numPr>
        <w:spacing w:after="120"/>
        <w:jc w:val="both"/>
        <w:rPr>
          <w:rFonts w:cs="Times New Roman"/>
          <w:szCs w:val="22"/>
        </w:rPr>
      </w:pPr>
      <w:r w:rsidRPr="001A1CAA">
        <w:rPr>
          <w:rFonts w:cs="Times New Roman"/>
          <w:szCs w:val="22"/>
        </w:rPr>
        <w:t>sanctioned by any federal or state law enforcement, regulatory or licensing agency; or,</w:t>
      </w:r>
    </w:p>
    <w:p w14:paraId="11FD40C7" w14:textId="77777777" w:rsidR="00842FE1" w:rsidRPr="001A1CAA" w:rsidRDefault="00842FE1" w:rsidP="00842FE1">
      <w:pPr>
        <w:numPr>
          <w:ilvl w:val="3"/>
          <w:numId w:val="33"/>
        </w:numPr>
        <w:spacing w:after="120"/>
        <w:jc w:val="both"/>
        <w:rPr>
          <w:rFonts w:cs="Times New Roman"/>
          <w:szCs w:val="22"/>
        </w:rPr>
      </w:pPr>
      <w:r w:rsidRPr="001A1CAA">
        <w:rPr>
          <w:rFonts w:cs="Times New Roman"/>
          <w:szCs w:val="22"/>
        </w:rPr>
        <w:t>excluded from any state or federal healthcare program.</w:t>
      </w:r>
    </w:p>
    <w:p w14:paraId="3BAACB2A"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2240DEEE"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54"/>
    <w:p w14:paraId="2DB50DAE" w14:textId="77777777" w:rsidR="00842FE1" w:rsidRPr="001A1CAA" w:rsidRDefault="00842FE1" w:rsidP="00842FE1">
      <w:pPr>
        <w:numPr>
          <w:ilvl w:val="0"/>
          <w:numId w:val="33"/>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w:t>
      </w:r>
      <w:r w:rsidRPr="001A1CAA">
        <w:rPr>
          <w:rFonts w:cs="Times New Roman"/>
          <w:szCs w:val="22"/>
        </w:rPr>
        <w:lastRenderedPageBreak/>
        <w:t>subcontract, and books, documents and records of such organization that are necessary to verify the nature and extent of such costs.</w:t>
      </w:r>
    </w:p>
    <w:p w14:paraId="15DA8F0D" w14:textId="77777777" w:rsidR="00842FE1" w:rsidRPr="001A1CAA" w:rsidRDefault="00842FE1" w:rsidP="00842FE1">
      <w:pPr>
        <w:keepNext/>
        <w:numPr>
          <w:ilvl w:val="0"/>
          <w:numId w:val="33"/>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7CAE9A18"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515A89A6" w14:textId="77777777" w:rsidR="00842FE1" w:rsidRPr="001A1CAA" w:rsidRDefault="00842FE1" w:rsidP="00842FE1">
      <w:pPr>
        <w:numPr>
          <w:ilvl w:val="1"/>
          <w:numId w:val="33"/>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195F73C2" w14:textId="77777777" w:rsidR="00842FE1" w:rsidRPr="001A1CAA" w:rsidRDefault="00842FE1" w:rsidP="00842FE1">
      <w:pPr>
        <w:numPr>
          <w:ilvl w:val="0"/>
          <w:numId w:val="33"/>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7"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8"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7DE893C4" w14:textId="77777777" w:rsidR="00842FE1" w:rsidRPr="001A1CAA" w:rsidRDefault="00842FE1" w:rsidP="00842FE1">
      <w:pPr>
        <w:numPr>
          <w:ilvl w:val="0"/>
          <w:numId w:val="33"/>
        </w:numPr>
        <w:spacing w:after="120"/>
        <w:jc w:val="both"/>
        <w:rPr>
          <w:rFonts w:cs="Times New Roman"/>
          <w:szCs w:val="22"/>
        </w:rPr>
      </w:pPr>
      <w:bookmarkStart w:id="57" w:name="_Ref27554830"/>
      <w:bookmarkStart w:id="58" w:name="_Ref5113246"/>
      <w:bookmarkStart w:id="59"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60" w:name="_Hlk17968363"/>
      <w:r w:rsidRPr="001A1CAA">
        <w:rPr>
          <w:rFonts w:cs="Times New Roman"/>
          <w:szCs w:val="22"/>
        </w:rPr>
        <w:t xml:space="preserve">Texas Public Information Act </w:t>
      </w:r>
      <w:bookmarkEnd w:id="60"/>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57"/>
      <w:bookmarkEnd w:id="58"/>
      <w:bookmarkEnd w:id="59"/>
    </w:p>
    <w:p w14:paraId="5E79D28B" w14:textId="77777777" w:rsidR="00842FE1" w:rsidRPr="001A1CAA" w:rsidRDefault="00842FE1" w:rsidP="00842FE1">
      <w:pPr>
        <w:pStyle w:val="ListParagraph"/>
        <w:keepNext/>
        <w:numPr>
          <w:ilvl w:val="0"/>
          <w:numId w:val="33"/>
        </w:numPr>
        <w:spacing w:after="120"/>
        <w:jc w:val="both"/>
        <w:rPr>
          <w:rFonts w:cs="Times New Roman"/>
        </w:rPr>
      </w:pPr>
      <w:bookmarkStart w:id="61" w:name="_Hlk19782441"/>
      <w:r w:rsidRPr="001A1CAA">
        <w:rPr>
          <w:rFonts w:cs="Times New Roman"/>
          <w:szCs w:val="22"/>
          <w:u w:val="single"/>
        </w:rPr>
        <w:lastRenderedPageBreak/>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62" w:name="_Hlk18509323"/>
    </w:p>
    <w:p w14:paraId="028F0095" w14:textId="77777777" w:rsidR="00842FE1" w:rsidRPr="001A1CAA" w:rsidRDefault="00842FE1" w:rsidP="00842FE1">
      <w:pPr>
        <w:numPr>
          <w:ilvl w:val="1"/>
          <w:numId w:val="33"/>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9" w:history="1">
        <w:r w:rsidRPr="001A1CAA">
          <w:rPr>
            <w:rFonts w:cs="Times New Roman"/>
            <w:u w:val="single"/>
          </w:rPr>
          <w:t>2271.</w:t>
        </w:r>
        <w:bookmarkStart w:id="63" w:name="_Hlk18510387"/>
        <w:r w:rsidRPr="001A1CAA">
          <w:rPr>
            <w:rFonts w:cs="Times New Roman"/>
            <w:u w:val="single"/>
          </w:rPr>
          <w:t>001</w:t>
        </w:r>
      </w:hyperlink>
      <w:r w:rsidRPr="001A1CAA">
        <w:rPr>
          <w:rFonts w:cs="Times New Roman"/>
        </w:rPr>
        <w:t xml:space="preserve"> et seq. </w:t>
      </w:r>
      <w:bookmarkEnd w:id="63"/>
      <w:r w:rsidRPr="001A1CAA">
        <w:rPr>
          <w:rFonts w:cs="Times New Roman"/>
        </w:rPr>
        <w:t xml:space="preserve">of the Texas Government Code, Vendor verifies that it does not boycott Israel and will not boycott Israel during the term of this Agreement.  “Boycott Israel” is defined in Section </w:t>
      </w:r>
      <w:hyperlink r:id="rId40" w:history="1">
        <w:r w:rsidRPr="001A1CAA">
          <w:rPr>
            <w:rFonts w:cs="Times New Roman"/>
            <w:u w:val="single"/>
          </w:rPr>
          <w:t>808.001(1)</w:t>
        </w:r>
      </w:hyperlink>
      <w:r w:rsidRPr="001A1CAA">
        <w:rPr>
          <w:rFonts w:cs="Times New Roman"/>
        </w:rPr>
        <w:t xml:space="preserve"> of the Texas Government Code.</w:t>
      </w:r>
      <w:bookmarkEnd w:id="62"/>
      <w:r w:rsidRPr="001A1CAA">
        <w:rPr>
          <w:rFonts w:cs="Times New Roman"/>
        </w:rPr>
        <w:t xml:space="preserve">  </w:t>
      </w:r>
      <w:bookmarkStart w:id="64" w:name="_Hlk18510369"/>
    </w:p>
    <w:p w14:paraId="4315FEB0" w14:textId="77777777" w:rsidR="00842FE1" w:rsidRPr="001A1CAA" w:rsidRDefault="00842FE1" w:rsidP="00842FE1">
      <w:pPr>
        <w:numPr>
          <w:ilvl w:val="1"/>
          <w:numId w:val="33"/>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41" w:anchor="2252.151" w:history="1">
        <w:r w:rsidRPr="001A1CAA">
          <w:rPr>
            <w:rFonts w:cs="Times New Roman"/>
            <w:u w:val="single"/>
          </w:rPr>
          <w:t>2252.151</w:t>
        </w:r>
      </w:hyperlink>
      <w:r w:rsidRPr="001A1CAA">
        <w:rPr>
          <w:rFonts w:cs="Times New Roman"/>
        </w:rPr>
        <w:t xml:space="preserve"> et seq. of the Texas Government Code</w:t>
      </w:r>
      <w:bookmarkEnd w:id="64"/>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2"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3"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4" w:anchor="2270.0152" w:history="1">
        <w:r w:rsidRPr="001A1CAA">
          <w:rPr>
            <w:rFonts w:cs="Times New Roman"/>
            <w:u w:val="single"/>
          </w:rPr>
          <w:t>2270.0152</w:t>
        </w:r>
      </w:hyperlink>
      <w:r w:rsidRPr="001A1CAA">
        <w:rPr>
          <w:rFonts w:cs="Times New Roman"/>
        </w:rPr>
        <w:t xml:space="preserve"> of the Texas Government Code. </w:t>
      </w:r>
    </w:p>
    <w:p w14:paraId="3DD8865F" w14:textId="77777777" w:rsidR="00842FE1" w:rsidRPr="001A1CAA" w:rsidRDefault="00842FE1" w:rsidP="00842FE1">
      <w:pPr>
        <w:numPr>
          <w:ilvl w:val="1"/>
          <w:numId w:val="33"/>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5"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6"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36A7D297" w14:textId="77777777" w:rsidR="00842FE1" w:rsidRPr="001A1CAA" w:rsidRDefault="00842FE1" w:rsidP="00842FE1">
      <w:pPr>
        <w:numPr>
          <w:ilvl w:val="1"/>
          <w:numId w:val="33"/>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7"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8"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5F46A9CB" w14:textId="77777777" w:rsidR="00842FE1" w:rsidRPr="001A1CAA" w:rsidRDefault="00842FE1" w:rsidP="00842FE1">
      <w:pPr>
        <w:spacing w:after="120" w:line="252" w:lineRule="auto"/>
        <w:ind w:left="720"/>
        <w:contextualSpacing/>
        <w:jc w:val="both"/>
        <w:rPr>
          <w:rFonts w:cs="Times New Roman"/>
        </w:rPr>
      </w:pPr>
    </w:p>
    <w:bookmarkEnd w:id="61"/>
    <w:p w14:paraId="34ECC0C4" w14:textId="77777777" w:rsidR="00842FE1" w:rsidRDefault="00842FE1" w:rsidP="00842FE1">
      <w:pPr>
        <w:numPr>
          <w:ilvl w:val="0"/>
          <w:numId w:val="33"/>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79ABE7E1" w14:textId="00A113AF" w:rsidR="00842FE1" w:rsidRPr="00CC2844" w:rsidRDefault="00842FE1" w:rsidP="00842FE1">
      <w:pPr>
        <w:numPr>
          <w:ilvl w:val="0"/>
          <w:numId w:val="33"/>
        </w:numPr>
        <w:spacing w:after="120"/>
        <w:jc w:val="both"/>
        <w:rPr>
          <w:rFonts w:eastAsia="Calibri"/>
          <w:b/>
          <w:bCs/>
          <w:szCs w:val="22"/>
          <w:highlight w:val="yellow"/>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ED7FF7">
        <w:rPr>
          <w:rFonts w:eastAsia="Calibri"/>
          <w:szCs w:val="22"/>
          <w:highlight w:val="yellow"/>
        </w:rPr>
        <w:t xml:space="preserve">Proposal </w:t>
      </w:r>
      <w:r w:rsidRPr="00842FE1">
        <w:rPr>
          <w:rFonts w:eastAsia="Calibri"/>
          <w:b/>
          <w:bCs/>
          <w:szCs w:val="22"/>
        </w:rPr>
        <w:t>20261366553</w:t>
      </w:r>
      <w:r>
        <w:rPr>
          <w:rFonts w:eastAsia="Calibri"/>
          <w:b/>
          <w:bCs/>
          <w:szCs w:val="22"/>
        </w:rPr>
        <w:t xml:space="preserve"> </w:t>
      </w:r>
      <w:r w:rsidRPr="00CC2844">
        <w:rPr>
          <w:rFonts w:eastAsia="Calibri"/>
          <w:szCs w:val="22"/>
        </w:rPr>
        <w:t xml:space="preserve">for </w:t>
      </w:r>
      <w:r>
        <w:rPr>
          <w:rFonts w:eastAsia="Calibri"/>
          <w:b/>
          <w:bCs/>
          <w:szCs w:val="22"/>
        </w:rPr>
        <w:t>(</w:t>
      </w:r>
      <w:r>
        <w:rPr>
          <w:rFonts w:eastAsia="Calibri"/>
          <w:b/>
          <w:bCs/>
          <w:szCs w:val="22"/>
        </w:rPr>
        <w:t>Signage Repair</w:t>
      </w:r>
      <w:r>
        <w:rPr>
          <w:rFonts w:eastAsia="Calibri"/>
          <w:b/>
          <w:bCs/>
          <w:szCs w:val="22"/>
        </w:rPr>
        <w:t>),</w:t>
      </w:r>
      <w:r w:rsidRPr="00CC2844">
        <w:rPr>
          <w:rFonts w:eastAsia="Calibri"/>
          <w:szCs w:val="22"/>
        </w:rPr>
        <w:t xml:space="preserve"> all of whose material terms and conditions, including without limitation the </w:t>
      </w:r>
      <w:r w:rsidRPr="00CC2844">
        <w:rPr>
          <w:rFonts w:eastAsia="Calibri"/>
          <w:szCs w:val="22"/>
          <w:highlight w:val="yellow"/>
        </w:rPr>
        <w:t>RFP</w:t>
      </w:r>
      <w:r>
        <w:rPr>
          <w:rFonts w:eastAsia="Calibri"/>
          <w:szCs w:val="22"/>
        </w:rPr>
        <w:t xml:space="preserve"> </w:t>
      </w:r>
      <w:r w:rsidRPr="00CC2844">
        <w:rPr>
          <w:rFonts w:eastAsia="Calibri"/>
          <w:szCs w:val="22"/>
        </w:rPr>
        <w:t xml:space="preserve">Project Scope and Minimum Requirements and Vendor’s response thereto are </w:t>
      </w:r>
      <w:r w:rsidRPr="00CC2844">
        <w:rPr>
          <w:rFonts w:eastAsia="Calibri"/>
          <w:szCs w:val="22"/>
        </w:rPr>
        <w:lastRenderedPageBreak/>
        <w:t xml:space="preserve">incorporated herein; provided, however, that in the event of conflict between the terms of the </w:t>
      </w:r>
      <w:r w:rsidRPr="00CC2844">
        <w:rPr>
          <w:rFonts w:eastAsia="Calibri"/>
          <w:szCs w:val="22"/>
          <w:highlight w:val="yellow"/>
        </w:rPr>
        <w:t>RFP,</w:t>
      </w:r>
      <w:r w:rsidRPr="00CC2844">
        <w:rPr>
          <w:rFonts w:eastAsia="Calibri"/>
          <w:szCs w:val="22"/>
        </w:rPr>
        <w:t xml:space="preserve"> Vendor’s Response, and this Agreement, the terms of this Agreement shall prevail.</w:t>
      </w:r>
    </w:p>
    <w:p w14:paraId="52EBAA48" w14:textId="77777777" w:rsidR="00842FE1" w:rsidRPr="001A1CAA" w:rsidRDefault="00842FE1" w:rsidP="00842FE1">
      <w:pPr>
        <w:numPr>
          <w:ilvl w:val="0"/>
          <w:numId w:val="33"/>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35F07CA0" w14:textId="77777777" w:rsidR="00842FE1" w:rsidRPr="001A1CAA" w:rsidRDefault="00842FE1" w:rsidP="00842FE1">
      <w:pPr>
        <w:numPr>
          <w:ilvl w:val="0"/>
          <w:numId w:val="33"/>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65E9D240" w14:textId="77777777" w:rsidR="00842FE1" w:rsidRPr="001A1CAA" w:rsidRDefault="00842FE1" w:rsidP="00842FE1">
      <w:pPr>
        <w:numPr>
          <w:ilvl w:val="0"/>
          <w:numId w:val="33"/>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5633D011" w14:textId="77777777" w:rsidR="00842FE1" w:rsidRPr="001A1CAA" w:rsidRDefault="00842FE1" w:rsidP="00842FE1">
      <w:pPr>
        <w:pStyle w:val="ListParagraph"/>
        <w:numPr>
          <w:ilvl w:val="0"/>
          <w:numId w:val="33"/>
        </w:numPr>
        <w:spacing w:after="120"/>
        <w:contextualSpacing w:val="0"/>
        <w:jc w:val="both"/>
        <w:rPr>
          <w:rFonts w:cs="Times New Roman"/>
          <w:szCs w:val="22"/>
        </w:rPr>
      </w:pPr>
      <w:bookmarkStart w:id="65"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4BA724E0103E4072A7175A20DA04AC5A"/>
          </w:placeholder>
        </w:sdt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65"/>
    <w:p w14:paraId="1CC20ED2" w14:textId="77777777" w:rsidR="00842FE1" w:rsidRPr="001A1CAA" w:rsidRDefault="00842FE1" w:rsidP="00842FE1">
      <w:pPr>
        <w:pStyle w:val="ListParagraph"/>
        <w:numPr>
          <w:ilvl w:val="0"/>
          <w:numId w:val="33"/>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5BBF3E51" w14:textId="77777777" w:rsidR="00842FE1" w:rsidRPr="001A1CAA" w:rsidRDefault="00842FE1" w:rsidP="00842FE1">
      <w:pPr>
        <w:pStyle w:val="ListParagraph"/>
        <w:numPr>
          <w:ilvl w:val="0"/>
          <w:numId w:val="33"/>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46"/>
    </w:p>
    <w:p w14:paraId="1CB80D0D" w14:textId="0406EFB3" w:rsidR="00A5157D" w:rsidRPr="00A5157D" w:rsidRDefault="00841E9B" w:rsidP="00A5157D">
      <w:pPr>
        <w:jc w:val="center"/>
        <w:rPr>
          <w:rFonts w:cs="Times New Roman"/>
          <w:sz w:val="32"/>
          <w:szCs w:val="32"/>
        </w:rPr>
      </w:pPr>
      <w:r w:rsidRPr="009A3EA6">
        <w:rPr>
          <w:rFonts w:cs="Times New Roman"/>
          <w:sz w:val="32"/>
          <w:szCs w:val="32"/>
        </w:rPr>
        <w:br w:type="page"/>
      </w:r>
    </w:p>
    <w:p w14:paraId="305AAD34" w14:textId="77777777" w:rsidR="00EC7C8E" w:rsidRPr="009A3EA6" w:rsidRDefault="00EC7C8E" w:rsidP="007F4DC7">
      <w:pPr>
        <w:rPr>
          <w:rFonts w:cs="Times New Roman"/>
          <w:b/>
          <w:sz w:val="40"/>
          <w:szCs w:val="40"/>
        </w:rPr>
      </w:pPr>
      <w:bookmarkStart w:id="66" w:name="ExD"/>
      <w:bookmarkEnd w:id="45"/>
      <w:r w:rsidRPr="009A3EA6">
        <w:rPr>
          <w:rFonts w:cs="Times New Roman"/>
          <w:b/>
          <w:sz w:val="40"/>
          <w:szCs w:val="40"/>
        </w:rPr>
        <w:lastRenderedPageBreak/>
        <w:t>Exhibit D</w:t>
      </w:r>
    </w:p>
    <w:bookmarkEnd w:id="66"/>
    <w:p w14:paraId="21B36036"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797EB38F" w14:textId="78799A5B" w:rsidR="00EC7C8E" w:rsidRPr="009A3EA6" w:rsidRDefault="00EC7C8E" w:rsidP="00EC7C8E">
      <w:pPr>
        <w:spacing w:after="120"/>
        <w:jc w:val="center"/>
        <w:rPr>
          <w:rFonts w:cs="Times New Roman"/>
          <w:b/>
          <w:bCs/>
          <w:sz w:val="24"/>
          <w:szCs w:val="24"/>
        </w:rPr>
      </w:pPr>
      <w:r w:rsidRPr="009A3EA6">
        <w:rPr>
          <w:rFonts w:cs="Times New Roman"/>
          <w:b/>
          <w:bCs/>
          <w:sz w:val="24"/>
          <w:szCs w:val="24"/>
          <w:highlight w:val="lightGray"/>
        </w:rPr>
        <w:t>RFP #</w:t>
      </w:r>
      <w:r w:rsidR="000D24B2" w:rsidRPr="000D24B2">
        <w:rPr>
          <w:rFonts w:cs="Times New Roman"/>
          <w:b/>
          <w:bCs/>
          <w:sz w:val="24"/>
          <w:szCs w:val="24"/>
          <w:highlight w:val="lightGray"/>
        </w:rPr>
        <w:t>20261366553</w:t>
      </w:r>
      <w:r w:rsidRPr="009A3EA6">
        <w:rPr>
          <w:rFonts w:cs="Times New Roman"/>
          <w:b/>
          <w:bCs/>
          <w:sz w:val="24"/>
          <w:szCs w:val="24"/>
          <w:highlight w:val="lightGray"/>
        </w:rPr>
        <w:t xml:space="preserve"> </w:t>
      </w:r>
      <w:r w:rsidR="00940593" w:rsidRPr="00940593">
        <w:rPr>
          <w:rFonts w:cs="Times New Roman"/>
          <w:b/>
          <w:bCs/>
          <w:sz w:val="24"/>
          <w:szCs w:val="24"/>
        </w:rPr>
        <w:t>Signage Repairs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44CB99DA"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0CBB5AC8"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0A965871"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5D20A3CE"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51DA1FE1" w14:textId="77777777" w:rsidR="00EC7C8E" w:rsidRPr="009A3EA6" w:rsidRDefault="00EC7C8E" w:rsidP="00EC7C8E">
            <w:pPr>
              <w:jc w:val="both"/>
              <w:rPr>
                <w:rFonts w:cs="Times New Roman"/>
                <w:sz w:val="18"/>
                <w:szCs w:val="18"/>
              </w:rPr>
            </w:pPr>
          </w:p>
          <w:p w14:paraId="3805D2DB"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3458B74A01024C1AAA89CFE172D1F945"/>
                </w:placeholder>
              </w:sdtPr>
              <w:sdtEndPr/>
              <w:sdtContent>
                <w:sdt>
                  <w:sdtPr>
                    <w:rPr>
                      <w:rFonts w:cs="Times New Roman"/>
                      <w:sz w:val="18"/>
                      <w:szCs w:val="18"/>
                    </w:rPr>
                    <w:id w:val="655426280"/>
                    <w:placeholder>
                      <w:docPart w:val="1C3F30C2BC8746EDB61BF43073F91701"/>
                    </w:placeholder>
                  </w:sdtPr>
                  <w:sdtEndPr>
                    <w:rPr>
                      <w:u w:val="single"/>
                    </w:rPr>
                  </w:sdtEndPr>
                  <w:sdtContent>
                    <w:r w:rsidRPr="009A3EA6">
                      <w:rPr>
                        <w:rFonts w:cs="Times New Roman"/>
                        <w:szCs w:val="22"/>
                        <w:u w:val="single"/>
                      </w:rPr>
                      <w:tab/>
                    </w:r>
                  </w:sdtContent>
                </w:sdt>
              </w:sdtContent>
            </w:sdt>
          </w:p>
          <w:p w14:paraId="5276E669" w14:textId="77777777" w:rsidR="00EC7C8E" w:rsidRPr="009A3EA6" w:rsidRDefault="00EC7C8E" w:rsidP="00EC7C8E">
            <w:pPr>
              <w:tabs>
                <w:tab w:val="left" w:pos="9356"/>
              </w:tabs>
              <w:jc w:val="both"/>
              <w:rPr>
                <w:rFonts w:cs="Times New Roman"/>
                <w:sz w:val="18"/>
                <w:szCs w:val="18"/>
              </w:rPr>
            </w:pPr>
          </w:p>
          <w:p w14:paraId="36723598"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B56A67FB0A444E8BAAE91449294A5C1"/>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B09749B212E0428D8D06C670DBAF3DC4"/>
                </w:placeholder>
              </w:sdtPr>
              <w:sdtEndPr/>
              <w:sdtContent>
                <w:r w:rsidRPr="009A3EA6">
                  <w:rPr>
                    <w:rFonts w:cs="Times New Roman"/>
                    <w:szCs w:val="22"/>
                    <w:u w:val="single"/>
                  </w:rPr>
                  <w:tab/>
                </w:r>
              </w:sdtContent>
            </w:sdt>
          </w:p>
          <w:p w14:paraId="567ECDD3" w14:textId="77777777" w:rsidR="00EC7C8E" w:rsidRPr="009A3EA6" w:rsidRDefault="00EC7C8E" w:rsidP="00EC7C8E">
            <w:pPr>
              <w:tabs>
                <w:tab w:val="left" w:pos="9356"/>
              </w:tabs>
              <w:jc w:val="both"/>
              <w:rPr>
                <w:rFonts w:cs="Times New Roman"/>
                <w:sz w:val="18"/>
                <w:szCs w:val="18"/>
              </w:rPr>
            </w:pPr>
          </w:p>
          <w:p w14:paraId="59AB0E0A"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7518854057194323AE7376F25B0C363E"/>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12466F2D" w14:textId="77777777" w:rsidR="00EC7C8E" w:rsidRPr="009A3EA6" w:rsidRDefault="00EC7C8E" w:rsidP="00EC7C8E">
            <w:pPr>
              <w:tabs>
                <w:tab w:val="left" w:pos="9356"/>
              </w:tabs>
              <w:jc w:val="both"/>
              <w:rPr>
                <w:rFonts w:cs="Times New Roman"/>
                <w:sz w:val="18"/>
                <w:szCs w:val="18"/>
              </w:rPr>
            </w:pPr>
          </w:p>
          <w:p w14:paraId="3323C726"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4B81605DC79342AB9C5BE3E04CE9D309"/>
                </w:placeholder>
              </w:sdtPr>
              <w:sdtEndPr/>
              <w:sdtContent>
                <w:sdt>
                  <w:sdtPr>
                    <w:rPr>
                      <w:rFonts w:cs="Times New Roman"/>
                      <w:sz w:val="18"/>
                      <w:szCs w:val="18"/>
                    </w:rPr>
                    <w:id w:val="1885204746"/>
                    <w:placeholder>
                      <w:docPart w:val="E4BDAC53F0944B94B4AE74151CAD92DD"/>
                    </w:placeholder>
                  </w:sdtPr>
                  <w:sdtEndPr>
                    <w:rPr>
                      <w:u w:val="single"/>
                    </w:rPr>
                  </w:sdtEndPr>
                  <w:sdtContent>
                    <w:r w:rsidRPr="009A3EA6">
                      <w:rPr>
                        <w:rFonts w:cs="Times New Roman"/>
                        <w:szCs w:val="22"/>
                        <w:u w:val="single"/>
                      </w:rPr>
                      <w:tab/>
                    </w:r>
                  </w:sdtContent>
                </w:sdt>
              </w:sdtContent>
            </w:sdt>
          </w:p>
          <w:p w14:paraId="7E9BC050" w14:textId="77777777" w:rsidR="00EC7C8E" w:rsidRPr="009A3EA6" w:rsidRDefault="00EC7C8E" w:rsidP="00EC7C8E">
            <w:pPr>
              <w:tabs>
                <w:tab w:val="left" w:pos="9356"/>
              </w:tabs>
              <w:jc w:val="both"/>
              <w:rPr>
                <w:rFonts w:cs="Times New Roman"/>
                <w:sz w:val="18"/>
                <w:szCs w:val="18"/>
              </w:rPr>
            </w:pPr>
          </w:p>
          <w:p w14:paraId="382DB02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EE17C20022044D27BAABB414AB9C82FE"/>
                </w:placeholder>
              </w:sdtPr>
              <w:sdtEndPr/>
              <w:sdtContent>
                <w:sdt>
                  <w:sdtPr>
                    <w:rPr>
                      <w:rFonts w:cs="Times New Roman"/>
                      <w:sz w:val="18"/>
                      <w:szCs w:val="18"/>
                    </w:rPr>
                    <w:id w:val="-1137024140"/>
                    <w:placeholder>
                      <w:docPart w:val="6F1546C1B0C540F68FF2ED15AB675BD1"/>
                    </w:placeholder>
                  </w:sdtPr>
                  <w:sdtEndPr>
                    <w:rPr>
                      <w:u w:val="single"/>
                    </w:rPr>
                  </w:sdtEndPr>
                  <w:sdtContent>
                    <w:r w:rsidRPr="009A3EA6">
                      <w:rPr>
                        <w:rFonts w:cs="Times New Roman"/>
                        <w:szCs w:val="22"/>
                        <w:u w:val="single"/>
                      </w:rPr>
                      <w:tab/>
                    </w:r>
                  </w:sdtContent>
                </w:sdt>
              </w:sdtContent>
            </w:sdt>
          </w:p>
          <w:p w14:paraId="4BCBA202" w14:textId="77777777" w:rsidR="00EC7C8E" w:rsidRPr="009A3EA6" w:rsidRDefault="00EC7C8E" w:rsidP="00EC7C8E">
            <w:pPr>
              <w:tabs>
                <w:tab w:val="left" w:pos="9356"/>
              </w:tabs>
              <w:jc w:val="both"/>
              <w:rPr>
                <w:rFonts w:cs="Times New Roman"/>
                <w:sz w:val="18"/>
                <w:szCs w:val="18"/>
              </w:rPr>
            </w:pPr>
          </w:p>
          <w:p w14:paraId="5E12F866"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6B9DBF3046E746A38A2BDEF5AFDC17E8"/>
                </w:placeholder>
              </w:sdtPr>
              <w:sdtEndPr/>
              <w:sdtContent>
                <w:sdt>
                  <w:sdtPr>
                    <w:rPr>
                      <w:rFonts w:cs="Times New Roman"/>
                      <w:sz w:val="18"/>
                      <w:szCs w:val="18"/>
                    </w:rPr>
                    <w:id w:val="1414210439"/>
                    <w:placeholder>
                      <w:docPart w:val="C971994EE26C4D3BB3A1A4A3790D86A8"/>
                    </w:placeholder>
                  </w:sdtPr>
                  <w:sdtEndPr>
                    <w:rPr>
                      <w:u w:val="single"/>
                    </w:rPr>
                  </w:sdtEndPr>
                  <w:sdtContent>
                    <w:r w:rsidRPr="009A3EA6">
                      <w:rPr>
                        <w:rFonts w:cs="Times New Roman"/>
                        <w:szCs w:val="22"/>
                        <w:u w:val="single"/>
                      </w:rPr>
                      <w:tab/>
                    </w:r>
                  </w:sdtContent>
                </w:sdt>
              </w:sdtContent>
            </w:sdt>
          </w:p>
          <w:p w14:paraId="18D03A72" w14:textId="77777777" w:rsidR="00EC7C8E" w:rsidRPr="009A3EA6" w:rsidRDefault="00EC7C8E" w:rsidP="00EC7C8E">
            <w:pPr>
              <w:tabs>
                <w:tab w:val="left" w:pos="9356"/>
              </w:tabs>
              <w:jc w:val="both"/>
              <w:rPr>
                <w:rFonts w:cs="Times New Roman"/>
                <w:sz w:val="18"/>
                <w:szCs w:val="18"/>
              </w:rPr>
            </w:pPr>
          </w:p>
          <w:p w14:paraId="075EF5A5"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08DE31B360D24C588C3F22904CDC18A3"/>
                </w:placeholder>
              </w:sdtPr>
              <w:sdtEndPr/>
              <w:sdtContent>
                <w:sdt>
                  <w:sdtPr>
                    <w:rPr>
                      <w:rFonts w:cs="Times New Roman"/>
                      <w:sz w:val="18"/>
                      <w:szCs w:val="18"/>
                    </w:rPr>
                    <w:id w:val="621427538"/>
                    <w:placeholder>
                      <w:docPart w:val="74D87DEC2D4040B692FB8A43E5E89C4D"/>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BE7BDDCEDC5B434E9CC499ED7A50B2AA"/>
                </w:placeholder>
              </w:sdtPr>
              <w:sdtEndPr/>
              <w:sdtContent>
                <w:sdt>
                  <w:sdtPr>
                    <w:rPr>
                      <w:rFonts w:cs="Times New Roman"/>
                      <w:sz w:val="18"/>
                      <w:szCs w:val="18"/>
                    </w:rPr>
                    <w:id w:val="-1039507645"/>
                    <w:placeholder>
                      <w:docPart w:val="BDA212F9D176412F9BD22A8190879BAB"/>
                    </w:placeholder>
                  </w:sdtPr>
                  <w:sdtEndPr>
                    <w:rPr>
                      <w:u w:val="single"/>
                    </w:rPr>
                  </w:sdtEndPr>
                  <w:sdtContent>
                    <w:r w:rsidRPr="0046273A">
                      <w:rPr>
                        <w:sz w:val="18"/>
                        <w:u w:val="single"/>
                      </w:rPr>
                      <w:tab/>
                    </w:r>
                  </w:sdtContent>
                </w:sdt>
              </w:sdtContent>
            </w:sdt>
          </w:p>
          <w:p w14:paraId="61026054" w14:textId="77777777" w:rsidR="00EC7C8E" w:rsidRPr="00231E6E" w:rsidRDefault="00EC7C8E" w:rsidP="00EC7C8E">
            <w:pPr>
              <w:tabs>
                <w:tab w:val="left" w:pos="9356"/>
              </w:tabs>
              <w:jc w:val="both"/>
              <w:rPr>
                <w:rFonts w:cs="Times New Roman"/>
                <w:sz w:val="18"/>
                <w:szCs w:val="18"/>
              </w:rPr>
            </w:pPr>
          </w:p>
          <w:p w14:paraId="333668D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93285ECED3214E128DCC42D2C5513A16"/>
                </w:placeholder>
              </w:sdtPr>
              <w:sdtEndPr/>
              <w:sdtContent>
                <w:sdt>
                  <w:sdtPr>
                    <w:rPr>
                      <w:rFonts w:cs="Times New Roman"/>
                      <w:sz w:val="18"/>
                      <w:szCs w:val="18"/>
                    </w:rPr>
                    <w:id w:val="-1058167611"/>
                    <w:placeholder>
                      <w:docPart w:val="AD718218F6CE4F2B83E96D3D668DD7E5"/>
                    </w:placeholder>
                  </w:sdtPr>
                  <w:sdtEndPr>
                    <w:rPr>
                      <w:u w:val="single"/>
                    </w:rPr>
                  </w:sdtEndPr>
                  <w:sdtContent>
                    <w:r w:rsidRPr="009A3EA6">
                      <w:rPr>
                        <w:rFonts w:cs="Times New Roman"/>
                        <w:szCs w:val="22"/>
                        <w:u w:val="single"/>
                      </w:rPr>
                      <w:tab/>
                    </w:r>
                  </w:sdtContent>
                </w:sdt>
              </w:sdtContent>
            </w:sdt>
          </w:p>
          <w:p w14:paraId="49617A71" w14:textId="77777777" w:rsidR="00EC7C8E" w:rsidRPr="009A3EA6" w:rsidRDefault="00EC7C8E" w:rsidP="00EC7C8E">
            <w:pPr>
              <w:tabs>
                <w:tab w:val="left" w:pos="9356"/>
              </w:tabs>
              <w:jc w:val="both"/>
              <w:rPr>
                <w:rFonts w:cs="Times New Roman"/>
                <w:sz w:val="18"/>
                <w:szCs w:val="18"/>
              </w:rPr>
            </w:pPr>
          </w:p>
          <w:p w14:paraId="3BA3159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E0210455B9B4B71B0191A29792E319C"/>
                </w:placeholder>
              </w:sdtPr>
              <w:sdtEndPr/>
              <w:sdtContent>
                <w:sdt>
                  <w:sdtPr>
                    <w:rPr>
                      <w:rFonts w:cs="Times New Roman"/>
                      <w:sz w:val="18"/>
                      <w:szCs w:val="18"/>
                    </w:rPr>
                    <w:id w:val="-1235315078"/>
                    <w:placeholder>
                      <w:docPart w:val="B9D7A704088A42FA82019EA24B6EFD68"/>
                    </w:placeholder>
                  </w:sdtPr>
                  <w:sdtEndPr>
                    <w:rPr>
                      <w:u w:val="single"/>
                    </w:rPr>
                  </w:sdtEndPr>
                  <w:sdtContent>
                    <w:r w:rsidRPr="009A3EA6">
                      <w:rPr>
                        <w:rFonts w:cs="Times New Roman"/>
                        <w:szCs w:val="22"/>
                        <w:u w:val="single"/>
                      </w:rPr>
                      <w:tab/>
                    </w:r>
                  </w:sdtContent>
                </w:sdt>
              </w:sdtContent>
            </w:sdt>
          </w:p>
          <w:p w14:paraId="7A7F57AE" w14:textId="77777777" w:rsidR="00EC7C8E" w:rsidRPr="009A3EA6" w:rsidRDefault="00EC7C8E" w:rsidP="00EC7C8E">
            <w:pPr>
              <w:tabs>
                <w:tab w:val="left" w:pos="9356"/>
              </w:tabs>
              <w:jc w:val="both"/>
              <w:rPr>
                <w:rFonts w:cs="Times New Roman"/>
                <w:sz w:val="18"/>
                <w:szCs w:val="18"/>
              </w:rPr>
            </w:pPr>
          </w:p>
          <w:p w14:paraId="02539FA8"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A18B6234040548A5918F7FEAFC50FD0F"/>
                </w:placeholder>
              </w:sdtPr>
              <w:sdtEndPr/>
              <w:sdtContent>
                <w:sdt>
                  <w:sdtPr>
                    <w:rPr>
                      <w:rFonts w:cs="Times New Roman"/>
                      <w:sz w:val="18"/>
                      <w:szCs w:val="18"/>
                    </w:rPr>
                    <w:id w:val="-751892029"/>
                    <w:placeholder>
                      <w:docPart w:val="59A536B35C524E69B2FC0EA9A83CEF9C"/>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CB554FE47D5C4587B8ECC3F7AAEB0D9E"/>
                </w:placeholder>
              </w:sdtPr>
              <w:sdtEndPr/>
              <w:sdtContent>
                <w:sdt>
                  <w:sdtPr>
                    <w:rPr>
                      <w:rFonts w:cs="Times New Roman"/>
                      <w:sz w:val="18"/>
                      <w:szCs w:val="18"/>
                    </w:rPr>
                    <w:id w:val="1449192159"/>
                    <w:placeholder>
                      <w:docPart w:val="C60329D8443C4B48BF78930F014014D9"/>
                    </w:placeholder>
                  </w:sdtPr>
                  <w:sdtEndPr>
                    <w:rPr>
                      <w:u w:val="single"/>
                    </w:rPr>
                  </w:sdtEndPr>
                  <w:sdtContent>
                    <w:r w:rsidRPr="009A3EA6">
                      <w:rPr>
                        <w:rFonts w:cs="Times New Roman"/>
                        <w:szCs w:val="22"/>
                        <w:u w:val="single"/>
                      </w:rPr>
                      <w:tab/>
                    </w:r>
                  </w:sdtContent>
                </w:sdt>
              </w:sdtContent>
            </w:sdt>
          </w:p>
        </w:tc>
      </w:tr>
      <w:tr w:rsidR="00EC7C8E" w:rsidRPr="009A3EA6" w14:paraId="4E43A682"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48390362"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F155DE99BAE6497A80865DE1E5F76862"/>
                </w:placeholder>
              </w:sdtPr>
              <w:sdtEndPr/>
              <w:sdtContent>
                <w:r w:rsidRPr="009A3EA6">
                  <w:rPr>
                    <w:rFonts w:cs="Times New Roman"/>
                    <w:b/>
                    <w:sz w:val="18"/>
                    <w:szCs w:val="18"/>
                  </w:rPr>
                  <w:t xml:space="preserve">                    </w:t>
                </w:r>
              </w:sdtContent>
            </w:sdt>
          </w:p>
        </w:tc>
      </w:tr>
      <w:tr w:rsidR="00EC7C8E" w:rsidRPr="009A3EA6" w14:paraId="1B0F4FCB"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1457B640"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03F773BF" w14:textId="77777777" w:rsidR="00EC7C8E" w:rsidRPr="009A3EA6" w:rsidRDefault="00945A75"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67" w:name="Check3"/>
            <w:bookmarkEnd w:id="6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68" w:name="Check4"/>
            <w:bookmarkEnd w:id="6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69" w:name="Check5"/>
            <w:bookmarkEnd w:id="6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2BF2534913FF4065BC0ED6493AAA5C76"/>
                </w:placeholder>
              </w:sdtPr>
              <w:sdtEndPr/>
              <w:sdtContent>
                <w:r w:rsidR="00EC7C8E" w:rsidRPr="009A3EA6">
                  <w:rPr>
                    <w:rFonts w:cs="Times New Roman"/>
                    <w:caps/>
                    <w:sz w:val="18"/>
                    <w:szCs w:val="18"/>
                  </w:rPr>
                  <w:t>_______</w:t>
                </w:r>
              </w:sdtContent>
            </w:sdt>
          </w:p>
          <w:p w14:paraId="4720063B" w14:textId="77777777" w:rsidR="00EC7C8E" w:rsidRPr="009A3EA6" w:rsidRDefault="00EC7C8E" w:rsidP="00EC7C8E">
            <w:pPr>
              <w:tabs>
                <w:tab w:val="left" w:pos="0"/>
              </w:tabs>
              <w:rPr>
                <w:rFonts w:cs="Times New Roman"/>
                <w:sz w:val="18"/>
                <w:szCs w:val="18"/>
              </w:rPr>
            </w:pPr>
          </w:p>
          <w:p w14:paraId="329BE6D7" w14:textId="77777777" w:rsidR="00EC7C8E" w:rsidRPr="009A3EA6" w:rsidRDefault="00945A75"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70" w:name="Check6"/>
            <w:bookmarkEnd w:id="7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71" w:name="Check7"/>
            <w:bookmarkEnd w:id="7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72" w:name="Check8"/>
            <w:bookmarkEnd w:id="7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73" w:name="Check9"/>
            <w:bookmarkEnd w:id="7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74" w:name="Check10"/>
            <w:bookmarkEnd w:id="7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21F3A50B"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8F769FF442FC4283841EB3FA38D97D04"/>
                </w:placeholder>
              </w:sdtPr>
              <w:sdtEndPr>
                <w:rPr>
                  <w:b/>
                </w:rPr>
              </w:sdtEndPr>
              <w:sdtContent>
                <w:r w:rsidRPr="009A3EA6">
                  <w:rPr>
                    <w:rFonts w:cs="Times New Roman"/>
                    <w:b/>
                    <w:sz w:val="18"/>
                    <w:szCs w:val="18"/>
                  </w:rPr>
                  <w:t>$____________</w:t>
                </w:r>
              </w:sdtContent>
            </w:sdt>
          </w:p>
        </w:tc>
      </w:tr>
      <w:tr w:rsidR="00EC7C8E" w:rsidRPr="009A3EA6" w14:paraId="478D765C"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3574EC73" w14:textId="77777777" w:rsidR="00EC7C8E" w:rsidRPr="009A3EA6" w:rsidRDefault="00EC7C8E" w:rsidP="00EC7C8E">
            <w:pPr>
              <w:tabs>
                <w:tab w:val="left" w:pos="540"/>
              </w:tabs>
              <w:rPr>
                <w:rFonts w:cs="Times New Roman"/>
                <w:b/>
                <w:caps/>
                <w:sz w:val="18"/>
                <w:szCs w:val="18"/>
              </w:rPr>
            </w:pPr>
          </w:p>
          <w:p w14:paraId="619FB91D"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3A691FAA"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190285AF" w14:textId="77777777" w:rsidR="00EC7C8E" w:rsidRPr="009A3EA6" w:rsidRDefault="00EC7C8E" w:rsidP="00EC7C8E">
            <w:pPr>
              <w:tabs>
                <w:tab w:val="left" w:pos="540"/>
              </w:tabs>
              <w:rPr>
                <w:rFonts w:cs="Times New Roman"/>
                <w:caps/>
                <w:sz w:val="18"/>
                <w:szCs w:val="18"/>
              </w:rPr>
            </w:pPr>
          </w:p>
          <w:p w14:paraId="10CF5162" w14:textId="77777777" w:rsidR="00EC7C8E" w:rsidRPr="009A3EA6" w:rsidRDefault="00945A75"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75" w:name="Check11"/>
            <w:bookmarkEnd w:id="7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C71E906" w14:textId="77777777" w:rsidR="00EC7C8E" w:rsidRPr="009A3EA6" w:rsidRDefault="00945A75"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76" w:name="Check12"/>
            <w:bookmarkEnd w:id="7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390595DF" w14:textId="77777777" w:rsidR="00EC7C8E" w:rsidRPr="009A3EA6" w:rsidRDefault="00945A75"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77" w:name="Check16"/>
            <w:bookmarkEnd w:id="7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26536E3F" w14:textId="77777777" w:rsidR="00EC7C8E" w:rsidRPr="009A3EA6" w:rsidRDefault="00945A75"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78" w:name="Check13"/>
            <w:bookmarkEnd w:id="7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9B91F61" w14:textId="77777777" w:rsidR="00EC7C8E" w:rsidRPr="009A3EA6" w:rsidRDefault="00945A75"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79" w:name="Check17"/>
            <w:bookmarkEnd w:id="7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7DF5CACA" w14:textId="77777777" w:rsidR="00EC7C8E" w:rsidRPr="009A3EA6" w:rsidRDefault="00EC7C8E" w:rsidP="00EC7C8E">
            <w:pPr>
              <w:tabs>
                <w:tab w:val="left" w:pos="540"/>
              </w:tabs>
              <w:rPr>
                <w:rFonts w:cs="Times New Roman"/>
                <w:b/>
                <w:caps/>
                <w:sz w:val="18"/>
                <w:szCs w:val="18"/>
              </w:rPr>
            </w:pPr>
          </w:p>
          <w:p w14:paraId="59719F91" w14:textId="77777777" w:rsidR="00EC7C8E" w:rsidRPr="009A3EA6" w:rsidRDefault="00945A75"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80" w:name="Check15"/>
            <w:bookmarkEnd w:id="8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2F5C42B9DFC9425893C4E81F8B1CFEE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7703650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8469D58" w14:textId="77777777" w:rsidR="00EC7C8E" w:rsidRPr="009A3EA6" w:rsidRDefault="00EC7C8E" w:rsidP="00EC7C8E">
            <w:pPr>
              <w:tabs>
                <w:tab w:val="left" w:pos="540"/>
              </w:tabs>
              <w:rPr>
                <w:rFonts w:cs="Times New Roman"/>
                <w:b/>
                <w:caps/>
                <w:sz w:val="18"/>
                <w:szCs w:val="18"/>
              </w:rPr>
            </w:pPr>
          </w:p>
          <w:p w14:paraId="280F2BFC"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6917356A" w14:textId="77777777" w:rsidR="00EC7C8E" w:rsidRPr="009A3EA6" w:rsidRDefault="00945A75"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81" w:name="Check18"/>
            <w:bookmarkEnd w:id="8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82" w:name="Check19"/>
            <w:bookmarkEnd w:id="8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6F952CE1"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6DF095C5"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41AE9EAD"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630A3347" w14:textId="77777777" w:rsidR="00EC7C8E" w:rsidRPr="009A3EA6" w:rsidRDefault="00EC7C8E" w:rsidP="00EC7C8E">
            <w:pPr>
              <w:tabs>
                <w:tab w:val="left" w:pos="540"/>
              </w:tabs>
              <w:rPr>
                <w:rFonts w:cs="Times New Roman"/>
                <w:b/>
                <w:caps/>
                <w:sz w:val="18"/>
                <w:szCs w:val="18"/>
              </w:rPr>
            </w:pPr>
          </w:p>
          <w:p w14:paraId="195E223B"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4B53F970" w14:textId="77777777" w:rsidR="00EC7C8E" w:rsidRPr="009A3EA6" w:rsidRDefault="00945A75"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83" w:name="Check20"/>
            <w:bookmarkEnd w:id="8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84" w:name="Check21"/>
            <w:bookmarkEnd w:id="8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48E7A2DB"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795F93C8"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62B552E5" w14:textId="77777777" w:rsidR="00EC7C8E" w:rsidRPr="009A3EA6" w:rsidRDefault="00EC7C8E" w:rsidP="00EC7C8E">
      <w:pPr>
        <w:ind w:left="-180"/>
        <w:rPr>
          <w:rFonts w:cs="Times New Roman"/>
          <w:sz w:val="18"/>
          <w:szCs w:val="18"/>
        </w:rPr>
      </w:pPr>
      <w:permStart w:id="1003238100"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613A031E" w14:textId="77777777" w:rsidR="00EC7C8E" w:rsidRPr="009A3EA6" w:rsidRDefault="00EC7C8E" w:rsidP="00EC7C8E">
      <w:pPr>
        <w:ind w:left="-180"/>
        <w:rPr>
          <w:rFonts w:cs="Times New Roman"/>
          <w:b/>
          <w:i/>
          <w:sz w:val="18"/>
          <w:szCs w:val="18"/>
        </w:rPr>
      </w:pPr>
    </w:p>
    <w:p w14:paraId="09966D45"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003238100"/>
      <w:r w:rsidRPr="009A3EA6">
        <w:rPr>
          <w:rFonts w:cs="Times New Roman"/>
          <w:i/>
          <w:sz w:val="18"/>
          <w:szCs w:val="18"/>
        </w:rPr>
        <w:tab/>
      </w:r>
      <w:r w:rsidRPr="009A3EA6">
        <w:rPr>
          <w:rFonts w:cs="Times New Roman"/>
          <w:i/>
          <w:sz w:val="18"/>
          <w:szCs w:val="18"/>
        </w:rPr>
        <w:br w:type="page"/>
      </w:r>
    </w:p>
    <w:p w14:paraId="6AEA9B99" w14:textId="77777777" w:rsidR="00EC7C8E" w:rsidRPr="00DC0FCF" w:rsidRDefault="00EC7C8E" w:rsidP="00EC7C8E">
      <w:pPr>
        <w:keepNext/>
        <w:jc w:val="center"/>
        <w:rPr>
          <w:rFonts w:cs="Times New Roman"/>
          <w:b/>
          <w:sz w:val="40"/>
          <w:szCs w:val="40"/>
        </w:rPr>
      </w:pPr>
      <w:bookmarkStart w:id="85" w:name="ExG"/>
      <w:r w:rsidRPr="00DC0FCF">
        <w:rPr>
          <w:rFonts w:cs="Times New Roman"/>
          <w:b/>
          <w:sz w:val="40"/>
          <w:szCs w:val="40"/>
        </w:rPr>
        <w:lastRenderedPageBreak/>
        <w:t xml:space="preserve">Exhibit </w:t>
      </w:r>
      <w:r w:rsidR="00C67BCE">
        <w:rPr>
          <w:rFonts w:cs="Times New Roman"/>
          <w:b/>
          <w:sz w:val="40"/>
          <w:szCs w:val="40"/>
        </w:rPr>
        <w:t>F</w:t>
      </w:r>
    </w:p>
    <w:p w14:paraId="45602AE0"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85"/>
    </w:p>
    <w:p w14:paraId="1559BB9A" w14:textId="77777777" w:rsidR="00D17040" w:rsidRDefault="00D17040" w:rsidP="00EC7C8E">
      <w:pPr>
        <w:keepNext/>
        <w:jc w:val="center"/>
        <w:rPr>
          <w:rFonts w:cs="Times New Roman"/>
          <w:b/>
          <w:sz w:val="36"/>
          <w:szCs w:val="36"/>
        </w:rPr>
      </w:pPr>
    </w:p>
    <w:p w14:paraId="2E7ECFD3"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51F79310" w14:textId="77777777" w:rsidR="00D17040" w:rsidRDefault="00D17040" w:rsidP="00D17040">
      <w:pPr>
        <w:keepNext/>
        <w:rPr>
          <w:rFonts w:cs="Times New Roman"/>
          <w:b/>
          <w:color w:val="FF0000"/>
          <w:sz w:val="24"/>
          <w:szCs w:val="24"/>
          <w:u w:val="single"/>
        </w:rPr>
      </w:pPr>
    </w:p>
    <w:p w14:paraId="21D1BC9C"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063D6074" w14:textId="77777777" w:rsidR="00EC7C8E" w:rsidRDefault="00EC7C8E" w:rsidP="00EC7C8E">
      <w:pPr>
        <w:widowControl w:val="0"/>
        <w:autoSpaceDE w:val="0"/>
        <w:autoSpaceDN w:val="0"/>
        <w:spacing w:before="1"/>
        <w:rPr>
          <w:rFonts w:eastAsia="Cambria" w:cs="Times New Roman"/>
          <w:b/>
          <w:sz w:val="14"/>
          <w:szCs w:val="22"/>
          <w:lang w:bidi="en-US"/>
        </w:rPr>
      </w:pPr>
    </w:p>
    <w:p w14:paraId="7BA9E2F5"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3F74C046"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7D010D3A"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2C655512"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9845596" w14:textId="77777777" w:rsidTr="00B75412">
        <w:trPr>
          <w:trHeight w:val="350"/>
        </w:trPr>
        <w:tc>
          <w:tcPr>
            <w:tcW w:w="1238" w:type="pct"/>
          </w:tcPr>
          <w:p w14:paraId="467D55B3"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514D9CC7" w14:textId="5EA6F5BF"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0D24B2" w:rsidRPr="000D24B2">
              <w:rPr>
                <w:rFonts w:eastAsia="Calibri" w:cs="Times New Roman"/>
                <w:b/>
                <w:szCs w:val="22"/>
              </w:rPr>
              <w:t>20261366553</w:t>
            </w:r>
            <w:r w:rsidR="000D24B2">
              <w:rPr>
                <w:rFonts w:eastAsia="Calibri" w:cs="Times New Roman"/>
                <w:b/>
                <w:szCs w:val="22"/>
              </w:rPr>
              <w:t xml:space="preserve"> Signage Repair</w:t>
            </w:r>
          </w:p>
        </w:tc>
      </w:tr>
      <w:tr w:rsidR="00B40084" w:rsidRPr="00733A1B" w14:paraId="5680DD5E" w14:textId="77777777" w:rsidTr="00B75412">
        <w:trPr>
          <w:trHeight w:val="261"/>
        </w:trPr>
        <w:tc>
          <w:tcPr>
            <w:tcW w:w="1238" w:type="pct"/>
          </w:tcPr>
          <w:p w14:paraId="54D4266B"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69D2C949"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4A43BE50" w14:textId="77777777" w:rsidTr="00B75412">
        <w:trPr>
          <w:trHeight w:val="261"/>
        </w:trPr>
        <w:tc>
          <w:tcPr>
            <w:tcW w:w="1238" w:type="pct"/>
          </w:tcPr>
          <w:p w14:paraId="28B955E9"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921A1A9"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39D6651D" w14:textId="77777777" w:rsidTr="00B75412">
        <w:trPr>
          <w:trHeight w:val="258"/>
        </w:trPr>
        <w:tc>
          <w:tcPr>
            <w:tcW w:w="1238" w:type="pct"/>
          </w:tcPr>
          <w:p w14:paraId="23E8EED0"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3A1E5CA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70F1E492"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0ADAA97B"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01A491A7"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21746F77"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0AE4D9C3"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0882CF4B"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F288B87" w14:textId="77777777" w:rsidTr="0030053C">
        <w:trPr>
          <w:trHeight w:val="899"/>
        </w:trPr>
        <w:tc>
          <w:tcPr>
            <w:tcW w:w="831" w:type="pct"/>
            <w:shd w:val="clear" w:color="auto" w:fill="F0F0F0"/>
            <w:vAlign w:val="center"/>
          </w:tcPr>
          <w:p w14:paraId="1D5729FB"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33F24715"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709DB7FF"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6DA89F24"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78EE2714"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635E25F8"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2DE3971A"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3251618C" w14:textId="77777777" w:rsidTr="00B75412">
        <w:trPr>
          <w:trHeight w:val="350"/>
        </w:trPr>
        <w:tc>
          <w:tcPr>
            <w:tcW w:w="831" w:type="pct"/>
          </w:tcPr>
          <w:p w14:paraId="217D6DA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3E518B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66F28F1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0267E79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672CEA0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411A8AF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16B102C4" w14:textId="77777777" w:rsidTr="00B75412">
        <w:trPr>
          <w:trHeight w:val="261"/>
        </w:trPr>
        <w:tc>
          <w:tcPr>
            <w:tcW w:w="831" w:type="pct"/>
          </w:tcPr>
          <w:p w14:paraId="7718067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FBCA51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33168DD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034B6DC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7FBE755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48A901A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1FC3DB4B"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37C087AA"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49">
        <w:r w:rsidRPr="00733A1B">
          <w:rPr>
            <w:rFonts w:cs="Times New Roman"/>
            <w:color w:val="0000FF"/>
            <w:szCs w:val="22"/>
            <w:u w:val="single"/>
          </w:rPr>
          <w:t>https://jpshealth.gob2g.com/</w:t>
        </w:r>
      </w:hyperlink>
      <w:hyperlink r:id="rId50">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7021602B"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4B73428A"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09C1ECAE" w14:textId="77777777" w:rsidTr="00724932">
        <w:trPr>
          <w:trHeight w:val="899"/>
        </w:trPr>
        <w:tc>
          <w:tcPr>
            <w:tcW w:w="832" w:type="pct"/>
            <w:shd w:val="clear" w:color="auto" w:fill="F0F0F0"/>
            <w:vAlign w:val="center"/>
          </w:tcPr>
          <w:p w14:paraId="1FCC77C9"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21C10B9"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9BA2D40"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4666B1E4"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6CC346CA"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1A7FB589"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30640FE1"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08FD6DD1" w14:textId="77777777" w:rsidTr="00724932">
        <w:trPr>
          <w:trHeight w:val="350"/>
        </w:trPr>
        <w:tc>
          <w:tcPr>
            <w:tcW w:w="832" w:type="pct"/>
          </w:tcPr>
          <w:p w14:paraId="6FA17CB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213975F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346F01F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21AAF88F"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370E56A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3C1EE9D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6027B8F3" w14:textId="77777777" w:rsidTr="00724932">
        <w:trPr>
          <w:trHeight w:val="261"/>
        </w:trPr>
        <w:tc>
          <w:tcPr>
            <w:tcW w:w="832" w:type="pct"/>
          </w:tcPr>
          <w:p w14:paraId="7D6AB1C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0134259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4893188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4E1FD000"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357B6BB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5AE00B8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6EEF19DE"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65C04073"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1B755DB6"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647904F8946943E0972AEA3E2779BADC"/>
        </w:placeholder>
      </w:sdtPr>
      <w:sdtEndPr>
        <w:rPr>
          <w:rStyle w:val="Style1"/>
          <w:rFonts w:eastAsia="Cambria"/>
        </w:rPr>
      </w:sdtEndPr>
      <w:sdtContent>
        <w:p w14:paraId="0098D21B" w14:textId="77777777" w:rsidR="00EC7C8E" w:rsidRPr="0046273A" w:rsidRDefault="00EC7C8E" w:rsidP="00EC7C8E">
          <w:pPr>
            <w:autoSpaceDE w:val="0"/>
            <w:autoSpaceDN w:val="0"/>
            <w:rPr>
              <w:rStyle w:val="Style1"/>
            </w:rPr>
          </w:pPr>
        </w:p>
        <w:p w14:paraId="01C11820" w14:textId="77777777" w:rsidR="00EC7C8E" w:rsidRPr="0046273A" w:rsidRDefault="00EC7C8E" w:rsidP="00EC7C8E">
          <w:pPr>
            <w:autoSpaceDE w:val="0"/>
            <w:autoSpaceDN w:val="0"/>
            <w:rPr>
              <w:rStyle w:val="Style1"/>
              <w:rFonts w:eastAsia="Cambria"/>
            </w:rPr>
          </w:pPr>
        </w:p>
        <w:p w14:paraId="67C72D95" w14:textId="77777777" w:rsidR="00EC7C8E" w:rsidRPr="0046273A" w:rsidRDefault="00EC7C8E" w:rsidP="00EC7C8E">
          <w:pPr>
            <w:autoSpaceDE w:val="0"/>
            <w:autoSpaceDN w:val="0"/>
            <w:rPr>
              <w:rStyle w:val="Style1"/>
              <w:rFonts w:eastAsia="Cambria"/>
            </w:rPr>
          </w:pPr>
        </w:p>
        <w:p w14:paraId="5F2CAE0A" w14:textId="77777777" w:rsidR="00EC7C8E" w:rsidRPr="0046273A" w:rsidRDefault="00945A75" w:rsidP="00EC7C8E">
          <w:pPr>
            <w:autoSpaceDE w:val="0"/>
            <w:autoSpaceDN w:val="0"/>
            <w:rPr>
              <w:rStyle w:val="Style1"/>
              <w:rFonts w:eastAsia="Cambria"/>
            </w:rPr>
          </w:pPr>
        </w:p>
      </w:sdtContent>
    </w:sdt>
    <w:p w14:paraId="501D9F5B" w14:textId="77777777" w:rsidR="00EC7C8E" w:rsidRDefault="00EC7C8E" w:rsidP="00EC7C8E">
      <w:pPr>
        <w:autoSpaceDE w:val="0"/>
        <w:autoSpaceDN w:val="0"/>
        <w:rPr>
          <w:rStyle w:val="Style1"/>
          <w:rFonts w:eastAsia="Cambria" w:cs="Arial"/>
        </w:rPr>
      </w:pPr>
    </w:p>
    <w:p w14:paraId="1B774B37"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5A0CC3A9C24B40E4BA709B07EE947F21"/>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70040C30" w14:textId="77777777" w:rsidTr="00EC7C8E">
            <w:trPr>
              <w:trHeight w:val="576"/>
            </w:trPr>
            <w:sdt>
              <w:sdtPr>
                <w:rPr>
                  <w:rStyle w:val="Style1"/>
                  <w:rFonts w:eastAsia="Cambria"/>
                </w:rPr>
                <w:id w:val="1357006895"/>
                <w:placeholder>
                  <w:docPart w:val="3C30EBB010C44D8E917DF4726597EB42"/>
                </w:placeholder>
              </w:sdtPr>
              <w:sdtEndPr>
                <w:rPr>
                  <w:rStyle w:val="Style1"/>
                  <w:rFonts w:eastAsia="Calibri"/>
                </w:rPr>
              </w:sdtEndPr>
              <w:sdtContent>
                <w:tc>
                  <w:tcPr>
                    <w:tcW w:w="4409" w:type="dxa"/>
                    <w:tcBorders>
                      <w:bottom w:val="single" w:sz="4" w:space="0" w:color="000000"/>
                    </w:tcBorders>
                    <w:vAlign w:val="bottom"/>
                  </w:tcPr>
                  <w:p w14:paraId="4A8D38B3"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26C4FBF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6E0279B5" w14:textId="77777777" w:rsidR="00EC7C8E" w:rsidRPr="009A3EA6" w:rsidRDefault="00945A75"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74EB3D2A" wp14:editId="7F966E16">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369499D8" w14:textId="77777777" w:rsidTr="00EC7C8E">
            <w:trPr>
              <w:trHeight w:val="432"/>
            </w:trPr>
            <w:tc>
              <w:tcPr>
                <w:tcW w:w="4409" w:type="dxa"/>
                <w:tcBorders>
                  <w:top w:val="single" w:sz="4" w:space="0" w:color="000000"/>
                </w:tcBorders>
              </w:tcPr>
              <w:p w14:paraId="66547BF4"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2243CD8"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533F185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35399E08" w14:textId="77777777" w:rsidTr="00EC7C8E">
            <w:trPr>
              <w:trHeight w:val="432"/>
            </w:trPr>
            <w:tc>
              <w:tcPr>
                <w:tcW w:w="4409" w:type="dxa"/>
                <w:tcBorders>
                  <w:bottom w:val="single" w:sz="4" w:space="0" w:color="000000"/>
                </w:tcBorders>
                <w:vAlign w:val="bottom"/>
              </w:tcPr>
              <w:p w14:paraId="7DDEB2B4" w14:textId="77777777" w:rsidR="00EC7C8E" w:rsidRPr="009A3EA6" w:rsidRDefault="00945A75"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335422A5A02A486CABD468AD2D5964BF"/>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637AAF48"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66B6E9C51AA24DF8B875749C1CD07F96"/>
                </w:placeholder>
              </w:sdtPr>
              <w:sdtEndPr>
                <w:rPr>
                  <w:rStyle w:val="Style1"/>
                </w:rPr>
              </w:sdtEndPr>
              <w:sdtContent>
                <w:tc>
                  <w:tcPr>
                    <w:tcW w:w="4408" w:type="dxa"/>
                    <w:tcBorders>
                      <w:bottom w:val="single" w:sz="4" w:space="0" w:color="000000"/>
                    </w:tcBorders>
                    <w:vAlign w:val="bottom"/>
                  </w:tcPr>
                  <w:p w14:paraId="74A33BCA"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755A3D3C" w14:textId="77777777" w:rsidTr="00EC7C8E">
            <w:trPr>
              <w:trHeight w:val="432"/>
            </w:trPr>
            <w:tc>
              <w:tcPr>
                <w:tcW w:w="4409" w:type="dxa"/>
                <w:tcBorders>
                  <w:top w:val="single" w:sz="4" w:space="0" w:color="000000"/>
                </w:tcBorders>
              </w:tcPr>
              <w:p w14:paraId="7E70773D"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3B9B534D"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50D7796D"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21EC238E" w14:textId="77777777" w:rsidR="00EC7C8E" w:rsidRDefault="00945A75" w:rsidP="00EC7C8E">
          <w:pPr>
            <w:autoSpaceDE w:val="0"/>
            <w:autoSpaceDN w:val="0"/>
            <w:rPr>
              <w:rStyle w:val="Style1"/>
              <w:rFonts w:eastAsia="Cambria"/>
            </w:rPr>
          </w:pPr>
        </w:p>
      </w:sdtContent>
    </w:sdt>
    <w:p w14:paraId="697A6F26" w14:textId="133048CE" w:rsidR="00AF04B5" w:rsidRDefault="00AF04B5" w:rsidP="000D24B2">
      <w:pPr>
        <w:keepNext/>
        <w:rPr>
          <w:rFonts w:cs="Times New Roman"/>
          <w:szCs w:val="22"/>
        </w:rPr>
      </w:pPr>
    </w:p>
    <w:p w14:paraId="1906E936" w14:textId="77777777" w:rsidR="00AF04B5" w:rsidRDefault="00AF04B5" w:rsidP="00EC7C8E">
      <w:pPr>
        <w:jc w:val="both"/>
        <w:rPr>
          <w:rFonts w:cs="Times New Roman"/>
          <w:szCs w:val="22"/>
        </w:rPr>
      </w:pPr>
    </w:p>
    <w:p w14:paraId="392D7F61" w14:textId="77777777" w:rsidR="00015CFE" w:rsidRDefault="00015CFE" w:rsidP="00EC7C8E">
      <w:pPr>
        <w:jc w:val="both"/>
        <w:rPr>
          <w:rFonts w:cs="Times New Roman"/>
          <w:szCs w:val="22"/>
        </w:rPr>
      </w:pPr>
    </w:p>
    <w:p w14:paraId="217C8003" w14:textId="77777777" w:rsidR="00EC7C8E" w:rsidRPr="00D05E93" w:rsidRDefault="00EC7C8E" w:rsidP="00EC7C8E">
      <w:pPr>
        <w:rPr>
          <w:rFonts w:cs="Times New Roman"/>
          <w:szCs w:val="22"/>
        </w:rPr>
      </w:pPr>
    </w:p>
    <w:p w14:paraId="4047A96A" w14:textId="77777777" w:rsidR="00EC7C8E" w:rsidRDefault="00EC7C8E" w:rsidP="00EC7C8E">
      <w:pPr>
        <w:rPr>
          <w:sz w:val="48"/>
          <w:szCs w:val="48"/>
        </w:rPr>
      </w:pPr>
      <w:r>
        <w:rPr>
          <w:sz w:val="48"/>
          <w:szCs w:val="48"/>
        </w:rPr>
        <w:br w:type="page"/>
      </w:r>
    </w:p>
    <w:p w14:paraId="183B1570" w14:textId="77777777" w:rsidR="00EC7C8E" w:rsidRPr="009A3EA6" w:rsidRDefault="00EC7C8E" w:rsidP="00EC7C8E">
      <w:pPr>
        <w:rPr>
          <w:sz w:val="48"/>
          <w:szCs w:val="48"/>
        </w:rPr>
      </w:pPr>
    </w:p>
    <w:p w14:paraId="2DB21991"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90A4FAE" wp14:editId="2B9FB2A2">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EE15617"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48BAC24"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1D579A1A"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as well as in the file name(s) of each uploaded file.*</w:t>
      </w:r>
    </w:p>
    <w:p w14:paraId="44BF93B0" w14:textId="77777777" w:rsidR="002202C4" w:rsidRDefault="002202C4"/>
    <w:sectPr w:rsidR="002202C4" w:rsidSect="00EC7C8E">
      <w:footerReference w:type="default" r:id="rId51"/>
      <w:footerReference w:type="firs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485D" w14:textId="77777777" w:rsidR="0034256E" w:rsidRDefault="0034256E">
      <w:r>
        <w:separator/>
      </w:r>
    </w:p>
  </w:endnote>
  <w:endnote w:type="continuationSeparator" w:id="0">
    <w:p w14:paraId="47FE77D6" w14:textId="77777777" w:rsidR="0034256E" w:rsidRDefault="0034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B667"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4D4F"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36A9" w14:textId="77777777" w:rsidR="0034256E" w:rsidRDefault="0034256E">
      <w:r>
        <w:separator/>
      </w:r>
    </w:p>
  </w:footnote>
  <w:footnote w:type="continuationSeparator" w:id="0">
    <w:p w14:paraId="5A3D545C" w14:textId="77777777" w:rsidR="0034256E" w:rsidRDefault="00342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4A95998"/>
    <w:multiLevelType w:val="multilevel"/>
    <w:tmpl w:val="C628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B24C2"/>
    <w:multiLevelType w:val="multilevel"/>
    <w:tmpl w:val="A14A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53401"/>
    <w:multiLevelType w:val="multilevel"/>
    <w:tmpl w:val="B680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2A3E4B35"/>
    <w:multiLevelType w:val="multilevel"/>
    <w:tmpl w:val="D5662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3"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53483349"/>
    <w:multiLevelType w:val="multilevel"/>
    <w:tmpl w:val="54DA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613B02"/>
    <w:multiLevelType w:val="multilevel"/>
    <w:tmpl w:val="DA42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F21328"/>
    <w:multiLevelType w:val="multilevel"/>
    <w:tmpl w:val="2CDE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72535"/>
    <w:multiLevelType w:val="multilevel"/>
    <w:tmpl w:val="439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BFA1175"/>
    <w:multiLevelType w:val="multilevel"/>
    <w:tmpl w:val="F610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71C31784"/>
    <w:multiLevelType w:val="hybridMultilevel"/>
    <w:tmpl w:val="C13E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84424"/>
    <w:multiLevelType w:val="multilevel"/>
    <w:tmpl w:val="AB08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73087"/>
    <w:multiLevelType w:val="multilevel"/>
    <w:tmpl w:val="D304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195C71"/>
    <w:multiLevelType w:val="multilevel"/>
    <w:tmpl w:val="3E08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55F55"/>
    <w:multiLevelType w:val="multilevel"/>
    <w:tmpl w:val="18E2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5961">
    <w:abstractNumId w:val="13"/>
  </w:num>
  <w:num w:numId="2" w16cid:durableId="1325007768">
    <w:abstractNumId w:val="1"/>
  </w:num>
  <w:num w:numId="3" w16cid:durableId="1177386408">
    <w:abstractNumId w:val="0"/>
  </w:num>
  <w:num w:numId="4" w16cid:durableId="727001503">
    <w:abstractNumId w:val="15"/>
  </w:num>
  <w:num w:numId="5" w16cid:durableId="875312346">
    <w:abstractNumId w:val="8"/>
  </w:num>
  <w:num w:numId="6" w16cid:durableId="2066485262">
    <w:abstractNumId w:val="9"/>
  </w:num>
  <w:num w:numId="7" w16cid:durableId="658660109">
    <w:abstractNumId w:val="21"/>
  </w:num>
  <w:num w:numId="8" w16cid:durableId="1059325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18"/>
  </w:num>
  <w:num w:numId="12" w16cid:durableId="1451320510">
    <w:abstractNumId w:val="2"/>
  </w:num>
  <w:num w:numId="13" w16cid:durableId="1969317617">
    <w:abstractNumId w:val="11"/>
  </w:num>
  <w:num w:numId="14" w16cid:durableId="529925904">
    <w:abstractNumId w:val="24"/>
  </w:num>
  <w:num w:numId="15" w16cid:durableId="737284742">
    <w:abstractNumId w:val="12"/>
  </w:num>
  <w:num w:numId="16" w16cid:durableId="1828015603">
    <w:abstractNumId w:val="28"/>
  </w:num>
  <w:num w:numId="17" w16cid:durableId="524251006">
    <w:abstractNumId w:val="5"/>
  </w:num>
  <w:num w:numId="18" w16cid:durableId="951784128">
    <w:abstractNumId w:val="4"/>
  </w:num>
  <w:num w:numId="19" w16cid:durableId="1021736516">
    <w:abstractNumId w:val="29"/>
  </w:num>
  <w:num w:numId="20" w16cid:durableId="1939172516">
    <w:abstractNumId w:val="17"/>
  </w:num>
  <w:num w:numId="21" w16cid:durableId="2130587653">
    <w:abstractNumId w:val="3"/>
  </w:num>
  <w:num w:numId="22" w16cid:durableId="1141772854">
    <w:abstractNumId w:val="27"/>
  </w:num>
  <w:num w:numId="23" w16cid:durableId="1728334941">
    <w:abstractNumId w:val="20"/>
  </w:num>
  <w:num w:numId="24" w16cid:durableId="1699551687">
    <w:abstractNumId w:val="16"/>
  </w:num>
  <w:num w:numId="25" w16cid:durableId="1091003774">
    <w:abstractNumId w:val="10"/>
  </w:num>
  <w:num w:numId="26" w16cid:durableId="1566254862">
    <w:abstractNumId w:val="19"/>
  </w:num>
  <w:num w:numId="27" w16cid:durableId="1027409929">
    <w:abstractNumId w:val="30"/>
  </w:num>
  <w:num w:numId="28" w16cid:durableId="955332721">
    <w:abstractNumId w:val="23"/>
  </w:num>
  <w:num w:numId="29" w16cid:durableId="1152716408">
    <w:abstractNumId w:val="6"/>
  </w:num>
  <w:num w:numId="30" w16cid:durableId="540479943">
    <w:abstractNumId w:val="25"/>
  </w:num>
  <w:num w:numId="31" w16cid:durableId="1894996191">
    <w:abstractNumId w:val="22"/>
  </w:num>
  <w:num w:numId="32" w16cid:durableId="1565682394">
    <w:abstractNumId w:val="26"/>
  </w:num>
  <w:num w:numId="33" w16cid:durableId="1777478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85"/>
    <w:rsid w:val="00015CFE"/>
    <w:rsid w:val="00026A40"/>
    <w:rsid w:val="000379EA"/>
    <w:rsid w:val="00057AD3"/>
    <w:rsid w:val="00065186"/>
    <w:rsid w:val="000C1CF3"/>
    <w:rsid w:val="000D24B2"/>
    <w:rsid w:val="000D3ED6"/>
    <w:rsid w:val="000D46D3"/>
    <w:rsid w:val="000D5B71"/>
    <w:rsid w:val="0012038E"/>
    <w:rsid w:val="001368E6"/>
    <w:rsid w:val="00163245"/>
    <w:rsid w:val="00163954"/>
    <w:rsid w:val="00170D63"/>
    <w:rsid w:val="00177A87"/>
    <w:rsid w:val="00186415"/>
    <w:rsid w:val="00190831"/>
    <w:rsid w:val="001C263F"/>
    <w:rsid w:val="001D4568"/>
    <w:rsid w:val="001E43FE"/>
    <w:rsid w:val="001F039B"/>
    <w:rsid w:val="00203385"/>
    <w:rsid w:val="0020705D"/>
    <w:rsid w:val="0020778E"/>
    <w:rsid w:val="002127A3"/>
    <w:rsid w:val="002202C4"/>
    <w:rsid w:val="002303CD"/>
    <w:rsid w:val="002367C0"/>
    <w:rsid w:val="00237830"/>
    <w:rsid w:val="0024704D"/>
    <w:rsid w:val="002543FB"/>
    <w:rsid w:val="00285BD2"/>
    <w:rsid w:val="0029220C"/>
    <w:rsid w:val="002A3291"/>
    <w:rsid w:val="002D36D5"/>
    <w:rsid w:val="002D587B"/>
    <w:rsid w:val="002E0A30"/>
    <w:rsid w:val="002F0EC1"/>
    <w:rsid w:val="0030053C"/>
    <w:rsid w:val="0032326E"/>
    <w:rsid w:val="0034256E"/>
    <w:rsid w:val="00394D07"/>
    <w:rsid w:val="003B27A6"/>
    <w:rsid w:val="003B2FBB"/>
    <w:rsid w:val="00406579"/>
    <w:rsid w:val="00406FA9"/>
    <w:rsid w:val="0041190C"/>
    <w:rsid w:val="00411D30"/>
    <w:rsid w:val="00441605"/>
    <w:rsid w:val="0044171A"/>
    <w:rsid w:val="00444E4F"/>
    <w:rsid w:val="004514AC"/>
    <w:rsid w:val="00455CA0"/>
    <w:rsid w:val="00485534"/>
    <w:rsid w:val="004A54BF"/>
    <w:rsid w:val="004B7586"/>
    <w:rsid w:val="004C6FE1"/>
    <w:rsid w:val="004D11B1"/>
    <w:rsid w:val="004F0608"/>
    <w:rsid w:val="004F257F"/>
    <w:rsid w:val="004F25A5"/>
    <w:rsid w:val="00502261"/>
    <w:rsid w:val="0050583C"/>
    <w:rsid w:val="00511F02"/>
    <w:rsid w:val="005179E2"/>
    <w:rsid w:val="005217A5"/>
    <w:rsid w:val="00563AB9"/>
    <w:rsid w:val="005672F2"/>
    <w:rsid w:val="005A3BED"/>
    <w:rsid w:val="005A440E"/>
    <w:rsid w:val="005E1528"/>
    <w:rsid w:val="005F039F"/>
    <w:rsid w:val="00612488"/>
    <w:rsid w:val="006208BB"/>
    <w:rsid w:val="0064537F"/>
    <w:rsid w:val="00683A4D"/>
    <w:rsid w:val="006D3A42"/>
    <w:rsid w:val="006E0B22"/>
    <w:rsid w:val="006E74CC"/>
    <w:rsid w:val="007178A4"/>
    <w:rsid w:val="00724932"/>
    <w:rsid w:val="007365DE"/>
    <w:rsid w:val="007424CC"/>
    <w:rsid w:val="00760EB8"/>
    <w:rsid w:val="007879B9"/>
    <w:rsid w:val="0079327D"/>
    <w:rsid w:val="007B1EBF"/>
    <w:rsid w:val="007C244A"/>
    <w:rsid w:val="007C4FCA"/>
    <w:rsid w:val="007D66B0"/>
    <w:rsid w:val="007D6A27"/>
    <w:rsid w:val="007D7127"/>
    <w:rsid w:val="007D786A"/>
    <w:rsid w:val="007D7E8D"/>
    <w:rsid w:val="007E1C97"/>
    <w:rsid w:val="007E6B6A"/>
    <w:rsid w:val="007F4DC7"/>
    <w:rsid w:val="00822626"/>
    <w:rsid w:val="00841E9B"/>
    <w:rsid w:val="00842FE1"/>
    <w:rsid w:val="008666D4"/>
    <w:rsid w:val="008B1529"/>
    <w:rsid w:val="008B1846"/>
    <w:rsid w:val="008C096F"/>
    <w:rsid w:val="008E2EED"/>
    <w:rsid w:val="008E7E02"/>
    <w:rsid w:val="008F6C3B"/>
    <w:rsid w:val="009001A3"/>
    <w:rsid w:val="00925D44"/>
    <w:rsid w:val="00932C7B"/>
    <w:rsid w:val="00940593"/>
    <w:rsid w:val="00941EB5"/>
    <w:rsid w:val="00945A75"/>
    <w:rsid w:val="00946715"/>
    <w:rsid w:val="00966BA5"/>
    <w:rsid w:val="009C28B6"/>
    <w:rsid w:val="009D2248"/>
    <w:rsid w:val="009D39FC"/>
    <w:rsid w:val="009E1887"/>
    <w:rsid w:val="009F03D5"/>
    <w:rsid w:val="00A47469"/>
    <w:rsid w:val="00A5153D"/>
    <w:rsid w:val="00A5157D"/>
    <w:rsid w:val="00A70983"/>
    <w:rsid w:val="00A810C1"/>
    <w:rsid w:val="00A8303E"/>
    <w:rsid w:val="00AA6F46"/>
    <w:rsid w:val="00AB2086"/>
    <w:rsid w:val="00AB7302"/>
    <w:rsid w:val="00AD130B"/>
    <w:rsid w:val="00AF04B5"/>
    <w:rsid w:val="00B02C43"/>
    <w:rsid w:val="00B0402E"/>
    <w:rsid w:val="00B37668"/>
    <w:rsid w:val="00B40084"/>
    <w:rsid w:val="00B73B48"/>
    <w:rsid w:val="00B75412"/>
    <w:rsid w:val="00BA5F6A"/>
    <w:rsid w:val="00BB6760"/>
    <w:rsid w:val="00BF7297"/>
    <w:rsid w:val="00C13C06"/>
    <w:rsid w:val="00C46FC0"/>
    <w:rsid w:val="00C517D5"/>
    <w:rsid w:val="00C67BCE"/>
    <w:rsid w:val="00C759AF"/>
    <w:rsid w:val="00C76C65"/>
    <w:rsid w:val="00CD6316"/>
    <w:rsid w:val="00CE0720"/>
    <w:rsid w:val="00CE2B0A"/>
    <w:rsid w:val="00CF1B5E"/>
    <w:rsid w:val="00D02BB9"/>
    <w:rsid w:val="00D117AF"/>
    <w:rsid w:val="00D17040"/>
    <w:rsid w:val="00D43BD4"/>
    <w:rsid w:val="00D47172"/>
    <w:rsid w:val="00D74CBD"/>
    <w:rsid w:val="00D8541E"/>
    <w:rsid w:val="00DA4F62"/>
    <w:rsid w:val="00DC02F8"/>
    <w:rsid w:val="00DD7270"/>
    <w:rsid w:val="00E53ADA"/>
    <w:rsid w:val="00E63F4D"/>
    <w:rsid w:val="00E74BF8"/>
    <w:rsid w:val="00E74DCF"/>
    <w:rsid w:val="00EC4C6F"/>
    <w:rsid w:val="00EC7C8E"/>
    <w:rsid w:val="00EE53AA"/>
    <w:rsid w:val="00F1414E"/>
    <w:rsid w:val="00F1466C"/>
    <w:rsid w:val="00F20C6F"/>
    <w:rsid w:val="00F219DE"/>
    <w:rsid w:val="00F23433"/>
    <w:rsid w:val="00F3391D"/>
    <w:rsid w:val="00F50E7C"/>
    <w:rsid w:val="00F9304F"/>
    <w:rsid w:val="00FC2B34"/>
    <w:rsid w:val="00FD377D"/>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860C6F6"/>
  <w15:chartTrackingRefBased/>
  <w15:docId w15:val="{CA5DAAA3-5A8B-47B0-9BA5-A6D70677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hyperlink" Target="https://statutes.capitol.texas.gov/Docs/GV/htm/GV.2271.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capitol.texas.gov/BillLookup/History.aspx?LegSess=87R&amp;Bill=SB19" TargetMode="External"/><Relationship Id="rId50" Type="http://schemas.openxmlformats.org/officeDocument/2006/relationships/hyperlink" Target="https://jpshealth.gob2g.com/" TargetMode="External"/><Relationship Id="rId55"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statutes.capitol.texas.gov/Docs/TX/htm/TX.151.htm" TargetMode="External"/><Relationship Id="rId40" Type="http://schemas.openxmlformats.org/officeDocument/2006/relationships/hyperlink" Target="https://statutes.capitol.texas.gov/Docs/GV/htm/GV.808.htm" TargetMode="External"/><Relationship Id="rId45" Type="http://schemas.openxmlformats.org/officeDocument/2006/relationships/hyperlink" Target="https://capitol.texas.gov/BillLookup/History.aspx?LegSess=87R&amp;Bill=SB13"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70.htm"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statutes.capitol.texas.gov/Docs/GV/htm/GV.2270.htm" TargetMode="External"/><Relationship Id="rId48" Type="http://schemas.openxmlformats.org/officeDocument/2006/relationships/hyperlink" Target="https://capitol.texas.gov/BillLookup/History.aspx?LegSess=87R&amp;Bill=SB19" TargetMode="Externa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www.govinfo.gov/content/pkg/USCODE-2011-title26/pdf/USCODE-2011-title26-subtitleD-chap33-subchapB-sec4253.pdf" TargetMode="External"/><Relationship Id="rId46" Type="http://schemas.openxmlformats.org/officeDocument/2006/relationships/hyperlink" Target="https://capitol.texas.gov/BillLookup/History.aspx?LegSess=87R&amp;Bill=SB13"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52.htm" TargetMode="External"/><Relationship Id="rId54"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www.gsa.gov/travel/plan-book/per-diem-rates/per-diem-rates-lookup" TargetMode="External"/><Relationship Id="rId49" Type="http://schemas.openxmlformats.org/officeDocument/2006/relationships/hyperlink" Target="https://jpshealth.gob2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enders05\Desktop\RFP%20Template%2001.0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89AE21104D4D5CAA139FF9A450F9B6"/>
        <w:category>
          <w:name w:val="General"/>
          <w:gallery w:val="placeholder"/>
        </w:category>
        <w:types>
          <w:type w:val="bbPlcHdr"/>
        </w:types>
        <w:behaviors>
          <w:behavior w:val="content"/>
        </w:behaviors>
        <w:guid w:val="{80D6684A-EDF6-431B-B40C-B95F00ABCE22}"/>
      </w:docPartPr>
      <w:docPartBody>
        <w:p w:rsidR="0042076A" w:rsidRDefault="0042076A">
          <w:pPr>
            <w:pStyle w:val="5689AE21104D4D5CAA139FF9A450F9B6"/>
          </w:pPr>
          <w:r w:rsidRPr="006A4C05">
            <w:rPr>
              <w:rStyle w:val="PlaceholderText"/>
            </w:rPr>
            <w:t>Click or tap here to enter text.</w:t>
          </w:r>
        </w:p>
      </w:docPartBody>
    </w:docPart>
    <w:docPart>
      <w:docPartPr>
        <w:name w:val="21B54B33B5564397AD7047A420C43697"/>
        <w:category>
          <w:name w:val="General"/>
          <w:gallery w:val="placeholder"/>
        </w:category>
        <w:types>
          <w:type w:val="bbPlcHdr"/>
        </w:types>
        <w:behaviors>
          <w:behavior w:val="content"/>
        </w:behaviors>
        <w:guid w:val="{0201721A-A747-42AD-B530-1373CD1B4EC6}"/>
      </w:docPartPr>
      <w:docPartBody>
        <w:p w:rsidR="0042076A" w:rsidRDefault="0042076A">
          <w:pPr>
            <w:pStyle w:val="21B54B33B5564397AD7047A420C43697"/>
          </w:pPr>
          <w:r w:rsidRPr="006A4C05">
            <w:rPr>
              <w:rStyle w:val="PlaceholderText"/>
            </w:rPr>
            <w:t>Click or tap here to enter text.</w:t>
          </w:r>
        </w:p>
      </w:docPartBody>
    </w:docPart>
    <w:docPart>
      <w:docPartPr>
        <w:name w:val="0DBDE72EFF954A9CA9B4579DCB3B8034"/>
        <w:category>
          <w:name w:val="General"/>
          <w:gallery w:val="placeholder"/>
        </w:category>
        <w:types>
          <w:type w:val="bbPlcHdr"/>
        </w:types>
        <w:behaviors>
          <w:behavior w:val="content"/>
        </w:behaviors>
        <w:guid w:val="{D0CE5759-426B-4013-87BE-8CDAA1F7C81A}"/>
      </w:docPartPr>
      <w:docPartBody>
        <w:p w:rsidR="0042076A" w:rsidRDefault="0042076A">
          <w:pPr>
            <w:pStyle w:val="0DBDE72EFF954A9CA9B4579DCB3B8034"/>
          </w:pPr>
          <w:r w:rsidRPr="006A4C05">
            <w:rPr>
              <w:rStyle w:val="PlaceholderText"/>
            </w:rPr>
            <w:t>Click or tap here to enter text.</w:t>
          </w:r>
        </w:p>
      </w:docPartBody>
    </w:docPart>
    <w:docPart>
      <w:docPartPr>
        <w:name w:val="3CFE403039884EC19364C71262AF82C6"/>
        <w:category>
          <w:name w:val="General"/>
          <w:gallery w:val="placeholder"/>
        </w:category>
        <w:types>
          <w:type w:val="bbPlcHdr"/>
        </w:types>
        <w:behaviors>
          <w:behavior w:val="content"/>
        </w:behaviors>
        <w:guid w:val="{AD930BE6-CAB1-41EC-A4AB-3063BC798CBF}"/>
      </w:docPartPr>
      <w:docPartBody>
        <w:p w:rsidR="0042076A" w:rsidRDefault="0042076A">
          <w:pPr>
            <w:pStyle w:val="3CFE403039884EC19364C71262AF82C6"/>
          </w:pPr>
          <w:r w:rsidRPr="006A4C05">
            <w:rPr>
              <w:rStyle w:val="PlaceholderText"/>
            </w:rPr>
            <w:t>Click or tap here to enter text.</w:t>
          </w:r>
        </w:p>
      </w:docPartBody>
    </w:docPart>
    <w:docPart>
      <w:docPartPr>
        <w:name w:val="647904F8946943E0972AEA3E2779BADC"/>
        <w:category>
          <w:name w:val="General"/>
          <w:gallery w:val="placeholder"/>
        </w:category>
        <w:types>
          <w:type w:val="bbPlcHdr"/>
        </w:types>
        <w:behaviors>
          <w:behavior w:val="content"/>
        </w:behaviors>
        <w:guid w:val="{DE21FF04-DEEC-4113-8212-401031D559E1}"/>
      </w:docPartPr>
      <w:docPartBody>
        <w:p w:rsidR="0042076A" w:rsidRDefault="0042076A">
          <w:pPr>
            <w:pStyle w:val="647904F8946943E0972AEA3E2779BADC"/>
          </w:pPr>
          <w:r w:rsidRPr="006A4C05">
            <w:rPr>
              <w:rStyle w:val="PlaceholderText"/>
            </w:rPr>
            <w:t>Click or tap here to enter text.</w:t>
          </w:r>
        </w:p>
      </w:docPartBody>
    </w:docPart>
    <w:docPart>
      <w:docPartPr>
        <w:name w:val="2F5C42B9DFC9425893C4E81F8B1CFEEC"/>
        <w:category>
          <w:name w:val="General"/>
          <w:gallery w:val="placeholder"/>
        </w:category>
        <w:types>
          <w:type w:val="bbPlcHdr"/>
        </w:types>
        <w:behaviors>
          <w:behavior w:val="content"/>
        </w:behaviors>
        <w:guid w:val="{ECFD999C-3450-4604-A324-095160639AAB}"/>
      </w:docPartPr>
      <w:docPartBody>
        <w:p w:rsidR="0042076A" w:rsidRDefault="0042076A">
          <w:pPr>
            <w:pStyle w:val="2F5C42B9DFC9425893C4E81F8B1CFEEC"/>
          </w:pPr>
          <w:r w:rsidRPr="006A4C05">
            <w:rPr>
              <w:rStyle w:val="PlaceholderText"/>
            </w:rPr>
            <w:t>Click or tap here to enter text.</w:t>
          </w:r>
        </w:p>
      </w:docPartBody>
    </w:docPart>
    <w:docPart>
      <w:docPartPr>
        <w:name w:val="51366EE7193C4547B996489256D51274"/>
        <w:category>
          <w:name w:val="General"/>
          <w:gallery w:val="placeholder"/>
        </w:category>
        <w:types>
          <w:type w:val="bbPlcHdr"/>
        </w:types>
        <w:behaviors>
          <w:behavior w:val="content"/>
        </w:behaviors>
        <w:guid w:val="{3CB63A5A-5D58-458E-B8BF-B0EAC8F1F437}"/>
      </w:docPartPr>
      <w:docPartBody>
        <w:p w:rsidR="0042076A" w:rsidRDefault="0042076A">
          <w:pPr>
            <w:pStyle w:val="51366EE7193C4547B996489256D51274"/>
          </w:pPr>
          <w:r w:rsidRPr="006A4C05">
            <w:rPr>
              <w:rStyle w:val="PlaceholderText"/>
            </w:rPr>
            <w:t>Click or tap to enter a date.</w:t>
          </w:r>
        </w:p>
      </w:docPartBody>
    </w:docPart>
    <w:docPart>
      <w:docPartPr>
        <w:name w:val="8AFF2C68369E422B8CC025DB0528A35E"/>
        <w:category>
          <w:name w:val="General"/>
          <w:gallery w:val="placeholder"/>
        </w:category>
        <w:types>
          <w:type w:val="bbPlcHdr"/>
        </w:types>
        <w:behaviors>
          <w:behavior w:val="content"/>
        </w:behaviors>
        <w:guid w:val="{D78F31A6-98FE-4C13-95F6-1CCC2400F156}"/>
      </w:docPartPr>
      <w:docPartBody>
        <w:p w:rsidR="0042076A" w:rsidRDefault="0042076A">
          <w:pPr>
            <w:pStyle w:val="8AFF2C68369E422B8CC025DB0528A35E"/>
          </w:pPr>
          <w:r w:rsidRPr="006A4C05">
            <w:rPr>
              <w:rStyle w:val="PlaceholderText"/>
            </w:rPr>
            <w:t>Click or tap here to enter text.</w:t>
          </w:r>
        </w:p>
      </w:docPartBody>
    </w:docPart>
    <w:docPart>
      <w:docPartPr>
        <w:name w:val="3458B74A01024C1AAA89CFE172D1F945"/>
        <w:category>
          <w:name w:val="General"/>
          <w:gallery w:val="placeholder"/>
        </w:category>
        <w:types>
          <w:type w:val="bbPlcHdr"/>
        </w:types>
        <w:behaviors>
          <w:behavior w:val="content"/>
        </w:behaviors>
        <w:guid w:val="{CADCF297-FFD0-48D1-90B4-AD312CF8F690}"/>
      </w:docPartPr>
      <w:docPartBody>
        <w:p w:rsidR="0042076A" w:rsidRDefault="0042076A">
          <w:pPr>
            <w:pStyle w:val="3458B74A01024C1AAA89CFE172D1F945"/>
          </w:pPr>
          <w:r w:rsidRPr="00470E04">
            <w:rPr>
              <w:rStyle w:val="PlaceholderText"/>
            </w:rPr>
            <w:t>Click or tap here to enter text.</w:t>
          </w:r>
        </w:p>
      </w:docPartBody>
    </w:docPart>
    <w:docPart>
      <w:docPartPr>
        <w:name w:val="1C3F30C2BC8746EDB61BF43073F91701"/>
        <w:category>
          <w:name w:val="General"/>
          <w:gallery w:val="placeholder"/>
        </w:category>
        <w:types>
          <w:type w:val="bbPlcHdr"/>
        </w:types>
        <w:behaviors>
          <w:behavior w:val="content"/>
        </w:behaviors>
        <w:guid w:val="{7563B2C7-2069-487D-A45F-6B4E2DB6943E}"/>
      </w:docPartPr>
      <w:docPartBody>
        <w:p w:rsidR="0042076A" w:rsidRDefault="0042076A">
          <w:pPr>
            <w:pStyle w:val="1C3F30C2BC8746EDB61BF43073F91701"/>
          </w:pPr>
          <w:r w:rsidRPr="00470E04">
            <w:rPr>
              <w:rStyle w:val="PlaceholderText"/>
            </w:rPr>
            <w:t>Click or tap here to enter text.</w:t>
          </w:r>
        </w:p>
      </w:docPartBody>
    </w:docPart>
    <w:docPart>
      <w:docPartPr>
        <w:name w:val="EB56A67FB0A444E8BAAE91449294A5C1"/>
        <w:category>
          <w:name w:val="General"/>
          <w:gallery w:val="placeholder"/>
        </w:category>
        <w:types>
          <w:type w:val="bbPlcHdr"/>
        </w:types>
        <w:behaviors>
          <w:behavior w:val="content"/>
        </w:behaviors>
        <w:guid w:val="{BBFDCCAD-78F9-4C1E-94F2-19B8A06D3442}"/>
      </w:docPartPr>
      <w:docPartBody>
        <w:p w:rsidR="0042076A" w:rsidRDefault="0042076A">
          <w:pPr>
            <w:pStyle w:val="EB56A67FB0A444E8BAAE91449294A5C1"/>
          </w:pPr>
          <w:r w:rsidRPr="00470E04">
            <w:rPr>
              <w:rStyle w:val="PlaceholderText"/>
            </w:rPr>
            <w:t>Click or tap here to enter text.</w:t>
          </w:r>
        </w:p>
      </w:docPartBody>
    </w:docPart>
    <w:docPart>
      <w:docPartPr>
        <w:name w:val="B09749B212E0428D8D06C670DBAF3DC4"/>
        <w:category>
          <w:name w:val="General"/>
          <w:gallery w:val="placeholder"/>
        </w:category>
        <w:types>
          <w:type w:val="bbPlcHdr"/>
        </w:types>
        <w:behaviors>
          <w:behavior w:val="content"/>
        </w:behaviors>
        <w:guid w:val="{211444BF-ED1E-47B0-B160-DDEE98633689}"/>
      </w:docPartPr>
      <w:docPartBody>
        <w:p w:rsidR="0042076A" w:rsidRDefault="0042076A">
          <w:pPr>
            <w:pStyle w:val="B09749B212E0428D8D06C670DBAF3DC4"/>
          </w:pPr>
          <w:r w:rsidRPr="00470E04">
            <w:rPr>
              <w:rStyle w:val="PlaceholderText"/>
            </w:rPr>
            <w:t>Click or tap here to enter text.</w:t>
          </w:r>
        </w:p>
      </w:docPartBody>
    </w:docPart>
    <w:docPart>
      <w:docPartPr>
        <w:name w:val="7518854057194323AE7376F25B0C363E"/>
        <w:category>
          <w:name w:val="General"/>
          <w:gallery w:val="placeholder"/>
        </w:category>
        <w:types>
          <w:type w:val="bbPlcHdr"/>
        </w:types>
        <w:behaviors>
          <w:behavior w:val="content"/>
        </w:behaviors>
        <w:guid w:val="{F70C56FB-557A-4673-9215-4DE471C6854D}"/>
      </w:docPartPr>
      <w:docPartBody>
        <w:p w:rsidR="0042076A" w:rsidRDefault="0042076A">
          <w:pPr>
            <w:pStyle w:val="7518854057194323AE7376F25B0C363E"/>
          </w:pPr>
          <w:r w:rsidRPr="00470E04">
            <w:rPr>
              <w:rStyle w:val="PlaceholderText"/>
            </w:rPr>
            <w:t>Click or tap here to enter text.</w:t>
          </w:r>
        </w:p>
      </w:docPartBody>
    </w:docPart>
    <w:docPart>
      <w:docPartPr>
        <w:name w:val="4B81605DC79342AB9C5BE3E04CE9D309"/>
        <w:category>
          <w:name w:val="General"/>
          <w:gallery w:val="placeholder"/>
        </w:category>
        <w:types>
          <w:type w:val="bbPlcHdr"/>
        </w:types>
        <w:behaviors>
          <w:behavior w:val="content"/>
        </w:behaviors>
        <w:guid w:val="{634E79E1-0D33-4990-BADD-1236E645FA7C}"/>
      </w:docPartPr>
      <w:docPartBody>
        <w:p w:rsidR="0042076A" w:rsidRDefault="0042076A">
          <w:pPr>
            <w:pStyle w:val="4B81605DC79342AB9C5BE3E04CE9D309"/>
          </w:pPr>
          <w:r w:rsidRPr="00470E04">
            <w:rPr>
              <w:rStyle w:val="PlaceholderText"/>
            </w:rPr>
            <w:t>Click or tap here to enter text.</w:t>
          </w:r>
        </w:p>
      </w:docPartBody>
    </w:docPart>
    <w:docPart>
      <w:docPartPr>
        <w:name w:val="E4BDAC53F0944B94B4AE74151CAD92DD"/>
        <w:category>
          <w:name w:val="General"/>
          <w:gallery w:val="placeholder"/>
        </w:category>
        <w:types>
          <w:type w:val="bbPlcHdr"/>
        </w:types>
        <w:behaviors>
          <w:behavior w:val="content"/>
        </w:behaviors>
        <w:guid w:val="{29DB54D1-CC8E-4521-9F49-D72C3227173B}"/>
      </w:docPartPr>
      <w:docPartBody>
        <w:p w:rsidR="0042076A" w:rsidRDefault="0042076A">
          <w:pPr>
            <w:pStyle w:val="E4BDAC53F0944B94B4AE74151CAD92DD"/>
          </w:pPr>
          <w:r w:rsidRPr="00470E04">
            <w:rPr>
              <w:rStyle w:val="PlaceholderText"/>
            </w:rPr>
            <w:t>Click or tap here to enter text.</w:t>
          </w:r>
        </w:p>
      </w:docPartBody>
    </w:docPart>
    <w:docPart>
      <w:docPartPr>
        <w:name w:val="EE17C20022044D27BAABB414AB9C82FE"/>
        <w:category>
          <w:name w:val="General"/>
          <w:gallery w:val="placeholder"/>
        </w:category>
        <w:types>
          <w:type w:val="bbPlcHdr"/>
        </w:types>
        <w:behaviors>
          <w:behavior w:val="content"/>
        </w:behaviors>
        <w:guid w:val="{13A5B404-863D-40C6-AFC3-FA88118FD1B1}"/>
      </w:docPartPr>
      <w:docPartBody>
        <w:p w:rsidR="0042076A" w:rsidRDefault="0042076A">
          <w:pPr>
            <w:pStyle w:val="EE17C20022044D27BAABB414AB9C82FE"/>
          </w:pPr>
          <w:r w:rsidRPr="00470E04">
            <w:rPr>
              <w:rStyle w:val="PlaceholderText"/>
            </w:rPr>
            <w:t>Click or tap here to enter text.</w:t>
          </w:r>
        </w:p>
      </w:docPartBody>
    </w:docPart>
    <w:docPart>
      <w:docPartPr>
        <w:name w:val="6F1546C1B0C540F68FF2ED15AB675BD1"/>
        <w:category>
          <w:name w:val="General"/>
          <w:gallery w:val="placeholder"/>
        </w:category>
        <w:types>
          <w:type w:val="bbPlcHdr"/>
        </w:types>
        <w:behaviors>
          <w:behavior w:val="content"/>
        </w:behaviors>
        <w:guid w:val="{54AB4CD7-1882-4D18-A618-1E096DEC4BA3}"/>
      </w:docPartPr>
      <w:docPartBody>
        <w:p w:rsidR="0042076A" w:rsidRDefault="0042076A">
          <w:pPr>
            <w:pStyle w:val="6F1546C1B0C540F68FF2ED15AB675BD1"/>
          </w:pPr>
          <w:r w:rsidRPr="00470E04">
            <w:rPr>
              <w:rStyle w:val="PlaceholderText"/>
            </w:rPr>
            <w:t>Click or tap here to enter text.</w:t>
          </w:r>
        </w:p>
      </w:docPartBody>
    </w:docPart>
    <w:docPart>
      <w:docPartPr>
        <w:name w:val="6B9DBF3046E746A38A2BDEF5AFDC17E8"/>
        <w:category>
          <w:name w:val="General"/>
          <w:gallery w:val="placeholder"/>
        </w:category>
        <w:types>
          <w:type w:val="bbPlcHdr"/>
        </w:types>
        <w:behaviors>
          <w:behavior w:val="content"/>
        </w:behaviors>
        <w:guid w:val="{F02E7626-82C5-4737-B237-7EECCD0DAC96}"/>
      </w:docPartPr>
      <w:docPartBody>
        <w:p w:rsidR="0042076A" w:rsidRDefault="0042076A">
          <w:pPr>
            <w:pStyle w:val="6B9DBF3046E746A38A2BDEF5AFDC17E8"/>
          </w:pPr>
          <w:r w:rsidRPr="00470E04">
            <w:rPr>
              <w:rStyle w:val="PlaceholderText"/>
            </w:rPr>
            <w:t>Click or tap here to enter text.</w:t>
          </w:r>
        </w:p>
      </w:docPartBody>
    </w:docPart>
    <w:docPart>
      <w:docPartPr>
        <w:name w:val="C971994EE26C4D3BB3A1A4A3790D86A8"/>
        <w:category>
          <w:name w:val="General"/>
          <w:gallery w:val="placeholder"/>
        </w:category>
        <w:types>
          <w:type w:val="bbPlcHdr"/>
        </w:types>
        <w:behaviors>
          <w:behavior w:val="content"/>
        </w:behaviors>
        <w:guid w:val="{79527082-45C6-4E69-97E5-EC07FB111F5E}"/>
      </w:docPartPr>
      <w:docPartBody>
        <w:p w:rsidR="0042076A" w:rsidRDefault="0042076A">
          <w:pPr>
            <w:pStyle w:val="C971994EE26C4D3BB3A1A4A3790D86A8"/>
          </w:pPr>
          <w:r w:rsidRPr="00470E04">
            <w:rPr>
              <w:rStyle w:val="PlaceholderText"/>
            </w:rPr>
            <w:t>Click or tap here to enter text.</w:t>
          </w:r>
        </w:p>
      </w:docPartBody>
    </w:docPart>
    <w:docPart>
      <w:docPartPr>
        <w:name w:val="08DE31B360D24C588C3F22904CDC18A3"/>
        <w:category>
          <w:name w:val="General"/>
          <w:gallery w:val="placeholder"/>
        </w:category>
        <w:types>
          <w:type w:val="bbPlcHdr"/>
        </w:types>
        <w:behaviors>
          <w:behavior w:val="content"/>
        </w:behaviors>
        <w:guid w:val="{1453ABAC-7D0B-4813-9D46-73D601BA89C6}"/>
      </w:docPartPr>
      <w:docPartBody>
        <w:p w:rsidR="0042076A" w:rsidRDefault="0042076A">
          <w:pPr>
            <w:pStyle w:val="08DE31B360D24C588C3F22904CDC18A3"/>
          </w:pPr>
          <w:r w:rsidRPr="00470E04">
            <w:rPr>
              <w:rStyle w:val="PlaceholderText"/>
            </w:rPr>
            <w:t>Click or tap here to enter text.</w:t>
          </w:r>
        </w:p>
      </w:docPartBody>
    </w:docPart>
    <w:docPart>
      <w:docPartPr>
        <w:name w:val="74D87DEC2D4040B692FB8A43E5E89C4D"/>
        <w:category>
          <w:name w:val="General"/>
          <w:gallery w:val="placeholder"/>
        </w:category>
        <w:types>
          <w:type w:val="bbPlcHdr"/>
        </w:types>
        <w:behaviors>
          <w:behavior w:val="content"/>
        </w:behaviors>
        <w:guid w:val="{1CCA9683-36EA-4565-A870-6491D91E2954}"/>
      </w:docPartPr>
      <w:docPartBody>
        <w:p w:rsidR="0042076A" w:rsidRDefault="0042076A">
          <w:pPr>
            <w:pStyle w:val="74D87DEC2D4040B692FB8A43E5E89C4D"/>
          </w:pPr>
          <w:r w:rsidRPr="00470E04">
            <w:rPr>
              <w:rStyle w:val="PlaceholderText"/>
            </w:rPr>
            <w:t>Click or tap here to enter text.</w:t>
          </w:r>
        </w:p>
      </w:docPartBody>
    </w:docPart>
    <w:docPart>
      <w:docPartPr>
        <w:name w:val="BE7BDDCEDC5B434E9CC499ED7A50B2AA"/>
        <w:category>
          <w:name w:val="General"/>
          <w:gallery w:val="placeholder"/>
        </w:category>
        <w:types>
          <w:type w:val="bbPlcHdr"/>
        </w:types>
        <w:behaviors>
          <w:behavior w:val="content"/>
        </w:behaviors>
        <w:guid w:val="{B30D9B95-EDE1-4CF1-8061-FAAB5FB651C6}"/>
      </w:docPartPr>
      <w:docPartBody>
        <w:p w:rsidR="0042076A" w:rsidRDefault="0042076A">
          <w:pPr>
            <w:pStyle w:val="BE7BDDCEDC5B434E9CC499ED7A50B2AA"/>
          </w:pPr>
          <w:r w:rsidRPr="00470E04">
            <w:rPr>
              <w:rStyle w:val="PlaceholderText"/>
            </w:rPr>
            <w:t>Click or tap here to enter text.</w:t>
          </w:r>
        </w:p>
      </w:docPartBody>
    </w:docPart>
    <w:docPart>
      <w:docPartPr>
        <w:name w:val="BDA212F9D176412F9BD22A8190879BAB"/>
        <w:category>
          <w:name w:val="General"/>
          <w:gallery w:val="placeholder"/>
        </w:category>
        <w:types>
          <w:type w:val="bbPlcHdr"/>
        </w:types>
        <w:behaviors>
          <w:behavior w:val="content"/>
        </w:behaviors>
        <w:guid w:val="{6D815F6B-6D1B-4F5A-9410-17A04498AB2A}"/>
      </w:docPartPr>
      <w:docPartBody>
        <w:p w:rsidR="0042076A" w:rsidRDefault="0042076A">
          <w:pPr>
            <w:pStyle w:val="BDA212F9D176412F9BD22A8190879BAB"/>
          </w:pPr>
          <w:r w:rsidRPr="00470E04">
            <w:rPr>
              <w:rStyle w:val="PlaceholderText"/>
            </w:rPr>
            <w:t>Click or tap here to enter text.</w:t>
          </w:r>
        </w:p>
      </w:docPartBody>
    </w:docPart>
    <w:docPart>
      <w:docPartPr>
        <w:name w:val="93285ECED3214E128DCC42D2C5513A16"/>
        <w:category>
          <w:name w:val="General"/>
          <w:gallery w:val="placeholder"/>
        </w:category>
        <w:types>
          <w:type w:val="bbPlcHdr"/>
        </w:types>
        <w:behaviors>
          <w:behavior w:val="content"/>
        </w:behaviors>
        <w:guid w:val="{59D28D7E-9684-4783-A4B3-712651B68C74}"/>
      </w:docPartPr>
      <w:docPartBody>
        <w:p w:rsidR="0042076A" w:rsidRDefault="0042076A">
          <w:pPr>
            <w:pStyle w:val="93285ECED3214E128DCC42D2C5513A16"/>
          </w:pPr>
          <w:r w:rsidRPr="00470E04">
            <w:rPr>
              <w:rStyle w:val="PlaceholderText"/>
            </w:rPr>
            <w:t>Click or tap here to enter text.</w:t>
          </w:r>
        </w:p>
      </w:docPartBody>
    </w:docPart>
    <w:docPart>
      <w:docPartPr>
        <w:name w:val="AD718218F6CE4F2B83E96D3D668DD7E5"/>
        <w:category>
          <w:name w:val="General"/>
          <w:gallery w:val="placeholder"/>
        </w:category>
        <w:types>
          <w:type w:val="bbPlcHdr"/>
        </w:types>
        <w:behaviors>
          <w:behavior w:val="content"/>
        </w:behaviors>
        <w:guid w:val="{DFEFB958-FA79-403D-8F4E-B716F8CF8B31}"/>
      </w:docPartPr>
      <w:docPartBody>
        <w:p w:rsidR="0042076A" w:rsidRDefault="0042076A">
          <w:pPr>
            <w:pStyle w:val="AD718218F6CE4F2B83E96D3D668DD7E5"/>
          </w:pPr>
          <w:r w:rsidRPr="00470E04">
            <w:rPr>
              <w:rStyle w:val="PlaceholderText"/>
            </w:rPr>
            <w:t>Click or tap here to enter text.</w:t>
          </w:r>
        </w:p>
      </w:docPartBody>
    </w:docPart>
    <w:docPart>
      <w:docPartPr>
        <w:name w:val="5E0210455B9B4B71B0191A29792E319C"/>
        <w:category>
          <w:name w:val="General"/>
          <w:gallery w:val="placeholder"/>
        </w:category>
        <w:types>
          <w:type w:val="bbPlcHdr"/>
        </w:types>
        <w:behaviors>
          <w:behavior w:val="content"/>
        </w:behaviors>
        <w:guid w:val="{A5F44C24-DEEB-49B6-A38D-0292319452F1}"/>
      </w:docPartPr>
      <w:docPartBody>
        <w:p w:rsidR="0042076A" w:rsidRDefault="0042076A">
          <w:pPr>
            <w:pStyle w:val="5E0210455B9B4B71B0191A29792E319C"/>
          </w:pPr>
          <w:r w:rsidRPr="00470E04">
            <w:rPr>
              <w:rStyle w:val="PlaceholderText"/>
            </w:rPr>
            <w:t>Click or tap here to enter text.</w:t>
          </w:r>
        </w:p>
      </w:docPartBody>
    </w:docPart>
    <w:docPart>
      <w:docPartPr>
        <w:name w:val="B9D7A704088A42FA82019EA24B6EFD68"/>
        <w:category>
          <w:name w:val="General"/>
          <w:gallery w:val="placeholder"/>
        </w:category>
        <w:types>
          <w:type w:val="bbPlcHdr"/>
        </w:types>
        <w:behaviors>
          <w:behavior w:val="content"/>
        </w:behaviors>
        <w:guid w:val="{8EC8B148-A16D-4E29-9EE9-77803A1001B9}"/>
      </w:docPartPr>
      <w:docPartBody>
        <w:p w:rsidR="0042076A" w:rsidRDefault="0042076A">
          <w:pPr>
            <w:pStyle w:val="B9D7A704088A42FA82019EA24B6EFD68"/>
          </w:pPr>
          <w:r w:rsidRPr="00470E04">
            <w:rPr>
              <w:rStyle w:val="PlaceholderText"/>
            </w:rPr>
            <w:t>Click or tap here to enter text.</w:t>
          </w:r>
        </w:p>
      </w:docPartBody>
    </w:docPart>
    <w:docPart>
      <w:docPartPr>
        <w:name w:val="A18B6234040548A5918F7FEAFC50FD0F"/>
        <w:category>
          <w:name w:val="General"/>
          <w:gallery w:val="placeholder"/>
        </w:category>
        <w:types>
          <w:type w:val="bbPlcHdr"/>
        </w:types>
        <w:behaviors>
          <w:behavior w:val="content"/>
        </w:behaviors>
        <w:guid w:val="{0D3B4680-D478-4A87-A726-3B1F259026A1}"/>
      </w:docPartPr>
      <w:docPartBody>
        <w:p w:rsidR="0042076A" w:rsidRDefault="0042076A">
          <w:pPr>
            <w:pStyle w:val="A18B6234040548A5918F7FEAFC50FD0F"/>
          </w:pPr>
          <w:r w:rsidRPr="00470E04">
            <w:rPr>
              <w:rStyle w:val="PlaceholderText"/>
            </w:rPr>
            <w:t>Click or tap here to enter text.</w:t>
          </w:r>
        </w:p>
      </w:docPartBody>
    </w:docPart>
    <w:docPart>
      <w:docPartPr>
        <w:name w:val="59A536B35C524E69B2FC0EA9A83CEF9C"/>
        <w:category>
          <w:name w:val="General"/>
          <w:gallery w:val="placeholder"/>
        </w:category>
        <w:types>
          <w:type w:val="bbPlcHdr"/>
        </w:types>
        <w:behaviors>
          <w:behavior w:val="content"/>
        </w:behaviors>
        <w:guid w:val="{BF4967B9-BFF2-48E0-A8BA-5487534CB29C}"/>
      </w:docPartPr>
      <w:docPartBody>
        <w:p w:rsidR="0042076A" w:rsidRDefault="0042076A">
          <w:pPr>
            <w:pStyle w:val="59A536B35C524E69B2FC0EA9A83CEF9C"/>
          </w:pPr>
          <w:r w:rsidRPr="00470E04">
            <w:rPr>
              <w:rStyle w:val="PlaceholderText"/>
            </w:rPr>
            <w:t>Click or tap here to enter text.</w:t>
          </w:r>
        </w:p>
      </w:docPartBody>
    </w:docPart>
    <w:docPart>
      <w:docPartPr>
        <w:name w:val="CB554FE47D5C4587B8ECC3F7AAEB0D9E"/>
        <w:category>
          <w:name w:val="General"/>
          <w:gallery w:val="placeholder"/>
        </w:category>
        <w:types>
          <w:type w:val="bbPlcHdr"/>
        </w:types>
        <w:behaviors>
          <w:behavior w:val="content"/>
        </w:behaviors>
        <w:guid w:val="{BF4A943A-8771-4AEF-A793-743B340ED269}"/>
      </w:docPartPr>
      <w:docPartBody>
        <w:p w:rsidR="0042076A" w:rsidRDefault="0042076A">
          <w:pPr>
            <w:pStyle w:val="CB554FE47D5C4587B8ECC3F7AAEB0D9E"/>
          </w:pPr>
          <w:r w:rsidRPr="00470E04">
            <w:rPr>
              <w:rStyle w:val="PlaceholderText"/>
            </w:rPr>
            <w:t>Click or tap here to enter text.</w:t>
          </w:r>
        </w:p>
      </w:docPartBody>
    </w:docPart>
    <w:docPart>
      <w:docPartPr>
        <w:name w:val="C60329D8443C4B48BF78930F014014D9"/>
        <w:category>
          <w:name w:val="General"/>
          <w:gallery w:val="placeholder"/>
        </w:category>
        <w:types>
          <w:type w:val="bbPlcHdr"/>
        </w:types>
        <w:behaviors>
          <w:behavior w:val="content"/>
        </w:behaviors>
        <w:guid w:val="{B98A231B-8BCD-4C84-9F78-8F783BFD07D8}"/>
      </w:docPartPr>
      <w:docPartBody>
        <w:p w:rsidR="0042076A" w:rsidRDefault="0042076A">
          <w:pPr>
            <w:pStyle w:val="C60329D8443C4B48BF78930F014014D9"/>
          </w:pPr>
          <w:r w:rsidRPr="00470E04">
            <w:rPr>
              <w:rStyle w:val="PlaceholderText"/>
            </w:rPr>
            <w:t>Click or tap here to enter text.</w:t>
          </w:r>
        </w:p>
      </w:docPartBody>
    </w:docPart>
    <w:docPart>
      <w:docPartPr>
        <w:name w:val="F155DE99BAE6497A80865DE1E5F76862"/>
        <w:category>
          <w:name w:val="General"/>
          <w:gallery w:val="placeholder"/>
        </w:category>
        <w:types>
          <w:type w:val="bbPlcHdr"/>
        </w:types>
        <w:behaviors>
          <w:behavior w:val="content"/>
        </w:behaviors>
        <w:guid w:val="{A7DEEB21-9BB0-41FE-9756-54CFBDB7DFE9}"/>
      </w:docPartPr>
      <w:docPartBody>
        <w:p w:rsidR="0042076A" w:rsidRDefault="0042076A">
          <w:pPr>
            <w:pStyle w:val="F155DE99BAE6497A80865DE1E5F76862"/>
          </w:pPr>
          <w:r w:rsidRPr="00470E04">
            <w:rPr>
              <w:rStyle w:val="PlaceholderText"/>
            </w:rPr>
            <w:t>Click or tap here to enter text.</w:t>
          </w:r>
        </w:p>
      </w:docPartBody>
    </w:docPart>
    <w:docPart>
      <w:docPartPr>
        <w:name w:val="2BF2534913FF4065BC0ED6493AAA5C76"/>
        <w:category>
          <w:name w:val="General"/>
          <w:gallery w:val="placeholder"/>
        </w:category>
        <w:types>
          <w:type w:val="bbPlcHdr"/>
        </w:types>
        <w:behaviors>
          <w:behavior w:val="content"/>
        </w:behaviors>
        <w:guid w:val="{0D4F5646-5520-4741-B2B9-30EF7BC9442B}"/>
      </w:docPartPr>
      <w:docPartBody>
        <w:p w:rsidR="0042076A" w:rsidRDefault="0042076A">
          <w:pPr>
            <w:pStyle w:val="2BF2534913FF4065BC0ED6493AAA5C76"/>
          </w:pPr>
          <w:r w:rsidRPr="00470E04">
            <w:rPr>
              <w:rStyle w:val="PlaceholderText"/>
            </w:rPr>
            <w:t>Click or tap here to enter text.</w:t>
          </w:r>
        </w:p>
      </w:docPartBody>
    </w:docPart>
    <w:docPart>
      <w:docPartPr>
        <w:name w:val="8F769FF442FC4283841EB3FA38D97D04"/>
        <w:category>
          <w:name w:val="General"/>
          <w:gallery w:val="placeholder"/>
        </w:category>
        <w:types>
          <w:type w:val="bbPlcHdr"/>
        </w:types>
        <w:behaviors>
          <w:behavior w:val="content"/>
        </w:behaviors>
        <w:guid w:val="{EEC821C7-22C5-4C8D-8956-848E4C7C8E6A}"/>
      </w:docPartPr>
      <w:docPartBody>
        <w:p w:rsidR="0042076A" w:rsidRDefault="0042076A">
          <w:pPr>
            <w:pStyle w:val="8F769FF442FC4283841EB3FA38D97D04"/>
          </w:pPr>
          <w:r w:rsidRPr="00470E04">
            <w:rPr>
              <w:rStyle w:val="PlaceholderText"/>
            </w:rPr>
            <w:t>Click or tap here to enter text.</w:t>
          </w:r>
        </w:p>
      </w:docPartBody>
    </w:docPart>
    <w:docPart>
      <w:docPartPr>
        <w:name w:val="5A0CC3A9C24B40E4BA709B07EE947F21"/>
        <w:category>
          <w:name w:val="General"/>
          <w:gallery w:val="placeholder"/>
        </w:category>
        <w:types>
          <w:type w:val="bbPlcHdr"/>
        </w:types>
        <w:behaviors>
          <w:behavior w:val="content"/>
        </w:behaviors>
        <w:guid w:val="{741FCEDA-84B0-4700-BAB7-FE0B138069B1}"/>
      </w:docPartPr>
      <w:docPartBody>
        <w:p w:rsidR="0042076A" w:rsidRDefault="0042076A">
          <w:pPr>
            <w:pStyle w:val="5A0CC3A9C24B40E4BA709B07EE947F21"/>
          </w:pPr>
          <w:r w:rsidRPr="006A4C05">
            <w:rPr>
              <w:rStyle w:val="PlaceholderText"/>
            </w:rPr>
            <w:t>Click or tap here to enter text.</w:t>
          </w:r>
        </w:p>
      </w:docPartBody>
    </w:docPart>
    <w:docPart>
      <w:docPartPr>
        <w:name w:val="3C30EBB010C44D8E917DF4726597EB42"/>
        <w:category>
          <w:name w:val="General"/>
          <w:gallery w:val="placeholder"/>
        </w:category>
        <w:types>
          <w:type w:val="bbPlcHdr"/>
        </w:types>
        <w:behaviors>
          <w:behavior w:val="content"/>
        </w:behaviors>
        <w:guid w:val="{CC7F7A22-183F-47FC-A6B1-0CAF055FDE5A}"/>
      </w:docPartPr>
      <w:docPartBody>
        <w:p w:rsidR="0042076A" w:rsidRDefault="0042076A">
          <w:pPr>
            <w:pStyle w:val="3C30EBB010C44D8E917DF4726597EB42"/>
          </w:pPr>
          <w:r w:rsidRPr="006A4C05">
            <w:rPr>
              <w:rStyle w:val="PlaceholderText"/>
            </w:rPr>
            <w:t>Click or tap here to enter text.</w:t>
          </w:r>
        </w:p>
      </w:docPartBody>
    </w:docPart>
    <w:docPart>
      <w:docPartPr>
        <w:name w:val="335422A5A02A486CABD468AD2D5964BF"/>
        <w:category>
          <w:name w:val="General"/>
          <w:gallery w:val="placeholder"/>
        </w:category>
        <w:types>
          <w:type w:val="bbPlcHdr"/>
        </w:types>
        <w:behaviors>
          <w:behavior w:val="content"/>
        </w:behaviors>
        <w:guid w:val="{9410AA1A-E049-483B-96C6-B5FC5D8B1A03}"/>
      </w:docPartPr>
      <w:docPartBody>
        <w:p w:rsidR="0042076A" w:rsidRDefault="0042076A">
          <w:pPr>
            <w:pStyle w:val="335422A5A02A486CABD468AD2D5964BF"/>
          </w:pPr>
          <w:r w:rsidRPr="006A4C05">
            <w:rPr>
              <w:rStyle w:val="PlaceholderText"/>
            </w:rPr>
            <w:t>Click or tap to enter a date.</w:t>
          </w:r>
        </w:p>
      </w:docPartBody>
    </w:docPart>
    <w:docPart>
      <w:docPartPr>
        <w:name w:val="66B6E9C51AA24DF8B875749C1CD07F96"/>
        <w:category>
          <w:name w:val="General"/>
          <w:gallery w:val="placeholder"/>
        </w:category>
        <w:types>
          <w:type w:val="bbPlcHdr"/>
        </w:types>
        <w:behaviors>
          <w:behavior w:val="content"/>
        </w:behaviors>
        <w:guid w:val="{9010B098-F0C5-4E11-B76A-6C731E68AF61}"/>
      </w:docPartPr>
      <w:docPartBody>
        <w:p w:rsidR="0042076A" w:rsidRDefault="0042076A">
          <w:pPr>
            <w:pStyle w:val="66B6E9C51AA24DF8B875749C1CD07F96"/>
          </w:pPr>
          <w:r w:rsidRPr="006A4C05">
            <w:rPr>
              <w:rStyle w:val="PlaceholderText"/>
            </w:rPr>
            <w:t>Click or tap here to enter text.</w:t>
          </w:r>
        </w:p>
      </w:docPartBody>
    </w:docPart>
    <w:docPart>
      <w:docPartPr>
        <w:name w:val="4BA724E0103E4072A7175A20DA04AC5A"/>
        <w:category>
          <w:name w:val="General"/>
          <w:gallery w:val="placeholder"/>
        </w:category>
        <w:types>
          <w:type w:val="bbPlcHdr"/>
        </w:types>
        <w:behaviors>
          <w:behavior w:val="content"/>
        </w:behaviors>
        <w:guid w:val="{E1E7BB6C-CA2E-4A91-86FE-B23A181DBADC}"/>
      </w:docPartPr>
      <w:docPartBody>
        <w:p w:rsidR="003B7C1F" w:rsidRDefault="003B7C1F" w:rsidP="003B7C1F">
          <w:pPr>
            <w:pStyle w:val="4BA724E0103E4072A7175A20DA04AC5A"/>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9B"/>
    <w:rsid w:val="000C73FE"/>
    <w:rsid w:val="000E4C28"/>
    <w:rsid w:val="001D692C"/>
    <w:rsid w:val="002D587B"/>
    <w:rsid w:val="003B7C1F"/>
    <w:rsid w:val="0042076A"/>
    <w:rsid w:val="00616EE1"/>
    <w:rsid w:val="00866EA3"/>
    <w:rsid w:val="008E7E02"/>
    <w:rsid w:val="008F6C3B"/>
    <w:rsid w:val="00966BA5"/>
    <w:rsid w:val="00B0402E"/>
    <w:rsid w:val="00D04A9B"/>
    <w:rsid w:val="00D43BD4"/>
    <w:rsid w:val="00E6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C1F"/>
    <w:rPr>
      <w:color w:val="808080"/>
    </w:rPr>
  </w:style>
  <w:style w:type="paragraph" w:customStyle="1" w:styleId="5689AE21104D4D5CAA139FF9A450F9B6">
    <w:name w:val="5689AE21104D4D5CAA139FF9A450F9B6"/>
  </w:style>
  <w:style w:type="paragraph" w:customStyle="1" w:styleId="21B54B33B5564397AD7047A420C43697">
    <w:name w:val="21B54B33B5564397AD7047A420C43697"/>
  </w:style>
  <w:style w:type="paragraph" w:customStyle="1" w:styleId="0DBDE72EFF954A9CA9B4579DCB3B8034">
    <w:name w:val="0DBDE72EFF954A9CA9B4579DCB3B8034"/>
  </w:style>
  <w:style w:type="paragraph" w:customStyle="1" w:styleId="3CFE403039884EC19364C71262AF82C6">
    <w:name w:val="3CFE403039884EC19364C71262AF82C6"/>
  </w:style>
  <w:style w:type="paragraph" w:customStyle="1" w:styleId="647904F8946943E0972AEA3E2779BADC">
    <w:name w:val="647904F8946943E0972AEA3E2779BADC"/>
  </w:style>
  <w:style w:type="paragraph" w:customStyle="1" w:styleId="2F5C42B9DFC9425893C4E81F8B1CFEEC">
    <w:name w:val="2F5C42B9DFC9425893C4E81F8B1CFEEC"/>
  </w:style>
  <w:style w:type="paragraph" w:customStyle="1" w:styleId="51366EE7193C4547B996489256D51274">
    <w:name w:val="51366EE7193C4547B996489256D51274"/>
  </w:style>
  <w:style w:type="paragraph" w:customStyle="1" w:styleId="8AFF2C68369E422B8CC025DB0528A35E">
    <w:name w:val="8AFF2C68369E422B8CC025DB0528A35E"/>
  </w:style>
  <w:style w:type="paragraph" w:customStyle="1" w:styleId="3458B74A01024C1AAA89CFE172D1F945">
    <w:name w:val="3458B74A01024C1AAA89CFE172D1F945"/>
  </w:style>
  <w:style w:type="paragraph" w:customStyle="1" w:styleId="1C3F30C2BC8746EDB61BF43073F91701">
    <w:name w:val="1C3F30C2BC8746EDB61BF43073F91701"/>
  </w:style>
  <w:style w:type="paragraph" w:customStyle="1" w:styleId="EB56A67FB0A444E8BAAE91449294A5C1">
    <w:name w:val="EB56A67FB0A444E8BAAE91449294A5C1"/>
  </w:style>
  <w:style w:type="paragraph" w:customStyle="1" w:styleId="B09749B212E0428D8D06C670DBAF3DC4">
    <w:name w:val="B09749B212E0428D8D06C670DBAF3DC4"/>
  </w:style>
  <w:style w:type="paragraph" w:customStyle="1" w:styleId="7518854057194323AE7376F25B0C363E">
    <w:name w:val="7518854057194323AE7376F25B0C363E"/>
  </w:style>
  <w:style w:type="paragraph" w:customStyle="1" w:styleId="4B81605DC79342AB9C5BE3E04CE9D309">
    <w:name w:val="4B81605DC79342AB9C5BE3E04CE9D309"/>
  </w:style>
  <w:style w:type="paragraph" w:customStyle="1" w:styleId="E4BDAC53F0944B94B4AE74151CAD92DD">
    <w:name w:val="E4BDAC53F0944B94B4AE74151CAD92DD"/>
  </w:style>
  <w:style w:type="paragraph" w:customStyle="1" w:styleId="EE17C20022044D27BAABB414AB9C82FE">
    <w:name w:val="EE17C20022044D27BAABB414AB9C82FE"/>
  </w:style>
  <w:style w:type="paragraph" w:customStyle="1" w:styleId="6F1546C1B0C540F68FF2ED15AB675BD1">
    <w:name w:val="6F1546C1B0C540F68FF2ED15AB675BD1"/>
  </w:style>
  <w:style w:type="paragraph" w:customStyle="1" w:styleId="6B9DBF3046E746A38A2BDEF5AFDC17E8">
    <w:name w:val="6B9DBF3046E746A38A2BDEF5AFDC17E8"/>
  </w:style>
  <w:style w:type="paragraph" w:customStyle="1" w:styleId="C971994EE26C4D3BB3A1A4A3790D86A8">
    <w:name w:val="C971994EE26C4D3BB3A1A4A3790D86A8"/>
  </w:style>
  <w:style w:type="paragraph" w:customStyle="1" w:styleId="08DE31B360D24C588C3F22904CDC18A3">
    <w:name w:val="08DE31B360D24C588C3F22904CDC18A3"/>
  </w:style>
  <w:style w:type="paragraph" w:customStyle="1" w:styleId="74D87DEC2D4040B692FB8A43E5E89C4D">
    <w:name w:val="74D87DEC2D4040B692FB8A43E5E89C4D"/>
  </w:style>
  <w:style w:type="paragraph" w:customStyle="1" w:styleId="BE7BDDCEDC5B434E9CC499ED7A50B2AA">
    <w:name w:val="BE7BDDCEDC5B434E9CC499ED7A50B2AA"/>
  </w:style>
  <w:style w:type="paragraph" w:customStyle="1" w:styleId="BDA212F9D176412F9BD22A8190879BAB">
    <w:name w:val="BDA212F9D176412F9BD22A8190879BAB"/>
  </w:style>
  <w:style w:type="paragraph" w:customStyle="1" w:styleId="93285ECED3214E128DCC42D2C5513A16">
    <w:name w:val="93285ECED3214E128DCC42D2C5513A16"/>
  </w:style>
  <w:style w:type="paragraph" w:customStyle="1" w:styleId="AD718218F6CE4F2B83E96D3D668DD7E5">
    <w:name w:val="AD718218F6CE4F2B83E96D3D668DD7E5"/>
  </w:style>
  <w:style w:type="paragraph" w:customStyle="1" w:styleId="5E0210455B9B4B71B0191A29792E319C">
    <w:name w:val="5E0210455B9B4B71B0191A29792E319C"/>
  </w:style>
  <w:style w:type="paragraph" w:customStyle="1" w:styleId="B9D7A704088A42FA82019EA24B6EFD68">
    <w:name w:val="B9D7A704088A42FA82019EA24B6EFD68"/>
  </w:style>
  <w:style w:type="paragraph" w:customStyle="1" w:styleId="A18B6234040548A5918F7FEAFC50FD0F">
    <w:name w:val="A18B6234040548A5918F7FEAFC50FD0F"/>
  </w:style>
  <w:style w:type="paragraph" w:customStyle="1" w:styleId="59A536B35C524E69B2FC0EA9A83CEF9C">
    <w:name w:val="59A536B35C524E69B2FC0EA9A83CEF9C"/>
  </w:style>
  <w:style w:type="paragraph" w:customStyle="1" w:styleId="CB554FE47D5C4587B8ECC3F7AAEB0D9E">
    <w:name w:val="CB554FE47D5C4587B8ECC3F7AAEB0D9E"/>
  </w:style>
  <w:style w:type="paragraph" w:customStyle="1" w:styleId="C60329D8443C4B48BF78930F014014D9">
    <w:name w:val="C60329D8443C4B48BF78930F014014D9"/>
  </w:style>
  <w:style w:type="paragraph" w:customStyle="1" w:styleId="F155DE99BAE6497A80865DE1E5F76862">
    <w:name w:val="F155DE99BAE6497A80865DE1E5F76862"/>
  </w:style>
  <w:style w:type="paragraph" w:customStyle="1" w:styleId="2BF2534913FF4065BC0ED6493AAA5C76">
    <w:name w:val="2BF2534913FF4065BC0ED6493AAA5C76"/>
  </w:style>
  <w:style w:type="paragraph" w:customStyle="1" w:styleId="8F769FF442FC4283841EB3FA38D97D04">
    <w:name w:val="8F769FF442FC4283841EB3FA38D97D04"/>
  </w:style>
  <w:style w:type="paragraph" w:customStyle="1" w:styleId="5A0CC3A9C24B40E4BA709B07EE947F21">
    <w:name w:val="5A0CC3A9C24B40E4BA709B07EE947F21"/>
  </w:style>
  <w:style w:type="paragraph" w:customStyle="1" w:styleId="3C30EBB010C44D8E917DF4726597EB42">
    <w:name w:val="3C30EBB010C44D8E917DF4726597EB42"/>
  </w:style>
  <w:style w:type="paragraph" w:customStyle="1" w:styleId="335422A5A02A486CABD468AD2D5964BF">
    <w:name w:val="335422A5A02A486CABD468AD2D5964BF"/>
  </w:style>
  <w:style w:type="paragraph" w:customStyle="1" w:styleId="66B6E9C51AA24DF8B875749C1CD07F96">
    <w:name w:val="66B6E9C51AA24DF8B875749C1CD07F96"/>
  </w:style>
  <w:style w:type="paragraph" w:customStyle="1" w:styleId="C98AC8D288DD4ABD8DE09254F2FE5172">
    <w:name w:val="C98AC8D288DD4ABD8DE09254F2FE5172"/>
    <w:rsid w:val="00616EE1"/>
  </w:style>
  <w:style w:type="paragraph" w:customStyle="1" w:styleId="6C662E435F414DDBAC3EF0B07D8FC979">
    <w:name w:val="6C662E435F414DDBAC3EF0B07D8FC979"/>
    <w:rsid w:val="00616EE1"/>
  </w:style>
  <w:style w:type="paragraph" w:customStyle="1" w:styleId="258C582DD53040F0868AD74FEDDE925D">
    <w:name w:val="258C582DD53040F0868AD74FEDDE925D"/>
    <w:rsid w:val="00616EE1"/>
  </w:style>
  <w:style w:type="paragraph" w:customStyle="1" w:styleId="C9127C8B356F42389B13B7E1B28D79EB">
    <w:name w:val="C9127C8B356F42389B13B7E1B28D79EB"/>
    <w:rsid w:val="00616EE1"/>
  </w:style>
  <w:style w:type="paragraph" w:customStyle="1" w:styleId="BC7EB8FBF80942368B652673E7E50F25">
    <w:name w:val="BC7EB8FBF80942368B652673E7E50F25"/>
    <w:rsid w:val="00616EE1"/>
  </w:style>
  <w:style w:type="paragraph" w:customStyle="1" w:styleId="2A215A75A099497BBBFB5AD6DE6167A2">
    <w:name w:val="2A215A75A099497BBBFB5AD6DE6167A2"/>
    <w:rsid w:val="00616EE1"/>
  </w:style>
  <w:style w:type="paragraph" w:customStyle="1" w:styleId="CEFAECC4EB2A46E9987B45FC6230A066">
    <w:name w:val="CEFAECC4EB2A46E9987B45FC6230A066"/>
    <w:rsid w:val="00616EE1"/>
  </w:style>
  <w:style w:type="paragraph" w:customStyle="1" w:styleId="4BA724E0103E4072A7175A20DA04AC5A">
    <w:name w:val="4BA724E0103E4072A7175A20DA04AC5A"/>
    <w:rsid w:val="003B7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RFP Template 01.05.2026</Template>
  <TotalTime>2</TotalTime>
  <Pages>29</Pages>
  <Words>11799</Words>
  <Characters>65488</Characters>
  <Application>Microsoft Office Word</Application>
  <DocSecurity>0</DocSecurity>
  <Lines>839</Lines>
  <Paragraphs>181</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77106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Jacob</dc:creator>
  <cp:keywords/>
  <dc:description/>
  <cp:lastModifiedBy>Deeds, Frank</cp:lastModifiedBy>
  <cp:revision>3</cp:revision>
  <cp:lastPrinted>2026-01-05T21:01:00Z</cp:lastPrinted>
  <dcterms:created xsi:type="dcterms:W3CDTF">2026-02-24T21:01:00Z</dcterms:created>
  <dcterms:modified xsi:type="dcterms:W3CDTF">2026-02-24T21:01:00Z</dcterms:modified>
</cp:coreProperties>
</file>