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5A76" w14:textId="77777777" w:rsidR="007522AF"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 xml:space="preserve">TARRANT COUNTY </w:t>
      </w:r>
    </w:p>
    <w:p w14:paraId="243C48CB"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HOSPITAL DISTRICT d/b/a</w:t>
      </w:r>
    </w:p>
    <w:p w14:paraId="37C16B1D"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JPS HEALTH NETWORK</w:t>
      </w:r>
    </w:p>
    <w:p w14:paraId="1237096F" w14:textId="2F735D64" w:rsidR="0048456D" w:rsidRPr="00EE4161" w:rsidRDefault="0048456D" w:rsidP="0048456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EE4161">
        <w:rPr>
          <w:rFonts w:ascii="Times New Roman" w:hAnsi="Times New Roman" w:cs="Times New Roman"/>
        </w:rPr>
        <w:t xml:space="preserve">REQUEST FOR </w:t>
      </w:r>
      <w:r w:rsidR="00CB3E78">
        <w:rPr>
          <w:rFonts w:ascii="Times New Roman" w:hAnsi="Times New Roman" w:cs="Times New Roman"/>
        </w:rPr>
        <w:t>QUALIFICATIONS</w:t>
      </w:r>
      <w:r w:rsidR="0051350E">
        <w:rPr>
          <w:rFonts w:ascii="Times New Roman" w:hAnsi="Times New Roman" w:cs="Times New Roman"/>
        </w:rPr>
        <w:t xml:space="preserve"> FOR PROFESSIONAL SERVICES</w:t>
      </w:r>
      <w:r w:rsidR="00CB3E78" w:rsidRPr="00EE4161">
        <w:rPr>
          <w:rFonts w:ascii="Times New Roman" w:hAnsi="Times New Roman" w:cs="Times New Roman"/>
        </w:rPr>
        <w:t xml:space="preserve"> </w:t>
      </w:r>
      <w:r w:rsidR="004423ED" w:rsidRPr="00EE4161">
        <w:rPr>
          <w:rFonts w:ascii="Times New Roman" w:hAnsi="Times New Roman" w:cs="Times New Roman"/>
        </w:rPr>
        <w:t>#</w:t>
      </w:r>
      <w:r w:rsidR="008F390C">
        <w:rPr>
          <w:rFonts w:ascii="Times New Roman" w:hAnsi="Times New Roman" w:cs="Times New Roman"/>
        </w:rPr>
        <w:t>20261382539</w:t>
      </w:r>
      <w:r w:rsidR="008F390C" w:rsidRPr="009A3EA6">
        <w:rPr>
          <w:rFonts w:ascii="Times New Roman" w:hAnsi="Times New Roman" w:cs="Times New Roman"/>
        </w:rPr>
        <w:br/>
      </w:r>
      <w:r w:rsidR="008F390C">
        <w:rPr>
          <w:rFonts w:ascii="Times New Roman" w:hAnsi="Times New Roman" w:cs="Times New Roman"/>
          <w:szCs w:val="22"/>
        </w:rPr>
        <w:t>Outsourced Internal Audit Services</w:t>
      </w:r>
    </w:p>
    <w:p w14:paraId="6471AF41" w14:textId="77777777" w:rsidR="005B09D6" w:rsidRPr="00EE4161" w:rsidRDefault="005B09D6" w:rsidP="005B09D6">
      <w:pPr>
        <w:pStyle w:val="CoverEntries"/>
      </w:pPr>
    </w:p>
    <w:p w14:paraId="785D38D6" w14:textId="77777777" w:rsidR="0048456D" w:rsidRPr="00EE4161" w:rsidRDefault="0048456D" w:rsidP="0048456D">
      <w:pPr>
        <w:pStyle w:val="CoverEntries"/>
        <w:jc w:val="center"/>
        <w:rPr>
          <w:rFonts w:ascii="Times New Roman" w:hAnsi="Times New Roman" w:cs="Times New Roman"/>
          <w:sz w:val="56"/>
        </w:rPr>
      </w:pPr>
    </w:p>
    <w:p w14:paraId="2B5A5CFC" w14:textId="44C30126"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The Tarrant County Hospital District d</w:t>
      </w:r>
      <w:r w:rsidR="0067249B" w:rsidRPr="00EE4161">
        <w:rPr>
          <w:rFonts w:ascii="Times New Roman" w:hAnsi="Times New Roman" w:cs="Times New Roman"/>
          <w:szCs w:val="22"/>
        </w:rPr>
        <w:t>/</w:t>
      </w:r>
      <w:r w:rsidRPr="00EE4161">
        <w:rPr>
          <w:rFonts w:ascii="Times New Roman" w:hAnsi="Times New Roman" w:cs="Times New Roman"/>
          <w:szCs w:val="22"/>
        </w:rPr>
        <w:t>b</w:t>
      </w:r>
      <w:r w:rsidR="0067249B" w:rsidRPr="00EE4161">
        <w:rPr>
          <w:rFonts w:ascii="Times New Roman" w:hAnsi="Times New Roman" w:cs="Times New Roman"/>
          <w:szCs w:val="22"/>
        </w:rPr>
        <w:t>/</w:t>
      </w:r>
      <w:r w:rsidRPr="00EE4161">
        <w:rPr>
          <w:rFonts w:ascii="Times New Roman" w:hAnsi="Times New Roman" w:cs="Times New Roman"/>
          <w:szCs w:val="22"/>
        </w:rPr>
        <w:t xml:space="preserve">a JPS Health Network (the “District”) is seeking proposals for the provision </w:t>
      </w:r>
      <w:r w:rsidR="00E3145F" w:rsidRPr="00EE4161">
        <w:rPr>
          <w:rFonts w:ascii="Times New Roman" w:hAnsi="Times New Roman" w:cs="Times New Roman"/>
          <w:szCs w:val="22"/>
        </w:rPr>
        <w:t>of</w:t>
      </w:r>
      <w:bookmarkStart w:id="0" w:name="OLE_LINK1"/>
      <w:r w:rsidR="00E3145F" w:rsidRPr="00EE4161">
        <w:rPr>
          <w:rFonts w:ascii="Times New Roman" w:hAnsi="Times New Roman" w:cs="Times New Roman"/>
          <w:szCs w:val="22"/>
        </w:rPr>
        <w:t xml:space="preserve"> </w:t>
      </w:r>
      <w:r w:rsidR="008F390C">
        <w:rPr>
          <w:rFonts w:ascii="Times New Roman" w:hAnsi="Times New Roman" w:cs="Times New Roman"/>
          <w:szCs w:val="22"/>
        </w:rPr>
        <w:t>Outsourced Internal Audit Services</w:t>
      </w:r>
      <w:r w:rsidRPr="00EE4161">
        <w:rPr>
          <w:rFonts w:ascii="Times New Roman" w:hAnsi="Times New Roman" w:cs="Times New Roman"/>
          <w:szCs w:val="22"/>
        </w:rPr>
        <w:t>.</w:t>
      </w:r>
      <w:bookmarkEnd w:id="0"/>
    </w:p>
    <w:p w14:paraId="44ADF11C" w14:textId="77777777" w:rsidR="0048456D" w:rsidRPr="00EE4161" w:rsidRDefault="0048456D" w:rsidP="0048456D">
      <w:pPr>
        <w:pStyle w:val="CoverEntries"/>
        <w:jc w:val="both"/>
        <w:rPr>
          <w:rFonts w:ascii="Times New Roman" w:hAnsi="Times New Roman" w:cs="Times New Roman"/>
          <w:szCs w:val="22"/>
        </w:rPr>
      </w:pPr>
    </w:p>
    <w:p w14:paraId="60079689" w14:textId="77777777" w:rsidR="0048456D" w:rsidRPr="00EE4161" w:rsidRDefault="0048456D" w:rsidP="0048456D">
      <w:pPr>
        <w:jc w:val="both"/>
        <w:rPr>
          <w:rFonts w:eastAsia="Calibri" w:cs="Times New Roman"/>
          <w:b/>
          <w:szCs w:val="22"/>
        </w:rPr>
      </w:pPr>
      <w:r w:rsidRPr="00EE4161">
        <w:rPr>
          <w:rFonts w:eastAsia="Calibri" w:cs="Times New Roman"/>
          <w:b/>
          <w:szCs w:val="22"/>
        </w:rPr>
        <w:t xml:space="preserve">The District will reject any proposal that fails to comply in all respects with the instructions set forth herein for responding to this </w:t>
      </w:r>
      <w:r w:rsidR="004648E1" w:rsidRPr="00EE4161">
        <w:rPr>
          <w:rFonts w:eastAsia="Calibri" w:cs="Times New Roman"/>
          <w:b/>
          <w:szCs w:val="22"/>
        </w:rPr>
        <w:t>Solicitation</w:t>
      </w:r>
      <w:r w:rsidRPr="00EE4161">
        <w:rPr>
          <w:rFonts w:eastAsia="Calibri" w:cs="Times New Roman"/>
          <w:b/>
          <w:szCs w:val="22"/>
        </w:rPr>
        <w:t xml:space="preserve">.  </w:t>
      </w:r>
      <w:r w:rsidRPr="00EE4161">
        <w:rPr>
          <w:rFonts w:eastAsia="Calibri" w:cs="Times New Roman"/>
          <w:b/>
          <w:color w:val="FF0000"/>
          <w:szCs w:val="22"/>
        </w:rPr>
        <w:t>NO EXCEPTIONS WILL BE MADE</w:t>
      </w:r>
      <w:r w:rsidRPr="00EE4161">
        <w:rPr>
          <w:rFonts w:eastAsia="Calibri" w:cs="Times New Roman"/>
          <w:b/>
          <w:szCs w:val="22"/>
        </w:rPr>
        <w:t xml:space="preserve">, even if you are a current or prior vendor for the District. The contract awarded, if any, under and pursuant to this </w:t>
      </w:r>
      <w:r w:rsidR="004648E1" w:rsidRPr="00EE4161">
        <w:rPr>
          <w:rFonts w:eastAsia="Calibri" w:cs="Times New Roman"/>
          <w:b/>
          <w:szCs w:val="22"/>
        </w:rPr>
        <w:t>Solicitation</w:t>
      </w:r>
      <w:r w:rsidRPr="00EE4161">
        <w:rPr>
          <w:rFonts w:eastAsia="Calibri" w:cs="Times New Roman"/>
          <w:b/>
          <w:sz w:val="24"/>
        </w:rPr>
        <w:t xml:space="preserve"> </w:t>
      </w:r>
      <w:r w:rsidRPr="00EE4161">
        <w:rPr>
          <w:rFonts w:eastAsia="Calibri" w:cs="Times New Roman"/>
          <w:b/>
          <w:szCs w:val="22"/>
        </w:rPr>
        <w:t>shall supersede any previous contract, bid</w:t>
      </w:r>
      <w:r w:rsidR="0067249B" w:rsidRPr="00EE4161">
        <w:rPr>
          <w:rFonts w:eastAsia="Calibri" w:cs="Times New Roman"/>
          <w:b/>
          <w:szCs w:val="22"/>
        </w:rPr>
        <w:t>,</w:t>
      </w:r>
      <w:r w:rsidRPr="00EE4161">
        <w:rPr>
          <w:rFonts w:eastAsia="Calibri" w:cs="Times New Roman"/>
          <w:b/>
          <w:szCs w:val="22"/>
        </w:rPr>
        <w:t xml:space="preserve"> or GPO agreement for the products or services described herein.</w:t>
      </w:r>
    </w:p>
    <w:p w14:paraId="1E26FE08" w14:textId="77777777"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 xml:space="preserve"> </w:t>
      </w:r>
    </w:p>
    <w:p w14:paraId="58EC40D6" w14:textId="77777777" w:rsidR="0048456D" w:rsidRPr="00EE4161" w:rsidRDefault="0048456D" w:rsidP="0048456D">
      <w:pPr>
        <w:pStyle w:val="CoverEntries"/>
        <w:rPr>
          <w:rFonts w:ascii="Times New Roman" w:hAnsi="Times New Roman" w:cs="Times New Roman"/>
        </w:rPr>
      </w:pPr>
    </w:p>
    <w:p w14:paraId="7A8039F7" w14:textId="5EE46C2A" w:rsidR="0048456D" w:rsidRPr="00EE4161" w:rsidRDefault="0048456D" w:rsidP="0048456D">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Release Date: </w:t>
      </w:r>
      <w:r w:rsidR="0004776C">
        <w:rPr>
          <w:rFonts w:ascii="Times New Roman" w:hAnsi="Times New Roman" w:cs="Times New Roman"/>
          <w:color w:val="0000FF"/>
          <w:u w:val="single"/>
        </w:rPr>
        <w:t>05-12-2026</w:t>
      </w:r>
    </w:p>
    <w:p w14:paraId="243CABF9" w14:textId="71431CCF" w:rsidR="005B09D6" w:rsidRPr="00EE4161" w:rsidRDefault="00B9078A" w:rsidP="005B09D6">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Response Deadline: </w:t>
      </w:r>
      <w:r w:rsidR="0004776C">
        <w:rPr>
          <w:rFonts w:ascii="Times New Roman" w:hAnsi="Times New Roman" w:cs="Times New Roman"/>
          <w:color w:val="0000FF"/>
          <w:u w:val="single"/>
        </w:rPr>
        <w:t>06-02-2026</w:t>
      </w:r>
      <w:r w:rsidR="0048456D" w:rsidRPr="00EE4161">
        <w:rPr>
          <w:rFonts w:ascii="Times New Roman" w:hAnsi="Times New Roman" w:cs="Times New Roman"/>
          <w:color w:val="0000FF"/>
          <w:u w:val="single"/>
        </w:rPr>
        <w:t xml:space="preserve">, 2:00 p.m. CST </w:t>
      </w:r>
    </w:p>
    <w:p w14:paraId="469E3105" w14:textId="77777777" w:rsidR="005B09D6" w:rsidRPr="00EE4161" w:rsidRDefault="005B09D6">
      <w:pPr>
        <w:rPr>
          <w:rFonts w:cs="Times New Roman"/>
          <w:b/>
          <w:color w:val="0000FF"/>
          <w:u w:val="single"/>
        </w:rPr>
      </w:pPr>
      <w:r w:rsidRPr="00EE4161">
        <w:rPr>
          <w:rFonts w:cs="Times New Roman"/>
          <w:color w:val="0000FF"/>
          <w:u w:val="single"/>
        </w:rPr>
        <w:br w:type="page"/>
      </w:r>
    </w:p>
    <w:p w14:paraId="3DCB642F" w14:textId="77777777" w:rsidR="005B09D6" w:rsidRPr="00EE4161" w:rsidRDefault="005B09D6" w:rsidP="00D577DC">
      <w:pPr>
        <w:pStyle w:val="ListParagraph"/>
        <w:numPr>
          <w:ilvl w:val="0"/>
          <w:numId w:val="6"/>
        </w:numPr>
        <w:ind w:left="360" w:hanging="360"/>
        <w:rPr>
          <w:b/>
          <w:szCs w:val="22"/>
        </w:rPr>
      </w:pPr>
      <w:bookmarkStart w:id="1" w:name="_Ref66700099"/>
      <w:r w:rsidRPr="00EE4161">
        <w:rPr>
          <w:b/>
          <w:szCs w:val="22"/>
        </w:rPr>
        <w:lastRenderedPageBreak/>
        <w:t>OVERVIEW</w:t>
      </w:r>
      <w:bookmarkEnd w:id="1"/>
    </w:p>
    <w:p w14:paraId="3ECF30F9" w14:textId="77777777" w:rsidR="004E40FA" w:rsidRPr="00EE4161" w:rsidRDefault="004E40FA" w:rsidP="004E6931">
      <w:pPr>
        <w:pStyle w:val="ListParagraph"/>
        <w:ind w:left="0"/>
      </w:pPr>
    </w:p>
    <w:p w14:paraId="2D968864" w14:textId="77777777" w:rsidR="000349DD" w:rsidRPr="00EE4161" w:rsidRDefault="000349DD" w:rsidP="00D577DC">
      <w:pPr>
        <w:pStyle w:val="ListParagraph"/>
        <w:numPr>
          <w:ilvl w:val="1"/>
          <w:numId w:val="5"/>
        </w:numPr>
        <w:spacing w:after="220"/>
        <w:rPr>
          <w:b/>
        </w:rPr>
      </w:pPr>
      <w:r w:rsidRPr="00EE4161">
        <w:rPr>
          <w:rFonts w:cs="Times New Roman"/>
          <w:b/>
          <w:szCs w:val="22"/>
          <w:u w:val="single"/>
        </w:rPr>
        <w:t>INTRODUCTION AND OVERVIEW</w:t>
      </w:r>
    </w:p>
    <w:p w14:paraId="02FB2632" w14:textId="60746FFD" w:rsidR="000349DD" w:rsidRPr="00CB3E78" w:rsidRDefault="000349DD" w:rsidP="005B09D6">
      <w:pPr>
        <w:pStyle w:val="CoverEntries"/>
        <w:jc w:val="both"/>
        <w:rPr>
          <w:rFonts w:ascii="Times New Roman" w:hAnsi="Times New Roman" w:cs="Times New Roman"/>
          <w:b w:val="0"/>
          <w:szCs w:val="22"/>
        </w:rPr>
      </w:pPr>
      <w:r w:rsidRPr="00EE4161">
        <w:rPr>
          <w:rFonts w:ascii="Times New Roman" w:hAnsi="Times New Roman" w:cs="Times New Roman"/>
          <w:b w:val="0"/>
          <w:szCs w:val="22"/>
        </w:rPr>
        <w:t>The District desires to award a contract or contracts based upon vendor proposals (“</w:t>
      </w:r>
      <w:r w:rsidR="004648E1" w:rsidRPr="00EE4161">
        <w:rPr>
          <w:rFonts w:ascii="Times New Roman" w:hAnsi="Times New Roman" w:cs="Times New Roman"/>
          <w:b w:val="0"/>
          <w:szCs w:val="22"/>
        </w:rPr>
        <w:t>Solicitation</w:t>
      </w:r>
      <w:r w:rsidRPr="00EE4161">
        <w:rPr>
          <w:rFonts w:ascii="Times New Roman" w:hAnsi="Times New Roman" w:cs="Times New Roman"/>
          <w:b w:val="0"/>
          <w:szCs w:val="22"/>
        </w:rPr>
        <w:t xml:space="preserve"> Response(s)”) to this </w:t>
      </w:r>
      <w:r w:rsidR="003E584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The District is soliciting vendor proposals from vendors capable</w:t>
      </w:r>
      <w:r w:rsidR="007D48E1" w:rsidRPr="00CB3E78">
        <w:rPr>
          <w:rFonts w:ascii="Times New Roman" w:hAnsi="Times New Roman" w:cs="Times New Roman"/>
          <w:b w:val="0"/>
          <w:szCs w:val="22"/>
        </w:rPr>
        <w:t xml:space="preserve"> of supplying the District with</w:t>
      </w:r>
      <w:r w:rsidR="00D24178">
        <w:rPr>
          <w:rFonts w:ascii="Times New Roman" w:hAnsi="Times New Roman" w:cs="Times New Roman"/>
          <w:b w:val="0"/>
          <w:szCs w:val="22"/>
        </w:rPr>
        <w:t xml:space="preserve"> certain Professional and Consulting Services pursuant to the Texas Government Code §2254 – namely,</w:t>
      </w:r>
      <w:r w:rsidRPr="00CB3E78">
        <w:rPr>
          <w:rFonts w:ascii="Times New Roman" w:hAnsi="Times New Roman" w:cs="Times New Roman"/>
          <w:b w:val="0"/>
          <w:szCs w:val="22"/>
        </w:rPr>
        <w:t xml:space="preserve"> </w:t>
      </w:r>
      <w:r w:rsidR="008F390C">
        <w:rPr>
          <w:rFonts w:ascii="Times New Roman" w:hAnsi="Times New Roman" w:cs="Times New Roman"/>
          <w:szCs w:val="22"/>
        </w:rPr>
        <w:t>Outsourced Internal Audit Services</w:t>
      </w:r>
      <w:r w:rsidR="004C3FA3" w:rsidRPr="00CB3E78">
        <w:rPr>
          <w:rFonts w:ascii="Times New Roman" w:hAnsi="Times New Roman" w:cs="Times New Roman"/>
          <w:b w:val="0"/>
          <w:bCs/>
          <w:szCs w:val="22"/>
        </w:rPr>
        <w:t xml:space="preserve"> </w:t>
      </w:r>
      <w:r w:rsidR="0098239C" w:rsidRPr="00CB3E78">
        <w:rPr>
          <w:rFonts w:ascii="Times New Roman" w:hAnsi="Times New Roman" w:cs="Times New Roman"/>
          <w:b w:val="0"/>
          <w:szCs w:val="22"/>
        </w:rPr>
        <w:t xml:space="preserve">(the </w:t>
      </w:r>
      <w:r w:rsidR="000A782B" w:rsidRPr="00CB3E78">
        <w:rPr>
          <w:rFonts w:ascii="Times New Roman" w:hAnsi="Times New Roman" w:cs="Times New Roman"/>
          <w:b w:val="0"/>
          <w:szCs w:val="22"/>
        </w:rPr>
        <w:t>“</w:t>
      </w:r>
      <w:r w:rsidR="004E6931" w:rsidRPr="00CB3E78">
        <w:rPr>
          <w:rFonts w:ascii="Times New Roman" w:hAnsi="Times New Roman" w:cs="Times New Roman"/>
          <w:b w:val="0"/>
          <w:szCs w:val="22"/>
        </w:rPr>
        <w:t>Service(s)</w:t>
      </w:r>
      <w:r w:rsidR="000A782B" w:rsidRPr="00CB3E78">
        <w:rPr>
          <w:rFonts w:ascii="Times New Roman" w:hAnsi="Times New Roman" w:cs="Times New Roman"/>
          <w:b w:val="0"/>
          <w:szCs w:val="22"/>
        </w:rPr>
        <w:t>”</w:t>
      </w:r>
      <w:r w:rsidRPr="00CB3E78">
        <w:rPr>
          <w:rFonts w:ascii="Times New Roman" w:hAnsi="Times New Roman" w:cs="Times New Roman"/>
          <w:b w:val="0"/>
          <w:szCs w:val="22"/>
        </w:rPr>
        <w:t>), as set forth and specified herein (See</w:t>
      </w:r>
      <w:r w:rsidR="00B32D61" w:rsidRPr="00CB3E78">
        <w:rPr>
          <w:rFonts w:ascii="Times New Roman" w:hAnsi="Times New Roman"/>
          <w:b w:val="0"/>
        </w:rPr>
        <w:t xml:space="preserve"> </w:t>
      </w:r>
      <w:r w:rsidR="00B32D61" w:rsidRPr="00CB3E78">
        <w:rPr>
          <w:rFonts w:ascii="Times New Roman" w:hAnsi="Times New Roman" w:cs="Times New Roman"/>
          <w:szCs w:val="22"/>
        </w:rPr>
        <w:t xml:space="preserve">Section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\w \p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B50686">
        <w:rPr>
          <w:rFonts w:ascii="Times New Roman" w:hAnsi="Times New Roman" w:cs="Times New Roman"/>
          <w:szCs w:val="22"/>
        </w:rPr>
        <w:t>II below</w:t>
      </w:r>
      <w:r w:rsidR="001657C7" w:rsidRPr="00CB3E78">
        <w:rPr>
          <w:rFonts w:ascii="Times New Roman" w:hAnsi="Times New Roman" w:cs="Times New Roman"/>
          <w:szCs w:val="22"/>
        </w:rPr>
        <w:fldChar w:fldCharType="end"/>
      </w:r>
      <w:r w:rsidR="00B32D61"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\h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B50686" w:rsidRPr="00B50686">
        <w:rPr>
          <w:rFonts w:ascii="Times New Roman" w:hAnsi="Times New Roman" w:cs="Times New Roman"/>
          <w:szCs w:val="22"/>
        </w:rPr>
        <w:t>BUSINESS REQUIREMENTS</w:t>
      </w:r>
      <w:r w:rsidR="001657C7" w:rsidRPr="00CB3E78">
        <w:rPr>
          <w:rFonts w:ascii="Times New Roman" w:hAnsi="Times New Roman" w:cs="Times New Roman"/>
          <w:szCs w:val="22"/>
        </w:rPr>
        <w:fldChar w:fldCharType="end"/>
      </w:r>
      <w:r w:rsidRPr="00CB3E78">
        <w:rPr>
          <w:rFonts w:ascii="Times New Roman" w:hAnsi="Times New Roman" w:cs="Times New Roman"/>
          <w:b w:val="0"/>
          <w:szCs w:val="22"/>
        </w:rPr>
        <w:t xml:space="preserve">, attached hereto and incorporated herein for all purposes). All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Responses must be delivered to the District by the date and time, and in the manner specified in </w:t>
      </w:r>
      <w:r w:rsidR="004E40FA" w:rsidRPr="00CB3E78">
        <w:rPr>
          <w:rFonts w:ascii="Times New Roman" w:hAnsi="Times New Roman" w:cs="Times New Roman"/>
          <w:szCs w:val="22"/>
        </w:rPr>
        <w:t>Section</w:t>
      </w:r>
      <w:r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_Ref66699951 \w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B50686">
        <w:rPr>
          <w:rFonts w:ascii="Times New Roman" w:hAnsi="Times New Roman" w:cs="Times New Roman"/>
          <w:szCs w:val="22"/>
        </w:rPr>
        <w:t>I.B</w:t>
      </w:r>
      <w:r w:rsidR="001657C7" w:rsidRPr="00CB3E78">
        <w:rPr>
          <w:rFonts w:ascii="Times New Roman" w:hAnsi="Times New Roman" w:cs="Times New Roman"/>
          <w:szCs w:val="22"/>
        </w:rPr>
        <w:fldChar w:fldCharType="end"/>
      </w:r>
      <w:r w:rsidR="001657C7" w:rsidRPr="00CB3E78">
        <w:rPr>
          <w:rFonts w:ascii="Times New Roman" w:hAnsi="Times New Roman"/>
          <w:b w:val="0"/>
        </w:rPr>
        <w:t xml:space="preserve"> </w:t>
      </w:r>
      <w:r w:rsidRPr="00CB3E78">
        <w:rPr>
          <w:rFonts w:ascii="Times New Roman" w:hAnsi="Times New Roman" w:cs="Times New Roman"/>
          <w:b w:val="0"/>
          <w:szCs w:val="22"/>
        </w:rPr>
        <w:t xml:space="preserve">hereof </w:t>
      </w:r>
      <w:r w:rsidR="007522AF" w:rsidRPr="00CB3E78">
        <w:rPr>
          <w:rFonts w:ascii="Times New Roman" w:hAnsi="Times New Roman" w:cs="Times New Roman"/>
          <w:b w:val="0"/>
          <w:szCs w:val="22"/>
        </w:rPr>
        <w:t>to</w:t>
      </w:r>
      <w:r w:rsidRPr="00CB3E78">
        <w:rPr>
          <w:rFonts w:ascii="Times New Roman" w:hAnsi="Times New Roman" w:cs="Times New Roman"/>
          <w:b w:val="0"/>
          <w:szCs w:val="22"/>
        </w:rPr>
        <w:t xml:space="preserve"> be considered an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by the District. It is the sole responsibility of the vendor submitting </w:t>
      </w:r>
      <w:r w:rsidR="003D2B1D" w:rsidRPr="00CB3E78">
        <w:rPr>
          <w:rFonts w:ascii="Times New Roman" w:hAnsi="Times New Roman" w:cs="Times New Roman"/>
          <w:b w:val="0"/>
          <w:szCs w:val="22"/>
        </w:rPr>
        <w:t>a</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(“Respondent”) to ensure that its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is delivered to the proper location on time and in the manner set forth herein. </w:t>
      </w:r>
    </w:p>
    <w:p w14:paraId="77F4F2AD" w14:textId="77777777" w:rsidR="00AC2A02" w:rsidRPr="00CB3E78" w:rsidRDefault="000349DD" w:rsidP="005B09D6">
      <w:pPr>
        <w:pStyle w:val="Heading2para"/>
        <w:spacing w:before="0"/>
        <w:ind w:left="0" w:firstLine="0"/>
        <w:jc w:val="both"/>
        <w:rPr>
          <w:rFonts w:eastAsia="Calibri"/>
        </w:rPr>
      </w:pPr>
      <w:r w:rsidRPr="00CB3E78">
        <w:rPr>
          <w:rFonts w:cs="Times New Roman"/>
          <w:szCs w:val="22"/>
        </w:rPr>
        <w:t xml:space="preserve">A </w:t>
      </w:r>
      <w:r w:rsidR="004648E1" w:rsidRPr="00CB3E78">
        <w:rPr>
          <w:rFonts w:cs="Times New Roman"/>
          <w:szCs w:val="22"/>
        </w:rPr>
        <w:t>Solicitation</w:t>
      </w:r>
      <w:r w:rsidRPr="00CB3E78">
        <w:rPr>
          <w:rFonts w:cs="Times New Roman"/>
          <w:szCs w:val="22"/>
        </w:rPr>
        <w:t xml:space="preserve"> Response does not commit the District to accept such </w:t>
      </w:r>
      <w:r w:rsidR="004648E1" w:rsidRPr="00CB3E78">
        <w:rPr>
          <w:rFonts w:cs="Times New Roman"/>
          <w:szCs w:val="22"/>
        </w:rPr>
        <w:t>Solicitation</w:t>
      </w:r>
      <w:r w:rsidRPr="00CB3E78">
        <w:rPr>
          <w:rFonts w:cs="Times New Roman"/>
          <w:szCs w:val="22"/>
        </w:rPr>
        <w:t xml:space="preserve"> Response or to award a contract based on any </w:t>
      </w:r>
      <w:r w:rsidR="004648E1" w:rsidRPr="00CB3E78">
        <w:rPr>
          <w:rFonts w:cs="Times New Roman"/>
          <w:szCs w:val="22"/>
        </w:rPr>
        <w:t>Solicitation</w:t>
      </w:r>
      <w:r w:rsidRPr="00CB3E78">
        <w:rPr>
          <w:rFonts w:cs="Times New Roman"/>
          <w:szCs w:val="22"/>
        </w:rPr>
        <w:t xml:space="preserve"> Response (“Contract Award”) merely because </w:t>
      </w:r>
      <w:r w:rsidR="003D2B1D" w:rsidRPr="00CB3E78">
        <w:rPr>
          <w:rFonts w:cs="Times New Roman"/>
          <w:szCs w:val="22"/>
        </w:rPr>
        <w:t>a</w:t>
      </w:r>
      <w:r w:rsidRPr="00CB3E78">
        <w:rPr>
          <w:rFonts w:cs="Times New Roman"/>
          <w:szCs w:val="22"/>
        </w:rPr>
        <w:t xml:space="preserve"> </w:t>
      </w:r>
      <w:r w:rsidR="004648E1" w:rsidRPr="00CB3E78">
        <w:rPr>
          <w:rFonts w:cs="Times New Roman"/>
          <w:szCs w:val="22"/>
        </w:rPr>
        <w:t>Solicitation</w:t>
      </w:r>
      <w:r w:rsidRPr="00CB3E78">
        <w:rPr>
          <w:rFonts w:cs="Times New Roman"/>
          <w:szCs w:val="22"/>
        </w:rPr>
        <w:t xml:space="preserve"> Response may propose the lowest price for the </w:t>
      </w:r>
      <w:r w:rsidR="004E6931" w:rsidRPr="00CB3E78">
        <w:rPr>
          <w:rFonts w:cs="Times New Roman"/>
          <w:szCs w:val="22"/>
        </w:rPr>
        <w:t>Services</w:t>
      </w:r>
      <w:r w:rsidRPr="00CB3E78">
        <w:rPr>
          <w:rFonts w:cs="Times New Roman"/>
          <w:szCs w:val="22"/>
        </w:rPr>
        <w:t xml:space="preserve">.  The District expressly reserves the right to base any Contract Award hereunder upon its evaluation of all relevant factors regarding the vendor, including, but not limited to, </w:t>
      </w:r>
      <w:r w:rsidR="0082721E" w:rsidRPr="00CB3E78">
        <w:t>Service</w:t>
      </w:r>
      <w:r w:rsidRPr="00CB3E78">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00AC2A02" w:rsidRPr="00CB3E78">
        <w:rPr>
          <w:rFonts w:eastAsia="Calibri"/>
        </w:rPr>
        <w:t xml:space="preserve">Qualifications and omissions will be taken into account when evaluating vendor solicitation responses. A Solicitation Response that does not meet the minimum requirements set forth in </w:t>
      </w:r>
      <w:r w:rsidR="00AC2A02" w:rsidRPr="00CB3E78">
        <w:rPr>
          <w:rFonts w:cs="Times New Roman"/>
          <w:szCs w:val="22"/>
        </w:rPr>
        <w:t xml:space="preserve">Section </w:t>
      </w:r>
      <w:r w:rsidR="00AC2A02" w:rsidRPr="00CB3E78">
        <w:rPr>
          <w:rFonts w:cs="Times New Roman"/>
          <w:szCs w:val="22"/>
        </w:rPr>
        <w:fldChar w:fldCharType="begin"/>
      </w:r>
      <w:r w:rsidR="00AC2A02" w:rsidRPr="00CB3E78">
        <w:rPr>
          <w:rFonts w:cs="Times New Roman"/>
          <w:szCs w:val="22"/>
        </w:rPr>
        <w:instrText xml:space="preserve"> REF _Ref66699916 \w \p \h </w:instrText>
      </w:r>
      <w:r w:rsidR="00CB3E78" w:rsidRPr="00CB3E78">
        <w:rPr>
          <w:rFonts w:cs="Times New Roman"/>
          <w:szCs w:val="22"/>
        </w:rPr>
        <w:instrText xml:space="preserve"> \* MERGEFORMAT </w:instrText>
      </w:r>
      <w:r w:rsidR="00AC2A02" w:rsidRPr="00CB3E78">
        <w:rPr>
          <w:rFonts w:cs="Times New Roman"/>
          <w:szCs w:val="22"/>
        </w:rPr>
      </w:r>
      <w:r w:rsidR="00AC2A02" w:rsidRPr="00CB3E78">
        <w:rPr>
          <w:rFonts w:cs="Times New Roman"/>
          <w:szCs w:val="22"/>
        </w:rPr>
        <w:fldChar w:fldCharType="separate"/>
      </w:r>
      <w:r w:rsidR="00B50686">
        <w:rPr>
          <w:rFonts w:cs="Times New Roman"/>
          <w:szCs w:val="22"/>
        </w:rPr>
        <w:t>II below</w:t>
      </w:r>
      <w:r w:rsidR="00AC2A02" w:rsidRPr="00CB3E78">
        <w:rPr>
          <w:rFonts w:cs="Times New Roman"/>
          <w:szCs w:val="22"/>
        </w:rPr>
        <w:fldChar w:fldCharType="end"/>
      </w:r>
      <w:r w:rsidR="00AC2A02" w:rsidRPr="00CB3E78">
        <w:rPr>
          <w:rFonts w:cs="Times New Roman"/>
          <w:szCs w:val="22"/>
        </w:rPr>
        <w:t xml:space="preserve">, </w:t>
      </w:r>
      <w:r w:rsidR="00AC2A02" w:rsidRPr="00CB3E78">
        <w:rPr>
          <w:rFonts w:cs="Times New Roman"/>
          <w:i/>
          <w:iCs/>
          <w:szCs w:val="22"/>
        </w:rPr>
        <w:fldChar w:fldCharType="begin"/>
      </w:r>
      <w:r w:rsidR="00AC2A02" w:rsidRPr="00CB3E78">
        <w:rPr>
          <w:rFonts w:cs="Times New Roman"/>
          <w:i/>
          <w:iCs/>
          <w:szCs w:val="22"/>
        </w:rPr>
        <w:instrText xml:space="preserve"> REF _Ref66699916 \h  \* MERGEFORMAT </w:instrText>
      </w:r>
      <w:r w:rsidR="00AC2A02" w:rsidRPr="00CB3E78">
        <w:rPr>
          <w:rFonts w:cs="Times New Roman"/>
          <w:i/>
          <w:iCs/>
          <w:szCs w:val="22"/>
        </w:rPr>
      </w:r>
      <w:r w:rsidR="00AC2A02" w:rsidRPr="00CB3E78">
        <w:rPr>
          <w:rFonts w:cs="Times New Roman"/>
          <w:i/>
          <w:iCs/>
          <w:szCs w:val="22"/>
        </w:rPr>
        <w:fldChar w:fldCharType="separate"/>
      </w:r>
      <w:r w:rsidR="00B50686" w:rsidRPr="00B50686">
        <w:rPr>
          <w:rFonts w:cs="Times New Roman"/>
          <w:i/>
          <w:iCs/>
          <w:szCs w:val="22"/>
        </w:rPr>
        <w:t>BUSINESS REQUIREMENTS</w:t>
      </w:r>
      <w:r w:rsidR="00AC2A02" w:rsidRPr="00CB3E78">
        <w:rPr>
          <w:rFonts w:cs="Times New Roman"/>
          <w:i/>
          <w:iCs/>
          <w:szCs w:val="22"/>
        </w:rPr>
        <w:fldChar w:fldCharType="end"/>
      </w:r>
      <w:r w:rsidR="00AC2A02" w:rsidRPr="00CB3E78">
        <w:rPr>
          <w:rFonts w:cs="Times New Roman"/>
          <w:szCs w:val="22"/>
        </w:rPr>
        <w:t>, will be disqualified.</w:t>
      </w:r>
    </w:p>
    <w:p w14:paraId="0B0EBEA1"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This </w:t>
      </w:r>
      <w:r w:rsidR="004648E1" w:rsidRPr="00CB3E78">
        <w:rPr>
          <w:rFonts w:cs="Times New Roman"/>
          <w:szCs w:val="22"/>
        </w:rPr>
        <w:t>Solicitation</w:t>
      </w:r>
      <w:r w:rsidRPr="00CB3E78">
        <w:rPr>
          <w:rFonts w:cs="Times New Roman"/>
          <w:szCs w:val="22"/>
        </w:rPr>
        <w:t xml:space="preserve"> is not an order and does not commit the District to pay for any costs incurred by the prospective vendor in the preparation or submission of the </w:t>
      </w:r>
      <w:r w:rsidR="004648E1" w:rsidRPr="00CB3E78">
        <w:rPr>
          <w:rFonts w:cs="Times New Roman"/>
          <w:szCs w:val="22"/>
        </w:rPr>
        <w:t>Solicitation</w:t>
      </w:r>
      <w:r w:rsidRPr="00CB3E78">
        <w:rPr>
          <w:rFonts w:cs="Times New Roman"/>
          <w:szCs w:val="22"/>
        </w:rPr>
        <w:t xml:space="preserve"> or in the procurement of the </w:t>
      </w:r>
      <w:r w:rsidR="0082721E" w:rsidRPr="00CB3E78">
        <w:t>Service</w:t>
      </w:r>
      <w:r w:rsidRPr="00CB3E78">
        <w:rPr>
          <w:rFonts w:cs="Times New Roman"/>
          <w:szCs w:val="22"/>
        </w:rPr>
        <w:t xml:space="preserve">.  </w:t>
      </w:r>
      <w:r w:rsidR="004E6931" w:rsidRPr="00CB3E78">
        <w:rPr>
          <w:rFonts w:cs="Times New Roman"/>
          <w:szCs w:val="22"/>
        </w:rPr>
        <w:t>Service</w:t>
      </w:r>
      <w:r w:rsidRPr="00CB3E78">
        <w:rPr>
          <w:rFonts w:cs="Times New Roman"/>
          <w:szCs w:val="22"/>
        </w:rPr>
        <w:t xml:space="preserve"> quantity estimates used herein may or may not reflect actual quantities needed or used by the District in the future, and do not commit the District to order specific </w:t>
      </w:r>
      <w:r w:rsidR="0082721E" w:rsidRPr="00CB3E78">
        <w:t>Service</w:t>
      </w:r>
      <w:r w:rsidRPr="00CB3E78">
        <w:rPr>
          <w:rFonts w:cs="Times New Roman"/>
          <w:szCs w:val="22"/>
        </w:rPr>
        <w:t xml:space="preserve"> quantities. Any </w:t>
      </w:r>
      <w:r w:rsidR="004648E1" w:rsidRPr="00CB3E78">
        <w:rPr>
          <w:rFonts w:cs="Times New Roman"/>
          <w:szCs w:val="22"/>
        </w:rPr>
        <w:t>Solicitation</w:t>
      </w:r>
      <w:r w:rsidRPr="00CB3E78">
        <w:rPr>
          <w:rFonts w:cs="Times New Roman"/>
          <w:szCs w:val="22"/>
        </w:rPr>
        <w:t xml:space="preserve"> Response accompanied by terms and conditions that conflict with this </w:t>
      </w:r>
      <w:r w:rsidR="004648E1" w:rsidRPr="00CB3E78">
        <w:rPr>
          <w:rFonts w:cs="Times New Roman"/>
          <w:szCs w:val="22"/>
        </w:rPr>
        <w:t>Solicitation</w:t>
      </w:r>
      <w:r w:rsidRPr="00CB3E78">
        <w:rPr>
          <w:rFonts w:cs="Times New Roman"/>
          <w:szCs w:val="22"/>
        </w:rPr>
        <w:t xml:space="preserve"> may be rejected by the District.</w:t>
      </w:r>
    </w:p>
    <w:p w14:paraId="4FB3E08F"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The District reserves the right to reject any or all </w:t>
      </w:r>
      <w:r w:rsidR="004648E1" w:rsidRPr="00CB3E78">
        <w:rPr>
          <w:rFonts w:cs="Times New Roman"/>
          <w:szCs w:val="22"/>
        </w:rPr>
        <w:t>Solicitation</w:t>
      </w:r>
      <w:r w:rsidRPr="00CB3E78">
        <w:rPr>
          <w:rFonts w:cs="Times New Roman"/>
          <w:szCs w:val="22"/>
        </w:rPr>
        <w:t xml:space="preserve"> Responses and to issue a Contract Award or not to issue a Contract Award based solely on the </w:t>
      </w:r>
      <w:r w:rsidR="004648E1" w:rsidRPr="00CB3E78">
        <w:rPr>
          <w:rFonts w:cs="Times New Roman"/>
          <w:szCs w:val="22"/>
        </w:rPr>
        <w:t>Solicitation</w:t>
      </w:r>
      <w:r w:rsidRPr="00CB3E78">
        <w:rPr>
          <w:rFonts w:cs="Times New Roman"/>
          <w:szCs w:val="22"/>
        </w:rPr>
        <w:t xml:space="preserve"> Responses received by the District in response to this </w:t>
      </w:r>
      <w:r w:rsidR="004648E1" w:rsidRPr="00CB3E78">
        <w:rPr>
          <w:rFonts w:cs="Times New Roman"/>
          <w:szCs w:val="22"/>
        </w:rPr>
        <w:t>Solicitation</w:t>
      </w:r>
      <w:r w:rsidRPr="00CB3E78">
        <w:rPr>
          <w:rFonts w:cs="Times New Roman"/>
          <w:szCs w:val="22"/>
        </w:rPr>
        <w:t xml:space="preserve">.  However, prior to making any award hereunder, the District also reserves the right to engage in additional discussions with one or more of the vendors responding to this </w:t>
      </w:r>
      <w:r w:rsidR="004648E1" w:rsidRPr="00CB3E78">
        <w:rPr>
          <w:rFonts w:cs="Times New Roman"/>
          <w:szCs w:val="22"/>
        </w:rPr>
        <w:t>Solicitation</w:t>
      </w:r>
      <w:r w:rsidRPr="00CB3E78">
        <w:rPr>
          <w:rFonts w:cs="Times New Roman"/>
          <w:szCs w:val="22"/>
        </w:rPr>
        <w:t xml:space="preserve">. </w:t>
      </w:r>
    </w:p>
    <w:p w14:paraId="42BA9F06" w14:textId="77777777" w:rsidR="000349DD" w:rsidRDefault="000349DD" w:rsidP="003615F5">
      <w:pPr>
        <w:pStyle w:val="Heading2para"/>
        <w:spacing w:before="0" w:after="220"/>
        <w:ind w:left="0" w:firstLine="0"/>
        <w:jc w:val="both"/>
        <w:rPr>
          <w:rFonts w:cs="Times New Roman"/>
          <w:szCs w:val="22"/>
        </w:rPr>
      </w:pPr>
      <w:r w:rsidRPr="00CB3E78">
        <w:rPr>
          <w:rFonts w:cs="Times New Roman"/>
          <w:szCs w:val="22"/>
        </w:rPr>
        <w:t>Any prospective Respondent may request an explanation or interpretation of</w:t>
      </w:r>
      <w:r w:rsidRPr="00EE4161">
        <w:rPr>
          <w:rFonts w:cs="Times New Roman"/>
          <w:szCs w:val="22"/>
        </w:rPr>
        <w:t xml:space="preserve"> any portion of this </w:t>
      </w:r>
      <w:r w:rsidR="004648E1" w:rsidRPr="00EE4161">
        <w:rPr>
          <w:rFonts w:cs="Times New Roman"/>
          <w:szCs w:val="22"/>
        </w:rPr>
        <w:t>Solicitation</w:t>
      </w:r>
      <w:r w:rsidRPr="00EE4161">
        <w:rPr>
          <w:rFonts w:cs="Times New Roman"/>
          <w:szCs w:val="22"/>
        </w:rPr>
        <w:t xml:space="preserve"> by complying with the request procedure described in Section </w:t>
      </w:r>
      <w:r w:rsidR="001657C7" w:rsidRPr="00EE4161">
        <w:rPr>
          <w:rFonts w:cs="Times New Roman"/>
          <w:szCs w:val="22"/>
        </w:rPr>
        <w:fldChar w:fldCharType="begin"/>
      </w:r>
      <w:r w:rsidR="001657C7" w:rsidRPr="00EE4161">
        <w:rPr>
          <w:rFonts w:cs="Times New Roman"/>
          <w:szCs w:val="22"/>
        </w:rPr>
        <w:instrText xml:space="preserve"> REF _Ref66699862 \w \p \h </w:instrText>
      </w:r>
      <w:r w:rsidR="001657C7" w:rsidRPr="00EE4161">
        <w:rPr>
          <w:rFonts w:cs="Times New Roman"/>
          <w:szCs w:val="22"/>
        </w:rPr>
      </w:r>
      <w:r w:rsidR="001657C7" w:rsidRPr="00EE4161">
        <w:rPr>
          <w:rFonts w:cs="Times New Roman"/>
          <w:szCs w:val="22"/>
        </w:rPr>
        <w:fldChar w:fldCharType="separate"/>
      </w:r>
      <w:r w:rsidR="00B50686">
        <w:rPr>
          <w:rFonts w:cs="Times New Roman"/>
          <w:szCs w:val="22"/>
        </w:rPr>
        <w:t>I.C.2 below</w:t>
      </w:r>
      <w:r w:rsidR="001657C7" w:rsidRPr="00EE4161">
        <w:rPr>
          <w:rFonts w:cs="Times New Roman"/>
          <w:szCs w:val="22"/>
        </w:rPr>
        <w:fldChar w:fldCharType="end"/>
      </w:r>
      <w:r w:rsidRPr="00EE4161">
        <w:rPr>
          <w:rFonts w:cs="Times New Roman"/>
          <w:szCs w:val="22"/>
        </w:rPr>
        <w:t xml:space="preserve">. The responses, if any, of the District to such requests are subject to and will be in the form of amendment to the </w:t>
      </w:r>
      <w:r w:rsidR="004648E1" w:rsidRPr="00EE4161">
        <w:rPr>
          <w:rFonts w:cs="Times New Roman"/>
          <w:szCs w:val="22"/>
        </w:rPr>
        <w:t>Solicitation</w:t>
      </w:r>
      <w:r w:rsidRPr="00EE4161">
        <w:rPr>
          <w:rFonts w:cs="Times New Roman"/>
          <w:szCs w:val="22"/>
        </w:rPr>
        <w:t xml:space="preserve"> and will comply with the provisions of Section </w:t>
      </w:r>
      <w:r w:rsidR="001657C7" w:rsidRPr="00EE4161">
        <w:rPr>
          <w:rFonts w:cs="Times New Roman"/>
          <w:szCs w:val="22"/>
        </w:rPr>
        <w:fldChar w:fldCharType="begin"/>
      </w:r>
      <w:r w:rsidR="001657C7" w:rsidRPr="00EE4161">
        <w:rPr>
          <w:rFonts w:cs="Times New Roman"/>
          <w:szCs w:val="22"/>
        </w:rPr>
        <w:instrText xml:space="preserve"> REF _Ref66699862 \w \p \h  \* MERGEFORMAT </w:instrText>
      </w:r>
      <w:r w:rsidR="001657C7" w:rsidRPr="00EE4161">
        <w:rPr>
          <w:rFonts w:cs="Times New Roman"/>
          <w:szCs w:val="22"/>
        </w:rPr>
      </w:r>
      <w:r w:rsidR="001657C7" w:rsidRPr="00EE4161">
        <w:rPr>
          <w:rFonts w:cs="Times New Roman"/>
          <w:szCs w:val="22"/>
        </w:rPr>
        <w:fldChar w:fldCharType="separate"/>
      </w:r>
      <w:r w:rsidR="00B50686">
        <w:rPr>
          <w:rFonts w:cs="Times New Roman"/>
          <w:szCs w:val="22"/>
        </w:rPr>
        <w:t>I.C.2 below</w:t>
      </w:r>
      <w:r w:rsidR="001657C7" w:rsidRPr="00EE4161">
        <w:rPr>
          <w:rFonts w:cs="Times New Roman"/>
          <w:szCs w:val="22"/>
        </w:rPr>
        <w:fldChar w:fldCharType="end"/>
      </w:r>
      <w:r w:rsidRPr="00EE4161">
        <w:rPr>
          <w:rFonts w:cs="Times New Roman"/>
          <w:szCs w:val="22"/>
        </w:rPr>
        <w:t xml:space="preserve">. The District may elect not to respond to any or all such requests received from prospective Respondents. </w:t>
      </w:r>
    </w:p>
    <w:p w14:paraId="0C737130" w14:textId="77777777" w:rsidR="006B5FBA" w:rsidRPr="00EE4161" w:rsidRDefault="007D55F8" w:rsidP="006B5FBA">
      <w:pPr>
        <w:tabs>
          <w:tab w:val="left" w:pos="360"/>
        </w:tabs>
        <w:spacing w:after="120"/>
        <w:rPr>
          <w:rFonts w:cs="Times New Roman"/>
          <w:szCs w:val="22"/>
        </w:rPr>
      </w:pPr>
      <w:r>
        <w:rPr>
          <w:rFonts w:cs="Times New Roman"/>
          <w:b/>
          <w:bCs/>
          <w:szCs w:val="22"/>
        </w:rPr>
        <w:t>SMALL OR HISTORICALLY UNDERUTILIZED BUSINESS</w:t>
      </w:r>
      <w:r w:rsidR="006B5FBA" w:rsidRPr="00EE4161">
        <w:rPr>
          <w:rFonts w:cs="Times New Roman"/>
          <w:b/>
          <w:bCs/>
          <w:szCs w:val="22"/>
        </w:rPr>
        <w:t xml:space="preserve"> PARTICIPATION</w:t>
      </w:r>
    </w:p>
    <w:p w14:paraId="43CA0745" w14:textId="77777777" w:rsidR="006B5FBA" w:rsidRDefault="006B5FBA" w:rsidP="006B5FBA">
      <w:pPr>
        <w:pStyle w:val="Heading2para"/>
        <w:spacing w:before="0" w:after="220"/>
        <w:ind w:left="0" w:firstLine="0"/>
        <w:jc w:val="both"/>
        <w:rPr>
          <w:rFonts w:cs="Times New Roman"/>
          <w:szCs w:val="22"/>
        </w:rPr>
      </w:pPr>
      <w:r w:rsidRPr="00EE4161">
        <w:rPr>
          <w:rFonts w:cs="Times New Roman"/>
          <w:szCs w:val="22"/>
        </w:rPr>
        <w:t xml:space="preserve">The District maintains a policy of encouraging and engaging in business transactions with vendors who </w:t>
      </w:r>
      <w:r w:rsidR="007D55F8">
        <w:rPr>
          <w:rFonts w:cs="Times New Roman"/>
          <w:szCs w:val="22"/>
        </w:rPr>
        <w:t>HUB</w:t>
      </w:r>
      <w:r w:rsidR="00AA061B">
        <w:rPr>
          <w:rFonts w:cs="Times New Roman"/>
          <w:szCs w:val="22"/>
        </w:rPr>
        <w:t xml:space="preserve"> </w:t>
      </w:r>
      <w:r w:rsidR="007D55F8">
        <w:rPr>
          <w:rFonts w:cs="Times New Roman"/>
          <w:szCs w:val="22"/>
        </w:rPr>
        <w:t xml:space="preserve">are small or historically </w:t>
      </w:r>
      <w:r w:rsidR="00F2381F">
        <w:rPr>
          <w:rFonts w:cs="Times New Roman"/>
          <w:szCs w:val="22"/>
        </w:rPr>
        <w:t>underutilized</w:t>
      </w:r>
      <w:r w:rsidR="007D55F8">
        <w:rPr>
          <w:rFonts w:cs="Times New Roman"/>
          <w:szCs w:val="22"/>
        </w:rPr>
        <w:t xml:space="preserve"> businesses.</w:t>
      </w:r>
      <w:r w:rsidRPr="00EE4161">
        <w:rPr>
          <w:rFonts w:cs="Times New Roman"/>
          <w:szCs w:val="22"/>
        </w:rPr>
        <w:t xml:space="preserve">  The District establishes a </w:t>
      </w:r>
      <w:r w:rsidRPr="00EE4161">
        <w:rPr>
          <w:rFonts w:cs="Times New Roman"/>
          <w:b/>
          <w:szCs w:val="22"/>
        </w:rPr>
        <w:t>25%</w:t>
      </w:r>
      <w:r w:rsidR="0051350E">
        <w:rPr>
          <w:rFonts w:cs="Times New Roman"/>
          <w:szCs w:val="22"/>
        </w:rPr>
        <w:t xml:space="preserve"> good faith target goal.</w:t>
      </w:r>
      <w:r w:rsidRPr="00EE4161">
        <w:rPr>
          <w:rFonts w:cs="Times New Roman"/>
          <w:szCs w:val="22"/>
        </w:rPr>
        <w:t xml:space="preserve"> The District also encourages its vendors to utilize subcontractors and vendors who qualify and are certified under applicable law as </w:t>
      </w:r>
      <w:r w:rsidR="007D55F8">
        <w:rPr>
          <w:rFonts w:cs="Times New Roman"/>
          <w:szCs w:val="22"/>
        </w:rPr>
        <w:t>HUB</w:t>
      </w:r>
      <w:r w:rsidRPr="00EE4161">
        <w:rPr>
          <w:rFonts w:cs="Times New Roman"/>
          <w:szCs w:val="22"/>
        </w:rPr>
        <w:t xml:space="preserve">s. </w:t>
      </w:r>
      <w:r w:rsidR="007908E1" w:rsidRPr="00EE4161">
        <w:rPr>
          <w:rFonts w:cs="Times New Roman"/>
          <w:szCs w:val="22"/>
        </w:rPr>
        <w:t xml:space="preserve"> </w:t>
      </w:r>
      <w:r w:rsidR="007D55F8">
        <w:rPr>
          <w:rFonts w:cs="Times New Roman"/>
          <w:szCs w:val="22"/>
        </w:rPr>
        <w:t>HUB</w:t>
      </w:r>
      <w:r w:rsidRPr="006B5FBA">
        <w:rPr>
          <w:rFonts w:cs="Times New Roman"/>
          <w:szCs w:val="22"/>
        </w:rPr>
        <w:t xml:space="preserve"> </w:t>
      </w:r>
      <w:r>
        <w:rPr>
          <w:rFonts w:cs="Times New Roman"/>
          <w:szCs w:val="22"/>
        </w:rPr>
        <w:t>Respondents are also</w:t>
      </w:r>
      <w:r w:rsidRPr="006B5FBA">
        <w:rPr>
          <w:rFonts w:cs="Times New Roman"/>
          <w:szCs w:val="22"/>
        </w:rPr>
        <w:t xml:space="preserve"> strongly encouraged to subcontract to other </w:t>
      </w:r>
      <w:r w:rsidR="007D55F8">
        <w:rPr>
          <w:rFonts w:cs="Times New Roman"/>
          <w:szCs w:val="22"/>
        </w:rPr>
        <w:t>HUB</w:t>
      </w:r>
      <w:r w:rsidR="00735B7A">
        <w:rPr>
          <w:rFonts w:cs="Times New Roman"/>
          <w:szCs w:val="22"/>
        </w:rPr>
        <w:t>s</w:t>
      </w:r>
      <w:r w:rsidRPr="006B5FBA">
        <w:rPr>
          <w:rFonts w:cs="Times New Roman"/>
          <w:szCs w:val="22"/>
        </w:rPr>
        <w:t xml:space="preserve"> to </w:t>
      </w:r>
      <w:r w:rsidR="00735B7A">
        <w:rPr>
          <w:rFonts w:cs="Times New Roman"/>
          <w:szCs w:val="22"/>
        </w:rPr>
        <w:t>expand</w:t>
      </w:r>
      <w:r w:rsidRPr="006B5FBA">
        <w:rPr>
          <w:rFonts w:cs="Times New Roman"/>
          <w:szCs w:val="22"/>
        </w:rPr>
        <w:t xml:space="preserve"> </w:t>
      </w:r>
      <w:r w:rsidR="007D55F8">
        <w:rPr>
          <w:rFonts w:cs="Times New Roman"/>
          <w:szCs w:val="22"/>
        </w:rPr>
        <w:t>HUB</w:t>
      </w:r>
      <w:r w:rsidRPr="006B5FBA">
        <w:rPr>
          <w:rFonts w:cs="Times New Roman"/>
          <w:szCs w:val="22"/>
        </w:rPr>
        <w:t xml:space="preserve"> participation beyond </w:t>
      </w:r>
      <w:r>
        <w:rPr>
          <w:rFonts w:cs="Times New Roman"/>
          <w:szCs w:val="22"/>
        </w:rPr>
        <w:t>Respondent’s</w:t>
      </w:r>
      <w:r w:rsidR="0051350E">
        <w:rPr>
          <w:rFonts w:cs="Times New Roman"/>
          <w:szCs w:val="22"/>
        </w:rPr>
        <w:t xml:space="preserve"> own self-performance.</w:t>
      </w:r>
      <w:r w:rsidRPr="006B5FBA">
        <w:rPr>
          <w:rFonts w:cs="Times New Roman"/>
          <w:szCs w:val="22"/>
        </w:rPr>
        <w:t xml:space="preserve"> </w:t>
      </w:r>
      <w:r w:rsidR="007D55F8">
        <w:rPr>
          <w:rFonts w:cs="Times New Roman"/>
          <w:szCs w:val="22"/>
        </w:rPr>
        <w:t>HUB</w:t>
      </w:r>
      <w:r w:rsidRPr="006B5FBA">
        <w:rPr>
          <w:rFonts w:cs="Times New Roman"/>
          <w:szCs w:val="22"/>
        </w:rPr>
        <w:t xml:space="preserve"> </w:t>
      </w:r>
      <w:r>
        <w:rPr>
          <w:rFonts w:cs="Times New Roman"/>
          <w:szCs w:val="22"/>
        </w:rPr>
        <w:t xml:space="preserve">Respondents </w:t>
      </w:r>
      <w:r w:rsidRPr="006B5FBA">
        <w:rPr>
          <w:rFonts w:cs="Times New Roman"/>
          <w:szCs w:val="22"/>
        </w:rPr>
        <w:t xml:space="preserve">should identify and list </w:t>
      </w:r>
      <w:r w:rsidR="007D55F8">
        <w:rPr>
          <w:rFonts w:cs="Times New Roman"/>
          <w:szCs w:val="22"/>
        </w:rPr>
        <w:t>HUB</w:t>
      </w:r>
      <w:r w:rsidRPr="006B5FBA">
        <w:rPr>
          <w:rFonts w:cs="Times New Roman"/>
          <w:szCs w:val="22"/>
        </w:rPr>
        <w:t xml:space="preserve"> subcontractors and other relevant information under the appropriate </w:t>
      </w:r>
      <w:r>
        <w:rPr>
          <w:rFonts w:cs="Times New Roman"/>
          <w:szCs w:val="22"/>
        </w:rPr>
        <w:t>Solicitation Response</w:t>
      </w:r>
      <w:r w:rsidRPr="006B5FBA">
        <w:rPr>
          <w:rFonts w:cs="Times New Roman"/>
          <w:szCs w:val="22"/>
        </w:rPr>
        <w:t xml:space="preserve"> section(s) and on the Good Faith Form</w:t>
      </w:r>
      <w:r>
        <w:rPr>
          <w:rFonts w:cs="Times New Roman"/>
          <w:szCs w:val="22"/>
        </w:rPr>
        <w:t xml:space="preserve"> (</w:t>
      </w:r>
      <w:r w:rsidRPr="004C4968">
        <w:rPr>
          <w:rFonts w:cs="Times New Roman"/>
          <w:b/>
          <w:bCs/>
          <w:szCs w:val="22"/>
        </w:rPr>
        <w:t xml:space="preserve">Exhibit </w:t>
      </w:r>
      <w:r w:rsidR="004C4968" w:rsidRPr="004C4968">
        <w:rPr>
          <w:rFonts w:cs="Times New Roman"/>
          <w:b/>
          <w:bCs/>
          <w:szCs w:val="22"/>
        </w:rPr>
        <w:t>F</w:t>
      </w:r>
      <w:r>
        <w:rPr>
          <w:rFonts w:cs="Times New Roman"/>
          <w:szCs w:val="22"/>
        </w:rPr>
        <w:t>)</w:t>
      </w:r>
      <w:r w:rsidRPr="006B5FBA">
        <w:rPr>
          <w:rFonts w:cs="Times New Roman"/>
          <w:szCs w:val="22"/>
        </w:rPr>
        <w:t xml:space="preserve">. </w:t>
      </w:r>
      <w:r w:rsidRPr="00EE4161">
        <w:rPr>
          <w:rFonts w:cs="Times New Roman"/>
          <w:szCs w:val="22"/>
        </w:rPr>
        <w:t>Prior to the Contract Award</w:t>
      </w:r>
      <w:r w:rsidR="00735B7A">
        <w:rPr>
          <w:rFonts w:cs="Times New Roman"/>
          <w:szCs w:val="22"/>
        </w:rPr>
        <w:t>,</w:t>
      </w:r>
      <w:r w:rsidRPr="00EE4161">
        <w:rPr>
          <w:rFonts w:cs="Times New Roman"/>
          <w:szCs w:val="22"/>
        </w:rPr>
        <w:t xml:space="preserve"> a Respondent’s good faith efforts to utilize </w:t>
      </w:r>
      <w:r w:rsidR="007D55F8">
        <w:rPr>
          <w:rFonts w:cs="Times New Roman"/>
          <w:szCs w:val="22"/>
        </w:rPr>
        <w:t>HUB</w:t>
      </w:r>
      <w:r>
        <w:rPr>
          <w:rFonts w:cs="Times New Roman"/>
          <w:szCs w:val="22"/>
        </w:rPr>
        <w:t xml:space="preserve"> </w:t>
      </w:r>
      <w:r w:rsidRPr="00EE4161">
        <w:rPr>
          <w:rFonts w:cs="Times New Roman"/>
          <w:szCs w:val="22"/>
        </w:rPr>
        <w:t xml:space="preserve">subcontractors and vendors in its business transactions shall be part of the criteria under which the vendor </w:t>
      </w:r>
      <w:r>
        <w:rPr>
          <w:rFonts w:cs="Times New Roman"/>
          <w:szCs w:val="22"/>
        </w:rPr>
        <w:t>proposals</w:t>
      </w:r>
      <w:r w:rsidRPr="00EE4161">
        <w:rPr>
          <w:rFonts w:cs="Times New Roman"/>
          <w:szCs w:val="22"/>
        </w:rPr>
        <w:t xml:space="preserve"> will be considered.  Each Respondent will be </w:t>
      </w:r>
      <w:r w:rsidRPr="00EE4161">
        <w:rPr>
          <w:rFonts w:cs="Times New Roman"/>
          <w:szCs w:val="22"/>
        </w:rPr>
        <w:lastRenderedPageBreak/>
        <w:t xml:space="preserve">required to show in its Solicitation Response its efforts to utilize </w:t>
      </w:r>
      <w:r w:rsidR="007D55F8">
        <w:rPr>
          <w:rFonts w:cs="Times New Roman"/>
          <w:szCs w:val="22"/>
        </w:rPr>
        <w:t>HUB</w:t>
      </w:r>
      <w:r w:rsidRPr="00EE4161">
        <w:rPr>
          <w:rFonts w:cs="Times New Roman"/>
          <w:szCs w:val="22"/>
        </w:rPr>
        <w:t xml:space="preserve"> subcontractors and vendors in its business transactions</w:t>
      </w:r>
      <w:r>
        <w:rPr>
          <w:rFonts w:cs="Times New Roman"/>
          <w:szCs w:val="22"/>
        </w:rPr>
        <w:t>.</w:t>
      </w:r>
      <w:r w:rsidRPr="00EE4161">
        <w:rPr>
          <w:rFonts w:cs="Times New Roman"/>
          <w:szCs w:val="22"/>
        </w:rPr>
        <w:t xml:space="preserve"> </w:t>
      </w:r>
    </w:p>
    <w:p w14:paraId="3885AAD3" w14:textId="77777777" w:rsidR="00C65FA3" w:rsidRDefault="00C65FA3" w:rsidP="00C65FA3">
      <w:pPr>
        <w:pStyle w:val="Heading2para"/>
        <w:keepNext/>
        <w:spacing w:before="0"/>
        <w:ind w:left="0" w:firstLine="0"/>
        <w:jc w:val="both"/>
        <w:rPr>
          <w:rFonts w:cs="Times New Roman"/>
          <w:b/>
          <w:szCs w:val="22"/>
        </w:rPr>
      </w:pPr>
      <w:r>
        <w:rPr>
          <w:rFonts w:cs="Times New Roman"/>
          <w:b/>
          <w:szCs w:val="22"/>
        </w:rPr>
        <w:t>VENDOR PORTAL</w:t>
      </w:r>
    </w:p>
    <w:p w14:paraId="7AF72270" w14:textId="77777777" w:rsidR="00C65FA3" w:rsidRPr="009A3EA6" w:rsidDel="00244B27" w:rsidRDefault="00C65FA3" w:rsidP="00C65FA3">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75F10EF5" w14:textId="77777777" w:rsidR="00C65FA3" w:rsidRDefault="00C65FA3" w:rsidP="00C65FA3">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7D55F8">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p w14:paraId="3BD7B8FA" w14:textId="77777777" w:rsidR="00AA2386" w:rsidRDefault="00AA2386" w:rsidP="00AA2386">
      <w:pPr>
        <w:pStyle w:val="Heading2para"/>
        <w:keepNext/>
        <w:spacing w:before="0"/>
        <w:ind w:left="0" w:firstLine="0"/>
        <w:jc w:val="both"/>
        <w:rPr>
          <w:rFonts w:cs="Times New Roman"/>
          <w:b/>
          <w:szCs w:val="22"/>
        </w:rPr>
      </w:pPr>
      <w:r>
        <w:rPr>
          <w:rFonts w:cs="Times New Roman"/>
          <w:b/>
          <w:szCs w:val="22"/>
        </w:rPr>
        <w:t>REPORTING</w:t>
      </w:r>
    </w:p>
    <w:p w14:paraId="5DE01EEB" w14:textId="77777777" w:rsidR="00AA2386" w:rsidRDefault="00AA2386" w:rsidP="00AA2386">
      <w:pPr>
        <w:jc w:val="both"/>
        <w:rPr>
          <w:rFonts w:cs="Calibri"/>
        </w:rPr>
      </w:pPr>
      <w:r>
        <w:t>This contract is subject to compliance tracking, and the prime contractor and any subcontractors are required to provide any noted and/or requested contract compliance-related data electronically in the Vendor Portal, also known as B2GNow. The prime contractor and all subcontractors are responsible for responding by the due date and to check the B2GNow Portal on a regular basis to manage contact in</w:t>
      </w:r>
      <w:r w:rsidR="0051350E">
        <w:t>formation and contract records.</w:t>
      </w:r>
      <w:r>
        <w:t xml:space="preserve"> The prime contractor is responsible for ensuring all subcontractors have completed all requested items and that their contact information is accurate and up-to-date.  The JPS Health Network and its designated personnel may require additional information related to the contract to be provided electronically through the system at any time before, during, or after contract award.</w:t>
      </w:r>
    </w:p>
    <w:p w14:paraId="7A0EFDE0" w14:textId="77777777" w:rsidR="00AA2386" w:rsidRDefault="00AA2386" w:rsidP="00AA2386">
      <w:pPr>
        <w:jc w:val="both"/>
      </w:pPr>
    </w:p>
    <w:p w14:paraId="2C2E78C8" w14:textId="77777777" w:rsidR="00AA2386" w:rsidRDefault="00AA2386" w:rsidP="00AA2386">
      <w:pPr>
        <w:jc w:val="both"/>
      </w:pPr>
      <w:r>
        <w:t xml:space="preserve">Information related to contractor access of the system will be provided to a designated point of contact with each contractor upon award of the contract.  B2GNow is web-based and can be accessed at the following Internet address: </w:t>
      </w:r>
      <w:hyperlink r:id="rId9" w:history="1">
        <w:r>
          <w:rPr>
            <w:rStyle w:val="Hyperlink"/>
          </w:rPr>
          <w:t>JPS Vendor Portal (gob2g.com)</w:t>
        </w:r>
      </w:hyperlink>
      <w:r>
        <w:t>.</w:t>
      </w:r>
    </w:p>
    <w:p w14:paraId="0DDC549F" w14:textId="77777777" w:rsidR="00AA2386" w:rsidRDefault="00AA2386" w:rsidP="00AA2386">
      <w:pPr>
        <w:jc w:val="both"/>
      </w:pPr>
    </w:p>
    <w:p w14:paraId="58A70192" w14:textId="77777777" w:rsidR="0051350E" w:rsidRPr="009A3EA6" w:rsidRDefault="0051350E" w:rsidP="0051350E">
      <w:pPr>
        <w:pStyle w:val="Heading2para"/>
        <w:keepNext/>
        <w:spacing w:before="0"/>
        <w:ind w:left="0" w:firstLine="0"/>
        <w:jc w:val="both"/>
        <w:rPr>
          <w:rFonts w:cs="Times New Roman"/>
          <w:b/>
          <w:szCs w:val="22"/>
        </w:rPr>
      </w:pPr>
      <w:bookmarkStart w:id="3" w:name="_Hlk82523885"/>
      <w:bookmarkEnd w:id="2"/>
      <w:r w:rsidRPr="009A3EA6">
        <w:rPr>
          <w:rFonts w:cs="Times New Roman"/>
          <w:b/>
          <w:szCs w:val="22"/>
        </w:rPr>
        <w:t>COMPLIANCE WITH TEXAS GOVERNMENT CODE SECTION 2252.908</w:t>
      </w:r>
    </w:p>
    <w:p w14:paraId="19F42585" w14:textId="77777777" w:rsidR="00686F95" w:rsidRPr="00EC4C6F" w:rsidRDefault="00686F95" w:rsidP="00686F95">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Please note that Texas Government Code Section 2252.908 does not require any action until after a vendor has been awarded and a contract is ready for</w:t>
      </w:r>
      <w:r>
        <w:rPr>
          <w:rFonts w:eastAsia="Calibri" w:cs="Times New Roman"/>
          <w:i/>
          <w:iCs/>
          <w:color w:val="EE0000"/>
          <w:szCs w:val="22"/>
        </w:rPr>
        <w:t xml:space="preserve"> the</w:t>
      </w:r>
      <w:r w:rsidRPr="00EC4C6F">
        <w:rPr>
          <w:rFonts w:eastAsia="Calibri" w:cs="Times New Roman"/>
          <w:i/>
          <w:iCs/>
          <w:color w:val="EE0000"/>
          <w:szCs w:val="22"/>
        </w:rPr>
        <w:t xml:space="preserve"> District</w:t>
      </w:r>
      <w:r>
        <w:rPr>
          <w:rFonts w:eastAsia="Calibri" w:cs="Times New Roman"/>
          <w:i/>
          <w:iCs/>
          <w:color w:val="EE0000"/>
          <w:szCs w:val="22"/>
        </w:rPr>
        <w:t>’s</w:t>
      </w:r>
      <w:r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46500CDF" w14:textId="77777777" w:rsidR="0051350E" w:rsidRPr="009A3EA6" w:rsidRDefault="0051350E" w:rsidP="0051350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80AB1A3" w14:textId="77777777" w:rsidR="0051350E" w:rsidRPr="009A3EA6" w:rsidRDefault="0051350E" w:rsidP="0051350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1D4D7FE7" w14:textId="77777777" w:rsidR="0051350E" w:rsidRPr="009A3EA6" w:rsidRDefault="0051350E" w:rsidP="0051350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130718C" w14:textId="77777777" w:rsidR="0051350E" w:rsidRPr="009A3EA6" w:rsidRDefault="0051350E" w:rsidP="0051350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7A80DD46" w14:textId="77777777" w:rsidR="0051350E" w:rsidRPr="009A3EA6" w:rsidRDefault="0051350E" w:rsidP="0051350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3CB5C954"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r w:rsidR="000330F4" w:rsidRPr="009A3EA6">
        <w:rPr>
          <w:rFonts w:eastAsia="Calibri" w:cs="Times New Roman"/>
          <w:szCs w:val="22"/>
        </w:rPr>
        <w:t>entity</w:t>
      </w:r>
      <w:r w:rsidR="00BB55C7">
        <w:rPr>
          <w:rFonts w:eastAsia="Calibri" w:cs="Times New Roman"/>
          <w:szCs w:val="22"/>
        </w:rPr>
        <w:t>;</w:t>
      </w:r>
    </w:p>
    <w:p w14:paraId="24F981F2"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rPr>
        <w:lastRenderedPageBreak/>
        <w:t>2. a contract with an electric utility, as that term is defined by Section 31.002, Texas Utilities Code; or</w:t>
      </w:r>
    </w:p>
    <w:p w14:paraId="12FAE002" w14:textId="77777777" w:rsidR="0051350E" w:rsidRPr="009A3EA6" w:rsidRDefault="0051350E" w:rsidP="0051350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3D705DF4" w14:textId="77777777" w:rsidR="0051350E" w:rsidRPr="009A3EA6" w:rsidRDefault="0051350E" w:rsidP="0051350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1AD14072" w14:textId="77777777" w:rsidR="0051350E" w:rsidRPr="009A3EA6" w:rsidRDefault="0051350E" w:rsidP="0051350E">
      <w:pPr>
        <w:pStyle w:val="Heading2para"/>
        <w:spacing w:before="0"/>
        <w:ind w:left="720" w:firstLine="0"/>
        <w:jc w:val="both"/>
        <w:rPr>
          <w:rStyle w:val="Hyperlink"/>
          <w:shd w:val="clear" w:color="auto" w:fill="FFFFFF"/>
        </w:rPr>
      </w:pPr>
      <w:hyperlink r:id="rId10"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8A210FB" w14:textId="77777777" w:rsidR="0051350E" w:rsidRPr="009A3EA6" w:rsidRDefault="0051350E" w:rsidP="0051350E">
      <w:pPr>
        <w:pStyle w:val="Heading2para"/>
        <w:spacing w:before="0"/>
        <w:ind w:left="0" w:firstLine="0"/>
        <w:jc w:val="both"/>
        <w:rPr>
          <w:rFonts w:cs="Times New Roman"/>
          <w:szCs w:val="22"/>
        </w:rPr>
      </w:pPr>
      <w:r w:rsidRPr="009A3EA6">
        <w:rPr>
          <w:rFonts w:cs="Times New Roman"/>
          <w:szCs w:val="22"/>
        </w:rPr>
        <w:t>The TEC’s FAQs are posted on its website at:</w:t>
      </w:r>
    </w:p>
    <w:p w14:paraId="2C725689" w14:textId="77777777" w:rsidR="0051350E" w:rsidRPr="009A3EA6" w:rsidRDefault="0051350E" w:rsidP="0051350E">
      <w:pPr>
        <w:pStyle w:val="Heading2para"/>
        <w:spacing w:before="0" w:after="220"/>
        <w:ind w:left="720" w:firstLine="0"/>
        <w:jc w:val="both"/>
      </w:pPr>
      <w:hyperlink r:id="rId11" w:history="1">
        <w:r w:rsidRPr="009A3EA6">
          <w:rPr>
            <w:rStyle w:val="Hyperlink"/>
          </w:rPr>
          <w:t>https://www.ethics.state.tx.us/resources/FAQs/FAQ_Form1295.php</w:t>
        </w:r>
      </w:hyperlink>
      <w:r w:rsidRPr="009A3EA6">
        <w:t xml:space="preserve"> </w:t>
      </w:r>
    </w:p>
    <w:p w14:paraId="396E8815"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2271 (Boycott of Israel Prohibited)</w:t>
      </w:r>
    </w:p>
    <w:p w14:paraId="60675DF3" w14:textId="77777777" w:rsidR="0051350E" w:rsidRPr="009A3EA6" w:rsidRDefault="0051350E" w:rsidP="0051350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2"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3"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4"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5" w:history="1">
        <w:r w:rsidRPr="009A3EA6">
          <w:rPr>
            <w:rStyle w:val="Hyperlink"/>
            <w:rFonts w:eastAsia="Calibri"/>
            <w:b/>
          </w:rPr>
          <w:t>List of Companies that Boycott Israel</w:t>
        </w:r>
      </w:hyperlink>
      <w:r w:rsidRPr="009A3EA6">
        <w:rPr>
          <w:rFonts w:eastAsia="Calibri" w:cs="Times New Roman"/>
          <w:b/>
          <w:bCs/>
          <w:szCs w:val="22"/>
        </w:rPr>
        <w:t>.</w:t>
      </w:r>
    </w:p>
    <w:p w14:paraId="788C28B0" w14:textId="77777777" w:rsidR="0051350E" w:rsidRPr="009A3EA6" w:rsidRDefault="0051350E" w:rsidP="0051350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3401D9FB" w14:textId="77777777" w:rsidR="0051350E" w:rsidRPr="009A3EA6" w:rsidRDefault="0051350E" w:rsidP="0051350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6"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7"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8"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9"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46143758" w14:textId="77777777" w:rsidR="0051350E" w:rsidRPr="009A3EA6" w:rsidRDefault="0051350E" w:rsidP="0051350E">
      <w:pPr>
        <w:keepNext/>
        <w:widowControl w:val="0"/>
        <w:autoSpaceDE w:val="0"/>
        <w:autoSpaceDN w:val="0"/>
        <w:adjustRightInd w:val="0"/>
        <w:spacing w:after="120"/>
        <w:jc w:val="both"/>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2274</w:t>
      </w:r>
      <w:r w:rsidRPr="009A3EA6">
        <w:t xml:space="preserve"> (</w:t>
      </w:r>
      <w:r w:rsidRPr="009A3EA6">
        <w:rPr>
          <w:rFonts w:cs="Times New Roman"/>
          <w:b/>
          <w:szCs w:val="22"/>
        </w:rPr>
        <w:t>Discrimination Against Firearm Entities or Firearm Trade Associations Prohibited)</w:t>
      </w:r>
    </w:p>
    <w:p w14:paraId="109BF78C"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0"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w:t>
      </w:r>
      <w:r w:rsidRPr="009A3EA6">
        <w:rPr>
          <w:rFonts w:eastAsia="Calibri" w:cs="Times New Roman"/>
          <w:szCs w:val="22"/>
        </w:rPr>
        <w:lastRenderedPageBreak/>
        <w:t xml:space="preserve">contracts or competitive solicitations-related contracts where no respondent can provide the verification required.  (See Sec. </w:t>
      </w:r>
      <w:hyperlink r:id="rId21"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2"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3"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4A7481C3" w14:textId="77777777" w:rsidR="0051350E" w:rsidRPr="009A3EA6" w:rsidRDefault="0051350E" w:rsidP="0051350E">
      <w:pPr>
        <w:keepNext/>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227</w:t>
      </w:r>
      <w:r>
        <w:rPr>
          <w:rFonts w:cs="Times New Roman"/>
          <w:b/>
          <w:szCs w:val="22"/>
        </w:rPr>
        <w:t>6</w:t>
      </w:r>
      <w:r w:rsidRPr="009A3EA6">
        <w:rPr>
          <w:rFonts w:cs="Times New Roman"/>
          <w:b/>
          <w:szCs w:val="22"/>
        </w:rPr>
        <w:t xml:space="preserve"> (Boycott of Certain Energy Companies Prohibited)</w:t>
      </w:r>
    </w:p>
    <w:p w14:paraId="72A2EFC0"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4"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5"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6"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FD497C0"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49CE9C75" w14:textId="77777777" w:rsidR="000349DD" w:rsidRPr="00EE4161" w:rsidRDefault="0051350E" w:rsidP="0051350E">
      <w:pPr>
        <w:widowControl w:val="0"/>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7"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000349DD" w:rsidRPr="00EE4161">
        <w:rPr>
          <w:rFonts w:cs="Times New Roman"/>
          <w:bCs/>
          <w:szCs w:val="22"/>
        </w:rPr>
        <w:t xml:space="preserve">  </w:t>
      </w:r>
    </w:p>
    <w:p w14:paraId="16550A26" w14:textId="77777777" w:rsidR="000349DD" w:rsidRPr="00EE4161" w:rsidRDefault="00E13EAA" w:rsidP="00D577DC">
      <w:pPr>
        <w:pStyle w:val="ListParagraph"/>
        <w:numPr>
          <w:ilvl w:val="1"/>
          <w:numId w:val="5"/>
        </w:numPr>
        <w:spacing w:before="220" w:after="220"/>
        <w:contextualSpacing w:val="0"/>
        <w:rPr>
          <w:rFonts w:cs="Times New Roman"/>
          <w:b/>
          <w:szCs w:val="22"/>
        </w:rPr>
      </w:pPr>
      <w:bookmarkStart w:id="4" w:name="_Ref66699951"/>
      <w:bookmarkEnd w:id="3"/>
      <w:r w:rsidRPr="00EE4161">
        <w:rPr>
          <w:rFonts w:cs="Times New Roman"/>
          <w:b/>
          <w:szCs w:val="22"/>
          <w:u w:val="single"/>
        </w:rPr>
        <w:t xml:space="preserve">SOLICITATION </w:t>
      </w:r>
      <w:r w:rsidR="000349DD" w:rsidRPr="00EE4161">
        <w:rPr>
          <w:rFonts w:cs="Times New Roman"/>
          <w:b/>
          <w:szCs w:val="22"/>
          <w:u w:val="single"/>
        </w:rPr>
        <w:t>RESPONSE REQUIREMENTS, CONDITIONS AND RELATED INFORMATION</w:t>
      </w:r>
      <w:bookmarkEnd w:id="4"/>
    </w:p>
    <w:p w14:paraId="57731EE2" w14:textId="77777777" w:rsidR="000349DD" w:rsidRPr="00EE4161" w:rsidRDefault="000349DD" w:rsidP="00D577DC">
      <w:pPr>
        <w:pStyle w:val="ListParagraph"/>
        <w:numPr>
          <w:ilvl w:val="2"/>
          <w:numId w:val="5"/>
        </w:numPr>
        <w:spacing w:after="220"/>
        <w:rPr>
          <w:rFonts w:cs="Times New Roman"/>
          <w:b/>
          <w:szCs w:val="22"/>
        </w:rPr>
      </w:pPr>
      <w:bookmarkStart w:id="5" w:name="_Ref66700117"/>
      <w:r w:rsidRPr="00EE4161">
        <w:rPr>
          <w:rFonts w:cs="Times New Roman"/>
          <w:b/>
          <w:szCs w:val="22"/>
        </w:rPr>
        <w:lastRenderedPageBreak/>
        <w:t xml:space="preserve">Preparation of </w:t>
      </w:r>
      <w:r w:rsidR="004648E1" w:rsidRPr="00EE4161">
        <w:rPr>
          <w:rFonts w:cs="Times New Roman"/>
          <w:b/>
          <w:szCs w:val="22"/>
        </w:rPr>
        <w:t>Solicitation</w:t>
      </w:r>
      <w:r w:rsidRPr="00EE4161">
        <w:rPr>
          <w:rFonts w:cs="Times New Roman"/>
          <w:b/>
          <w:szCs w:val="22"/>
        </w:rPr>
        <w:t xml:space="preserve"> Response.</w:t>
      </w:r>
      <w:bookmarkEnd w:id="5"/>
    </w:p>
    <w:p w14:paraId="76749E16" w14:textId="77777777" w:rsidR="000349DD" w:rsidRPr="00EE4161" w:rsidRDefault="000349DD" w:rsidP="00D577DC">
      <w:pPr>
        <w:pStyle w:val="Heading4"/>
        <w:numPr>
          <w:ilvl w:val="3"/>
          <w:numId w:val="6"/>
        </w:numPr>
        <w:tabs>
          <w:tab w:val="clear" w:pos="864"/>
          <w:tab w:val="clear" w:pos="2520"/>
          <w:tab w:val="clear" w:pos="2750"/>
        </w:tabs>
        <w:spacing w:after="240"/>
      </w:pPr>
      <w:r w:rsidRPr="00EE4161">
        <w:t>Each Respondent should carefully</w:t>
      </w:r>
      <w:r w:rsidRPr="00EE4161">
        <w:rPr>
          <w:b/>
        </w:rPr>
        <w:t xml:space="preserve"> </w:t>
      </w:r>
      <w:r w:rsidRPr="00EE4161">
        <w:t xml:space="preserve">examine and familiarize itself with this </w:t>
      </w:r>
      <w:r w:rsidR="004648E1" w:rsidRPr="00EE4161">
        <w:t>Solicitation</w:t>
      </w:r>
      <w:r w:rsidRPr="00EE4161">
        <w:t xml:space="preserve"> and all exhibits, drawings, specifications, and </w:t>
      </w:r>
      <w:r w:rsidRPr="00EE4161">
        <w:rPr>
          <w:szCs w:val="22"/>
        </w:rPr>
        <w:t>instructions</w:t>
      </w:r>
      <w:r w:rsidRPr="00EE4161">
        <w:t xml:space="preserve"> regarding the </w:t>
      </w:r>
      <w:r w:rsidR="00BA7E93" w:rsidRPr="00CB3E78">
        <w:t>Services</w:t>
      </w:r>
      <w:r w:rsidRPr="00CB3E78">
        <w:t xml:space="preserve"> included</w:t>
      </w:r>
      <w:r w:rsidRPr="00EE4161">
        <w:t xml:space="preserve"> in this </w:t>
      </w:r>
      <w:r w:rsidR="004648E1" w:rsidRPr="00EE4161">
        <w:t>Solicitation</w:t>
      </w:r>
      <w:r w:rsidRPr="00EE4161">
        <w:t xml:space="preserve"> (collectively, the “</w:t>
      </w:r>
      <w:r w:rsidR="004648E1" w:rsidRPr="00EE4161">
        <w:t>Solicitation</w:t>
      </w:r>
      <w:r w:rsidRPr="00EE4161">
        <w:t xml:space="preserve"> Documents”). Each Respondent, by submitting </w:t>
      </w:r>
      <w:r w:rsidR="003D2B1D" w:rsidRPr="00EE4161">
        <w:t>a</w:t>
      </w:r>
      <w:r w:rsidRPr="00EE4161">
        <w:t xml:space="preserve"> </w:t>
      </w:r>
      <w:r w:rsidR="004648E1" w:rsidRPr="00EE4161">
        <w:t>Solicitation</w:t>
      </w:r>
      <w:r w:rsidRPr="00EE4161">
        <w:t xml:space="preserve"> Proposal, represents that Respondent has read and understands this </w:t>
      </w:r>
      <w:r w:rsidR="004648E1" w:rsidRPr="00EE4161">
        <w:t>Solicitation</w:t>
      </w:r>
      <w:r w:rsidRPr="00EE4161">
        <w:t xml:space="preserve"> and the drawings, exhibits attached to this </w:t>
      </w:r>
      <w:r w:rsidR="004648E1" w:rsidRPr="00EE4161">
        <w:t>Solicitation</w:t>
      </w:r>
      <w:r w:rsidRPr="00EE4161">
        <w:t>.</w:t>
      </w:r>
    </w:p>
    <w:p w14:paraId="72E1B7F6" w14:textId="77777777" w:rsidR="000349DD" w:rsidRPr="00EE4161" w:rsidRDefault="000349DD" w:rsidP="00D577DC">
      <w:pPr>
        <w:pStyle w:val="Heading4"/>
        <w:numPr>
          <w:ilvl w:val="3"/>
          <w:numId w:val="6"/>
        </w:numPr>
        <w:tabs>
          <w:tab w:val="clear" w:pos="864"/>
          <w:tab w:val="clear" w:pos="2520"/>
          <w:tab w:val="clear" w:pos="2750"/>
        </w:tabs>
        <w:spacing w:after="240"/>
        <w:rPr>
          <w:b/>
          <w:szCs w:val="22"/>
        </w:rPr>
      </w:pPr>
      <w:bookmarkStart w:id="6" w:name="_Ref66700052"/>
      <w:r w:rsidRPr="00EE4161">
        <w:rPr>
          <w:szCs w:val="22"/>
        </w:rPr>
        <w:t xml:space="preserve">Each </w:t>
      </w:r>
      <w:r w:rsidR="004648E1" w:rsidRPr="00EE4161">
        <w:rPr>
          <w:szCs w:val="22"/>
        </w:rPr>
        <w:t>Solicitation</w:t>
      </w:r>
      <w:r w:rsidRPr="00EE4161">
        <w:rPr>
          <w:szCs w:val="22"/>
        </w:rPr>
        <w:t xml:space="preserve"> Response </w:t>
      </w:r>
      <w:r w:rsidRPr="00EE4161">
        <w:t>shall</w:t>
      </w:r>
      <w:r w:rsidRPr="00EE4161">
        <w:rPr>
          <w:szCs w:val="22"/>
        </w:rPr>
        <w:t xml:space="preserve"> be fully completed, shall contain all the information required from the Respondent by this </w:t>
      </w:r>
      <w:r w:rsidR="004648E1" w:rsidRPr="00EE4161">
        <w:rPr>
          <w:szCs w:val="22"/>
        </w:rPr>
        <w:t>Solicitation</w:t>
      </w:r>
      <w:r w:rsidRPr="00EE4161">
        <w:rPr>
          <w:szCs w:val="22"/>
        </w:rPr>
        <w:t xml:space="preserve">, including the Vendor Certification Form attached hereto as </w:t>
      </w:r>
      <w:r w:rsidRPr="00EE4161">
        <w:rPr>
          <w:b/>
          <w:szCs w:val="22"/>
        </w:rPr>
        <w:t xml:space="preserve">Exhibit </w:t>
      </w:r>
      <w:r w:rsidR="004C3FA3" w:rsidRPr="00EE4161">
        <w:rPr>
          <w:b/>
          <w:szCs w:val="22"/>
        </w:rPr>
        <w:t>D</w:t>
      </w:r>
      <w:r w:rsidRPr="00EE4161">
        <w:rPr>
          <w:szCs w:val="22"/>
        </w:rPr>
        <w:t xml:space="preserve"> (“Required Information”), and shall be signed and executed, on the Signature Form attached hereto as </w:t>
      </w:r>
      <w:r w:rsidR="004C3FA3" w:rsidRPr="00EE4161">
        <w:rPr>
          <w:b/>
          <w:szCs w:val="22"/>
        </w:rPr>
        <w:t>Exhibit B</w:t>
      </w:r>
      <w:r w:rsidRPr="00EE4161">
        <w:rPr>
          <w:szCs w:val="22"/>
        </w:rPr>
        <w:t xml:space="preserve"> by an officer or other authorized representative of the Respondent.  Each page of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shall contain the </w:t>
      </w:r>
      <w:r w:rsidR="0051350E">
        <w:rPr>
          <w:szCs w:val="22"/>
        </w:rPr>
        <w:t>company name of the Respondent.</w:t>
      </w:r>
      <w:r w:rsidRPr="00EE4161">
        <w:rPr>
          <w:szCs w:val="22"/>
        </w:rPr>
        <w:t xml:space="preserve"> A Respondent’s failure to provide any of the Required Information in its </w:t>
      </w:r>
      <w:r w:rsidR="004648E1" w:rsidRPr="00EE4161">
        <w:rPr>
          <w:szCs w:val="22"/>
        </w:rPr>
        <w:t>Solicitation</w:t>
      </w:r>
      <w:r w:rsidRPr="00EE4161">
        <w:rPr>
          <w:szCs w:val="22"/>
        </w:rPr>
        <w:t xml:space="preserve"> Response, or the failure of the </w:t>
      </w:r>
      <w:r w:rsidR="004648E1" w:rsidRPr="00EE4161">
        <w:rPr>
          <w:szCs w:val="22"/>
        </w:rPr>
        <w:t>Solicitation</w:t>
      </w:r>
      <w:r w:rsidRPr="00EE4161">
        <w:rPr>
          <w:szCs w:val="22"/>
        </w:rPr>
        <w:t xml:space="preserve"> Response to contain the signature of Respondent’s officer or other duly authorized representative, may result in the District’s disqualification of such </w:t>
      </w:r>
      <w:r w:rsidR="004648E1" w:rsidRPr="00EE4161">
        <w:rPr>
          <w:szCs w:val="22"/>
        </w:rPr>
        <w:t>Solicitation</w:t>
      </w:r>
      <w:r w:rsidR="0051350E">
        <w:rPr>
          <w:szCs w:val="22"/>
        </w:rPr>
        <w:t xml:space="preserve"> Response. </w:t>
      </w:r>
      <w:r w:rsidRPr="00EE4161">
        <w:rPr>
          <w:szCs w:val="22"/>
        </w:rPr>
        <w:t xml:space="preserve">The Required Information shall include detailed information regarding the Respondent’s historical efforts (for the last year) to utilize </w:t>
      </w:r>
      <w:r w:rsidR="004C4968">
        <w:rPr>
          <w:szCs w:val="22"/>
        </w:rPr>
        <w:t>HUB</w:t>
      </w:r>
      <w:r w:rsidRPr="00EE4161">
        <w:rPr>
          <w:szCs w:val="22"/>
        </w:rPr>
        <w:t xml:space="preserve"> subcontractors and vendors in its prior business transactions and shall include such detailed information in its </w:t>
      </w:r>
      <w:r w:rsidR="004648E1" w:rsidRPr="00EE4161">
        <w:rPr>
          <w:szCs w:val="22"/>
        </w:rPr>
        <w:t>Solicitation</w:t>
      </w:r>
      <w:r w:rsidRPr="00EE4161">
        <w:rPr>
          <w:szCs w:val="22"/>
        </w:rPr>
        <w:t xml:space="preserve"> Response.</w:t>
      </w:r>
      <w:bookmarkEnd w:id="6"/>
    </w:p>
    <w:p w14:paraId="585B4FE0" w14:textId="77777777" w:rsidR="000349DD" w:rsidRPr="00EE4161" w:rsidRDefault="000349DD" w:rsidP="00D577DC">
      <w:pPr>
        <w:pStyle w:val="Heading4"/>
        <w:numPr>
          <w:ilvl w:val="3"/>
          <w:numId w:val="6"/>
        </w:numPr>
        <w:tabs>
          <w:tab w:val="clear" w:pos="864"/>
          <w:tab w:val="clear" w:pos="2520"/>
          <w:tab w:val="clear" w:pos="2750"/>
        </w:tabs>
        <w:spacing w:after="240"/>
        <w:rPr>
          <w:b/>
          <w:szCs w:val="22"/>
        </w:rPr>
      </w:pPr>
      <w:r w:rsidRPr="00EE4161">
        <w:rPr>
          <w:szCs w:val="22"/>
        </w:rPr>
        <w:t xml:space="preserve">Each Respondent shall be responsible for and shall bear all costs for the preparation and presentation of its </w:t>
      </w:r>
      <w:r w:rsidR="004648E1" w:rsidRPr="00EE4161">
        <w:rPr>
          <w:szCs w:val="22"/>
        </w:rPr>
        <w:t>Solicitation</w:t>
      </w:r>
      <w:r w:rsidRPr="00EE4161">
        <w:rPr>
          <w:szCs w:val="22"/>
        </w:rPr>
        <w:t xml:space="preserve"> Response.  Unless otherwise designated by Respondent and agreed by the District, the </w:t>
      </w:r>
      <w:r w:rsidR="004648E1" w:rsidRPr="00EE4161">
        <w:rPr>
          <w:szCs w:val="22"/>
        </w:rPr>
        <w:t>Solicitation</w:t>
      </w:r>
      <w:r w:rsidRPr="00EE4161">
        <w:rPr>
          <w:szCs w:val="22"/>
        </w:rPr>
        <w:t xml:space="preserve"> Response and all drawings, materials, supporting documentation, manuals, etc. submitted with any </w:t>
      </w:r>
      <w:r w:rsidR="004648E1" w:rsidRPr="00EE4161">
        <w:rPr>
          <w:szCs w:val="22"/>
        </w:rPr>
        <w:t>Solicitation</w:t>
      </w:r>
      <w:r w:rsidRPr="00EE4161">
        <w:rPr>
          <w:szCs w:val="22"/>
        </w:rPr>
        <w:t xml:space="preserve"> Response (“Submitted Materials”) will, immediately upon submission, become the property of the District.  After the date upon which the final vendor is selected (See Section </w:t>
      </w:r>
      <w:r w:rsidR="001657C7" w:rsidRPr="00EE4161">
        <w:rPr>
          <w:szCs w:val="22"/>
        </w:rPr>
        <w:fldChar w:fldCharType="begin"/>
      </w:r>
      <w:r w:rsidR="001657C7" w:rsidRPr="00EE4161">
        <w:rPr>
          <w:szCs w:val="22"/>
        </w:rPr>
        <w:instrText xml:space="preserve"> REF _Ref66700208 \w \p \h </w:instrText>
      </w:r>
      <w:r w:rsidR="001657C7" w:rsidRPr="00EE4161">
        <w:rPr>
          <w:szCs w:val="22"/>
        </w:rPr>
      </w:r>
      <w:r w:rsidR="001657C7" w:rsidRPr="00EE4161">
        <w:rPr>
          <w:szCs w:val="22"/>
        </w:rPr>
        <w:fldChar w:fldCharType="separate"/>
      </w:r>
      <w:r w:rsidR="00B50686">
        <w:rPr>
          <w:szCs w:val="22"/>
        </w:rPr>
        <w:t>I.C.1 below</w:t>
      </w:r>
      <w:r w:rsidR="001657C7" w:rsidRPr="00EE4161">
        <w:rPr>
          <w:szCs w:val="22"/>
        </w:rPr>
        <w:fldChar w:fldCharType="end"/>
      </w:r>
      <w:r w:rsidRPr="00EE4161">
        <w:rPr>
          <w:szCs w:val="22"/>
        </w:rPr>
        <w:t>) Respondents may request the return of the Submitted Materials.  However, all costs associated with returning the Submitted Materials to a Respondent shall be born and paid in advance by the Respondent.</w:t>
      </w:r>
    </w:p>
    <w:p w14:paraId="421439CA" w14:textId="77777777" w:rsidR="000349DD" w:rsidRPr="00EE4161" w:rsidRDefault="000349DD" w:rsidP="00D577DC">
      <w:pPr>
        <w:pStyle w:val="Heading4"/>
        <w:numPr>
          <w:ilvl w:val="3"/>
          <w:numId w:val="6"/>
        </w:numPr>
        <w:tabs>
          <w:tab w:val="clear" w:pos="864"/>
          <w:tab w:val="clear" w:pos="2520"/>
          <w:tab w:val="clear" w:pos="2750"/>
        </w:tabs>
        <w:spacing w:after="240"/>
      </w:pPr>
      <w:r w:rsidRPr="00EE4161">
        <w:rPr>
          <w:szCs w:val="22"/>
        </w:rPr>
        <w:t>The District does not guarantee the confidential</w:t>
      </w:r>
      <w:r w:rsidR="0051350E">
        <w:rPr>
          <w:szCs w:val="22"/>
        </w:rPr>
        <w:t>ity of any Submitted Materials.</w:t>
      </w:r>
      <w:r w:rsidRPr="00EE4161">
        <w:rPr>
          <w:szCs w:val="22"/>
        </w:rPr>
        <w:t xml:space="preserve"> Each Respondent, by submitting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acknowledges and agrees that any Submitted Materials will be distributed or made available to appropriate District personnel and consultants involved in this </w:t>
      </w:r>
      <w:r w:rsidR="004648E1" w:rsidRPr="00EE4161">
        <w:rPr>
          <w:szCs w:val="22"/>
        </w:rPr>
        <w:t>Solicitation</w:t>
      </w:r>
      <w:r w:rsidRPr="00EE4161">
        <w:rPr>
          <w:szCs w:val="22"/>
        </w:rPr>
        <w:t xml:space="preserve"> process, and further understand</w:t>
      </w:r>
      <w:r w:rsidR="00022AC3">
        <w:rPr>
          <w:szCs w:val="22"/>
        </w:rPr>
        <w:t>s</w:t>
      </w:r>
      <w:r w:rsidRPr="00EE4161">
        <w:rPr>
          <w:szCs w:val="22"/>
        </w:rPr>
        <w:t xml:space="preserve"> that the Submitted Materials may be subject to d</w:t>
      </w:r>
      <w:r w:rsidR="0051350E">
        <w:rPr>
          <w:szCs w:val="22"/>
        </w:rPr>
        <w:t>isclosure pursuant to the TPIA.</w:t>
      </w:r>
      <w:r w:rsidRPr="00EE4161">
        <w:rPr>
          <w:szCs w:val="22"/>
        </w:rPr>
        <w:t xml:space="preserve"> Information considered proprietary by a Respondent should be clearly marked “Proprietary” when submitted with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w:t>
      </w:r>
    </w:p>
    <w:p w14:paraId="1CF9C610" w14:textId="77777777" w:rsidR="000349DD" w:rsidRPr="00EE4161" w:rsidRDefault="000349DD" w:rsidP="00D577DC">
      <w:pPr>
        <w:pStyle w:val="Heading4"/>
        <w:numPr>
          <w:ilvl w:val="3"/>
          <w:numId w:val="6"/>
        </w:numPr>
        <w:tabs>
          <w:tab w:val="clear" w:pos="864"/>
          <w:tab w:val="clear" w:pos="2520"/>
          <w:tab w:val="clear" w:pos="2750"/>
        </w:tabs>
        <w:spacing w:after="240"/>
        <w:rPr>
          <w:szCs w:val="22"/>
        </w:rPr>
      </w:pPr>
      <w:r w:rsidRPr="00EE4161">
        <w:rPr>
          <w:szCs w:val="22"/>
        </w:rPr>
        <w:t xml:space="preserve">The District reserves the right to modify and/or supplement this </w:t>
      </w:r>
      <w:r w:rsidR="004648E1" w:rsidRPr="00EE4161">
        <w:rPr>
          <w:szCs w:val="22"/>
        </w:rPr>
        <w:t>Solicitation</w:t>
      </w:r>
      <w:r w:rsidRPr="00EE4161">
        <w:rPr>
          <w:szCs w:val="22"/>
        </w:rPr>
        <w:t xml:space="preserve"> by amendment issued by the District prior to the date and time of the Response Deadline (defined herein). Any such amendments will be posted online prior to the Response Deadline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It is the responsibility of each Respondent to check that internet site frequently to determine if any amendments have been issued.</w:t>
      </w:r>
    </w:p>
    <w:p w14:paraId="353018D3" w14:textId="77777777" w:rsidR="000349DD" w:rsidRPr="00EE4161" w:rsidRDefault="000349DD" w:rsidP="00D577DC">
      <w:pPr>
        <w:pStyle w:val="Heading4"/>
        <w:numPr>
          <w:ilvl w:val="3"/>
          <w:numId w:val="6"/>
        </w:numPr>
        <w:tabs>
          <w:tab w:val="clear" w:pos="864"/>
          <w:tab w:val="clear" w:pos="2520"/>
          <w:tab w:val="clear" w:pos="2750"/>
        </w:tabs>
        <w:spacing w:after="240"/>
        <w:rPr>
          <w:bCs/>
          <w:szCs w:val="22"/>
        </w:rPr>
      </w:pPr>
      <w:r w:rsidRPr="00EE4161">
        <w:rPr>
          <w:szCs w:val="22"/>
        </w:rPr>
        <w:t xml:space="preserve">The District reserves the right to withdraw this </w:t>
      </w:r>
      <w:r w:rsidR="004648E1" w:rsidRPr="00EE4161">
        <w:rPr>
          <w:szCs w:val="22"/>
        </w:rPr>
        <w:t>Solicitation</w:t>
      </w:r>
      <w:r w:rsidRPr="00EE4161">
        <w:rPr>
          <w:szCs w:val="22"/>
        </w:rPr>
        <w:t xml:space="preserve">, at its sole discretion, from any or all prospective vendors and Respondents at any time, before or after the Response Deadline. The withdrawal, if ever, of this </w:t>
      </w:r>
      <w:r w:rsidR="004648E1" w:rsidRPr="00EE4161">
        <w:rPr>
          <w:szCs w:val="22"/>
        </w:rPr>
        <w:t>Solicitation</w:t>
      </w:r>
      <w:r w:rsidRPr="00EE4161">
        <w:rPr>
          <w:szCs w:val="22"/>
        </w:rPr>
        <w:t xml:space="preserve"> shall be effective upon the District’s issuance of written notice posted online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which notice may also be sent by the District to the prospective Respondents in any manner deemed reasonable by the District</w:t>
      </w:r>
      <w:r w:rsidRPr="00EE4161">
        <w:rPr>
          <w:bCs/>
          <w:szCs w:val="22"/>
        </w:rPr>
        <w:t>.</w:t>
      </w:r>
    </w:p>
    <w:p w14:paraId="1135154C" w14:textId="77777777" w:rsidR="000349DD" w:rsidRPr="00EE4161" w:rsidRDefault="000349DD" w:rsidP="00D577DC">
      <w:pPr>
        <w:pStyle w:val="ListParagraph"/>
        <w:numPr>
          <w:ilvl w:val="2"/>
          <w:numId w:val="5"/>
        </w:numPr>
        <w:spacing w:after="220"/>
        <w:rPr>
          <w:rFonts w:cs="Times New Roman"/>
          <w:b/>
          <w:szCs w:val="22"/>
        </w:rPr>
      </w:pPr>
      <w:bookmarkStart w:id="7" w:name="_Ref66702907"/>
      <w:r w:rsidRPr="00EE4161">
        <w:rPr>
          <w:rFonts w:cs="Times New Roman"/>
          <w:b/>
          <w:szCs w:val="22"/>
        </w:rPr>
        <w:t>Form of Contract.</w:t>
      </w:r>
      <w:bookmarkEnd w:id="7"/>
    </w:p>
    <w:p w14:paraId="3C7EB264"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r w:rsidRPr="00EE4161">
        <w:rPr>
          <w:rFonts w:eastAsia="Calibri"/>
          <w:szCs w:val="22"/>
        </w:rPr>
        <w:lastRenderedPageBreak/>
        <w:t xml:space="preserve">Any Respondent awarded a contract with the District for the purchase and sale of the products and/or services pursuant to this </w:t>
      </w:r>
      <w:r w:rsidR="004648E1" w:rsidRPr="00EE4161">
        <w:rPr>
          <w:rFonts w:eastAsia="Calibri"/>
          <w:szCs w:val="22"/>
        </w:rPr>
        <w:t>Solicitation</w:t>
      </w:r>
      <w:r w:rsidRPr="00EE4161">
        <w:rPr>
          <w:rFonts w:eastAsia="Calibri"/>
          <w:szCs w:val="22"/>
        </w:rPr>
        <w:t xml:space="preserve"> shall be required to execute an agreement between the Respondent and the District which shall in all material respects contain the terms and conditions set forth in </w:t>
      </w:r>
      <w:r w:rsidRPr="00EE4161">
        <w:rPr>
          <w:rFonts w:eastAsia="Calibri"/>
          <w:b/>
          <w:szCs w:val="22"/>
          <w:u w:val="single"/>
        </w:rPr>
        <w:t>Exhibit C</w:t>
      </w:r>
      <w:r w:rsidRPr="00EE4161">
        <w:rPr>
          <w:rFonts w:eastAsia="Calibri"/>
          <w:szCs w:val="22"/>
        </w:rPr>
        <w:t xml:space="preserve"> (</w:t>
      </w:r>
      <w:r w:rsidR="004C3FA3" w:rsidRPr="00EE4161">
        <w:rPr>
          <w:rFonts w:eastAsia="Calibri"/>
        </w:rPr>
        <w:t xml:space="preserve">Contract </w:t>
      </w:r>
      <w:r w:rsidR="004C3FA3" w:rsidRPr="00EE4161">
        <w:rPr>
          <w:rFonts w:eastAsia="Calibri"/>
          <w:szCs w:val="22"/>
        </w:rPr>
        <w:t>Terms</w:t>
      </w:r>
      <w:r w:rsidRPr="00EE4161">
        <w:rPr>
          <w:rFonts w:eastAsia="Calibri"/>
          <w:szCs w:val="22"/>
        </w:rPr>
        <w:t xml:space="preserve">), which is attached hereto and incorporated herein for all purposes.  The District will not agree to change the </w:t>
      </w:r>
      <w:r w:rsidR="004C3FA3" w:rsidRPr="00EE4161">
        <w:rPr>
          <w:rFonts w:eastAsia="Calibri"/>
          <w:szCs w:val="22"/>
        </w:rPr>
        <w:t>Contract Terms</w:t>
      </w:r>
      <w:r w:rsidRPr="00EE4161">
        <w:rPr>
          <w:rFonts w:eastAsia="Calibri"/>
          <w:szCs w:val="22"/>
        </w:rPr>
        <w:t xml:space="preserve"> except under unusual circumstances approved in the sole discretion of the District and its legal counsel. The District will entertain changes to the </w:t>
      </w:r>
      <w:r w:rsidR="004C3FA3" w:rsidRPr="00EE4161">
        <w:rPr>
          <w:rFonts w:eastAsia="Calibri"/>
          <w:szCs w:val="22"/>
        </w:rPr>
        <w:t>Contract Terms</w:t>
      </w:r>
      <w:r w:rsidRPr="00EE4161">
        <w:rPr>
          <w:rFonts w:eastAsia="Calibri"/>
          <w:szCs w:val="22"/>
        </w:rPr>
        <w:t xml:space="preserve"> to the limited extent required to conform the unique terms of the </w:t>
      </w:r>
      <w:r w:rsidR="00E13EAA" w:rsidRPr="00EE4161">
        <w:rPr>
          <w:rFonts w:eastAsia="Calibri"/>
          <w:szCs w:val="22"/>
        </w:rPr>
        <w:t xml:space="preserve">Solicitation </w:t>
      </w:r>
      <w:r w:rsidRPr="00EE4161">
        <w:rPr>
          <w:rFonts w:eastAsia="Calibri"/>
          <w:szCs w:val="22"/>
        </w:rPr>
        <w:t xml:space="preserve">Response to the </w:t>
      </w:r>
      <w:r w:rsidR="004C3FA3" w:rsidRPr="00EE4161">
        <w:rPr>
          <w:rFonts w:eastAsia="Calibri"/>
          <w:szCs w:val="22"/>
        </w:rPr>
        <w:t>Contract Terms</w:t>
      </w:r>
      <w:r w:rsidRPr="00EE4161">
        <w:rPr>
          <w:rFonts w:eastAsia="Calibri"/>
          <w:szCs w:val="22"/>
        </w:rPr>
        <w:t xml:space="preserve"> (e.g., unique payment provisions, terms and conditions). The District reserves the right to approve or reject any proposed changes to the </w:t>
      </w:r>
      <w:r w:rsidR="004C3FA3" w:rsidRPr="00EE4161">
        <w:rPr>
          <w:rFonts w:eastAsia="Calibri"/>
          <w:szCs w:val="22"/>
        </w:rPr>
        <w:t>Contract Terms</w:t>
      </w:r>
      <w:r w:rsidRPr="00EE4161">
        <w:rPr>
          <w:rFonts w:eastAsia="Calibri"/>
          <w:szCs w:val="22"/>
        </w:rPr>
        <w:t xml:space="preserve"> submitted by Respondents.</w:t>
      </w:r>
      <w:r w:rsidRPr="00EE4161">
        <w:rPr>
          <w:rFonts w:eastAsia="Calibri"/>
          <w:b/>
          <w:szCs w:val="22"/>
        </w:rPr>
        <w:t xml:space="preserve"> </w:t>
      </w:r>
    </w:p>
    <w:p w14:paraId="638E7F7E"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bookmarkStart w:id="8" w:name="_Hlk78965685"/>
      <w:r w:rsidRPr="00EE4161">
        <w:rPr>
          <w:rFonts w:eastAsia="Calibri"/>
          <w:b/>
          <w:szCs w:val="22"/>
        </w:rPr>
        <w:t xml:space="preserve">IF ANY RESPONDENT PROPOSES CHANGES TO THE </w:t>
      </w:r>
      <w:r w:rsidR="004C3FA3" w:rsidRPr="00EE4161">
        <w:rPr>
          <w:rFonts w:eastAsia="Calibri"/>
          <w:b/>
          <w:szCs w:val="22"/>
        </w:rPr>
        <w:t>CONTRACT TERMS</w:t>
      </w:r>
      <w:r w:rsidRPr="00EE4161">
        <w:rPr>
          <w:rFonts w:eastAsia="Calibri"/>
          <w:b/>
          <w:szCs w:val="22"/>
        </w:rPr>
        <w:t xml:space="preserve"> THE RESPONDENT MUST DO SO BY </w:t>
      </w:r>
      <w:r w:rsidR="00E13EAA" w:rsidRPr="00EE4161">
        <w:rPr>
          <w:rFonts w:eastAsia="Calibri"/>
          <w:b/>
          <w:szCs w:val="22"/>
        </w:rPr>
        <w:t xml:space="preserve">PROVIDING A REDLINE IN RESPONSE TO </w:t>
      </w:r>
      <w:r w:rsidR="00E13EAA" w:rsidRPr="00EE4161">
        <w:rPr>
          <w:rFonts w:eastAsia="Calibri"/>
          <w:b/>
          <w:szCs w:val="22"/>
          <w:u w:val="single"/>
        </w:rPr>
        <w:t xml:space="preserve">EXHIBIT </w:t>
      </w:r>
      <w:r w:rsidR="001967C6">
        <w:rPr>
          <w:rFonts w:eastAsia="Calibri"/>
          <w:b/>
          <w:szCs w:val="22"/>
          <w:u w:val="single"/>
        </w:rPr>
        <w:t>C</w:t>
      </w:r>
      <w:r w:rsidR="00E13EAA" w:rsidRPr="00EE4161">
        <w:rPr>
          <w:rFonts w:eastAsia="Calibri"/>
          <w:b/>
          <w:szCs w:val="22"/>
        </w:rPr>
        <w:t xml:space="preserve">, </w:t>
      </w:r>
      <w:r w:rsidRPr="00EE4161">
        <w:rPr>
          <w:rFonts w:eastAsia="Calibri"/>
          <w:b/>
          <w:szCs w:val="22"/>
        </w:rPr>
        <w:t xml:space="preserve">THE </w:t>
      </w:r>
      <w:r w:rsidRPr="00EE4161">
        <w:rPr>
          <w:rFonts w:eastAsia="Calibri"/>
          <w:b/>
          <w:i/>
        </w:rPr>
        <w:t xml:space="preserve">VENDOR’S PROPOSED </w:t>
      </w:r>
      <w:r w:rsidR="00805524" w:rsidRPr="00EE4161">
        <w:rPr>
          <w:rFonts w:eastAsia="Calibri"/>
          <w:b/>
          <w:i/>
        </w:rPr>
        <w:t>REVISIONS</w:t>
      </w:r>
      <w:r w:rsidRPr="00EE4161">
        <w:rPr>
          <w:rFonts w:eastAsia="Calibri"/>
          <w:b/>
          <w:szCs w:val="22"/>
        </w:rPr>
        <w:t xml:space="preserve"> SHOWING </w:t>
      </w:r>
      <w:r w:rsidR="00E13EAA" w:rsidRPr="00EE4161">
        <w:rPr>
          <w:rFonts w:eastAsia="Calibri"/>
          <w:b/>
          <w:szCs w:val="22"/>
        </w:rPr>
        <w:t xml:space="preserve">ALL </w:t>
      </w:r>
      <w:r w:rsidRPr="00EE4161">
        <w:rPr>
          <w:rFonts w:eastAsia="Calibri"/>
          <w:b/>
          <w:szCs w:val="22"/>
        </w:rPr>
        <w:t xml:space="preserve">PROPOSED EXCEPTIONS, ADDITIONS, DELETIONS AND/OR REVISIONS TO THE REQUIRED </w:t>
      </w:r>
      <w:r w:rsidR="004C3FA3" w:rsidRPr="00EE4161">
        <w:rPr>
          <w:rFonts w:eastAsia="Calibri"/>
          <w:b/>
          <w:szCs w:val="22"/>
        </w:rPr>
        <w:t>CONTRACT TERMS</w:t>
      </w:r>
      <w:r w:rsidRPr="00EE4161">
        <w:rPr>
          <w:rFonts w:eastAsia="Calibri"/>
          <w:b/>
          <w:szCs w:val="22"/>
        </w:rPr>
        <w:t xml:space="preserve">.  A RESPONDENT’S ATTEMPT TO PROVIDE ITS PROPOSED EXCEPTIONS, ADDITIONS, DELETIONS AND/OR REVISIONS IN ANY MANNER OTHER THAN </w:t>
      </w:r>
      <w:r w:rsidR="00805524" w:rsidRPr="00EE4161">
        <w:rPr>
          <w:rFonts w:eastAsia="Calibri"/>
          <w:b/>
          <w:szCs w:val="22"/>
        </w:rPr>
        <w:t xml:space="preserve">AS </w:t>
      </w:r>
      <w:r w:rsidR="00E13EAA" w:rsidRPr="00EE4161">
        <w:rPr>
          <w:rFonts w:eastAsia="Calibri"/>
          <w:b/>
          <w:szCs w:val="22"/>
        </w:rPr>
        <w:t>INSTRUCTED</w:t>
      </w:r>
      <w:r w:rsidRPr="00EE4161">
        <w:rPr>
          <w:rFonts w:eastAsia="Calibri"/>
          <w:b/>
          <w:szCs w:val="22"/>
        </w:rPr>
        <w:t xml:space="preserve"> MAY RESULT IN THE DISTRICT’S REJECTION OF THE RESPONSE WITHOUT FURTHER EXAMINATION.  </w:t>
      </w:r>
    </w:p>
    <w:bookmarkEnd w:id="8"/>
    <w:p w14:paraId="6CBDE474" w14:textId="77777777" w:rsidR="000349DD" w:rsidRPr="00EE4161" w:rsidRDefault="000349DD" w:rsidP="00030E78">
      <w:pPr>
        <w:spacing w:after="220"/>
        <w:jc w:val="both"/>
        <w:rPr>
          <w:rFonts w:eastAsia="Calibri" w:cs="Times New Roman"/>
          <w:szCs w:val="22"/>
        </w:rPr>
      </w:pPr>
      <w:r w:rsidRPr="00EE4161">
        <w:rPr>
          <w:rFonts w:eastAsia="Calibri" w:cs="Times New Roman"/>
          <w:szCs w:val="22"/>
        </w:rPr>
        <w:t xml:space="preserve">Respondents may not request additional changes to the </w:t>
      </w:r>
      <w:r w:rsidR="004C3FA3" w:rsidRPr="00EE4161">
        <w:rPr>
          <w:rFonts w:eastAsia="Calibri" w:cs="Times New Roman"/>
          <w:szCs w:val="22"/>
        </w:rPr>
        <w:t>Contract Terms</w:t>
      </w:r>
      <w:r w:rsidRPr="00EE4161">
        <w:rPr>
          <w:rFonts w:eastAsia="Calibri" w:cs="Times New Roman"/>
          <w:szCs w:val="22"/>
        </w:rPr>
        <w:t xml:space="preserve"> after the </w:t>
      </w:r>
      <w:r w:rsidR="004648E1" w:rsidRPr="00EE4161">
        <w:rPr>
          <w:rFonts w:eastAsia="Calibri" w:cs="Times New Roman"/>
          <w:szCs w:val="22"/>
        </w:rPr>
        <w:t>Solicitation</w:t>
      </w:r>
      <w:r w:rsidRPr="00EE4161">
        <w:rPr>
          <w:rFonts w:eastAsia="Calibri" w:cs="Times New Roman"/>
          <w:szCs w:val="22"/>
        </w:rPr>
        <w:t xml:space="preserve"> Response has been submitted to the District, nor will the District agree to negotiate any requested changes to the </w:t>
      </w:r>
      <w:r w:rsidR="004C3FA3" w:rsidRPr="00EE4161">
        <w:rPr>
          <w:rFonts w:eastAsia="Calibri" w:cs="Times New Roman"/>
          <w:szCs w:val="22"/>
        </w:rPr>
        <w:t>Contract Terms</w:t>
      </w:r>
      <w:r w:rsidRPr="00EE4161">
        <w:rPr>
          <w:rFonts w:eastAsia="Calibri" w:cs="Times New Roman"/>
          <w:szCs w:val="22"/>
        </w:rPr>
        <w:t xml:space="preserve"> which are not included with the </w:t>
      </w:r>
      <w:r w:rsidR="004648E1" w:rsidRPr="00EE4161">
        <w:rPr>
          <w:rFonts w:eastAsia="Calibri" w:cs="Times New Roman"/>
          <w:szCs w:val="22"/>
        </w:rPr>
        <w:t>Solicitation</w:t>
      </w:r>
      <w:r w:rsidRPr="00EE4161">
        <w:rPr>
          <w:rFonts w:eastAsia="Calibri" w:cs="Times New Roman"/>
          <w:szCs w:val="22"/>
        </w:rPr>
        <w:t xml:space="preserve"> Response in the manner and form set forth above in this section </w:t>
      </w:r>
      <w:r w:rsidR="00124E83" w:rsidRPr="00EE4161">
        <w:rPr>
          <w:rFonts w:eastAsia="Calibri" w:cs="Times New Roman"/>
          <w:szCs w:val="22"/>
        </w:rPr>
        <w:fldChar w:fldCharType="begin"/>
      </w:r>
      <w:r w:rsidR="00124E83" w:rsidRPr="00EE4161">
        <w:rPr>
          <w:rFonts w:eastAsia="Calibri" w:cs="Times New Roman"/>
          <w:szCs w:val="22"/>
        </w:rPr>
        <w:instrText xml:space="preserve"> REF _Ref66702907 \w \h </w:instrText>
      </w:r>
      <w:r w:rsidR="00124E83" w:rsidRPr="00EE4161">
        <w:rPr>
          <w:rFonts w:eastAsia="Calibri" w:cs="Times New Roman"/>
          <w:szCs w:val="22"/>
        </w:rPr>
      </w:r>
      <w:r w:rsidR="00124E83" w:rsidRPr="00EE4161">
        <w:rPr>
          <w:rFonts w:eastAsia="Calibri" w:cs="Times New Roman"/>
          <w:szCs w:val="22"/>
        </w:rPr>
        <w:fldChar w:fldCharType="separate"/>
      </w:r>
      <w:r w:rsidR="00B50686">
        <w:rPr>
          <w:rFonts w:eastAsia="Calibri" w:cs="Times New Roman"/>
          <w:szCs w:val="22"/>
        </w:rPr>
        <w:t>I.B.2</w:t>
      </w:r>
      <w:r w:rsidR="00124E83" w:rsidRPr="00EE4161">
        <w:rPr>
          <w:rFonts w:eastAsia="Calibri" w:cs="Times New Roman"/>
          <w:szCs w:val="22"/>
        </w:rPr>
        <w:fldChar w:fldCharType="end"/>
      </w:r>
      <w:r w:rsidRPr="00EE4161">
        <w:rPr>
          <w:rFonts w:eastAsia="Calibri" w:cs="Times New Roman"/>
          <w:szCs w:val="22"/>
        </w:rPr>
        <w:t xml:space="preserve"> and in </w:t>
      </w:r>
      <w:r w:rsidRPr="00690DFA">
        <w:rPr>
          <w:rFonts w:eastAsia="Calibri" w:cs="Times New Roman"/>
          <w:b/>
          <w:bCs/>
          <w:szCs w:val="22"/>
          <w:u w:val="single"/>
        </w:rPr>
        <w:t xml:space="preserve">Exhibit </w:t>
      </w:r>
      <w:r w:rsidR="00CF0887" w:rsidRPr="00690DFA">
        <w:rPr>
          <w:rFonts w:eastAsia="Calibri" w:cs="Times New Roman"/>
          <w:b/>
          <w:bCs/>
          <w:szCs w:val="22"/>
          <w:u w:val="single"/>
        </w:rPr>
        <w:t>C</w:t>
      </w:r>
      <w:r w:rsidRPr="00EE4161">
        <w:rPr>
          <w:rFonts w:eastAsia="Calibri" w:cs="Times New Roman"/>
          <w:szCs w:val="22"/>
        </w:rPr>
        <w:t>.</w:t>
      </w:r>
    </w:p>
    <w:p w14:paraId="4BF2349F" w14:textId="77777777" w:rsidR="000349DD" w:rsidRPr="00EE4161" w:rsidRDefault="000349DD" w:rsidP="00D577DC">
      <w:pPr>
        <w:pStyle w:val="ListParagraph"/>
        <w:keepNext/>
        <w:numPr>
          <w:ilvl w:val="2"/>
          <w:numId w:val="5"/>
        </w:numPr>
        <w:spacing w:after="220"/>
        <w:rPr>
          <w:rFonts w:cs="Times New Roman"/>
          <w:szCs w:val="22"/>
        </w:rPr>
      </w:pPr>
      <w:r w:rsidRPr="00EE4161">
        <w:rPr>
          <w:rFonts w:cs="Times New Roman"/>
          <w:b/>
          <w:szCs w:val="22"/>
        </w:rPr>
        <w:t xml:space="preserve">Submission of </w:t>
      </w:r>
      <w:r w:rsidR="004648E1" w:rsidRPr="00EE4161">
        <w:rPr>
          <w:rFonts w:cs="Times New Roman"/>
          <w:b/>
          <w:szCs w:val="22"/>
        </w:rPr>
        <w:t>Solicitation</w:t>
      </w:r>
      <w:r w:rsidRPr="00EE4161">
        <w:rPr>
          <w:rFonts w:cs="Times New Roman"/>
          <w:b/>
          <w:szCs w:val="22"/>
        </w:rPr>
        <w:t xml:space="preserve"> Responses.</w:t>
      </w:r>
    </w:p>
    <w:p w14:paraId="25D9829E" w14:textId="77777777" w:rsidR="00805524" w:rsidRPr="00CB3E78" w:rsidRDefault="000349DD" w:rsidP="00D577DC">
      <w:pPr>
        <w:pStyle w:val="Heading4"/>
        <w:numPr>
          <w:ilvl w:val="3"/>
          <w:numId w:val="8"/>
        </w:numPr>
        <w:tabs>
          <w:tab w:val="clear" w:pos="864"/>
          <w:tab w:val="clear" w:pos="2520"/>
          <w:tab w:val="clear" w:pos="2750"/>
        </w:tabs>
        <w:spacing w:after="240"/>
        <w:rPr>
          <w:szCs w:val="22"/>
        </w:rPr>
      </w:pPr>
      <w:r w:rsidRPr="00EE4161">
        <w:rPr>
          <w:szCs w:val="22"/>
        </w:rPr>
        <w:t xml:space="preserve">All </w:t>
      </w:r>
      <w:r w:rsidR="004648E1" w:rsidRPr="00EE4161">
        <w:rPr>
          <w:szCs w:val="22"/>
        </w:rPr>
        <w:t>Solicitation</w:t>
      </w:r>
      <w:r w:rsidRPr="00EE4161">
        <w:rPr>
          <w:szCs w:val="22"/>
        </w:rPr>
        <w:t xml:space="preserve"> Responses shall be submitted to the District as follows:</w:t>
      </w:r>
      <w:bookmarkStart w:id="9" w:name="_BPDC_LN_INS_1213"/>
      <w:bookmarkStart w:id="10" w:name="_BPDC_PR_INS_1214"/>
      <w:bookmarkEnd w:id="9"/>
      <w:bookmarkEnd w:id="10"/>
    </w:p>
    <w:p w14:paraId="2474AC7C" w14:textId="3BA1973E" w:rsidR="00805524" w:rsidRPr="00EE4161" w:rsidRDefault="00D832F3" w:rsidP="003E5841">
      <w:pPr>
        <w:numPr>
          <w:ilvl w:val="4"/>
          <w:numId w:val="1"/>
        </w:numPr>
        <w:spacing w:before="220" w:after="220"/>
        <w:ind w:left="1170" w:hanging="450"/>
        <w:jc w:val="both"/>
        <w:rPr>
          <w:szCs w:val="22"/>
        </w:rPr>
      </w:pPr>
      <w:r w:rsidRPr="009A3EA6">
        <w:rPr>
          <w:b/>
          <w:szCs w:val="22"/>
          <w:highlight w:val="yellow"/>
        </w:rPr>
        <w:t xml:space="preserve">All Solicitation </w:t>
      </w:r>
      <w:r>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8" w:history="1">
        <w:r>
          <w:rPr>
            <w:rStyle w:val="Hyperlink"/>
            <w:b/>
            <w:szCs w:val="22"/>
            <w:highlight w:val="yellow"/>
          </w:rPr>
          <w:t>https://f1.jpshealth.org/form/RFPResponseForm</w:t>
        </w:r>
      </w:hyperlink>
      <w:r w:rsidRPr="00733816">
        <w:rPr>
          <w:rStyle w:val="Hyperlink"/>
          <w:szCs w:val="22"/>
          <w:u w:val="none"/>
        </w:rPr>
        <w:t>.</w:t>
      </w:r>
      <w:r w:rsidRPr="00D832F3">
        <w:rPr>
          <w:rStyle w:val="Hyperlink"/>
          <w:szCs w:val="22"/>
          <w:u w:val="none"/>
        </w:rPr>
        <w:t xml:space="preserve">  </w:t>
      </w:r>
      <w:r>
        <w:rPr>
          <w:rStyle w:val="Hyperlink"/>
          <w:b/>
          <w:bCs/>
          <w:color w:val="FF0000"/>
          <w:szCs w:val="22"/>
        </w:rPr>
        <w:t>Please ensure this RF</w:t>
      </w:r>
      <w:r w:rsidR="00733816">
        <w:rPr>
          <w:rStyle w:val="Hyperlink"/>
          <w:b/>
          <w:bCs/>
          <w:color w:val="FF0000"/>
          <w:szCs w:val="22"/>
        </w:rPr>
        <w:t>Q</w:t>
      </w:r>
      <w:r>
        <w:rPr>
          <w:rStyle w:val="Hyperlink"/>
          <w:b/>
          <w:bCs/>
          <w:color w:val="FF0000"/>
          <w:szCs w:val="22"/>
        </w:rPr>
        <w:t>P#</w:t>
      </w:r>
      <w:r w:rsidR="008F390C">
        <w:rPr>
          <w:rStyle w:val="Hyperlink"/>
          <w:b/>
          <w:bCs/>
          <w:color w:val="FF0000"/>
          <w:szCs w:val="22"/>
        </w:rPr>
        <w:t xml:space="preserve"> </w:t>
      </w:r>
      <w:r w:rsidR="008F390C" w:rsidRPr="008F390C">
        <w:rPr>
          <w:rFonts w:cs="Times New Roman"/>
          <w:b/>
          <w:bCs/>
          <w:color w:val="EE0000"/>
          <w:u w:val="single"/>
        </w:rPr>
        <w:t xml:space="preserve">20261382539 </w:t>
      </w:r>
      <w:r>
        <w:rPr>
          <w:rStyle w:val="Hyperlink"/>
          <w:b/>
          <w:bCs/>
          <w:color w:val="FF0000"/>
          <w:szCs w:val="22"/>
        </w:rPr>
        <w:t>is entered in the “Bidding Opportunity Num” field on the Response Form, as well as in the file name(s) of each uploaded file.</w:t>
      </w:r>
      <w:r w:rsidRPr="00CE1883">
        <w:rPr>
          <w:rStyle w:val="Hyperlink"/>
          <w:b/>
          <w:bCs/>
          <w:color w:val="FF0000"/>
          <w:szCs w:val="22"/>
        </w:rPr>
        <w:t xml:space="preserve"> </w:t>
      </w:r>
      <w:r w:rsidR="00805524" w:rsidRPr="00EE4161">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00805524" w:rsidRPr="00EE4161">
        <w:rPr>
          <w:rFonts w:cs="Times New Roman"/>
          <w:szCs w:val="22"/>
        </w:rPr>
        <w:t>software</w:t>
      </w:r>
      <w:r w:rsidR="00805524" w:rsidRPr="00EE4161">
        <w:rPr>
          <w:szCs w:val="22"/>
        </w:rPr>
        <w:t xml:space="preserve">. </w:t>
      </w:r>
      <w:r w:rsidR="00805524" w:rsidRPr="00EE4161">
        <w:t xml:space="preserve">If you submit a </w:t>
      </w:r>
      <w:r w:rsidR="00805524" w:rsidRPr="00EE4161">
        <w:rPr>
          <w:szCs w:val="22"/>
        </w:rPr>
        <w:t>redline</w:t>
      </w:r>
      <w:r w:rsidR="00805524" w:rsidRPr="00EE4161">
        <w:t xml:space="preserve"> in response to </w:t>
      </w:r>
      <w:r w:rsidR="00805524" w:rsidRPr="00062501">
        <w:rPr>
          <w:b/>
          <w:bCs/>
        </w:rPr>
        <w:t xml:space="preserve">Exhibit </w:t>
      </w:r>
      <w:r w:rsidR="00733816" w:rsidRPr="00062501">
        <w:rPr>
          <w:b/>
          <w:bCs/>
        </w:rPr>
        <w:t>C</w:t>
      </w:r>
      <w:r w:rsidR="00805524" w:rsidRPr="00EE4161">
        <w:t>, you must provide an editable</w:t>
      </w:r>
      <w:r w:rsidR="003571D9" w:rsidRPr="00EE4161">
        <w:t>, unlocked/unsecured</w:t>
      </w:r>
      <w:r w:rsidR="00805524" w:rsidRPr="00EE4161">
        <w:t xml:space="preserve"> version of the redline with your </w:t>
      </w:r>
      <w:r w:rsidR="003D2B1D" w:rsidRPr="00EE4161">
        <w:t xml:space="preserve">Solicitation </w:t>
      </w:r>
      <w:r w:rsidR="00805524" w:rsidRPr="00EE4161">
        <w:t>Response (preferably in track changes).</w:t>
      </w:r>
      <w:r w:rsidR="00805524" w:rsidRPr="00EE4161">
        <w:rPr>
          <w:szCs w:val="22"/>
        </w:rPr>
        <w:t xml:space="preserve"> </w:t>
      </w:r>
    </w:p>
    <w:p w14:paraId="2B09D6A8" w14:textId="77777777" w:rsidR="00002650" w:rsidRPr="005F4F13" w:rsidRDefault="00002650" w:rsidP="00002650">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5F4F13">
        <w:rPr>
          <w:szCs w:val="22"/>
        </w:rPr>
        <w:t xml:space="preserve">An attempted award will be deemed invalid if the Respondent, upon award of a contract (if ever), is not registered with </w:t>
      </w:r>
      <w:r w:rsidRPr="005F4F13">
        <w:rPr>
          <w:b/>
          <w:szCs w:val="22"/>
        </w:rPr>
        <w:t xml:space="preserve">JPS Vendor </w:t>
      </w:r>
      <w:r>
        <w:rPr>
          <w:b/>
          <w:szCs w:val="22"/>
        </w:rPr>
        <w:t>Portal</w:t>
      </w:r>
      <w:r w:rsidRPr="005F4F13">
        <w:rPr>
          <w:b/>
          <w:szCs w:val="22"/>
        </w:rPr>
        <w:t xml:space="preserve"> </w:t>
      </w:r>
      <w:r w:rsidRPr="005F4F13">
        <w:rPr>
          <w:szCs w:val="22"/>
        </w:rPr>
        <w:t>(</w:t>
      </w:r>
      <w:hyperlink r:id="rId29" w:history="1">
        <w:r w:rsidRPr="009A51F4">
          <w:rPr>
            <w:rStyle w:val="Hyperlink"/>
          </w:rPr>
          <w:t>https://jpshealth.gob2g.com/</w:t>
        </w:r>
      </w:hyperlink>
      <w:r w:rsidRPr="005F4F13">
        <w:rPr>
          <w:szCs w:val="22"/>
        </w:rPr>
        <w:t>) or is not in compliance with the District’s requirements for vendor credentialing.</w:t>
      </w:r>
    </w:p>
    <w:p w14:paraId="337CBB0E" w14:textId="77777777" w:rsidR="00DF2E1D" w:rsidRPr="009A3EA6" w:rsidRDefault="00DF2E1D" w:rsidP="00DF2E1D">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w:t>
      </w:r>
      <w:r w:rsidR="00AB60B8" w:rsidRPr="00026A40">
        <w:rPr>
          <w:rFonts w:cs="Times New Roman"/>
          <w:b/>
          <w:bCs/>
          <w:szCs w:val="22"/>
        </w:rPr>
        <w:t>the file name(s) of each file making up the Solicitation Response must begin with (i) the RF</w:t>
      </w:r>
      <w:r w:rsidR="00AB60B8">
        <w:rPr>
          <w:rFonts w:cs="Times New Roman"/>
          <w:b/>
          <w:bCs/>
          <w:szCs w:val="22"/>
        </w:rPr>
        <w:t>Q</w:t>
      </w:r>
      <w:r w:rsidR="00AB60B8" w:rsidRPr="00026A40">
        <w:rPr>
          <w:rFonts w:cs="Times New Roman"/>
          <w:b/>
          <w:bCs/>
          <w:szCs w:val="22"/>
        </w:rPr>
        <w:t>P# followed by (ii) the Respondent’s name.</w:t>
      </w:r>
      <w:r w:rsidR="00AB60B8" w:rsidRPr="00AB60B8">
        <w:rPr>
          <w:rFonts w:cs="Times New Roman"/>
          <w:szCs w:val="22"/>
        </w:rPr>
        <w:t xml:space="preserve"> Also, </w:t>
      </w:r>
      <w:r w:rsidRPr="009A3EA6">
        <w:rPr>
          <w:rFonts w:cs="Times New Roman"/>
          <w:szCs w:val="22"/>
        </w:rPr>
        <w:t xml:space="preserve">the </w:t>
      </w:r>
      <w:r>
        <w:rPr>
          <w:rFonts w:cs="Times New Roman"/>
          <w:szCs w:val="22"/>
        </w:rPr>
        <w:t xml:space="preserve">cover page of </w:t>
      </w:r>
      <w:r w:rsidRPr="009A3EA6">
        <w:rPr>
          <w:rFonts w:cs="Times New Roman"/>
          <w:szCs w:val="22"/>
        </w:rPr>
        <w:t xml:space="preserve">the Solicitation Response must state the following: (i) the name and address of the Respondent, (ii) the Response Deadline, and (iii) the Solicitation number. </w:t>
      </w:r>
      <w:r w:rsidRPr="009A3EA6">
        <w:rPr>
          <w:rFonts w:cs="Times New Roman"/>
          <w:b/>
          <w:szCs w:val="22"/>
        </w:rPr>
        <w:t xml:space="preserve">Please put the </w:t>
      </w:r>
      <w:r w:rsidR="00DE6BE1">
        <w:rPr>
          <w:rFonts w:cs="Times New Roman"/>
          <w:b/>
          <w:szCs w:val="22"/>
        </w:rPr>
        <w:t>RFQP</w:t>
      </w:r>
      <w:r w:rsidR="004C4252">
        <w:rPr>
          <w:rFonts w:cs="Times New Roman"/>
          <w:b/>
          <w:szCs w:val="22"/>
        </w:rPr>
        <w:t xml:space="preserve"># </w:t>
      </w:r>
      <w:r>
        <w:rPr>
          <w:rFonts w:cs="Times New Roman"/>
          <w:b/>
          <w:szCs w:val="22"/>
        </w:rPr>
        <w:t>in the “Bidding Opportunity Num” field on the Response Form</w:t>
      </w:r>
      <w:r w:rsidRPr="009A3EA6">
        <w:rPr>
          <w:rFonts w:cs="Times New Roman"/>
          <w:b/>
          <w:szCs w:val="22"/>
        </w:rPr>
        <w:t>.</w:t>
      </w:r>
    </w:p>
    <w:p w14:paraId="5320E1A0" w14:textId="5CA92C33" w:rsidR="000349DD" w:rsidRPr="00EE4161" w:rsidRDefault="000349DD" w:rsidP="003E5841">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EE4161">
        <w:rPr>
          <w:rFonts w:cs="Times New Roman"/>
          <w:szCs w:val="22"/>
        </w:rPr>
        <w:t xml:space="preserve">Unless otherwise expressly provided in this </w:t>
      </w:r>
      <w:r w:rsidR="004648E1" w:rsidRPr="00EE4161">
        <w:rPr>
          <w:rFonts w:cs="Times New Roman"/>
          <w:szCs w:val="22"/>
        </w:rPr>
        <w:t>Solicitation</w:t>
      </w:r>
      <w:r w:rsidRPr="00EE4161">
        <w:rPr>
          <w:rFonts w:cs="Times New Roman"/>
          <w:szCs w:val="22"/>
        </w:rPr>
        <w:t xml:space="preserve"> or in any amendment to this </w:t>
      </w:r>
      <w:r w:rsidR="004648E1" w:rsidRPr="00EE4161">
        <w:rPr>
          <w:rFonts w:cs="Times New Roman"/>
          <w:szCs w:val="22"/>
        </w:rPr>
        <w:t>Solicitation</w:t>
      </w:r>
      <w:r w:rsidRPr="00EE4161">
        <w:rPr>
          <w:rFonts w:cs="Times New Roman"/>
          <w:szCs w:val="22"/>
        </w:rPr>
        <w:t xml:space="preserve">, no Respondent shall modify or cancel the </w:t>
      </w:r>
      <w:r w:rsidR="004648E1" w:rsidRPr="00EE4161">
        <w:rPr>
          <w:rFonts w:cs="Times New Roman"/>
          <w:szCs w:val="22"/>
        </w:rPr>
        <w:t>Solicitation</w:t>
      </w:r>
      <w:r w:rsidRPr="00EE4161">
        <w:rPr>
          <w:rFonts w:cs="Times New Roman"/>
          <w:szCs w:val="22"/>
        </w:rPr>
        <w:t xml:space="preserve"> Response or any part thereof for thirty (30) days after the Response Deadline. Respondents may withdraw </w:t>
      </w:r>
      <w:r w:rsidR="004648E1" w:rsidRPr="00EE4161">
        <w:rPr>
          <w:rFonts w:cs="Times New Roman"/>
          <w:szCs w:val="22"/>
        </w:rPr>
        <w:lastRenderedPageBreak/>
        <w:t>Solicitation</w:t>
      </w:r>
      <w:r w:rsidRPr="00EE4161">
        <w:rPr>
          <w:rFonts w:cs="Times New Roman"/>
          <w:szCs w:val="22"/>
        </w:rPr>
        <w:t xml:space="preserve"> Proposals at any time before the </w:t>
      </w:r>
      <w:r w:rsidR="004648E1" w:rsidRPr="00EE4161">
        <w:rPr>
          <w:rFonts w:cs="Times New Roman"/>
          <w:szCs w:val="22"/>
        </w:rPr>
        <w:t>Solicitation</w:t>
      </w:r>
      <w:r w:rsidRPr="00EE4161">
        <w:rPr>
          <w:rFonts w:cs="Times New Roman"/>
          <w:szCs w:val="22"/>
        </w:rPr>
        <w:t xml:space="preserve"> Proposals are opened by the District, but may not resubmit them.  No </w:t>
      </w:r>
      <w:r w:rsidR="004648E1" w:rsidRPr="00EE4161">
        <w:rPr>
          <w:rFonts w:cs="Times New Roman"/>
          <w:szCs w:val="22"/>
        </w:rPr>
        <w:t>Solicitation</w:t>
      </w:r>
      <w:r w:rsidRPr="00EE4161">
        <w:rPr>
          <w:rFonts w:cs="Times New Roman"/>
          <w:szCs w:val="22"/>
        </w:rPr>
        <w:t xml:space="preserve"> Proposal may be withdrawn or modified after the </w:t>
      </w:r>
      <w:r w:rsidR="004648E1" w:rsidRPr="00EE4161">
        <w:rPr>
          <w:rFonts w:cs="Times New Roman"/>
          <w:szCs w:val="22"/>
        </w:rPr>
        <w:t>Solicitation</w:t>
      </w:r>
      <w:r w:rsidRPr="00EE4161">
        <w:rPr>
          <w:rFonts w:cs="Times New Roman"/>
          <w:szCs w:val="22"/>
        </w:rPr>
        <w:t xml:space="preserve"> Proposal </w:t>
      </w:r>
      <w:r w:rsidR="00777A8F" w:rsidRPr="00EE4161">
        <w:rPr>
          <w:rFonts w:cs="Times New Roman"/>
          <w:szCs w:val="22"/>
        </w:rPr>
        <w:t>deadline.</w:t>
      </w:r>
    </w:p>
    <w:p w14:paraId="2F7C934A" w14:textId="77777777" w:rsidR="000349DD" w:rsidRPr="00EE4161" w:rsidRDefault="004648E1" w:rsidP="003E5841">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EE4161">
        <w:rPr>
          <w:rFonts w:cs="Times New Roman"/>
          <w:szCs w:val="22"/>
        </w:rPr>
        <w:t>Solicitation</w:t>
      </w:r>
      <w:r w:rsidR="000349DD" w:rsidRPr="00EE4161">
        <w:rPr>
          <w:rFonts w:cs="Times New Roman"/>
          <w:szCs w:val="22"/>
        </w:rPr>
        <w:t xml:space="preserve">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592B4164" w14:textId="77777777" w:rsidR="000349DD" w:rsidRPr="00EE4161" w:rsidRDefault="000349DD" w:rsidP="003E5841">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EE4161">
        <w:rPr>
          <w:rFonts w:cs="Times New Roman"/>
          <w:szCs w:val="22"/>
        </w:rPr>
        <w:t xml:space="preserve">The Respondent acknowledges the right of the District to reject any or all </w:t>
      </w:r>
      <w:r w:rsidR="004648E1" w:rsidRPr="00EE4161">
        <w:rPr>
          <w:rFonts w:cs="Times New Roman"/>
          <w:szCs w:val="22"/>
        </w:rPr>
        <w:t>Solicitation</w:t>
      </w:r>
      <w:r w:rsidRPr="00EE4161">
        <w:rPr>
          <w:rFonts w:cs="Times New Roman"/>
          <w:szCs w:val="22"/>
        </w:rPr>
        <w:t xml:space="preserve"> Responses and to waive any informality or irregularity in any </w:t>
      </w:r>
      <w:r w:rsidR="004648E1" w:rsidRPr="00EE4161">
        <w:rPr>
          <w:rFonts w:cs="Times New Roman"/>
          <w:szCs w:val="22"/>
        </w:rPr>
        <w:t>Solicitation</w:t>
      </w:r>
      <w:r w:rsidRPr="00EE4161">
        <w:rPr>
          <w:rFonts w:cs="Times New Roman"/>
          <w:szCs w:val="22"/>
        </w:rPr>
        <w:t xml:space="preserve"> Response received.  In addition, the District reserves the right to reject any </w:t>
      </w:r>
      <w:r w:rsidR="004648E1" w:rsidRPr="00EE4161">
        <w:rPr>
          <w:rFonts w:cs="Times New Roman"/>
          <w:szCs w:val="22"/>
        </w:rPr>
        <w:t>Solicitation</w:t>
      </w:r>
      <w:r w:rsidRPr="00EE4161">
        <w:rPr>
          <w:rFonts w:cs="Times New Roman"/>
          <w:szCs w:val="22"/>
        </w:rPr>
        <w:t xml:space="preserve"> Response if the Respondent failed to submit the data, information or documents required by this </w:t>
      </w:r>
      <w:r w:rsidR="004648E1" w:rsidRPr="00EE4161">
        <w:rPr>
          <w:rFonts w:cs="Times New Roman"/>
          <w:szCs w:val="22"/>
        </w:rPr>
        <w:t>Solicitation</w:t>
      </w:r>
      <w:r w:rsidRPr="00EE4161">
        <w:rPr>
          <w:rFonts w:cs="Times New Roman"/>
          <w:szCs w:val="22"/>
        </w:rPr>
        <w:t xml:space="preserve">, or if the </w:t>
      </w:r>
      <w:r w:rsidR="004648E1" w:rsidRPr="00EE4161">
        <w:rPr>
          <w:rFonts w:cs="Times New Roman"/>
          <w:szCs w:val="22"/>
        </w:rPr>
        <w:t>Solicitation</w:t>
      </w:r>
      <w:r w:rsidRPr="00EE4161">
        <w:rPr>
          <w:rFonts w:cs="Times New Roman"/>
          <w:szCs w:val="22"/>
        </w:rPr>
        <w:t xml:space="preserve"> Proposal is </w:t>
      </w:r>
      <w:r w:rsidR="002A7E47">
        <w:rPr>
          <w:rFonts w:cs="Times New Roman"/>
          <w:szCs w:val="22"/>
        </w:rPr>
        <w:t xml:space="preserve">in </w:t>
      </w:r>
      <w:r w:rsidRPr="00EE4161">
        <w:rPr>
          <w:rFonts w:cs="Times New Roman"/>
          <w:szCs w:val="22"/>
        </w:rPr>
        <w:t>any way incomplete or irregular.</w:t>
      </w:r>
    </w:p>
    <w:p w14:paraId="6B788C6A" w14:textId="77777777" w:rsidR="000349DD" w:rsidRPr="00EE4161" w:rsidRDefault="000349DD" w:rsidP="003E5841">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EE4161">
        <w:rPr>
          <w:rFonts w:cs="Times New Roman"/>
          <w:szCs w:val="22"/>
        </w:rPr>
        <w:t xml:space="preserve">Failure to follow the instructions regarding the submission of </w:t>
      </w:r>
      <w:r w:rsidR="004648E1" w:rsidRPr="00EE4161">
        <w:rPr>
          <w:rFonts w:cs="Times New Roman"/>
          <w:szCs w:val="22"/>
        </w:rPr>
        <w:t>Solicitation</w:t>
      </w:r>
      <w:r w:rsidRPr="00EE4161">
        <w:rPr>
          <w:rFonts w:cs="Times New Roman"/>
          <w:szCs w:val="22"/>
        </w:rPr>
        <w:t xml:space="preserve"> Responses may result in the District’s disqualification of such </w:t>
      </w:r>
      <w:r w:rsidR="004648E1" w:rsidRPr="00EE4161">
        <w:rPr>
          <w:rFonts w:cs="Times New Roman"/>
          <w:szCs w:val="22"/>
        </w:rPr>
        <w:t>Solicitation</w:t>
      </w:r>
      <w:r w:rsidRPr="00EE4161">
        <w:rPr>
          <w:rFonts w:cs="Times New Roman"/>
          <w:szCs w:val="22"/>
        </w:rPr>
        <w:t xml:space="preserve"> Responses.</w:t>
      </w:r>
    </w:p>
    <w:p w14:paraId="0AAFBEB7" w14:textId="3510C8DD" w:rsidR="000349DD" w:rsidRPr="00EE4161" w:rsidRDefault="004648E1" w:rsidP="00D577DC">
      <w:pPr>
        <w:pStyle w:val="Heading4"/>
        <w:numPr>
          <w:ilvl w:val="3"/>
          <w:numId w:val="7"/>
        </w:numPr>
        <w:tabs>
          <w:tab w:val="clear" w:pos="864"/>
          <w:tab w:val="clear" w:pos="2520"/>
          <w:tab w:val="clear" w:pos="2750"/>
        </w:tabs>
        <w:spacing w:after="240"/>
        <w:rPr>
          <w:szCs w:val="22"/>
        </w:rPr>
      </w:pPr>
      <w:r w:rsidRPr="00EE4161">
        <w:rPr>
          <w:szCs w:val="22"/>
        </w:rPr>
        <w:t>Solicitation</w:t>
      </w:r>
      <w:r w:rsidR="000349DD" w:rsidRPr="00EE4161">
        <w:rPr>
          <w:szCs w:val="22"/>
        </w:rPr>
        <w:t xml:space="preserve"> Responses are due on or before </w:t>
      </w:r>
      <w:r w:rsidR="008F390C">
        <w:rPr>
          <w:b/>
          <w:szCs w:val="22"/>
        </w:rPr>
        <w:t>06-02-2026</w:t>
      </w:r>
      <w:r w:rsidR="000349DD" w:rsidRPr="00EE4161">
        <w:rPr>
          <w:b/>
          <w:szCs w:val="22"/>
        </w:rPr>
        <w:t>, 2:00 p.m. CST (“Response Deadline”).</w:t>
      </w:r>
      <w:r w:rsidR="000349DD" w:rsidRPr="00EE4161">
        <w:rPr>
          <w:szCs w:val="22"/>
        </w:rPr>
        <w:t xml:space="preserve">  The Response Deadline may be extended by the District upon amendment to this </w:t>
      </w:r>
      <w:r w:rsidRPr="00EE4161">
        <w:rPr>
          <w:szCs w:val="22"/>
        </w:rPr>
        <w:t>Solicitation</w:t>
      </w:r>
      <w:r w:rsidR="000349DD" w:rsidRPr="00EE4161">
        <w:rPr>
          <w:szCs w:val="22"/>
        </w:rPr>
        <w:t xml:space="preserve"> issued prior to the then-existing Response Deadline. </w:t>
      </w:r>
      <w:r w:rsidRPr="00EE4161">
        <w:rPr>
          <w:szCs w:val="22"/>
        </w:rPr>
        <w:t>Solicitation</w:t>
      </w:r>
      <w:r w:rsidR="000349DD" w:rsidRPr="00EE4161">
        <w:rPr>
          <w:szCs w:val="22"/>
        </w:rPr>
        <w:t xml:space="preserve"> Responses are not scheduled for public opening.  No </w:t>
      </w:r>
      <w:r w:rsidR="00163EC5">
        <w:rPr>
          <w:szCs w:val="22"/>
        </w:rPr>
        <w:t xml:space="preserve">email, </w:t>
      </w:r>
      <w:r w:rsidR="000349DD" w:rsidRPr="00EE4161">
        <w:rPr>
          <w:szCs w:val="22"/>
        </w:rPr>
        <w:t xml:space="preserve">telephone, telephonic, or FAX </w:t>
      </w:r>
      <w:r w:rsidRPr="00EE4161">
        <w:rPr>
          <w:szCs w:val="22"/>
        </w:rPr>
        <w:t>Solicitation</w:t>
      </w:r>
      <w:r w:rsidR="000349DD" w:rsidRPr="00EE4161">
        <w:rPr>
          <w:szCs w:val="22"/>
        </w:rPr>
        <w:t xml:space="preserve"> Responses will be accepted.  The District will not be responsible for missing, lost, or late deliveries.  </w:t>
      </w:r>
      <w:r w:rsidRPr="00EE4161">
        <w:rPr>
          <w:b/>
          <w:szCs w:val="22"/>
          <w:highlight w:val="yellow"/>
        </w:rPr>
        <w:t>Solicitation</w:t>
      </w:r>
      <w:r w:rsidR="000349DD" w:rsidRPr="00EE4161">
        <w:rPr>
          <w:szCs w:val="22"/>
          <w:highlight w:val="yellow"/>
        </w:rPr>
        <w:t xml:space="preserve"> </w:t>
      </w:r>
      <w:r w:rsidR="000349DD" w:rsidRPr="00EE4161">
        <w:rPr>
          <w:b/>
          <w:szCs w:val="22"/>
          <w:highlight w:val="yellow"/>
        </w:rPr>
        <w:t>Proposals delivered after the Response Deadline will not be accepted or considered under any circumstances</w:t>
      </w:r>
      <w:r w:rsidR="000349DD" w:rsidRPr="00EE4161">
        <w:rPr>
          <w:szCs w:val="22"/>
          <w:highlight w:val="yellow"/>
        </w:rPr>
        <w:t>.</w:t>
      </w:r>
    </w:p>
    <w:p w14:paraId="13341DDE" w14:textId="77777777" w:rsidR="000349DD" w:rsidRPr="00EE4161" w:rsidRDefault="000349DD" w:rsidP="00D577DC">
      <w:pPr>
        <w:pStyle w:val="Heading4"/>
        <w:numPr>
          <w:ilvl w:val="3"/>
          <w:numId w:val="7"/>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“Vendor Certification Form” set forth on </w:t>
      </w:r>
      <w:r w:rsidRPr="00EE4161">
        <w:rPr>
          <w:b/>
          <w:szCs w:val="22"/>
        </w:rPr>
        <w:t>Exhibit D</w:t>
      </w:r>
      <w:r w:rsidRPr="00EE4161">
        <w:rPr>
          <w:szCs w:val="22"/>
        </w:rPr>
        <w:t xml:space="preserve"> which is attached hereto and incorporated herein for all purposes.</w:t>
      </w:r>
    </w:p>
    <w:p w14:paraId="516A87A4" w14:textId="77777777" w:rsidR="000349DD" w:rsidRPr="00EE4161" w:rsidRDefault="000349DD" w:rsidP="00D577DC">
      <w:pPr>
        <w:pStyle w:val="Heading4"/>
        <w:numPr>
          <w:ilvl w:val="3"/>
          <w:numId w:val="7"/>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“Conflict of Interest Questionnaire” set forth on </w:t>
      </w:r>
      <w:r w:rsidRPr="00EE4161">
        <w:rPr>
          <w:b/>
          <w:bCs/>
          <w:szCs w:val="22"/>
        </w:rPr>
        <w:t>Exhibit E</w:t>
      </w:r>
      <w:r w:rsidRPr="00EE4161">
        <w:rPr>
          <w:szCs w:val="22"/>
        </w:rPr>
        <w:t xml:space="preserve"> which is attached hereto and incorporated herein for all </w:t>
      </w:r>
      <w:r w:rsidR="000330F4" w:rsidRPr="00EE4161">
        <w:rPr>
          <w:szCs w:val="22"/>
        </w:rPr>
        <w:t>purposes and</w:t>
      </w:r>
      <w:r w:rsidRPr="00EE4161">
        <w:rPr>
          <w:szCs w:val="22"/>
        </w:rPr>
        <w:t xml:space="preserve"> shall return the Conflict of Interest Questionnaire with its </w:t>
      </w:r>
      <w:r w:rsidR="004648E1" w:rsidRPr="00EE4161">
        <w:rPr>
          <w:szCs w:val="22"/>
        </w:rPr>
        <w:t>Solicitation</w:t>
      </w:r>
      <w:r w:rsidRPr="00EE4161">
        <w:rPr>
          <w:szCs w:val="22"/>
        </w:rPr>
        <w:t xml:space="preserve"> Response.</w:t>
      </w:r>
    </w:p>
    <w:p w14:paraId="7EE28F0B" w14:textId="77777777" w:rsidR="0048456D" w:rsidRPr="00EE4161" w:rsidRDefault="004648E1" w:rsidP="00D577DC">
      <w:pPr>
        <w:pStyle w:val="ListParagraph"/>
        <w:numPr>
          <w:ilvl w:val="1"/>
          <w:numId w:val="5"/>
        </w:numPr>
        <w:spacing w:after="220"/>
        <w:contextualSpacing w:val="0"/>
        <w:rPr>
          <w:u w:val="single"/>
        </w:rPr>
      </w:pPr>
      <w:r w:rsidRPr="00EE4161">
        <w:rPr>
          <w:b/>
          <w:u w:val="single"/>
        </w:rPr>
        <w:t>SOLICITATION</w:t>
      </w:r>
      <w:r w:rsidR="0048456D" w:rsidRPr="00EE4161">
        <w:rPr>
          <w:b/>
          <w:u w:val="single"/>
        </w:rPr>
        <w:t xml:space="preserve"> SCHEDULE AND RELATED INFORMATION</w:t>
      </w:r>
    </w:p>
    <w:p w14:paraId="54968B7C" w14:textId="77777777" w:rsidR="0048456D" w:rsidRPr="00EE4161" w:rsidRDefault="0048456D" w:rsidP="00D577DC">
      <w:pPr>
        <w:pStyle w:val="ListParagraph"/>
        <w:keepNext/>
        <w:numPr>
          <w:ilvl w:val="2"/>
          <w:numId w:val="5"/>
        </w:numPr>
        <w:spacing w:after="220"/>
      </w:pPr>
      <w:bookmarkStart w:id="21" w:name="_Ref66700208"/>
      <w:r w:rsidRPr="00EE4161">
        <w:rPr>
          <w:b/>
        </w:rPr>
        <w:t>Estimated Schedule</w:t>
      </w:r>
      <w:bookmarkEnd w:id="21"/>
    </w:p>
    <w:tbl>
      <w:tblPr>
        <w:tblW w:w="0" w:type="auto"/>
        <w:tblInd w:w="352" w:type="dxa"/>
        <w:tblLook w:val="0000" w:firstRow="0" w:lastRow="0" w:firstColumn="0" w:lastColumn="0" w:noHBand="0" w:noVBand="0"/>
      </w:tblPr>
      <w:tblGrid>
        <w:gridCol w:w="5996"/>
        <w:gridCol w:w="2996"/>
      </w:tblGrid>
      <w:tr w:rsidR="0048456D" w:rsidRPr="00EE4161" w14:paraId="7249BC7D"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E7202DE"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66E4CAEC"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Date</w:t>
            </w:r>
          </w:p>
        </w:tc>
      </w:tr>
      <w:tr w:rsidR="0048456D" w:rsidRPr="00EE4161" w14:paraId="0AAB11F7"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1D0F1D0"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Issued</w:t>
            </w:r>
          </w:p>
        </w:tc>
        <w:tc>
          <w:tcPr>
            <w:tcW w:w="2996" w:type="dxa"/>
            <w:tcBorders>
              <w:top w:val="single" w:sz="6" w:space="0" w:color="auto"/>
              <w:left w:val="single" w:sz="6" w:space="0" w:color="auto"/>
              <w:bottom w:val="single" w:sz="6" w:space="0" w:color="auto"/>
              <w:right w:val="single" w:sz="6" w:space="0" w:color="auto"/>
            </w:tcBorders>
            <w:vAlign w:val="center"/>
          </w:tcPr>
          <w:p w14:paraId="17D96958" w14:textId="0EEE2C49" w:rsidR="0048456D" w:rsidRPr="00EE4161" w:rsidRDefault="008F390C" w:rsidP="00CD7DDB">
            <w:pPr>
              <w:pStyle w:val="TableText"/>
              <w:spacing w:after="0"/>
              <w:rPr>
                <w:b/>
                <w:color w:val="0000FF"/>
                <w:highlight w:val="yellow"/>
              </w:rPr>
            </w:pPr>
            <w:r>
              <w:rPr>
                <w:b/>
                <w:color w:val="0000FF"/>
                <w:highlight w:val="yellow"/>
              </w:rPr>
              <w:t>05-12-2026</w:t>
            </w:r>
          </w:p>
        </w:tc>
      </w:tr>
      <w:tr w:rsidR="0048456D" w:rsidRPr="00EE4161" w14:paraId="1AEF3F95"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FDCDEA9" w14:textId="77777777" w:rsidR="0048456D" w:rsidRPr="00EE4161" w:rsidRDefault="003E5841" w:rsidP="00435226">
            <w:pPr>
              <w:pStyle w:val="TableText"/>
              <w:spacing w:after="0"/>
              <w:rPr>
                <w:rFonts w:cs="Times New Roman"/>
                <w:color w:val="0000FF"/>
                <w:szCs w:val="22"/>
              </w:rPr>
            </w:pPr>
            <w:r w:rsidRPr="00EE4161">
              <w:rPr>
                <w:rFonts w:cs="Times New Roman"/>
                <w:color w:val="0000FF"/>
                <w:szCs w:val="22"/>
              </w:rPr>
              <w:t xml:space="preserve">Deadline for </w:t>
            </w:r>
            <w:r w:rsidR="0048456D" w:rsidRPr="00EE4161">
              <w:rPr>
                <w:rFonts w:cs="Times New Roman"/>
                <w:color w:val="0000FF"/>
                <w:szCs w:val="22"/>
              </w:rPr>
              <w:t xml:space="preserve">Questions </w:t>
            </w:r>
            <w:r w:rsidRPr="00EE4161">
              <w:rPr>
                <w:rFonts w:cs="Times New Roman"/>
                <w:color w:val="0000FF"/>
                <w:szCs w:val="22"/>
              </w:rPr>
              <w:t>S</w:t>
            </w:r>
            <w:r w:rsidR="0048456D" w:rsidRPr="00EE4161">
              <w:rPr>
                <w:rFonts w:cs="Times New Roman"/>
                <w:color w:val="0000FF"/>
                <w:szCs w:val="22"/>
              </w:rPr>
              <w:t xml:space="preserve">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3756E07F" w14:textId="13837FAF" w:rsidR="0048456D" w:rsidRPr="00EE4161" w:rsidRDefault="00C545CE" w:rsidP="00435226">
            <w:pPr>
              <w:pStyle w:val="TableText"/>
              <w:spacing w:after="0"/>
              <w:rPr>
                <w:b/>
                <w:color w:val="0000FF"/>
                <w:highlight w:val="yellow"/>
              </w:rPr>
            </w:pPr>
            <w:r>
              <w:rPr>
                <w:b/>
                <w:color w:val="0000FF"/>
                <w:highlight w:val="yellow"/>
              </w:rPr>
              <w:t>05-22-2026</w:t>
            </w:r>
            <w:r w:rsidR="0048456D" w:rsidRPr="00EE4161">
              <w:rPr>
                <w:b/>
                <w:color w:val="0000FF"/>
                <w:highlight w:val="yellow"/>
              </w:rPr>
              <w:t>, 2:00 p.m. CST</w:t>
            </w:r>
          </w:p>
        </w:tc>
      </w:tr>
      <w:tr w:rsidR="0048456D" w:rsidRPr="00EE4161" w14:paraId="77E8CEFE"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766E9A1"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721DAFA9" w14:textId="77777777" w:rsidR="0048456D" w:rsidRPr="00EE4161" w:rsidRDefault="0048456D" w:rsidP="00435226">
            <w:pPr>
              <w:pStyle w:val="TableText"/>
              <w:spacing w:after="0"/>
              <w:rPr>
                <w:b/>
                <w:color w:val="0000FF"/>
                <w:highlight w:val="yellow"/>
              </w:rPr>
            </w:pPr>
            <w:r w:rsidRPr="00EE4161">
              <w:rPr>
                <w:b/>
                <w:color w:val="0000FF"/>
                <w:highlight w:val="yellow"/>
              </w:rPr>
              <w:t>No Pre-proposal Conference</w:t>
            </w:r>
          </w:p>
        </w:tc>
      </w:tr>
      <w:tr w:rsidR="0048456D" w:rsidRPr="00EE4161" w14:paraId="4F187496"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959D5FE"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6734485" w14:textId="76E86506" w:rsidR="0048456D" w:rsidRPr="00EE4161" w:rsidRDefault="008F390C" w:rsidP="00435226">
            <w:pPr>
              <w:pStyle w:val="TableText"/>
              <w:spacing w:after="0"/>
              <w:rPr>
                <w:b/>
                <w:color w:val="0000FF"/>
                <w:highlight w:val="yellow"/>
              </w:rPr>
            </w:pPr>
            <w:r>
              <w:rPr>
                <w:b/>
                <w:color w:val="0000FF"/>
                <w:highlight w:val="yellow"/>
              </w:rPr>
              <w:t>06-02-2026</w:t>
            </w:r>
            <w:r w:rsidR="0048456D" w:rsidRPr="00EE4161">
              <w:rPr>
                <w:b/>
                <w:color w:val="0000FF"/>
                <w:highlight w:val="yellow"/>
              </w:rPr>
              <w:t>, 2:00 p.m. CST</w:t>
            </w:r>
          </w:p>
        </w:tc>
      </w:tr>
      <w:tr w:rsidR="0048456D" w:rsidRPr="00EE4161" w14:paraId="6A8343E6"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83D8943"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6BC7C952" w14:textId="77777777" w:rsidR="0048456D" w:rsidRPr="00EE4161" w:rsidRDefault="00BA7E93" w:rsidP="00435226">
            <w:pPr>
              <w:pStyle w:val="TableText"/>
              <w:spacing w:after="0"/>
              <w:rPr>
                <w:b/>
                <w:color w:val="0000FF"/>
                <w:highlight w:val="yellow"/>
              </w:rPr>
            </w:pPr>
            <w:r w:rsidRPr="00EE4161">
              <w:rPr>
                <w:rFonts w:cs="Times New Roman"/>
                <w:b/>
                <w:color w:val="0000FF"/>
                <w:szCs w:val="22"/>
                <w:highlight w:val="yellow"/>
              </w:rPr>
              <w:t>TBD</w:t>
            </w:r>
          </w:p>
        </w:tc>
      </w:tr>
    </w:tbl>
    <w:p w14:paraId="48D0CB29" w14:textId="77777777" w:rsidR="0048456D" w:rsidRPr="00EE4161" w:rsidRDefault="0048456D" w:rsidP="00D577DC">
      <w:pPr>
        <w:pStyle w:val="Heading4"/>
        <w:numPr>
          <w:ilvl w:val="3"/>
          <w:numId w:val="9"/>
        </w:numPr>
        <w:tabs>
          <w:tab w:val="clear" w:pos="864"/>
          <w:tab w:val="clear" w:pos="2520"/>
          <w:tab w:val="clear" w:pos="2750"/>
        </w:tabs>
        <w:spacing w:after="240"/>
        <w:rPr>
          <w:szCs w:val="22"/>
        </w:rPr>
      </w:pPr>
      <w:r w:rsidRPr="00EE4161">
        <w:rPr>
          <w:b/>
          <w:szCs w:val="22"/>
        </w:rPr>
        <w:t>Pre-Proposal Conference</w:t>
      </w:r>
      <w:r w:rsidRPr="00EE4161">
        <w:rPr>
          <w:szCs w:val="22"/>
        </w:rPr>
        <w:t xml:space="preserve">.  </w:t>
      </w:r>
      <w:r w:rsidR="006217B5" w:rsidRPr="00EE4161">
        <w:rPr>
          <w:szCs w:val="22"/>
        </w:rPr>
        <w:t>No</w:t>
      </w:r>
      <w:r w:rsidRPr="00EE4161">
        <w:rPr>
          <w:szCs w:val="22"/>
        </w:rPr>
        <w:t xml:space="preserve"> Pre-Proposal Conference will be conducted</w:t>
      </w:r>
      <w:r w:rsidR="006217B5" w:rsidRPr="00EE4161">
        <w:rPr>
          <w:szCs w:val="22"/>
        </w:rPr>
        <w:t>.</w:t>
      </w:r>
    </w:p>
    <w:p w14:paraId="0D0EC05C" w14:textId="77777777" w:rsidR="0048456D" w:rsidRPr="00EE4161" w:rsidRDefault="0048456D" w:rsidP="00D577DC">
      <w:pPr>
        <w:pStyle w:val="Heading4"/>
        <w:numPr>
          <w:ilvl w:val="3"/>
          <w:numId w:val="9"/>
        </w:numPr>
        <w:tabs>
          <w:tab w:val="clear" w:pos="864"/>
          <w:tab w:val="clear" w:pos="2520"/>
          <w:tab w:val="clear" w:pos="2750"/>
        </w:tabs>
        <w:spacing w:after="240"/>
        <w:rPr>
          <w:szCs w:val="22"/>
        </w:rPr>
      </w:pPr>
      <w:r w:rsidRPr="00EE4161">
        <w:rPr>
          <w:b/>
          <w:szCs w:val="22"/>
        </w:rPr>
        <w:t>Milestone Dates.</w:t>
      </w:r>
      <w:r w:rsidRPr="00EE4161">
        <w:rPr>
          <w:szCs w:val="22"/>
        </w:rPr>
        <w:t xml:space="preserve">  Milestone Dates are estimated for planning purposes only and are subject to change. </w:t>
      </w:r>
    </w:p>
    <w:p w14:paraId="09F64272" w14:textId="77777777" w:rsidR="0048456D" w:rsidRPr="00EE4161" w:rsidRDefault="0048456D" w:rsidP="00D577DC">
      <w:pPr>
        <w:pStyle w:val="ListParagraph"/>
        <w:keepNext/>
        <w:numPr>
          <w:ilvl w:val="2"/>
          <w:numId w:val="5"/>
        </w:numPr>
        <w:spacing w:after="220"/>
      </w:pPr>
      <w:bookmarkStart w:id="22" w:name="_Ref66699862"/>
      <w:r w:rsidRPr="00EE4161">
        <w:rPr>
          <w:b/>
        </w:rPr>
        <w:lastRenderedPageBreak/>
        <w:t xml:space="preserve">District </w:t>
      </w:r>
      <w:r w:rsidR="004648E1" w:rsidRPr="00EE4161">
        <w:rPr>
          <w:b/>
        </w:rPr>
        <w:t>Solicitation</w:t>
      </w:r>
      <w:r w:rsidRPr="00EE4161">
        <w:rPr>
          <w:b/>
        </w:rPr>
        <w:t xml:space="preserve"> Contact</w:t>
      </w:r>
      <w:bookmarkEnd w:id="22"/>
    </w:p>
    <w:p w14:paraId="475FCBA8" w14:textId="5E7DB801" w:rsidR="0048456D" w:rsidRPr="00EE4161" w:rsidRDefault="0048456D" w:rsidP="00030E78">
      <w:pPr>
        <w:spacing w:after="220"/>
        <w:jc w:val="both"/>
        <w:rPr>
          <w:rFonts w:cs="Times New Roman"/>
          <w:szCs w:val="22"/>
        </w:rPr>
      </w:pPr>
      <w:r w:rsidRPr="00EE4161">
        <w:rPr>
          <w:rFonts w:cs="Times New Roman"/>
          <w:szCs w:val="22"/>
        </w:rPr>
        <w:t xml:space="preserve">Respondents may, in the manner prescribed herein, present requests (“Submission Questions”) for an explanation, clarification or interpretation of the </w:t>
      </w:r>
      <w:r w:rsidR="004C3FA3" w:rsidRPr="00EE4161">
        <w:rPr>
          <w:rFonts w:cs="Times New Roman"/>
          <w:szCs w:val="22"/>
        </w:rPr>
        <w:fldChar w:fldCharType="begin"/>
      </w:r>
      <w:r w:rsidR="004C3FA3" w:rsidRPr="00EE4161">
        <w:rPr>
          <w:rFonts w:cs="Times New Roman"/>
          <w:szCs w:val="22"/>
        </w:rPr>
        <w:instrText xml:space="preserve"> REF _Ref66699916 \h  \* MERGEFORMAT </w:instrText>
      </w:r>
      <w:r w:rsidR="004C3FA3" w:rsidRPr="00EE4161">
        <w:rPr>
          <w:rFonts w:cs="Times New Roman"/>
          <w:szCs w:val="22"/>
        </w:rPr>
      </w:r>
      <w:r w:rsidR="004C3FA3" w:rsidRPr="00EE4161">
        <w:rPr>
          <w:rFonts w:cs="Times New Roman"/>
          <w:szCs w:val="22"/>
        </w:rPr>
        <w:fldChar w:fldCharType="separate"/>
      </w:r>
      <w:r w:rsidR="00B50686" w:rsidRPr="00B50686">
        <w:rPr>
          <w:rFonts w:cs="Times New Roman"/>
          <w:szCs w:val="22"/>
        </w:rPr>
        <w:t>BUSINESS REQUIREMENTS</w:t>
      </w:r>
      <w:r w:rsidR="004C3FA3" w:rsidRPr="00EE4161">
        <w:rPr>
          <w:rFonts w:cs="Times New Roman"/>
          <w:szCs w:val="22"/>
        </w:rPr>
        <w:fldChar w:fldCharType="end"/>
      </w:r>
      <w:r w:rsidRPr="00EE4161">
        <w:rPr>
          <w:rFonts w:cs="Times New Roman"/>
          <w:szCs w:val="22"/>
        </w:rPr>
        <w:t xml:space="preserve"> in this </w:t>
      </w:r>
      <w:r w:rsidR="004648E1" w:rsidRPr="00EE4161">
        <w:rPr>
          <w:rFonts w:cs="Times New Roman"/>
          <w:szCs w:val="22"/>
        </w:rPr>
        <w:t>Solicitation</w:t>
      </w:r>
      <w:r w:rsidRPr="00EE4161">
        <w:rPr>
          <w:rFonts w:cs="Times New Roman"/>
          <w:szCs w:val="22"/>
        </w:rPr>
        <w:t xml:space="preserve"> and/or other requirements for submission of </w:t>
      </w:r>
      <w:r w:rsidR="004648E1" w:rsidRPr="00EE4161">
        <w:rPr>
          <w:rFonts w:cs="Times New Roman"/>
          <w:szCs w:val="22"/>
        </w:rPr>
        <w:t>Solicitation</w:t>
      </w:r>
      <w:r w:rsidRPr="00EE4161">
        <w:rPr>
          <w:rFonts w:cs="Times New Roman"/>
          <w:szCs w:val="22"/>
        </w:rPr>
        <w:t xml:space="preserve"> Responses to the </w:t>
      </w:r>
      <w:r w:rsidR="004648E1" w:rsidRPr="00EE4161">
        <w:rPr>
          <w:rFonts w:cs="Times New Roman"/>
          <w:szCs w:val="22"/>
        </w:rPr>
        <w:t>Solicitation</w:t>
      </w:r>
      <w:r w:rsidRPr="00EE4161">
        <w:rPr>
          <w:rFonts w:cs="Times New Roman"/>
          <w:szCs w:val="22"/>
        </w:rPr>
        <w:t xml:space="preserve"> Contact identified below during the proposal submission period.  </w:t>
      </w:r>
      <w:r w:rsidR="00011BBA" w:rsidRPr="009A3EA6">
        <w:rPr>
          <w:rFonts w:cs="Times New Roman"/>
          <w:szCs w:val="22"/>
        </w:rPr>
        <w:t xml:space="preserve">All Submission Questions must be submitted </w:t>
      </w:r>
      <w:r w:rsidR="00011BBA">
        <w:rPr>
          <w:rFonts w:cs="Times New Roman"/>
          <w:szCs w:val="22"/>
        </w:rPr>
        <w:t>in a Questions Submission Form (attached to the Bidding Opportunity)</w:t>
      </w:r>
      <w:r w:rsidR="002A788A">
        <w:rPr>
          <w:rFonts w:cs="Times New Roman"/>
          <w:szCs w:val="22"/>
        </w:rPr>
        <w:t xml:space="preserve"> as an editable Excel document</w:t>
      </w:r>
      <w:r w:rsidR="00011BBA">
        <w:rPr>
          <w:rFonts w:cs="Times New Roman"/>
          <w:szCs w:val="22"/>
        </w:rPr>
        <w:t xml:space="preserve">. </w:t>
      </w:r>
      <w:r w:rsidR="00011BBA" w:rsidRPr="009A3EA6">
        <w:rPr>
          <w:b/>
          <w:szCs w:val="22"/>
          <w:highlight w:val="yellow"/>
        </w:rPr>
        <w:t xml:space="preserve">All </w:t>
      </w:r>
      <w:r w:rsidR="00011BBA">
        <w:rPr>
          <w:b/>
          <w:szCs w:val="22"/>
          <w:highlight w:val="yellow"/>
        </w:rPr>
        <w:t xml:space="preserve">Submission Questions </w:t>
      </w:r>
      <w:r w:rsidR="00011BBA" w:rsidRPr="009A3EA6">
        <w:rPr>
          <w:b/>
          <w:szCs w:val="22"/>
          <w:highlight w:val="yellow"/>
        </w:rPr>
        <w:t xml:space="preserve">must be </w:t>
      </w:r>
      <w:r w:rsidR="00011BBA">
        <w:rPr>
          <w:b/>
          <w:szCs w:val="22"/>
          <w:highlight w:val="yellow"/>
        </w:rPr>
        <w:t xml:space="preserve">electronically submitted via file upload at this website: </w:t>
      </w:r>
      <w:hyperlink r:id="rId30" w:history="1">
        <w:r w:rsidR="00011BBA">
          <w:rPr>
            <w:rStyle w:val="Hyperlink"/>
            <w:b/>
            <w:szCs w:val="22"/>
            <w:highlight w:val="yellow"/>
          </w:rPr>
          <w:t>https://f1.jpshealth.org/form/RFPResponseForm</w:t>
        </w:r>
      </w:hyperlink>
      <w:r w:rsidR="00011BBA" w:rsidRPr="00CE1883">
        <w:rPr>
          <w:rFonts w:cs="Times New Roman"/>
          <w:szCs w:val="22"/>
        </w:rPr>
        <w:t>,</w:t>
      </w:r>
      <w:r w:rsidRPr="00EE4161">
        <w:rPr>
          <w:rFonts w:cs="Times New Roman"/>
          <w:szCs w:val="22"/>
        </w:rPr>
        <w:t xml:space="preserve"> and must reference the appropriate pages and sections number of this </w:t>
      </w:r>
      <w:r w:rsidR="004648E1" w:rsidRPr="00EE4161">
        <w:rPr>
          <w:rFonts w:cs="Times New Roman"/>
          <w:szCs w:val="22"/>
        </w:rPr>
        <w:t>Solicitation</w:t>
      </w:r>
      <w:r w:rsidRPr="00EE4161">
        <w:rPr>
          <w:rFonts w:cs="Times New Roman"/>
          <w:szCs w:val="22"/>
        </w:rPr>
        <w:t xml:space="preserve"> that are the subject of such Submission Questions.</w:t>
      </w:r>
      <w:r w:rsidR="008E3012" w:rsidRPr="008E3012">
        <w:rPr>
          <w:rFonts w:cs="Times New Roman"/>
          <w:b/>
          <w:bCs/>
          <w:szCs w:val="22"/>
        </w:rPr>
        <w:t xml:space="preserve"> </w:t>
      </w:r>
      <w:r w:rsidR="008E3012" w:rsidRPr="00026A40">
        <w:rPr>
          <w:rFonts w:cs="Times New Roman"/>
          <w:b/>
          <w:bCs/>
          <w:szCs w:val="22"/>
        </w:rPr>
        <w:t>The file name of the Questions Submission Form must begin with (i) the RFP# followed by (ii) the Respondent’s name.</w:t>
      </w:r>
      <w:r w:rsidR="008E3012" w:rsidRPr="009A3EA6">
        <w:rPr>
          <w:rFonts w:cs="Times New Roman"/>
          <w:szCs w:val="22"/>
        </w:rPr>
        <w:t xml:space="preserve"> </w:t>
      </w:r>
      <w:r w:rsidRPr="00EE4161">
        <w:rPr>
          <w:rFonts w:cs="Times New Roman"/>
          <w:szCs w:val="22"/>
        </w:rPr>
        <w:t>The final date and time to submit Submission Questions</w:t>
      </w:r>
      <w:r w:rsidRPr="00EE4161" w:rsidDel="00D44A3E">
        <w:rPr>
          <w:rFonts w:cs="Times New Roman"/>
          <w:szCs w:val="22"/>
        </w:rPr>
        <w:t xml:space="preserve"> </w:t>
      </w:r>
      <w:r w:rsidRPr="00EE4161">
        <w:rPr>
          <w:rFonts w:cs="Times New Roman"/>
          <w:b/>
          <w:szCs w:val="22"/>
          <w:highlight w:val="yellow"/>
        </w:rPr>
        <w:t>is</w:t>
      </w:r>
      <w:r w:rsidR="00C545CE">
        <w:rPr>
          <w:rFonts w:cs="Times New Roman"/>
          <w:b/>
          <w:szCs w:val="22"/>
          <w:highlight w:val="yellow"/>
        </w:rPr>
        <w:t xml:space="preserve"> 05-22-2026</w:t>
      </w:r>
      <w:r w:rsidRPr="00EE4161">
        <w:rPr>
          <w:rFonts w:cs="Times New Roman"/>
          <w:b/>
          <w:szCs w:val="22"/>
          <w:highlight w:val="yellow"/>
        </w:rPr>
        <w:t>,</w:t>
      </w:r>
      <w:r w:rsidRPr="00EE4161">
        <w:rPr>
          <w:rFonts w:cs="Times New Roman"/>
          <w:b/>
          <w:bCs/>
          <w:szCs w:val="22"/>
          <w:shd w:val="clear" w:color="auto" w:fill="FFFF00"/>
        </w:rPr>
        <w:t xml:space="preserve"> 2:00</w:t>
      </w:r>
      <w:r w:rsidRPr="00EE4161">
        <w:rPr>
          <w:rFonts w:cs="Times New Roman"/>
          <w:b/>
          <w:szCs w:val="22"/>
          <w:shd w:val="clear" w:color="auto" w:fill="FFFF00"/>
        </w:rPr>
        <w:t xml:space="preserve"> p.m. </w:t>
      </w:r>
      <w:r w:rsidRPr="00EE4161">
        <w:rPr>
          <w:rFonts w:cs="Times New Roman"/>
          <w:b/>
          <w:bCs/>
          <w:szCs w:val="22"/>
          <w:shd w:val="clear" w:color="auto" w:fill="FFFF00"/>
        </w:rPr>
        <w:t>Central Time</w:t>
      </w:r>
      <w:r w:rsidRPr="00EE4161">
        <w:rPr>
          <w:rFonts w:cs="Times New Roman"/>
          <w:b/>
          <w:szCs w:val="22"/>
          <w:shd w:val="clear" w:color="auto" w:fill="FFFF00"/>
        </w:rPr>
        <w:t xml:space="preserve">.  </w:t>
      </w:r>
      <w:r w:rsidRPr="00EE4161">
        <w:rPr>
          <w:rFonts w:cs="Times New Roman"/>
          <w:b/>
          <w:bCs/>
          <w:szCs w:val="22"/>
          <w:shd w:val="clear" w:color="auto" w:fill="FFFF00"/>
        </w:rPr>
        <w:t>NO PHONE CALLS PLEASE</w:t>
      </w:r>
      <w:r w:rsidRPr="00EE4161">
        <w:rPr>
          <w:rFonts w:cs="Times New Roman"/>
          <w:b/>
          <w:bCs/>
          <w:szCs w:val="22"/>
        </w:rPr>
        <w:t xml:space="preserve">.  </w:t>
      </w:r>
      <w:r w:rsidRPr="00EE4161">
        <w:rPr>
          <w:rFonts w:cs="Times New Roman"/>
          <w:bCs/>
          <w:szCs w:val="22"/>
        </w:rPr>
        <w:t>C</w:t>
      </w:r>
      <w:r w:rsidRPr="00EE4161">
        <w:rPr>
          <w:rFonts w:cs="Times New Roman"/>
          <w:szCs w:val="22"/>
        </w:rPr>
        <w:t>onfirmation of the delivery of Submission Questions</w:t>
      </w:r>
      <w:r w:rsidRPr="00EE4161" w:rsidDel="00D44A3E">
        <w:rPr>
          <w:rFonts w:cs="Times New Roman"/>
          <w:szCs w:val="22"/>
        </w:rPr>
        <w:t xml:space="preserve"> </w:t>
      </w:r>
      <w:r w:rsidRPr="00EE4161">
        <w:rPr>
          <w:rFonts w:cs="Times New Roman"/>
          <w:szCs w:val="22"/>
        </w:rPr>
        <w:t xml:space="preserve">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w:t>
      </w:r>
      <w:r w:rsidR="004648E1" w:rsidRPr="00EE4161">
        <w:rPr>
          <w:rFonts w:cs="Times New Roman"/>
          <w:szCs w:val="22"/>
        </w:rPr>
        <w:t>Solicitation</w:t>
      </w:r>
      <w:r w:rsidRPr="00EE4161">
        <w:rPr>
          <w:rFonts w:cs="Times New Roman"/>
          <w:szCs w:val="22"/>
        </w:rPr>
        <w:t xml:space="preserve">.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w:t>
      </w:r>
      <w:r w:rsidR="004648E1" w:rsidRPr="00EE4161">
        <w:rPr>
          <w:rFonts w:cs="Times New Roman"/>
          <w:szCs w:val="22"/>
        </w:rPr>
        <w:t>Solicitation</w:t>
      </w:r>
      <w:r w:rsidRPr="00EE4161">
        <w:rPr>
          <w:rFonts w:cs="Times New Roman"/>
          <w:szCs w:val="22"/>
        </w:rPr>
        <w:t xml:space="preserve">, and has been posted to the District’s </w:t>
      </w:r>
      <w:r w:rsidR="004648E1" w:rsidRPr="00EE4161">
        <w:rPr>
          <w:rFonts w:cs="Times New Roman"/>
          <w:szCs w:val="22"/>
        </w:rPr>
        <w:t>Solicitation</w:t>
      </w:r>
      <w:r w:rsidRPr="00EE4161">
        <w:rPr>
          <w:rFonts w:cs="Times New Roman"/>
          <w:szCs w:val="22"/>
        </w:rPr>
        <w:t xml:space="preserve"> website link prior to the Response Deadline.</w:t>
      </w:r>
      <w:r w:rsidRPr="00EE4161" w:rsidDel="00000A47">
        <w:rPr>
          <w:rFonts w:cs="Times New Roman"/>
          <w:szCs w:val="22"/>
        </w:rPr>
        <w:t xml:space="preserve"> </w:t>
      </w:r>
      <w:r w:rsidRPr="00EE4161">
        <w:rPr>
          <w:rFonts w:cs="Times New Roman"/>
          <w:szCs w:val="22"/>
        </w:rPr>
        <w:t xml:space="preserve"> It is the responsibility of each Respondent to check the website for all addenda to the </w:t>
      </w:r>
      <w:r w:rsidR="004648E1" w:rsidRPr="00EE4161">
        <w:rPr>
          <w:rFonts w:cs="Times New Roman"/>
          <w:szCs w:val="22"/>
        </w:rPr>
        <w:t>Solicitation</w:t>
      </w:r>
      <w:r w:rsidRPr="00EE4161">
        <w:rPr>
          <w:rFonts w:cs="Times New Roman"/>
          <w:szCs w:val="22"/>
        </w:rPr>
        <w:t xml:space="preserve"> up to the Response Deadline.  Prospective vendors are advised that no District employee other than the </w:t>
      </w:r>
      <w:r w:rsidR="004648E1" w:rsidRPr="00EE4161">
        <w:rPr>
          <w:rFonts w:cs="Times New Roman"/>
          <w:szCs w:val="22"/>
        </w:rPr>
        <w:t>Solicitation</w:t>
      </w:r>
      <w:r w:rsidRPr="00EE4161">
        <w:rPr>
          <w:rFonts w:cs="Times New Roman"/>
          <w:szCs w:val="22"/>
        </w:rPr>
        <w:t xml:space="preserve"> Contact is empowered to make binding statements regarding this </w:t>
      </w:r>
      <w:r w:rsidR="004648E1" w:rsidRPr="00EE4161">
        <w:rPr>
          <w:rFonts w:cs="Times New Roman"/>
          <w:szCs w:val="22"/>
        </w:rPr>
        <w:t>Solicitation</w:t>
      </w:r>
      <w:r w:rsidRPr="00EE4161">
        <w:rPr>
          <w:rFonts w:cs="Times New Roman"/>
          <w:szCs w:val="22"/>
        </w:rPr>
        <w:t xml:space="preserve">, and no statements, clarifications, or corrections regarding this </w:t>
      </w:r>
      <w:r w:rsidR="004648E1" w:rsidRPr="00EE4161">
        <w:rPr>
          <w:rFonts w:cs="Times New Roman"/>
          <w:szCs w:val="22"/>
        </w:rPr>
        <w:t>Solicitation</w:t>
      </w:r>
      <w:r w:rsidRPr="00EE4161">
        <w:rPr>
          <w:rFonts w:cs="Times New Roman"/>
          <w:szCs w:val="22"/>
        </w:rPr>
        <w:t xml:space="preserve"> are valid or binding on the District except those issued in writing by the </w:t>
      </w:r>
      <w:r w:rsidR="004648E1" w:rsidRPr="00EE4161">
        <w:rPr>
          <w:rFonts w:cs="Times New Roman"/>
          <w:szCs w:val="22"/>
        </w:rPr>
        <w:t>Solicitation</w:t>
      </w:r>
      <w:r w:rsidRPr="00EE4161">
        <w:rPr>
          <w:rFonts w:cs="Times New Roman"/>
          <w:szCs w:val="22"/>
        </w:rPr>
        <w:t xml:space="preserve"> Contact as addenda to the </w:t>
      </w:r>
      <w:r w:rsidR="004648E1" w:rsidRPr="00EE4161">
        <w:rPr>
          <w:rFonts w:cs="Times New Roman"/>
          <w:szCs w:val="22"/>
        </w:rPr>
        <w:t>Solicitation</w:t>
      </w:r>
      <w:r w:rsidRPr="00EE4161">
        <w:rPr>
          <w:rFonts w:cs="Times New Roman"/>
          <w:szCs w:val="22"/>
        </w:rPr>
        <w:t xml:space="preserve">.  </w:t>
      </w:r>
    </w:p>
    <w:p w14:paraId="4114C75E" w14:textId="77777777" w:rsidR="0048456D" w:rsidRPr="00EE4161" w:rsidRDefault="0048456D" w:rsidP="00030E78">
      <w:pPr>
        <w:spacing w:after="220"/>
        <w:jc w:val="both"/>
        <w:rPr>
          <w:rFonts w:cs="Times New Roman"/>
          <w:b/>
          <w:bCs/>
          <w:szCs w:val="22"/>
        </w:rPr>
      </w:pPr>
      <w:r w:rsidRPr="00EE4161">
        <w:rPr>
          <w:rFonts w:cs="Times New Roman"/>
          <w:b/>
          <w:bCs/>
          <w:szCs w:val="22"/>
        </w:rPr>
        <w:t xml:space="preserve">Contact between Respondents and the District, other than in the manner described and set forth in this Section </w:t>
      </w:r>
      <w:r w:rsidR="001657C7" w:rsidRPr="00EE4161">
        <w:rPr>
          <w:rFonts w:cs="Times New Roman"/>
          <w:b/>
          <w:bCs/>
          <w:szCs w:val="22"/>
        </w:rPr>
        <w:fldChar w:fldCharType="begin"/>
      </w:r>
      <w:r w:rsidR="001657C7" w:rsidRPr="00EE4161">
        <w:rPr>
          <w:rFonts w:cs="Times New Roman"/>
          <w:b/>
          <w:bCs/>
          <w:szCs w:val="22"/>
        </w:rPr>
        <w:instrText xml:space="preserve"> REF _Ref66699862 \w \h </w:instrText>
      </w:r>
      <w:r w:rsidR="001657C7" w:rsidRPr="00EE4161">
        <w:rPr>
          <w:rFonts w:cs="Times New Roman"/>
          <w:b/>
          <w:bCs/>
          <w:szCs w:val="22"/>
        </w:rPr>
      </w:r>
      <w:r w:rsidR="001657C7" w:rsidRPr="00EE4161">
        <w:rPr>
          <w:rFonts w:cs="Times New Roman"/>
          <w:b/>
          <w:bCs/>
          <w:szCs w:val="22"/>
        </w:rPr>
        <w:fldChar w:fldCharType="separate"/>
      </w:r>
      <w:r w:rsidR="00B50686">
        <w:rPr>
          <w:rFonts w:cs="Times New Roman"/>
          <w:b/>
          <w:bCs/>
          <w:szCs w:val="22"/>
        </w:rPr>
        <w:t>I.C.2</w:t>
      </w:r>
      <w:r w:rsidR="001657C7" w:rsidRPr="00EE4161">
        <w:rPr>
          <w:rFonts w:cs="Times New Roman"/>
          <w:b/>
          <w:bCs/>
          <w:szCs w:val="22"/>
        </w:rPr>
        <w:fldChar w:fldCharType="end"/>
      </w:r>
      <w:r w:rsidRPr="00EE4161">
        <w:rPr>
          <w:rFonts w:cs="Times New Roman"/>
          <w:b/>
          <w:bCs/>
          <w:szCs w:val="22"/>
        </w:rPr>
        <w:t xml:space="preserve">, during the </w:t>
      </w:r>
      <w:r w:rsidR="004648E1" w:rsidRPr="00EE4161">
        <w:rPr>
          <w:rFonts w:cs="Times New Roman"/>
          <w:b/>
          <w:bCs/>
          <w:szCs w:val="22"/>
        </w:rPr>
        <w:t>Solicitation</w:t>
      </w:r>
      <w:r w:rsidRPr="00EE4161">
        <w:rPr>
          <w:rFonts w:cs="Times New Roman"/>
          <w:b/>
          <w:bCs/>
          <w:szCs w:val="22"/>
        </w:rPr>
        <w:t xml:space="preserve"> </w:t>
      </w:r>
      <w:r w:rsidR="004648E1" w:rsidRPr="00EE4161">
        <w:rPr>
          <w:rFonts w:cs="Times New Roman"/>
          <w:b/>
          <w:bCs/>
          <w:szCs w:val="22"/>
        </w:rPr>
        <w:t>Response</w:t>
      </w:r>
      <w:r w:rsidRPr="00EE4161">
        <w:rPr>
          <w:rFonts w:cs="Times New Roman"/>
          <w:b/>
          <w:bCs/>
          <w:szCs w:val="22"/>
        </w:rPr>
        <w:t xml:space="preserve"> submission period or evaluation period is prohibited.  Any attempt by a Respondent to engage in prohibited contact with the District or the </w:t>
      </w:r>
      <w:r w:rsidR="004648E1" w:rsidRPr="00EE4161">
        <w:rPr>
          <w:rFonts w:cs="Times New Roman"/>
          <w:b/>
          <w:bCs/>
          <w:szCs w:val="22"/>
        </w:rPr>
        <w:t>Solicitation</w:t>
      </w:r>
      <w:r w:rsidRPr="00EE4161">
        <w:rPr>
          <w:rFonts w:cs="Times New Roman"/>
          <w:b/>
          <w:bCs/>
          <w:szCs w:val="22"/>
        </w:rPr>
        <w:t xml:space="preserve"> Contact may result in disqualification of its </w:t>
      </w:r>
      <w:r w:rsidR="004648E1" w:rsidRPr="00EE4161">
        <w:rPr>
          <w:rFonts w:cs="Times New Roman"/>
          <w:b/>
          <w:bCs/>
          <w:szCs w:val="22"/>
        </w:rPr>
        <w:t>Solicitation</w:t>
      </w:r>
      <w:r w:rsidRPr="00EE4161">
        <w:rPr>
          <w:rFonts w:cs="Times New Roman"/>
          <w:b/>
          <w:bCs/>
          <w:szCs w:val="22"/>
        </w:rPr>
        <w:t xml:space="preserve"> Response.</w:t>
      </w:r>
    </w:p>
    <w:p w14:paraId="55314B19" w14:textId="77777777" w:rsidR="0048456D" w:rsidRPr="00EE4161" w:rsidRDefault="0048456D" w:rsidP="00030E78">
      <w:pPr>
        <w:keepNext/>
        <w:spacing w:after="220"/>
        <w:jc w:val="both"/>
        <w:rPr>
          <w:rFonts w:cs="Times New Roman"/>
          <w:szCs w:val="22"/>
        </w:rPr>
      </w:pP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is:</w:t>
      </w:r>
    </w:p>
    <w:p w14:paraId="5F1AD1C6" w14:textId="4A9D57D9" w:rsidR="005547DB" w:rsidRPr="009A3EA6" w:rsidRDefault="00C545CE" w:rsidP="005547DB">
      <w:pPr>
        <w:keepNext/>
        <w:tabs>
          <w:tab w:val="left" w:pos="1440"/>
        </w:tabs>
        <w:ind w:left="720"/>
        <w:jc w:val="both"/>
        <w:rPr>
          <w:rFonts w:cs="Times New Roman"/>
          <w:szCs w:val="22"/>
        </w:rPr>
      </w:pPr>
      <w:r>
        <w:rPr>
          <w:rFonts w:cs="Times New Roman"/>
          <w:szCs w:val="22"/>
        </w:rPr>
        <w:t>Eureka Harris</w:t>
      </w:r>
      <w:r w:rsidR="005547DB" w:rsidRPr="009A3EA6">
        <w:rPr>
          <w:rFonts w:cs="Times New Roman"/>
          <w:szCs w:val="22"/>
        </w:rPr>
        <w:t xml:space="preserve">, </w:t>
      </w:r>
      <w:r w:rsidR="005547DB">
        <w:rPr>
          <w:rFonts w:cs="Times New Roman"/>
          <w:szCs w:val="22"/>
        </w:rPr>
        <w:t>Sourcing &amp; Contracts Specialist</w:t>
      </w:r>
    </w:p>
    <w:p w14:paraId="22EE9503" w14:textId="77777777" w:rsidR="005547DB" w:rsidRDefault="005547DB" w:rsidP="005547DB">
      <w:pPr>
        <w:keepNext/>
        <w:ind w:left="720"/>
        <w:jc w:val="both"/>
        <w:rPr>
          <w:rFonts w:cs="Times New Roman"/>
          <w:szCs w:val="22"/>
        </w:rPr>
      </w:pPr>
      <w:r>
        <w:rPr>
          <w:rFonts w:cs="Times New Roman"/>
          <w:szCs w:val="22"/>
        </w:rPr>
        <w:t>Supply Chain</w:t>
      </w:r>
      <w:r w:rsidRPr="009A3EA6">
        <w:rPr>
          <w:rFonts w:cs="Times New Roman"/>
          <w:szCs w:val="22"/>
        </w:rPr>
        <w:t xml:space="preserve"> Department </w:t>
      </w:r>
    </w:p>
    <w:p w14:paraId="35D76623" w14:textId="77777777" w:rsidR="00FF4FF8" w:rsidRPr="009A3EA6" w:rsidRDefault="00FF4FF8" w:rsidP="005547DB">
      <w:pPr>
        <w:keepNext/>
        <w:ind w:left="720"/>
        <w:jc w:val="both"/>
        <w:rPr>
          <w:rFonts w:cs="Times New Roman"/>
          <w:szCs w:val="22"/>
        </w:rPr>
      </w:pPr>
    </w:p>
    <w:p w14:paraId="23762296" w14:textId="77777777" w:rsidR="005547DB" w:rsidRPr="009A3EA6" w:rsidRDefault="005547DB" w:rsidP="005547DB">
      <w:pPr>
        <w:keepNext/>
        <w:ind w:left="720"/>
        <w:jc w:val="both"/>
        <w:rPr>
          <w:rFonts w:cs="Times New Roman"/>
          <w:szCs w:val="22"/>
        </w:rPr>
      </w:pPr>
      <w:r w:rsidRPr="009A3EA6">
        <w:rPr>
          <w:rFonts w:cs="Times New Roman"/>
          <w:szCs w:val="22"/>
        </w:rPr>
        <w:t>JPS Health Network</w:t>
      </w:r>
    </w:p>
    <w:p w14:paraId="06198E1E" w14:textId="77777777" w:rsidR="005547DB" w:rsidRPr="009A3EA6" w:rsidRDefault="005547DB" w:rsidP="005547DB">
      <w:pPr>
        <w:keepNext/>
        <w:ind w:left="720"/>
        <w:jc w:val="both"/>
        <w:rPr>
          <w:rFonts w:cs="Times New Roman"/>
          <w:szCs w:val="22"/>
        </w:rPr>
      </w:pPr>
      <w:r w:rsidRPr="009A3EA6">
        <w:rPr>
          <w:rFonts w:cs="Times New Roman"/>
          <w:szCs w:val="22"/>
        </w:rPr>
        <w:t xml:space="preserve">JPS </w:t>
      </w:r>
      <w:r>
        <w:rPr>
          <w:rFonts w:cs="Times New Roman"/>
          <w:szCs w:val="22"/>
        </w:rPr>
        <w:t>Purchasing Office</w:t>
      </w:r>
    </w:p>
    <w:p w14:paraId="1D6DBC2A" w14:textId="77777777" w:rsidR="005547DB" w:rsidRPr="009A3EA6" w:rsidRDefault="005547DB" w:rsidP="005547DB">
      <w:pPr>
        <w:keepNext/>
        <w:ind w:left="720"/>
        <w:jc w:val="both"/>
      </w:pPr>
      <w:r>
        <w:t>1500 S. Main Street</w:t>
      </w:r>
    </w:p>
    <w:p w14:paraId="15D851A1" w14:textId="77777777" w:rsidR="005547DB" w:rsidRDefault="005547DB" w:rsidP="005547DB">
      <w:pPr>
        <w:keepNext/>
        <w:ind w:left="720"/>
        <w:jc w:val="both"/>
      </w:pPr>
      <w:r w:rsidRPr="009A3EA6">
        <w:t>Fort Worth, TX 76104</w:t>
      </w:r>
    </w:p>
    <w:p w14:paraId="26C05413" w14:textId="77777777" w:rsidR="00FF4FF8" w:rsidRPr="009A3EA6" w:rsidRDefault="00FF4FF8" w:rsidP="005547DB">
      <w:pPr>
        <w:keepNext/>
        <w:ind w:left="720"/>
        <w:jc w:val="both"/>
        <w:rPr>
          <w:rFonts w:cs="Times New Roman"/>
          <w:szCs w:val="22"/>
        </w:rPr>
      </w:pPr>
    </w:p>
    <w:p w14:paraId="3B66146D" w14:textId="77777777" w:rsidR="005547DB" w:rsidRPr="009A3EA6" w:rsidRDefault="005547DB" w:rsidP="005547DB">
      <w:pPr>
        <w:keepNext/>
        <w:ind w:left="720"/>
        <w:jc w:val="both"/>
        <w:rPr>
          <w:rFonts w:cs="Times New Roman"/>
          <w:szCs w:val="22"/>
        </w:rPr>
      </w:pPr>
      <w:r w:rsidRPr="009A3EA6">
        <w:rPr>
          <w:rFonts w:cs="Times New Roman"/>
          <w:szCs w:val="22"/>
        </w:rPr>
        <w:t xml:space="preserve">Email: </w:t>
      </w:r>
      <w:hyperlink r:id="rId31" w:history="1">
        <w:r w:rsidRPr="009A3EA6">
          <w:rPr>
            <w:rStyle w:val="Hyperlink"/>
          </w:rPr>
          <w:t>Bid_Submissions@jpshealth.org</w:t>
        </w:r>
      </w:hyperlink>
      <w:r w:rsidRPr="009A3EA6">
        <w:rPr>
          <w:color w:val="0000FF"/>
        </w:rPr>
        <w:t xml:space="preserve"> </w:t>
      </w:r>
    </w:p>
    <w:p w14:paraId="562A63ED" w14:textId="77777777" w:rsidR="005547DB" w:rsidRDefault="005547DB" w:rsidP="005547DB">
      <w:pPr>
        <w:ind w:left="720"/>
        <w:jc w:val="both"/>
      </w:pPr>
      <w:r w:rsidRPr="009A3EA6">
        <w:t>District’s</w:t>
      </w:r>
      <w:r w:rsidRPr="009A3EA6">
        <w:rPr>
          <w:rFonts w:cs="Times New Roman"/>
          <w:szCs w:val="22"/>
        </w:rPr>
        <w:t xml:space="preserve"> Solicitation website link: </w:t>
      </w:r>
      <w:hyperlink r:id="rId32" w:history="1">
        <w:r w:rsidRPr="009A3EA6">
          <w:rPr>
            <w:rStyle w:val="Hyperlink"/>
          </w:rPr>
          <w:t>https://www.jpshealthnet.org/vendors/open-rfpsrfbsrfqs</w:t>
        </w:r>
      </w:hyperlink>
    </w:p>
    <w:p w14:paraId="33485C22" w14:textId="77777777" w:rsidR="005547DB" w:rsidRPr="009A3EA6" w:rsidRDefault="005547DB" w:rsidP="005547DB">
      <w:pPr>
        <w:ind w:left="720"/>
        <w:jc w:val="both"/>
        <w:rPr>
          <w:rFonts w:cs="Times New Roman"/>
          <w:szCs w:val="22"/>
        </w:rPr>
      </w:pPr>
      <w:r>
        <w:t xml:space="preserve">Solicitation Response submission website link: </w:t>
      </w:r>
      <w:hyperlink r:id="rId33" w:history="1">
        <w:r w:rsidRPr="00CE1883">
          <w:rPr>
            <w:rStyle w:val="Hyperlink"/>
            <w:bCs/>
            <w:szCs w:val="22"/>
          </w:rPr>
          <w:t>https://f1.jpshealth.org/form/RFPResponseForm</w:t>
        </w:r>
      </w:hyperlink>
    </w:p>
    <w:p w14:paraId="7A034071" w14:textId="77777777" w:rsidR="0048456D" w:rsidRPr="00EE4161" w:rsidRDefault="0048456D" w:rsidP="0048456D">
      <w:pPr>
        <w:jc w:val="both"/>
        <w:rPr>
          <w:rFonts w:cs="Times New Roman"/>
          <w:szCs w:val="22"/>
        </w:rPr>
      </w:pPr>
      <w:bookmarkStart w:id="23" w:name="B_Hlt529005057"/>
      <w:bookmarkEnd w:id="23"/>
    </w:p>
    <w:p w14:paraId="69CC22D0" w14:textId="77777777" w:rsidR="004C3FA3" w:rsidRPr="00EE4161" w:rsidRDefault="004C3FA3" w:rsidP="0048456D">
      <w:pPr>
        <w:jc w:val="both"/>
        <w:rPr>
          <w:rFonts w:cs="Times New Roman"/>
          <w:szCs w:val="22"/>
        </w:rPr>
      </w:pPr>
    </w:p>
    <w:p w14:paraId="576077D4" w14:textId="77777777" w:rsidR="0082753F" w:rsidRPr="00EE4161" w:rsidRDefault="004C3FA3" w:rsidP="00D577DC">
      <w:pPr>
        <w:pStyle w:val="ListParagraph"/>
        <w:keepNext/>
        <w:numPr>
          <w:ilvl w:val="0"/>
          <w:numId w:val="6"/>
        </w:numPr>
        <w:ind w:left="360" w:hanging="360"/>
        <w:rPr>
          <w:rFonts w:cs="Times New Roman"/>
          <w:b/>
          <w:szCs w:val="22"/>
        </w:rPr>
      </w:pPr>
      <w:bookmarkStart w:id="24" w:name="_Ref66699916"/>
      <w:r w:rsidRPr="00EE4161">
        <w:rPr>
          <w:rFonts w:cs="Times New Roman"/>
          <w:b/>
          <w:szCs w:val="22"/>
        </w:rPr>
        <w:t>BUSINESS REQUIREMENTS</w:t>
      </w:r>
      <w:bookmarkEnd w:id="24"/>
    </w:p>
    <w:p w14:paraId="2AE1D9EE" w14:textId="77777777" w:rsidR="0048456D" w:rsidRPr="00EE4161" w:rsidRDefault="0048456D" w:rsidP="00D577DC">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INTRODUCTION</w:t>
      </w:r>
    </w:p>
    <w:p w14:paraId="3572581A" w14:textId="07D88241" w:rsidR="00B9078A" w:rsidRPr="00EE4161" w:rsidRDefault="00D24178" w:rsidP="005B09D6">
      <w:pPr>
        <w:spacing w:before="220" w:after="220"/>
        <w:jc w:val="both"/>
        <w:rPr>
          <w:rFonts w:eastAsia="Calibri" w:cs="Times New Roman"/>
          <w:szCs w:val="22"/>
        </w:rPr>
      </w:pPr>
      <w:r>
        <w:rPr>
          <w:rFonts w:eastAsia="Calibri" w:cs="Times New Roman"/>
          <w:szCs w:val="22"/>
        </w:rPr>
        <w:t xml:space="preserve">To meet the District’s demand for professional services, the District utilizes a proposal called an RFQP (Request for Qualifications). Professional services are those services identified by the Texas Government </w:t>
      </w:r>
      <w:r>
        <w:rPr>
          <w:rFonts w:eastAsia="Calibri" w:cs="Times New Roman"/>
          <w:szCs w:val="22"/>
        </w:rPr>
        <w:lastRenderedPageBreak/>
        <w:t>Code §2254. These services are not necessarily evaluated on the “best price,” but rather evaluated for the quality and level of service each professional provides. In this RFQP #</w:t>
      </w:r>
      <w:r w:rsidR="00C545CE" w:rsidRPr="00C545CE">
        <w:rPr>
          <w:rFonts w:eastAsia="Calibri" w:cs="Times New Roman"/>
          <w:szCs w:val="22"/>
        </w:rPr>
        <w:t>20261382539</w:t>
      </w:r>
      <w:r>
        <w:rPr>
          <w:rFonts w:eastAsia="Calibri" w:cs="Times New Roman"/>
          <w:szCs w:val="22"/>
        </w:rPr>
        <w:t>, t</w:t>
      </w:r>
      <w:r w:rsidR="00CA7651" w:rsidRPr="00EE4161">
        <w:rPr>
          <w:rFonts w:eastAsia="Calibri" w:cs="Times New Roman"/>
          <w:szCs w:val="22"/>
        </w:rPr>
        <w:t xml:space="preserve">he District </w:t>
      </w:r>
      <w:r w:rsidR="006217B5" w:rsidRPr="00EE4161">
        <w:rPr>
          <w:rFonts w:eastAsia="Calibri" w:cs="Times New Roman"/>
          <w:szCs w:val="22"/>
        </w:rPr>
        <w:t xml:space="preserve">is </w:t>
      </w:r>
      <w:r w:rsidR="0083168D" w:rsidRPr="00EE4161">
        <w:rPr>
          <w:rFonts w:eastAsia="Calibri" w:cs="Times New Roman"/>
          <w:szCs w:val="22"/>
        </w:rPr>
        <w:t xml:space="preserve">requesting </w:t>
      </w:r>
      <w:r w:rsidR="0083168D" w:rsidRPr="00EE4161">
        <w:rPr>
          <w:rFonts w:eastAsia="Calibri" w:cs="Times New Roman"/>
        </w:rPr>
        <w:t>proposals</w:t>
      </w:r>
      <w:r w:rsidR="0083168D" w:rsidRPr="00EE4161">
        <w:rPr>
          <w:rFonts w:eastAsia="Calibri" w:cs="Times New Roman"/>
          <w:szCs w:val="22"/>
        </w:rPr>
        <w:t xml:space="preserve"> from qualified vendors </w:t>
      </w:r>
      <w:r w:rsidR="00CA7651" w:rsidRPr="00EE4161">
        <w:rPr>
          <w:rFonts w:eastAsia="Calibri" w:cs="Times New Roman"/>
          <w:szCs w:val="22"/>
        </w:rPr>
        <w:t xml:space="preserve">to provide </w:t>
      </w:r>
      <w:r w:rsidR="00C545CE">
        <w:rPr>
          <w:rFonts w:eastAsia="Calibri" w:cs="Times New Roman"/>
          <w:szCs w:val="22"/>
          <w:highlight w:val="yellow"/>
        </w:rPr>
        <w:t>Outsourced Internal Audit Services</w:t>
      </w:r>
      <w:r w:rsidR="0031047C" w:rsidRPr="00EE4161">
        <w:rPr>
          <w:rFonts w:eastAsia="Calibri" w:cs="Times New Roman"/>
          <w:szCs w:val="22"/>
          <w:highlight w:val="yellow"/>
        </w:rPr>
        <w:t>.</w:t>
      </w:r>
    </w:p>
    <w:p w14:paraId="7EAAB2B6" w14:textId="77777777" w:rsidR="0083168D" w:rsidRPr="00EF752B" w:rsidRDefault="0048456D" w:rsidP="00D577DC">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BACKGROUND</w:t>
      </w:r>
    </w:p>
    <w:p w14:paraId="7596E514" w14:textId="77777777" w:rsidR="00777F2A" w:rsidRDefault="00777F2A" w:rsidP="00777F2A">
      <w:pPr>
        <w:pStyle w:val="ListParagraph"/>
        <w:ind w:left="0"/>
      </w:pPr>
      <w:r>
        <w:t>The Tarrant County Hospital District, known as </w:t>
      </w:r>
      <w:hyperlink r:id="rId34"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38DF1EEF" w14:textId="77777777" w:rsidR="00777F2A" w:rsidRDefault="00777F2A" w:rsidP="00777F2A">
      <w:pPr>
        <w:pStyle w:val="ListParagraph"/>
        <w:ind w:left="0"/>
      </w:pPr>
    </w:p>
    <w:p w14:paraId="62B29B9A" w14:textId="77777777" w:rsidR="00777F2A" w:rsidRDefault="00777F2A" w:rsidP="00777F2A">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5" w:tgtFrame="_blank" w:history="1">
        <w:r>
          <w:rPr>
            <w:rStyle w:val="Hyperlink"/>
          </w:rPr>
          <w:t>TCHATT</w:t>
        </w:r>
      </w:hyperlink>
      <w:r>
        <w:t>.</w:t>
      </w:r>
    </w:p>
    <w:p w14:paraId="7908488B" w14:textId="77777777" w:rsidR="00777F2A" w:rsidRPr="00EE4161" w:rsidRDefault="00777F2A" w:rsidP="00777F2A">
      <w:pPr>
        <w:spacing w:before="220" w:after="220"/>
        <w:jc w:val="both"/>
        <w:rPr>
          <w:rFonts w:cs="Times New Roman"/>
          <w:szCs w:val="22"/>
        </w:rPr>
      </w:pPr>
      <w:r>
        <w:t>JPS is governed by an elev</w:t>
      </w:r>
      <w:r w:rsidR="00EF752B">
        <w:t>e</w:t>
      </w:r>
      <w:r>
        <w:t>n (11) member Board of Managers, whose members are appointed by the Tarrant County Commissioners Court.</w:t>
      </w:r>
    </w:p>
    <w:p w14:paraId="4DD40863" w14:textId="77777777" w:rsidR="00CA7651" w:rsidRPr="00EE4161" w:rsidRDefault="00CA7651" w:rsidP="00D577DC">
      <w:pPr>
        <w:pStyle w:val="ListParagraph"/>
        <w:keepNext/>
        <w:numPr>
          <w:ilvl w:val="1"/>
          <w:numId w:val="3"/>
        </w:numPr>
        <w:autoSpaceDE w:val="0"/>
        <w:autoSpaceDN w:val="0"/>
        <w:adjustRightInd w:val="0"/>
        <w:spacing w:before="220" w:after="220"/>
        <w:contextualSpacing w:val="0"/>
        <w:rPr>
          <w:rFonts w:eastAsia="Calibri"/>
          <w:b/>
          <w:u w:val="single"/>
        </w:rPr>
      </w:pPr>
      <w:r w:rsidRPr="00EE4161">
        <w:rPr>
          <w:rFonts w:eastAsia="Calibri"/>
          <w:b/>
          <w:u w:val="single"/>
        </w:rPr>
        <w:t>PROJECT SCOPE</w:t>
      </w:r>
    </w:p>
    <w:p w14:paraId="2B82E1EB" w14:textId="38678183" w:rsidR="00D37C0B" w:rsidRPr="00BA1B09" w:rsidRDefault="00D37C0B" w:rsidP="00D37C0B">
      <w:pPr>
        <w:spacing w:before="100" w:beforeAutospacing="1" w:after="100" w:afterAutospacing="1"/>
        <w:rPr>
          <w:rFonts w:cs="Times New Roman"/>
          <w:sz w:val="24"/>
          <w:szCs w:val="24"/>
        </w:rPr>
      </w:pPr>
      <w:r w:rsidRPr="00BA1B09">
        <w:rPr>
          <w:rFonts w:cs="Times New Roman"/>
          <w:sz w:val="24"/>
          <w:szCs w:val="24"/>
        </w:rPr>
        <w:t>The decision to engage in an outsourced arrangement is grounded in enhancing subject matter expertise and expanding capabilities to address risks related to various healthcare regulations. Partners should possess robust experience in healthcare, both non-clinical and clinical, executing audits and special projects efficiently on an as-needed basis. The scope of work encompasses:</w:t>
      </w:r>
    </w:p>
    <w:p w14:paraId="5721D1BB" w14:textId="77777777" w:rsidR="00D37C0B" w:rsidRPr="00BA1B09" w:rsidRDefault="00D37C0B" w:rsidP="00D577DC">
      <w:pPr>
        <w:numPr>
          <w:ilvl w:val="0"/>
          <w:numId w:val="15"/>
        </w:numPr>
        <w:spacing w:before="100" w:beforeAutospacing="1" w:after="100" w:afterAutospacing="1"/>
        <w:rPr>
          <w:rFonts w:cs="Times New Roman"/>
          <w:sz w:val="24"/>
          <w:szCs w:val="24"/>
        </w:rPr>
      </w:pPr>
      <w:r w:rsidRPr="00BA1B09">
        <w:rPr>
          <w:rFonts w:cs="Times New Roman"/>
          <w:b/>
          <w:bCs/>
          <w:sz w:val="24"/>
          <w:szCs w:val="24"/>
        </w:rPr>
        <w:t>Financial, Operational, Compliance, Specialized Healthcare, and EMR Audits:</w:t>
      </w:r>
      <w:r w:rsidRPr="00BA1B09">
        <w:rPr>
          <w:rFonts w:cs="Times New Roman"/>
          <w:sz w:val="24"/>
          <w:szCs w:val="24"/>
        </w:rPr>
        <w:t xml:space="preserve"> These areas reflect current risk priorities, including financial controls, regulatory compliance, vendor oversight, contract compliance, environment of care and safeguarding patient data.</w:t>
      </w:r>
    </w:p>
    <w:p w14:paraId="4777D936" w14:textId="77777777" w:rsidR="00D37C0B" w:rsidRPr="00BA1B09" w:rsidRDefault="00D37C0B" w:rsidP="00D577DC">
      <w:pPr>
        <w:numPr>
          <w:ilvl w:val="0"/>
          <w:numId w:val="15"/>
        </w:numPr>
        <w:spacing w:before="100" w:beforeAutospacing="1" w:after="100" w:afterAutospacing="1"/>
        <w:rPr>
          <w:rFonts w:cs="Times New Roman"/>
          <w:sz w:val="24"/>
          <w:szCs w:val="24"/>
        </w:rPr>
      </w:pPr>
      <w:r w:rsidRPr="00BA1B09">
        <w:rPr>
          <w:rFonts w:cs="Times New Roman"/>
          <w:b/>
          <w:bCs/>
          <w:sz w:val="24"/>
          <w:szCs w:val="24"/>
        </w:rPr>
        <w:t>DOJ and HHS OIG Compliance Considerations:</w:t>
      </w:r>
      <w:r w:rsidRPr="00BA1B09">
        <w:rPr>
          <w:rFonts w:cs="Times New Roman"/>
          <w:sz w:val="24"/>
          <w:szCs w:val="24"/>
        </w:rPr>
        <w:t xml:space="preserve"> Activities will prioritize compliance with the latest DOJ and OIG guidance, particularly in fraud detection, financial oversight, and healthcare provider adherence to federal standards.</w:t>
      </w:r>
    </w:p>
    <w:p w14:paraId="5A529C99" w14:textId="5533AC00" w:rsidR="00805524" w:rsidRPr="00D37C0B" w:rsidRDefault="00D37C0B" w:rsidP="00D577DC">
      <w:pPr>
        <w:numPr>
          <w:ilvl w:val="0"/>
          <w:numId w:val="15"/>
        </w:numPr>
        <w:spacing w:before="100" w:beforeAutospacing="1" w:after="100" w:afterAutospacing="1"/>
        <w:rPr>
          <w:rFonts w:cs="Times New Roman"/>
          <w:sz w:val="24"/>
          <w:szCs w:val="24"/>
        </w:rPr>
      </w:pPr>
      <w:r w:rsidRPr="00BA1B09">
        <w:rPr>
          <w:rFonts w:cs="Times New Roman"/>
          <w:b/>
          <w:bCs/>
          <w:sz w:val="24"/>
          <w:szCs w:val="24"/>
        </w:rPr>
        <w:t>Texas Regulatory Compliance</w:t>
      </w:r>
      <w:r w:rsidRPr="00BA1B09">
        <w:rPr>
          <w:rFonts w:cs="Times New Roman"/>
          <w:sz w:val="24"/>
          <w:szCs w:val="24"/>
        </w:rPr>
        <w:t>: Special attention will be paid to Texas regulations, with an emphasis on local mandates that impact healthcare provider operations, facility requirements, and clinical care standards.</w:t>
      </w:r>
    </w:p>
    <w:p w14:paraId="2E4E833B" w14:textId="77777777" w:rsidR="00CA7651" w:rsidRPr="00EE4161" w:rsidRDefault="00CA7651" w:rsidP="005B09D6">
      <w:pPr>
        <w:spacing w:before="220" w:after="220"/>
        <w:jc w:val="both"/>
        <w:rPr>
          <w:rFonts w:cs="Times New Roman"/>
          <w:szCs w:val="22"/>
        </w:rPr>
      </w:pPr>
    </w:p>
    <w:p w14:paraId="150D4C9F" w14:textId="77777777" w:rsidR="00B9078A" w:rsidRPr="00EE4161" w:rsidRDefault="005C3246" w:rsidP="00D577DC">
      <w:pPr>
        <w:pStyle w:val="ListParagraph"/>
        <w:keepNext/>
        <w:numPr>
          <w:ilvl w:val="1"/>
          <w:numId w:val="3"/>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E4161">
        <w:rPr>
          <w:rFonts w:eastAsia="Calibri"/>
          <w:b/>
          <w:u w:val="single"/>
        </w:rPr>
        <w:t>MINIMUM REQUIREMENTS</w:t>
      </w:r>
      <w:bookmarkEnd w:id="75"/>
    </w:p>
    <w:p w14:paraId="6AA4231B" w14:textId="2C7C561F" w:rsidR="00D37C0B" w:rsidRPr="00BA1B09" w:rsidRDefault="00D37C0B" w:rsidP="00D37C0B">
      <w:pPr>
        <w:spacing w:before="220" w:after="220"/>
        <w:jc w:val="both"/>
        <w:rPr>
          <w:rFonts w:cstheme="minorHAnsi"/>
          <w:szCs w:val="22"/>
        </w:rPr>
      </w:pPr>
      <w:r w:rsidRPr="00BA1B09">
        <w:rPr>
          <w:rFonts w:cstheme="minorHAnsi"/>
          <w:szCs w:val="22"/>
        </w:rPr>
        <w:t>To ensure effective and compliant outsourced Internal Audit services, the following minimum specifications are required. These criteria establish a standard of quality, expertise, and performance essential for our healthcare facility's audit needs. All interested firms must meet these minimum requirements to be considered.</w:t>
      </w:r>
    </w:p>
    <w:p w14:paraId="35E3B573" w14:textId="77777777" w:rsidR="00D37C0B" w:rsidRPr="00BA1B09" w:rsidRDefault="00D37C0B" w:rsidP="00D37C0B">
      <w:pPr>
        <w:spacing w:before="220" w:after="220"/>
        <w:jc w:val="both"/>
        <w:rPr>
          <w:rFonts w:cstheme="minorHAnsi"/>
          <w:b/>
          <w:bCs/>
          <w:szCs w:val="22"/>
        </w:rPr>
      </w:pPr>
      <w:r w:rsidRPr="00BA1B09">
        <w:rPr>
          <w:rFonts w:cstheme="minorHAnsi"/>
          <w:b/>
          <w:bCs/>
          <w:szCs w:val="22"/>
        </w:rPr>
        <w:t>1. Firm Qualifications and Experience</w:t>
      </w:r>
    </w:p>
    <w:p w14:paraId="7BB4D32B" w14:textId="77777777" w:rsidR="00D37C0B" w:rsidRPr="00BA1B09" w:rsidRDefault="00D37C0B" w:rsidP="00D577DC">
      <w:pPr>
        <w:numPr>
          <w:ilvl w:val="0"/>
          <w:numId w:val="16"/>
        </w:numPr>
        <w:spacing w:before="220" w:after="220"/>
        <w:jc w:val="both"/>
        <w:rPr>
          <w:rFonts w:cstheme="minorHAnsi"/>
          <w:szCs w:val="22"/>
        </w:rPr>
      </w:pPr>
      <w:r w:rsidRPr="00BA1B09">
        <w:rPr>
          <w:rFonts w:cstheme="minorHAnsi"/>
          <w:szCs w:val="22"/>
        </w:rPr>
        <w:lastRenderedPageBreak/>
        <w:t>Minimum of five years of demonstrated experience in providing outsourced Internal Audit services, specifically within the healthcare sector.</w:t>
      </w:r>
    </w:p>
    <w:p w14:paraId="63160304" w14:textId="77777777" w:rsidR="00D37C0B" w:rsidRPr="00BA1B09" w:rsidRDefault="00D37C0B" w:rsidP="00D577DC">
      <w:pPr>
        <w:numPr>
          <w:ilvl w:val="0"/>
          <w:numId w:val="16"/>
        </w:numPr>
        <w:spacing w:before="220" w:after="220"/>
        <w:jc w:val="both"/>
        <w:rPr>
          <w:rFonts w:cstheme="minorHAnsi"/>
          <w:szCs w:val="22"/>
        </w:rPr>
      </w:pPr>
      <w:r w:rsidRPr="00BA1B09">
        <w:rPr>
          <w:rFonts w:cstheme="minorHAnsi"/>
          <w:szCs w:val="22"/>
        </w:rPr>
        <w:t>Proven expertise in hospital operations, regulatory compliance, and healthcare-specific risk management.</w:t>
      </w:r>
    </w:p>
    <w:p w14:paraId="5E7EADF5" w14:textId="77777777" w:rsidR="00D37C0B" w:rsidRPr="00BA1B09" w:rsidRDefault="00D37C0B" w:rsidP="00D577DC">
      <w:pPr>
        <w:numPr>
          <w:ilvl w:val="0"/>
          <w:numId w:val="16"/>
        </w:numPr>
        <w:spacing w:before="220" w:after="220"/>
        <w:jc w:val="both"/>
        <w:rPr>
          <w:rFonts w:cstheme="minorHAnsi"/>
          <w:szCs w:val="22"/>
        </w:rPr>
      </w:pPr>
      <w:r w:rsidRPr="00BA1B09">
        <w:rPr>
          <w:rFonts w:cstheme="minorHAnsi"/>
          <w:szCs w:val="22"/>
        </w:rPr>
        <w:t>Documented experience with audit programs that comply with the Health Insurance Portability and Accountability Act (HIPAA), Centers for Medicare &amp; Medicaid Services (CMS) regulations, and other relevant healthcare laws and standards.</w:t>
      </w:r>
    </w:p>
    <w:p w14:paraId="3CE4735C" w14:textId="77777777" w:rsidR="00D37C0B" w:rsidRPr="00BA1B09" w:rsidRDefault="00D37C0B" w:rsidP="00D577DC">
      <w:pPr>
        <w:numPr>
          <w:ilvl w:val="0"/>
          <w:numId w:val="16"/>
        </w:numPr>
        <w:spacing w:before="220" w:after="220"/>
        <w:jc w:val="both"/>
        <w:rPr>
          <w:rFonts w:cstheme="minorHAnsi"/>
          <w:szCs w:val="22"/>
        </w:rPr>
      </w:pPr>
      <w:r w:rsidRPr="00BA1B09">
        <w:rPr>
          <w:rFonts w:cstheme="minorHAnsi"/>
          <w:szCs w:val="22"/>
        </w:rPr>
        <w:t>At least two verifiable references from healthcare organizations of similar size and complexity.</w:t>
      </w:r>
    </w:p>
    <w:p w14:paraId="232A64B8" w14:textId="77777777" w:rsidR="00D37C0B" w:rsidRPr="00BA1B09" w:rsidRDefault="00D37C0B" w:rsidP="00D37C0B">
      <w:pPr>
        <w:spacing w:before="220" w:after="220"/>
        <w:jc w:val="both"/>
        <w:rPr>
          <w:rFonts w:cstheme="minorHAnsi"/>
          <w:b/>
          <w:bCs/>
          <w:szCs w:val="22"/>
        </w:rPr>
      </w:pPr>
      <w:r w:rsidRPr="00BA1B09">
        <w:rPr>
          <w:rFonts w:cstheme="minorHAnsi"/>
          <w:b/>
          <w:bCs/>
          <w:szCs w:val="22"/>
        </w:rPr>
        <w:t>2. Personnel Qualifications</w:t>
      </w:r>
    </w:p>
    <w:p w14:paraId="2C66A795" w14:textId="77777777" w:rsidR="00D37C0B" w:rsidRPr="00BA1B09" w:rsidRDefault="00D37C0B" w:rsidP="00D577DC">
      <w:pPr>
        <w:numPr>
          <w:ilvl w:val="0"/>
          <w:numId w:val="17"/>
        </w:numPr>
        <w:spacing w:before="220" w:after="220"/>
        <w:jc w:val="both"/>
        <w:rPr>
          <w:rFonts w:cstheme="minorHAnsi"/>
          <w:szCs w:val="22"/>
        </w:rPr>
      </w:pPr>
      <w:r w:rsidRPr="00BA1B09">
        <w:rPr>
          <w:rFonts w:cstheme="minorHAnsi"/>
          <w:szCs w:val="22"/>
        </w:rPr>
        <w:t>Assignment of a dedicated audit team led by a Certified Internal Auditor (CIA) or Certified Public Accountant (CPA) with a minimum of 10 years in healthcare internal auditing.</w:t>
      </w:r>
    </w:p>
    <w:p w14:paraId="7937D691" w14:textId="77777777" w:rsidR="00D37C0B" w:rsidRPr="00BA1B09" w:rsidRDefault="00D37C0B" w:rsidP="00D577DC">
      <w:pPr>
        <w:numPr>
          <w:ilvl w:val="0"/>
          <w:numId w:val="17"/>
        </w:numPr>
        <w:spacing w:before="220" w:after="220"/>
        <w:jc w:val="both"/>
        <w:rPr>
          <w:rFonts w:cstheme="minorHAnsi"/>
          <w:szCs w:val="22"/>
        </w:rPr>
      </w:pPr>
      <w:r w:rsidRPr="00BA1B09">
        <w:rPr>
          <w:rFonts w:cstheme="minorHAnsi"/>
          <w:szCs w:val="22"/>
        </w:rPr>
        <w:t>Team members must possess certifications relevant to healthcare compliance and risk management, such as CHC (Certified in Healthcare Compliance) or CISA (Certified Information Systems Auditor).</w:t>
      </w:r>
    </w:p>
    <w:p w14:paraId="6E2F77E7" w14:textId="77777777" w:rsidR="00D37C0B" w:rsidRPr="00BA1B09" w:rsidRDefault="00D37C0B" w:rsidP="00D577DC">
      <w:pPr>
        <w:numPr>
          <w:ilvl w:val="0"/>
          <w:numId w:val="17"/>
        </w:numPr>
        <w:spacing w:before="220" w:after="220"/>
        <w:jc w:val="both"/>
        <w:rPr>
          <w:rFonts w:cstheme="minorHAnsi"/>
          <w:szCs w:val="22"/>
        </w:rPr>
      </w:pPr>
      <w:r w:rsidRPr="00BA1B09">
        <w:rPr>
          <w:rFonts w:cstheme="minorHAnsi"/>
          <w:szCs w:val="22"/>
        </w:rPr>
        <w:t xml:space="preserve">The proposed team must include at least two individuals with experience in medical coding and billing audits with an overall capacity to audit both Hospital-based and Professional Fee claims. Preferred certifications include CPC, CCS, CCS-P, CIC, COC, RHIT. </w:t>
      </w:r>
    </w:p>
    <w:p w14:paraId="2E17C33E" w14:textId="77777777" w:rsidR="00D37C0B" w:rsidRDefault="00D37C0B" w:rsidP="00D577DC">
      <w:pPr>
        <w:numPr>
          <w:ilvl w:val="0"/>
          <w:numId w:val="17"/>
        </w:numPr>
        <w:spacing w:before="220" w:after="220"/>
        <w:jc w:val="both"/>
        <w:rPr>
          <w:rFonts w:cstheme="minorHAnsi"/>
          <w:szCs w:val="22"/>
        </w:rPr>
      </w:pPr>
      <w:r w:rsidRPr="00BA1B09">
        <w:rPr>
          <w:rFonts w:cstheme="minorHAnsi"/>
          <w:szCs w:val="22"/>
        </w:rPr>
        <w:t>All team members must complete annual training in healthcare regulations, fraud prevention, and data privacy laws.</w:t>
      </w:r>
    </w:p>
    <w:p w14:paraId="720C9FE3" w14:textId="77777777" w:rsidR="00D37C0B" w:rsidRPr="00BA1B09" w:rsidRDefault="00D37C0B" w:rsidP="00D37C0B">
      <w:pPr>
        <w:spacing w:before="220" w:after="220"/>
        <w:jc w:val="both"/>
        <w:rPr>
          <w:rFonts w:cstheme="minorHAnsi"/>
          <w:b/>
          <w:bCs/>
          <w:szCs w:val="22"/>
        </w:rPr>
      </w:pPr>
      <w:r w:rsidRPr="00BA1B09">
        <w:rPr>
          <w:rFonts w:cstheme="minorHAnsi"/>
          <w:b/>
          <w:bCs/>
          <w:szCs w:val="22"/>
        </w:rPr>
        <w:t>3. Audit Methodology and Tools</w:t>
      </w:r>
    </w:p>
    <w:p w14:paraId="695EB289" w14:textId="77777777" w:rsidR="00D37C0B" w:rsidRPr="00BA1B09" w:rsidRDefault="00D37C0B" w:rsidP="00D577DC">
      <w:pPr>
        <w:numPr>
          <w:ilvl w:val="0"/>
          <w:numId w:val="18"/>
        </w:numPr>
        <w:spacing w:before="220" w:after="220"/>
        <w:jc w:val="both"/>
        <w:rPr>
          <w:rFonts w:cstheme="minorHAnsi"/>
          <w:szCs w:val="22"/>
        </w:rPr>
      </w:pPr>
      <w:r w:rsidRPr="00BA1B09">
        <w:rPr>
          <w:rFonts w:cstheme="minorHAnsi"/>
          <w:szCs w:val="22"/>
        </w:rPr>
        <w:t>Comprehensive audit methodology that aligns with The Institute of Internal Auditors’ (IIA) standards and is adaptable to healthcare facility environments.</w:t>
      </w:r>
    </w:p>
    <w:p w14:paraId="70F42156" w14:textId="77777777" w:rsidR="00D37C0B" w:rsidRPr="00BA1B09" w:rsidRDefault="00D37C0B" w:rsidP="00D577DC">
      <w:pPr>
        <w:numPr>
          <w:ilvl w:val="0"/>
          <w:numId w:val="18"/>
        </w:numPr>
        <w:spacing w:before="220" w:after="220"/>
        <w:jc w:val="both"/>
        <w:rPr>
          <w:rFonts w:cstheme="minorHAnsi"/>
          <w:szCs w:val="22"/>
        </w:rPr>
      </w:pPr>
      <w:r w:rsidRPr="00BA1B09">
        <w:rPr>
          <w:rFonts w:cstheme="minorHAnsi"/>
          <w:szCs w:val="22"/>
        </w:rPr>
        <w:t>Proficiency in using advanced audit software and tools capable of analyzing large data sets, ensuring audit accuracy, and protecting patient and organizational data.</w:t>
      </w:r>
    </w:p>
    <w:p w14:paraId="60AFCBD6" w14:textId="77777777" w:rsidR="00D37C0B" w:rsidRPr="00BA1B09" w:rsidRDefault="00D37C0B" w:rsidP="00D577DC">
      <w:pPr>
        <w:numPr>
          <w:ilvl w:val="0"/>
          <w:numId w:val="18"/>
        </w:numPr>
        <w:spacing w:before="220" w:after="220"/>
        <w:jc w:val="both"/>
        <w:rPr>
          <w:rFonts w:cstheme="minorHAnsi"/>
          <w:szCs w:val="22"/>
        </w:rPr>
      </w:pPr>
      <w:r w:rsidRPr="00BA1B09">
        <w:rPr>
          <w:rFonts w:cstheme="minorHAnsi"/>
          <w:szCs w:val="22"/>
        </w:rPr>
        <w:t>Ability to provide data-driven insights and recommendations based on trends, risks, and performance metrics specific to healthcare settings.</w:t>
      </w:r>
    </w:p>
    <w:p w14:paraId="532BCAA6" w14:textId="77777777" w:rsidR="00D37C0B" w:rsidRPr="00BA1B09" w:rsidRDefault="00D37C0B" w:rsidP="00D37C0B">
      <w:pPr>
        <w:spacing w:before="220" w:after="220"/>
        <w:jc w:val="both"/>
        <w:rPr>
          <w:rFonts w:cstheme="minorHAnsi"/>
          <w:b/>
          <w:bCs/>
          <w:szCs w:val="22"/>
        </w:rPr>
      </w:pPr>
      <w:r w:rsidRPr="00BA1B09">
        <w:rPr>
          <w:rFonts w:cstheme="minorHAnsi"/>
          <w:b/>
          <w:bCs/>
          <w:szCs w:val="22"/>
        </w:rPr>
        <w:t>4. Compliance with Data Privacy and Security Standards</w:t>
      </w:r>
    </w:p>
    <w:p w14:paraId="520A3073" w14:textId="77777777" w:rsidR="00D37C0B" w:rsidRPr="00BA1B09" w:rsidRDefault="00D37C0B" w:rsidP="00D577DC">
      <w:pPr>
        <w:numPr>
          <w:ilvl w:val="0"/>
          <w:numId w:val="19"/>
        </w:numPr>
        <w:spacing w:before="220" w:after="220"/>
        <w:jc w:val="both"/>
        <w:rPr>
          <w:rFonts w:cstheme="minorHAnsi"/>
          <w:szCs w:val="22"/>
        </w:rPr>
      </w:pPr>
      <w:r w:rsidRPr="00BA1B09">
        <w:rPr>
          <w:rFonts w:cstheme="minorHAnsi"/>
          <w:szCs w:val="22"/>
        </w:rPr>
        <w:t>Demonstrated adherence to the latest data privacy and security protocols, including HIPAA and HITECH standards.</w:t>
      </w:r>
    </w:p>
    <w:p w14:paraId="6BF18610" w14:textId="77777777" w:rsidR="00D37C0B" w:rsidRPr="00BA1B09" w:rsidRDefault="00D37C0B" w:rsidP="00D577DC">
      <w:pPr>
        <w:numPr>
          <w:ilvl w:val="0"/>
          <w:numId w:val="19"/>
        </w:numPr>
        <w:spacing w:before="220" w:after="220"/>
        <w:jc w:val="both"/>
        <w:rPr>
          <w:rFonts w:cstheme="minorHAnsi"/>
          <w:szCs w:val="22"/>
        </w:rPr>
      </w:pPr>
      <w:r w:rsidRPr="00BA1B09">
        <w:rPr>
          <w:rFonts w:cstheme="minorHAnsi"/>
          <w:szCs w:val="22"/>
        </w:rPr>
        <w:t>Possession of cybersecurity safeguards, with evidence of completed SOC 2, Type II audits, or similar certifications.</w:t>
      </w:r>
    </w:p>
    <w:p w14:paraId="2BB10F4C" w14:textId="77777777" w:rsidR="00D37C0B" w:rsidRPr="00BA1B09" w:rsidRDefault="00D37C0B" w:rsidP="00D577DC">
      <w:pPr>
        <w:numPr>
          <w:ilvl w:val="0"/>
          <w:numId w:val="19"/>
        </w:numPr>
        <w:spacing w:before="220" w:after="220"/>
        <w:jc w:val="both"/>
        <w:rPr>
          <w:rFonts w:cstheme="minorHAnsi"/>
          <w:szCs w:val="22"/>
        </w:rPr>
      </w:pPr>
      <w:r w:rsidRPr="00BA1B09">
        <w:rPr>
          <w:rFonts w:cstheme="minorHAnsi"/>
          <w:szCs w:val="22"/>
        </w:rPr>
        <w:t>Commitment to safeguarding all patient and organizational information, with policies in place for data storage, access control, and breach response.</w:t>
      </w:r>
    </w:p>
    <w:p w14:paraId="42A49746" w14:textId="77777777" w:rsidR="00D37C0B" w:rsidRPr="00BA1B09" w:rsidRDefault="00D37C0B" w:rsidP="00D37C0B">
      <w:pPr>
        <w:spacing w:before="220" w:after="220"/>
        <w:jc w:val="both"/>
        <w:rPr>
          <w:rFonts w:cstheme="minorHAnsi"/>
          <w:b/>
          <w:bCs/>
          <w:szCs w:val="22"/>
        </w:rPr>
      </w:pPr>
      <w:r w:rsidRPr="00BA1B09">
        <w:rPr>
          <w:rFonts w:cstheme="minorHAnsi"/>
          <w:b/>
          <w:bCs/>
          <w:szCs w:val="22"/>
        </w:rPr>
        <w:t>5. Reporting and Communication Requirements</w:t>
      </w:r>
    </w:p>
    <w:p w14:paraId="3F4C28E7" w14:textId="77777777" w:rsidR="00D37C0B" w:rsidRPr="00BA1B09" w:rsidRDefault="00D37C0B" w:rsidP="00D577DC">
      <w:pPr>
        <w:numPr>
          <w:ilvl w:val="0"/>
          <w:numId w:val="20"/>
        </w:numPr>
        <w:spacing w:before="220" w:after="220"/>
        <w:jc w:val="both"/>
        <w:rPr>
          <w:rFonts w:cstheme="minorHAnsi"/>
          <w:szCs w:val="22"/>
        </w:rPr>
      </w:pPr>
      <w:r w:rsidRPr="00BA1B09">
        <w:rPr>
          <w:rFonts w:cstheme="minorHAnsi"/>
          <w:szCs w:val="22"/>
        </w:rPr>
        <w:lastRenderedPageBreak/>
        <w:t>Capability to provide clear, actionable reports in alignment with hospital executive team standards, including monthly, quarterly, and annual summaries of audit findings, risk assessments, and recommendations.</w:t>
      </w:r>
    </w:p>
    <w:p w14:paraId="67CA02E7" w14:textId="77777777" w:rsidR="00D37C0B" w:rsidRPr="00BA1B09" w:rsidRDefault="00D37C0B" w:rsidP="00D577DC">
      <w:pPr>
        <w:numPr>
          <w:ilvl w:val="0"/>
          <w:numId w:val="20"/>
        </w:numPr>
        <w:spacing w:before="220" w:after="220"/>
        <w:jc w:val="both"/>
        <w:rPr>
          <w:rFonts w:cstheme="minorHAnsi"/>
          <w:szCs w:val="22"/>
        </w:rPr>
      </w:pPr>
      <w:r w:rsidRPr="00BA1B09">
        <w:rPr>
          <w:rFonts w:cstheme="minorHAnsi"/>
          <w:szCs w:val="22"/>
        </w:rPr>
        <w:t>Ability to communicate findings, concerns, and action plans promptly and professionally to hospital leadership, including presentations to executive and board committees as requested.</w:t>
      </w:r>
    </w:p>
    <w:p w14:paraId="4BDE41B7" w14:textId="77777777" w:rsidR="00D37C0B" w:rsidRPr="00BA1B09" w:rsidRDefault="00D37C0B" w:rsidP="00D577DC">
      <w:pPr>
        <w:numPr>
          <w:ilvl w:val="0"/>
          <w:numId w:val="20"/>
        </w:numPr>
        <w:spacing w:before="220" w:after="220"/>
        <w:jc w:val="both"/>
        <w:rPr>
          <w:rFonts w:cstheme="minorHAnsi"/>
          <w:szCs w:val="22"/>
        </w:rPr>
      </w:pPr>
      <w:r w:rsidRPr="00BA1B09">
        <w:rPr>
          <w:rFonts w:cstheme="minorHAnsi"/>
          <w:szCs w:val="22"/>
        </w:rPr>
        <w:t>Ongoing access to the audit team for real-time queries or consultative support on emerging audit and compliance matters.</w:t>
      </w:r>
    </w:p>
    <w:p w14:paraId="288BF59B" w14:textId="77777777" w:rsidR="00D37C0B" w:rsidRPr="00BA1B09" w:rsidRDefault="00D37C0B" w:rsidP="00D37C0B">
      <w:pPr>
        <w:spacing w:before="220" w:after="220"/>
        <w:jc w:val="both"/>
        <w:rPr>
          <w:rFonts w:cstheme="minorHAnsi"/>
          <w:b/>
          <w:bCs/>
          <w:szCs w:val="22"/>
        </w:rPr>
      </w:pPr>
      <w:r w:rsidRPr="00BA1B09">
        <w:rPr>
          <w:rFonts w:cstheme="minorHAnsi"/>
          <w:b/>
          <w:bCs/>
          <w:szCs w:val="22"/>
        </w:rPr>
        <w:t>6. Performance Metrics and Accountability</w:t>
      </w:r>
    </w:p>
    <w:p w14:paraId="1C59F2E8" w14:textId="77777777" w:rsidR="00D37C0B" w:rsidRPr="00BA1B09" w:rsidRDefault="00D37C0B" w:rsidP="00D577DC">
      <w:pPr>
        <w:numPr>
          <w:ilvl w:val="0"/>
          <w:numId w:val="21"/>
        </w:numPr>
        <w:spacing w:before="220" w:after="220"/>
        <w:jc w:val="both"/>
        <w:rPr>
          <w:rFonts w:cstheme="minorHAnsi"/>
          <w:szCs w:val="22"/>
        </w:rPr>
      </w:pPr>
      <w:r w:rsidRPr="00BA1B09">
        <w:rPr>
          <w:rFonts w:cstheme="minorHAnsi"/>
          <w:szCs w:val="22"/>
        </w:rPr>
        <w:t>Willingness to establish and report on defined Key Performance Indicators (KPIs) agreed upon by both parties, focusing on audit effectiveness, timeliness, and follow-through.</w:t>
      </w:r>
    </w:p>
    <w:p w14:paraId="41C87F94" w14:textId="77777777" w:rsidR="00D37C0B" w:rsidRPr="00BA1B09" w:rsidRDefault="00D37C0B" w:rsidP="00D577DC">
      <w:pPr>
        <w:numPr>
          <w:ilvl w:val="0"/>
          <w:numId w:val="21"/>
        </w:numPr>
        <w:spacing w:before="220" w:after="220"/>
        <w:jc w:val="both"/>
        <w:rPr>
          <w:rFonts w:cstheme="minorHAnsi"/>
          <w:szCs w:val="22"/>
        </w:rPr>
      </w:pPr>
      <w:r w:rsidRPr="00BA1B09">
        <w:rPr>
          <w:rFonts w:cstheme="minorHAnsi"/>
          <w:szCs w:val="22"/>
        </w:rPr>
        <w:t>Commitment to quarterly performance reviews to assess service quality and continuous improvement efforts.</w:t>
      </w:r>
    </w:p>
    <w:p w14:paraId="43D32DAD" w14:textId="77777777" w:rsidR="00D37C0B" w:rsidRPr="00BA1B09" w:rsidRDefault="00D37C0B" w:rsidP="00D577DC">
      <w:pPr>
        <w:numPr>
          <w:ilvl w:val="0"/>
          <w:numId w:val="21"/>
        </w:numPr>
        <w:spacing w:before="220" w:after="220"/>
        <w:jc w:val="both"/>
        <w:rPr>
          <w:rFonts w:cstheme="minorHAnsi"/>
          <w:szCs w:val="22"/>
        </w:rPr>
      </w:pPr>
      <w:r w:rsidRPr="00BA1B09">
        <w:rPr>
          <w:rFonts w:cstheme="minorHAnsi"/>
          <w:szCs w:val="22"/>
        </w:rPr>
        <w:t>Provision of a dedicated point of contact to address any service issues, with a documented escalation process.</w:t>
      </w:r>
    </w:p>
    <w:p w14:paraId="178C28AE" w14:textId="77777777" w:rsidR="00D37C0B" w:rsidRPr="00BA1B09" w:rsidRDefault="00D37C0B" w:rsidP="00D37C0B">
      <w:pPr>
        <w:spacing w:before="220" w:after="220"/>
        <w:jc w:val="both"/>
        <w:rPr>
          <w:rFonts w:cstheme="minorHAnsi"/>
          <w:b/>
          <w:bCs/>
          <w:szCs w:val="22"/>
        </w:rPr>
      </w:pPr>
      <w:r w:rsidRPr="00BA1B09">
        <w:rPr>
          <w:rFonts w:cstheme="minorHAnsi"/>
          <w:b/>
          <w:bCs/>
          <w:szCs w:val="22"/>
        </w:rPr>
        <w:t>7. Insurance and Liability Coverage</w:t>
      </w:r>
    </w:p>
    <w:p w14:paraId="77016516" w14:textId="77777777" w:rsidR="00D37C0B" w:rsidRPr="00BA1B09" w:rsidRDefault="00D37C0B" w:rsidP="00D577DC">
      <w:pPr>
        <w:numPr>
          <w:ilvl w:val="0"/>
          <w:numId w:val="22"/>
        </w:numPr>
        <w:spacing w:before="220" w:after="220"/>
        <w:jc w:val="both"/>
        <w:rPr>
          <w:rFonts w:cstheme="minorHAnsi"/>
          <w:szCs w:val="22"/>
        </w:rPr>
      </w:pPr>
      <w:r w:rsidRPr="00BA1B09">
        <w:rPr>
          <w:rFonts w:cstheme="minorHAnsi"/>
          <w:szCs w:val="22"/>
        </w:rPr>
        <w:t>Minimum $5 million professional liability insurance coverage, with evidence of general liability and cybersecurity insurance.</w:t>
      </w:r>
    </w:p>
    <w:p w14:paraId="0B9000F2" w14:textId="77777777" w:rsidR="00D37C0B" w:rsidRPr="00BA1B09" w:rsidRDefault="00D37C0B" w:rsidP="00D577DC">
      <w:pPr>
        <w:numPr>
          <w:ilvl w:val="0"/>
          <w:numId w:val="22"/>
        </w:numPr>
        <w:spacing w:before="220" w:after="220"/>
        <w:jc w:val="both"/>
        <w:rPr>
          <w:rFonts w:cstheme="minorHAnsi"/>
          <w:szCs w:val="22"/>
        </w:rPr>
      </w:pPr>
      <w:r w:rsidRPr="00BA1B09">
        <w:rPr>
          <w:rFonts w:cstheme="minorHAnsi"/>
          <w:szCs w:val="22"/>
        </w:rPr>
        <w:t>Ability to provide proof of insurance upon request and agree to maintain active coverage throughout the contract term.</w:t>
      </w:r>
    </w:p>
    <w:p w14:paraId="3A412F9A" w14:textId="13CCA255" w:rsidR="00805524" w:rsidRPr="00EE4161" w:rsidRDefault="00D37C0B" w:rsidP="00805524">
      <w:pPr>
        <w:spacing w:before="220" w:after="220"/>
        <w:jc w:val="both"/>
        <w:rPr>
          <w:rFonts w:cstheme="minorHAnsi"/>
          <w:szCs w:val="22"/>
        </w:rPr>
      </w:pPr>
      <w:r w:rsidRPr="00BA1B09">
        <w:rPr>
          <w:rFonts w:cstheme="minorHAnsi"/>
          <w:szCs w:val="22"/>
        </w:rPr>
        <w:t>These minimum requirements are intended to secure qualified and capable firms for outsourced Internal Audit services without restricting competition. Each criterion reflects a functional need that is critical to ensuring compliance, patient safety, and financial integrity in a hospital healthcare environment.</w:t>
      </w:r>
    </w:p>
    <w:p w14:paraId="71CBF77E" w14:textId="77777777" w:rsidR="00B9078A" w:rsidRPr="00EE4161" w:rsidRDefault="00B9078A" w:rsidP="005B09D6">
      <w:pPr>
        <w:spacing w:before="220" w:after="220"/>
        <w:jc w:val="both"/>
      </w:pPr>
    </w:p>
    <w:p w14:paraId="1025D9EF" w14:textId="77777777" w:rsidR="00D37C0B" w:rsidRDefault="00D37C0B" w:rsidP="00D577DC">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76" w:name="_BPDC_LN_INS_1151"/>
      <w:bookmarkStart w:id="77" w:name="_BPDC_PR_INS_1152"/>
      <w:bookmarkEnd w:id="76"/>
      <w:bookmarkEnd w:id="77"/>
      <w:r>
        <w:rPr>
          <w:rFonts w:cs="Times New Roman"/>
          <w:b/>
          <w:szCs w:val="22"/>
          <w:u w:val="single"/>
          <w:lang w:eastAsia="ar-SA"/>
        </w:rPr>
        <w:t>REQUIRED INFORMATION</w:t>
      </w:r>
    </w:p>
    <w:p w14:paraId="76F75A9D" w14:textId="77777777" w:rsidR="00D37C0B" w:rsidRDefault="00D37C0B" w:rsidP="00D577DC">
      <w:pPr>
        <w:pStyle w:val="ListParagraph"/>
        <w:numPr>
          <w:ilvl w:val="0"/>
          <w:numId w:val="23"/>
        </w:numPr>
        <w:spacing w:before="220" w:after="220"/>
        <w:jc w:val="both"/>
        <w:rPr>
          <w:rFonts w:hAnsi="Symbol" w:cs="Times New Roman"/>
          <w:sz w:val="24"/>
          <w:szCs w:val="24"/>
        </w:rPr>
      </w:pPr>
      <w:r>
        <w:rPr>
          <w:rFonts w:hAnsi="Symbol" w:cs="Times New Roman"/>
          <w:sz w:val="24"/>
          <w:szCs w:val="24"/>
        </w:rPr>
        <w:t xml:space="preserve">A Sample Audit Report. </w:t>
      </w:r>
    </w:p>
    <w:p w14:paraId="0A5C3592" w14:textId="77777777" w:rsidR="00D37C0B"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t>Provide a detailed overview of your internal audit and compliance practice, including capabilities, methodologies, and relevant experience in the healthcare sector. Summarize notable methodologies or successful outcomes from similar engagements.</w:t>
      </w:r>
    </w:p>
    <w:p w14:paraId="0E7FD152" w14:textId="77777777" w:rsidR="00D37C0B" w:rsidRPr="00BA1B09"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t>Specify the number of dedicated resources in your U.S.-based healthcare internal audit, information technology audit, and compliance practices.</w:t>
      </w:r>
    </w:p>
    <w:p w14:paraId="588E01DE" w14:textId="77777777" w:rsidR="00D37C0B" w:rsidRPr="00BA1B09"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t>Break down the number of partners, directors, managers, and staff dedicated to your internal audit, IT audit, and compliance practices within the Dallas/Fort Worth area.</w:t>
      </w:r>
    </w:p>
    <w:p w14:paraId="5AEA7BA3" w14:textId="77777777" w:rsidR="00D37C0B" w:rsidRPr="00BA1B09"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t xml:space="preserve">Describe your expertise and experience in conducting both </w:t>
      </w:r>
      <w:r>
        <w:rPr>
          <w:rFonts w:hAnsi="Symbol" w:cs="Times New Roman"/>
          <w:sz w:val="24"/>
          <w:szCs w:val="24"/>
        </w:rPr>
        <w:t>operational/non-clinical</w:t>
      </w:r>
      <w:r w:rsidRPr="00BA1B09">
        <w:rPr>
          <w:rFonts w:hAnsi="Symbol" w:cs="Times New Roman"/>
          <w:sz w:val="24"/>
          <w:szCs w:val="24"/>
        </w:rPr>
        <w:t xml:space="preserve"> and clinical reviews, particularly for healthcare facilities.</w:t>
      </w:r>
    </w:p>
    <w:p w14:paraId="7095FBD2" w14:textId="77777777" w:rsidR="00D37C0B" w:rsidRPr="00BA1B09"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t>Outline your experience in providing internal audit and compliance services to healthcare clients. Include any specialized knowledge or strategies that enhance risk management, compliance, or operational efficiency in healthcare.</w:t>
      </w:r>
    </w:p>
    <w:p w14:paraId="44EA9ECD" w14:textId="77777777" w:rsidR="00D37C0B" w:rsidRPr="00BA1B09"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lastRenderedPageBreak/>
        <w:t>Provide a representative list of healthcare clients for whom your firm performs full outsourcing or substantial co-sourcing of internal audit and compliance functions. Focus on engagements of similar scale or complexity.</w:t>
      </w:r>
    </w:p>
    <w:p w14:paraId="77DAED85" w14:textId="77777777" w:rsidR="00D37C0B" w:rsidRPr="00BA1B09"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t>Detail your experience with electronic medical record (EMR) systems, particularly Epic, in supporting revenue cycle and compliance controls. Indicate if Epic-specific experience is available, though it is not mandatory.</w:t>
      </w:r>
    </w:p>
    <w:p w14:paraId="24D6F95C" w14:textId="77777777" w:rsidR="00D37C0B" w:rsidRPr="00BA1B09"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t>Specify the typical experience level of your internal audit and compliance staff, noting any backgrounds in public accounting, industry-based internal audit, or compliance roles.</w:t>
      </w:r>
    </w:p>
    <w:p w14:paraId="66290394" w14:textId="77777777" w:rsidR="00D37C0B" w:rsidRPr="00BA1B09" w:rsidRDefault="00D37C0B" w:rsidP="00D577DC">
      <w:pPr>
        <w:pStyle w:val="ListParagraph"/>
        <w:numPr>
          <w:ilvl w:val="0"/>
          <w:numId w:val="23"/>
        </w:numPr>
        <w:spacing w:before="220" w:after="220"/>
        <w:jc w:val="both"/>
        <w:rPr>
          <w:rFonts w:hAnsi="Symbol" w:cs="Times New Roman"/>
          <w:sz w:val="24"/>
          <w:szCs w:val="24"/>
        </w:rPr>
      </w:pPr>
      <w:r w:rsidRPr="00BA1B09">
        <w:rPr>
          <w:rFonts w:hAnsi="Symbol" w:cs="Times New Roman"/>
          <w:sz w:val="24"/>
          <w:szCs w:val="24"/>
        </w:rPr>
        <w:t>Describe healthcare-related engagements or audit deliverables that showcase unique skills, insights, or achievements. Highlight how these differentiators add value to healthcare clients.</w:t>
      </w:r>
    </w:p>
    <w:p w14:paraId="4E7B37B4" w14:textId="77777777" w:rsidR="00D37C0B" w:rsidRDefault="00D37C0B" w:rsidP="00D37C0B">
      <w:pPr>
        <w:spacing w:before="220" w:after="220"/>
        <w:jc w:val="both"/>
        <w:rPr>
          <w:bCs/>
        </w:rPr>
      </w:pPr>
      <w:r w:rsidRPr="00DD6949">
        <w:rPr>
          <w:rFonts w:hAnsi="Symbol" w:cs="Times New Roman"/>
          <w:sz w:val="24"/>
          <w:szCs w:val="24"/>
        </w:rPr>
        <w:t>List any additional services, knowledge-sharing programs, or client support resources your firm provides to support client risk management, regulatory guidance, or industry trend awareness.</w:t>
      </w:r>
    </w:p>
    <w:p w14:paraId="746C03ED" w14:textId="77777777" w:rsidR="00D37C0B" w:rsidRDefault="00D37C0B" w:rsidP="00D37C0B">
      <w:pPr>
        <w:pStyle w:val="ListParagraph"/>
        <w:keepNext/>
        <w:autoSpaceDE w:val="0"/>
        <w:autoSpaceDN w:val="0"/>
        <w:adjustRightInd w:val="0"/>
        <w:spacing w:before="220" w:after="220"/>
        <w:ind w:left="360"/>
        <w:contextualSpacing w:val="0"/>
        <w:rPr>
          <w:rFonts w:cs="Times New Roman"/>
          <w:b/>
          <w:szCs w:val="22"/>
          <w:u w:val="single"/>
          <w:lang w:eastAsia="ar-SA"/>
        </w:rPr>
      </w:pPr>
    </w:p>
    <w:p w14:paraId="38E280BB" w14:textId="0D805ABE" w:rsidR="0048456D" w:rsidRPr="00EE4161" w:rsidRDefault="0048456D" w:rsidP="00D577DC">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r w:rsidRPr="00EE4161">
        <w:rPr>
          <w:rFonts w:cs="Times New Roman"/>
          <w:b/>
          <w:szCs w:val="22"/>
          <w:u w:val="single"/>
          <w:lang w:eastAsia="ar-SA"/>
        </w:rPr>
        <w:t>CONTRACT TERM</w:t>
      </w:r>
    </w:p>
    <w:p w14:paraId="64714565" w14:textId="77777777" w:rsidR="0048456D" w:rsidRPr="00EE4161" w:rsidRDefault="0048456D" w:rsidP="005B09D6">
      <w:pPr>
        <w:spacing w:before="220" w:after="220"/>
        <w:jc w:val="both"/>
        <w:rPr>
          <w:rFonts w:eastAsia="Calibri" w:cs="Times New Roman"/>
          <w:szCs w:val="22"/>
        </w:rPr>
      </w:pPr>
      <w:r w:rsidRPr="00EE4161">
        <w:rPr>
          <w:rFonts w:eastAsia="Calibri" w:cs="Times New Roman"/>
          <w:szCs w:val="22"/>
        </w:rPr>
        <w:t>The proposed term of the c</w:t>
      </w:r>
      <w:r w:rsidR="00CD7DDB" w:rsidRPr="00EE4161">
        <w:rPr>
          <w:rFonts w:eastAsia="Calibri" w:cs="Times New Roman"/>
          <w:szCs w:val="22"/>
        </w:rPr>
        <w:t>ontract is</w:t>
      </w:r>
      <w:r w:rsidR="005E5B58" w:rsidRPr="00EE4161">
        <w:rPr>
          <w:rFonts w:eastAsia="Calibri" w:cs="Times New Roman"/>
          <w:szCs w:val="22"/>
        </w:rPr>
        <w:t xml:space="preserve"> </w:t>
      </w:r>
      <w:r w:rsidR="008C4FD8" w:rsidRPr="00EE4161">
        <w:rPr>
          <w:rFonts w:eastAsia="Calibri"/>
          <w:b/>
          <w:szCs w:val="22"/>
          <w:highlight w:val="yellow"/>
        </w:rPr>
        <w:t xml:space="preserve">three </w:t>
      </w:r>
      <w:r w:rsidR="00B62F1F" w:rsidRPr="00EE4161">
        <w:rPr>
          <w:rFonts w:eastAsia="Calibri" w:cs="Times New Roman"/>
          <w:b/>
          <w:szCs w:val="22"/>
          <w:highlight w:val="yellow"/>
        </w:rPr>
        <w:t>(3)</w:t>
      </w:r>
      <w:r w:rsidR="00CD7DDB" w:rsidRPr="00EE4161">
        <w:rPr>
          <w:rFonts w:eastAsia="Calibri" w:cs="Times New Roman"/>
          <w:b/>
          <w:szCs w:val="22"/>
          <w:highlight w:val="yellow"/>
        </w:rPr>
        <w:t xml:space="preserve"> </w:t>
      </w:r>
      <w:r w:rsidR="005E5B58" w:rsidRPr="00EE4161">
        <w:rPr>
          <w:rFonts w:eastAsia="Calibri"/>
          <w:b/>
          <w:szCs w:val="22"/>
          <w:highlight w:val="yellow"/>
        </w:rPr>
        <w:t>year</w:t>
      </w:r>
      <w:r w:rsidR="008C4FD8" w:rsidRPr="00EE4161">
        <w:rPr>
          <w:rFonts w:eastAsia="Calibri"/>
          <w:b/>
          <w:szCs w:val="22"/>
          <w:highlight w:val="yellow"/>
        </w:rPr>
        <w:t xml:space="preserve">s with two </w:t>
      </w:r>
      <w:r w:rsidR="000E6E8D" w:rsidRPr="00EE4161">
        <w:rPr>
          <w:rFonts w:eastAsia="Calibri" w:cs="Times New Roman"/>
          <w:b/>
          <w:szCs w:val="22"/>
          <w:highlight w:val="yellow"/>
        </w:rPr>
        <w:t>(2)</w:t>
      </w:r>
      <w:r w:rsidRPr="00EE4161">
        <w:rPr>
          <w:rFonts w:eastAsia="Calibri" w:cs="Times New Roman"/>
          <w:b/>
          <w:szCs w:val="22"/>
          <w:highlight w:val="yellow"/>
        </w:rPr>
        <w:t xml:space="preserve"> </w:t>
      </w:r>
      <w:r w:rsidR="000A782B" w:rsidRPr="00EE4161">
        <w:rPr>
          <w:rFonts w:eastAsia="Calibri" w:cs="Times New Roman"/>
          <w:b/>
          <w:szCs w:val="22"/>
          <w:highlight w:val="yellow"/>
        </w:rPr>
        <w:t xml:space="preserve">additional </w:t>
      </w:r>
      <w:r w:rsidR="008C4FD8" w:rsidRPr="00EE4161">
        <w:rPr>
          <w:rFonts w:eastAsia="Calibri"/>
          <w:b/>
          <w:szCs w:val="22"/>
          <w:highlight w:val="yellow"/>
        </w:rPr>
        <w:t>one</w:t>
      </w:r>
      <w:r w:rsidR="000E6E8D" w:rsidRPr="00EE4161">
        <w:rPr>
          <w:rFonts w:eastAsia="Calibri" w:cs="Times New Roman"/>
          <w:b/>
          <w:szCs w:val="22"/>
          <w:highlight w:val="yellow"/>
        </w:rPr>
        <w:t>-</w:t>
      </w:r>
      <w:r w:rsidR="008C4FD8" w:rsidRPr="00EE4161">
        <w:rPr>
          <w:rFonts w:eastAsia="Calibri"/>
          <w:b/>
          <w:szCs w:val="22"/>
          <w:highlight w:val="yellow"/>
        </w:rPr>
        <w:t>year</w:t>
      </w:r>
      <w:r w:rsidR="008C4FD8" w:rsidRPr="00EE4161">
        <w:rPr>
          <w:rFonts w:eastAsia="Calibri"/>
          <w:b/>
          <w:szCs w:val="22"/>
        </w:rPr>
        <w:t xml:space="preserve"> </w:t>
      </w:r>
      <w:r w:rsidRPr="00EE4161">
        <w:rPr>
          <w:rFonts w:eastAsia="Calibri" w:cs="Times New Roman"/>
          <w:b/>
          <w:szCs w:val="22"/>
        </w:rPr>
        <w:t>renewal options</w:t>
      </w:r>
      <w:r w:rsidRPr="00EE4161">
        <w:rPr>
          <w:rFonts w:eastAsia="Calibri" w:cs="Times New Roman"/>
          <w:szCs w:val="22"/>
        </w:rPr>
        <w:t xml:space="preserve">. </w:t>
      </w:r>
      <w:r w:rsidR="000A782B" w:rsidRPr="00EE4161">
        <w:rPr>
          <w:szCs w:val="22"/>
        </w:rPr>
        <w:t>T</w:t>
      </w:r>
      <w:r w:rsidR="000A782B" w:rsidRPr="00EE4161">
        <w:rPr>
          <w:rFonts w:eastAsia="Calibri" w:cs="Times New Roman"/>
          <w:szCs w:val="22"/>
        </w:rPr>
        <w:t xml:space="preserve">he District may exercise the renewal options by providing </w:t>
      </w:r>
      <w:r w:rsidR="002E45EB" w:rsidRPr="00EE4161">
        <w:rPr>
          <w:rFonts w:cs="Times New Roman"/>
          <w:szCs w:val="22"/>
        </w:rPr>
        <w:t xml:space="preserve">vendor with </w:t>
      </w:r>
      <w:r w:rsidR="000A782B" w:rsidRPr="00EE4161">
        <w:rPr>
          <w:rFonts w:eastAsia="Calibri" w:cs="Times New Roman"/>
          <w:szCs w:val="22"/>
        </w:rPr>
        <w:t xml:space="preserve">written notice </w:t>
      </w:r>
      <w:r w:rsidR="002E45EB" w:rsidRPr="00EE4161">
        <w:rPr>
          <w:rFonts w:cs="Times New Roman"/>
          <w:szCs w:val="22"/>
        </w:rPr>
        <w:t>(email notice will be acceptabl</w:t>
      </w:r>
      <w:r w:rsidR="00A60464" w:rsidRPr="00EE4161">
        <w:rPr>
          <w:rFonts w:cs="Times New Roman"/>
          <w:szCs w:val="22"/>
        </w:rPr>
        <w:t xml:space="preserve">e) of renewal no less than </w:t>
      </w:r>
      <w:r w:rsidR="000A782B" w:rsidRPr="00EE4161">
        <w:rPr>
          <w:rFonts w:eastAsia="Calibri" w:cs="Times New Roman"/>
          <w:szCs w:val="22"/>
        </w:rPr>
        <w:t>thirty (30) days prior to the expiration of the then-current term</w:t>
      </w:r>
      <w:r w:rsidR="008C4FD8" w:rsidRPr="00EE4161">
        <w:rPr>
          <w:rFonts w:eastAsia="Calibri" w:cs="Times New Roman"/>
          <w:szCs w:val="22"/>
        </w:rPr>
        <w:t>.</w:t>
      </w:r>
      <w:r w:rsidR="008C4FD8" w:rsidRPr="00EE4161">
        <w:rPr>
          <w:rFonts w:eastAsia="Calibri"/>
        </w:rPr>
        <w:t xml:space="preserve"> </w:t>
      </w:r>
      <w:r w:rsidRPr="00EE4161">
        <w:rPr>
          <w:rFonts w:eastAsia="Calibri" w:cs="Times New Roman"/>
          <w:szCs w:val="22"/>
        </w:rPr>
        <w:t xml:space="preserve">The contract will be subject to cancellation by the District for any reason, at any time, and without penalty of any kind upon </w:t>
      </w:r>
      <w:r w:rsidRPr="00EE4161">
        <w:rPr>
          <w:rFonts w:eastAsiaTheme="minorHAnsi" w:cs="Times New Roman"/>
          <w:szCs w:val="22"/>
        </w:rPr>
        <w:t>furnishing</w:t>
      </w:r>
      <w:r w:rsidRPr="00EE4161">
        <w:rPr>
          <w:rFonts w:eastAsia="Calibri" w:cs="Times New Roman"/>
          <w:szCs w:val="22"/>
        </w:rPr>
        <w:t xml:space="preserve"> thirty (30) days</w:t>
      </w:r>
      <w:r w:rsidR="00185D6C" w:rsidRPr="00EE4161">
        <w:rPr>
          <w:rFonts w:eastAsia="Calibri" w:cs="Times New Roman"/>
          <w:szCs w:val="22"/>
        </w:rPr>
        <w:t>’</w:t>
      </w:r>
      <w:r w:rsidRPr="00EE4161">
        <w:rPr>
          <w:rFonts w:eastAsia="Calibri" w:cs="Times New Roman"/>
          <w:szCs w:val="22"/>
        </w:rPr>
        <w:t xml:space="preserve"> advance written notification to vendor.  At the end of the term</w:t>
      </w:r>
      <w:r w:rsidR="000A782B" w:rsidRPr="00EE4161">
        <w:rPr>
          <w:rFonts w:eastAsia="Calibri" w:cs="Times New Roman"/>
          <w:szCs w:val="22"/>
        </w:rPr>
        <w:t>,</w:t>
      </w:r>
      <w:r w:rsidRPr="00EE4161">
        <w:rPr>
          <w:rFonts w:eastAsia="Calibri" w:cs="Times New Roman"/>
          <w:szCs w:val="22"/>
        </w:rPr>
        <w:t xml:space="preserve"> the District reserves the right to extend the contract for up to </w:t>
      </w:r>
      <w:r w:rsidR="00F15D4A" w:rsidRPr="00EE4161">
        <w:rPr>
          <w:rFonts w:eastAsia="Calibri" w:cs="Times New Roman"/>
          <w:szCs w:val="22"/>
        </w:rPr>
        <w:t xml:space="preserve">180 </w:t>
      </w:r>
      <w:r w:rsidRPr="00EE4161">
        <w:rPr>
          <w:rFonts w:eastAsia="Calibri" w:cs="Times New Roman"/>
          <w:szCs w:val="22"/>
        </w:rPr>
        <w:t xml:space="preserve">days to provide an opportunity to bring a new contract into place with another vendor.  </w:t>
      </w:r>
    </w:p>
    <w:p w14:paraId="68802E1F" w14:textId="77777777" w:rsidR="0048456D" w:rsidRPr="00EE4161" w:rsidRDefault="0048456D" w:rsidP="00D577DC">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78" w:name="_BPDC_LN_INS_1149"/>
      <w:bookmarkStart w:id="79" w:name="_BPDC_PR_INS_1150"/>
      <w:bookmarkEnd w:id="78"/>
      <w:bookmarkEnd w:id="79"/>
      <w:r w:rsidRPr="00EE4161">
        <w:rPr>
          <w:rFonts w:cs="Times New Roman"/>
          <w:b/>
          <w:szCs w:val="22"/>
          <w:u w:val="single"/>
          <w:lang w:eastAsia="ar-SA"/>
        </w:rPr>
        <w:t>SELECTION AND EVALUATION PROCESS</w:t>
      </w:r>
    </w:p>
    <w:p w14:paraId="187653D3" w14:textId="6F84B89B" w:rsidR="0048456D" w:rsidRPr="00EE4161" w:rsidRDefault="0048456D" w:rsidP="005B09D6">
      <w:pPr>
        <w:spacing w:before="220" w:after="220"/>
        <w:jc w:val="both"/>
        <w:rPr>
          <w:rFonts w:cs="Times New Roman"/>
          <w:b/>
          <w:szCs w:val="22"/>
          <w:lang w:eastAsia="ar-SA"/>
        </w:rPr>
      </w:pPr>
      <w:r w:rsidRPr="00EE4161">
        <w:rPr>
          <w:rFonts w:cs="Times New Roman"/>
          <w:b/>
          <w:szCs w:val="22"/>
          <w:lang w:eastAsia="ar-SA"/>
        </w:rPr>
        <w:t>Selection Process</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w:t>
      </w:r>
      <w:r w:rsidR="004648E1" w:rsidRPr="00EE4161">
        <w:rPr>
          <w:rFonts w:cs="Times New Roman"/>
          <w:szCs w:val="22"/>
          <w:lang w:eastAsia="ar-SA"/>
        </w:rPr>
        <w:t>Solicitation</w:t>
      </w:r>
      <w:r w:rsidRPr="00EE4161">
        <w:rPr>
          <w:rFonts w:cs="Times New Roman"/>
          <w:szCs w:val="22"/>
          <w:lang w:eastAsia="ar-SA"/>
        </w:rPr>
        <w:t xml:space="preserve"> </w:t>
      </w:r>
      <w:r w:rsidR="00323601" w:rsidRPr="00EE4161">
        <w:rPr>
          <w:rFonts w:cs="Times New Roman"/>
          <w:szCs w:val="22"/>
          <w:lang w:eastAsia="ar-SA"/>
        </w:rPr>
        <w:t>Contact</w:t>
      </w:r>
      <w:r w:rsidRPr="00EE4161">
        <w:rPr>
          <w:rFonts w:cs="Times New Roman"/>
          <w:szCs w:val="22"/>
          <w:lang w:eastAsia="ar-SA"/>
        </w:rPr>
        <w:t xml:space="preserve"> shall designate an evaluation committee (“Evaluation Committee”) which will be composed of employees </w:t>
      </w:r>
      <w:r w:rsidRPr="00EE4161">
        <w:rPr>
          <w:rFonts w:eastAsia="Calibri" w:cs="Times New Roman"/>
          <w:szCs w:val="22"/>
        </w:rPr>
        <w:t>from</w:t>
      </w:r>
      <w:r w:rsidRPr="00EE4161">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w:t>
      </w:r>
      <w:r w:rsidR="004648E1" w:rsidRPr="00EE4161">
        <w:rPr>
          <w:rFonts w:cs="Times New Roman"/>
          <w:szCs w:val="22"/>
          <w:lang w:eastAsia="ar-SA"/>
        </w:rPr>
        <w:t>Solicitation</w:t>
      </w:r>
      <w:r w:rsidRPr="00EE4161">
        <w:rPr>
          <w:rFonts w:cs="Times New Roman"/>
          <w:szCs w:val="22"/>
          <w:lang w:eastAsia="ar-SA"/>
        </w:rPr>
        <w:t xml:space="preserve"> responses to those which best meet the requirements of this </w:t>
      </w:r>
      <w:r w:rsidR="00BA3DED" w:rsidRPr="00EE4161">
        <w:rPr>
          <w:rFonts w:cs="Times New Roman"/>
          <w:szCs w:val="22"/>
          <w:lang w:eastAsia="ar-SA"/>
        </w:rPr>
        <w:t>Solicitation,</w:t>
      </w:r>
      <w:r w:rsidRPr="00EE4161">
        <w:rPr>
          <w:rFonts w:cs="Times New Roman"/>
          <w:szCs w:val="22"/>
          <w:lang w:eastAsia="ar-SA"/>
        </w:rPr>
        <w:t xml:space="preserve"> and which best meet the complete </w:t>
      </w:r>
      <w:r w:rsidRPr="00EE4161">
        <w:rPr>
          <w:rFonts w:eastAsia="Calibri" w:cs="Times New Roman"/>
          <w:szCs w:val="22"/>
        </w:rPr>
        <w:t>needs</w:t>
      </w:r>
      <w:r w:rsidRPr="00EE4161">
        <w:rPr>
          <w:rFonts w:cs="Times New Roman"/>
          <w:szCs w:val="22"/>
          <w:lang w:eastAsia="ar-SA"/>
        </w:rPr>
        <w:t xml:space="preserve"> of the District.  Each such </w:t>
      </w:r>
      <w:r w:rsidR="004648E1" w:rsidRPr="00EE4161">
        <w:rPr>
          <w:rFonts w:cs="Times New Roman"/>
          <w:szCs w:val="22"/>
          <w:lang w:eastAsia="ar-SA"/>
        </w:rPr>
        <w:t>Solicitation</w:t>
      </w:r>
      <w:r w:rsidRPr="00EE4161">
        <w:rPr>
          <w:rFonts w:cs="Times New Roman"/>
          <w:szCs w:val="22"/>
          <w:lang w:eastAsia="ar-SA"/>
        </w:rPr>
        <w:t xml:space="preserve"> Response will then be evaluated according to the criteria set forth herein.</w:t>
      </w:r>
    </w:p>
    <w:p w14:paraId="0E7A8319" w14:textId="77777777" w:rsidR="0048456D" w:rsidRPr="00EE4161" w:rsidRDefault="0048456D" w:rsidP="005B09D6">
      <w:pPr>
        <w:spacing w:before="220" w:after="220"/>
        <w:jc w:val="both"/>
        <w:rPr>
          <w:rFonts w:cs="Times New Roman"/>
          <w:szCs w:val="22"/>
          <w:lang w:eastAsia="ar-SA"/>
        </w:rPr>
      </w:pPr>
      <w:r w:rsidRPr="00EE4161">
        <w:rPr>
          <w:rFonts w:cs="Times New Roman"/>
          <w:b/>
          <w:szCs w:val="22"/>
          <w:lang w:eastAsia="ar-SA"/>
        </w:rPr>
        <w:t xml:space="preserve">Evaluation Criteria Specific to This </w:t>
      </w:r>
      <w:r w:rsidR="004648E1" w:rsidRPr="00EE4161">
        <w:rPr>
          <w:rFonts w:cs="Times New Roman"/>
          <w:b/>
          <w:szCs w:val="22"/>
          <w:lang w:eastAsia="ar-SA"/>
        </w:rPr>
        <w:t>Solicitation</w:t>
      </w:r>
      <w:r w:rsidRPr="00EE4161">
        <w:rPr>
          <w:rFonts w:cs="Times New Roman"/>
          <w:b/>
          <w:szCs w:val="22"/>
          <w:lang w:eastAsia="ar-SA"/>
        </w:rPr>
        <w:t xml:space="preserve"> </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Evaluation Committee will conduct a comprehensive, fair, and impartial evaluation of all proposals received in response to this </w:t>
      </w:r>
      <w:r w:rsidR="004648E1" w:rsidRPr="00EE4161">
        <w:rPr>
          <w:rFonts w:cs="Times New Roman"/>
          <w:szCs w:val="22"/>
          <w:lang w:eastAsia="ar-SA"/>
        </w:rPr>
        <w:t>Solicitation</w:t>
      </w:r>
      <w:r w:rsidRPr="00EE4161">
        <w:rPr>
          <w:rFonts w:cs="Times New Roman"/>
          <w:szCs w:val="22"/>
          <w:lang w:eastAsia="ar-SA"/>
        </w:rPr>
        <w:t xml:space="preserve">. The evaluation of </w:t>
      </w:r>
      <w:r w:rsidR="004648E1" w:rsidRPr="00EE4161">
        <w:rPr>
          <w:rFonts w:cs="Times New Roman"/>
          <w:szCs w:val="22"/>
          <w:lang w:eastAsia="ar-SA"/>
        </w:rPr>
        <w:t>Solicitation</w:t>
      </w:r>
      <w:r w:rsidRPr="00EE4161">
        <w:rPr>
          <w:rFonts w:cs="Times New Roman"/>
          <w:szCs w:val="22"/>
          <w:lang w:eastAsia="ar-SA"/>
        </w:rPr>
        <w:t xml:space="preserve"> Responses will involve scoring each </w:t>
      </w:r>
      <w:r w:rsidR="004648E1" w:rsidRPr="00EE4161">
        <w:rPr>
          <w:rFonts w:cs="Times New Roman"/>
          <w:szCs w:val="22"/>
          <w:lang w:eastAsia="ar-SA"/>
        </w:rPr>
        <w:t>Solicitation</w:t>
      </w:r>
      <w:r w:rsidRPr="00EE4161">
        <w:rPr>
          <w:rFonts w:cs="Times New Roman"/>
          <w:szCs w:val="22"/>
          <w:lang w:eastAsia="ar-SA"/>
        </w:rPr>
        <w:t xml:space="preserve"> Response in the areas listed and set forth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\p \h </w:instrText>
      </w:r>
      <w:r w:rsidR="001657C7" w:rsidRPr="00EE4161">
        <w:rPr>
          <w:rFonts w:cs="Times New Roman"/>
          <w:szCs w:val="22"/>
          <w:lang w:eastAsia="ar-SA"/>
        </w:rPr>
      </w:r>
      <w:r w:rsidR="001657C7" w:rsidRPr="00EE4161">
        <w:rPr>
          <w:rFonts w:cs="Times New Roman"/>
          <w:szCs w:val="22"/>
          <w:lang w:eastAsia="ar-SA"/>
        </w:rPr>
        <w:fldChar w:fldCharType="separate"/>
      </w:r>
      <w:r w:rsidR="00B50686">
        <w:rPr>
          <w:rFonts w:cs="Times New Roman"/>
          <w:szCs w:val="22"/>
          <w:lang w:eastAsia="ar-SA"/>
        </w:rPr>
        <w:t>below</w:t>
      </w:r>
      <w:r w:rsidR="001657C7" w:rsidRPr="00EE4161">
        <w:rPr>
          <w:rFonts w:cs="Times New Roman"/>
          <w:szCs w:val="22"/>
          <w:lang w:eastAsia="ar-SA"/>
        </w:rPr>
        <w:fldChar w:fldCharType="end"/>
      </w:r>
      <w:r w:rsidR="001657C7" w:rsidRPr="00EE4161">
        <w:rPr>
          <w:rFonts w:cs="Times New Roman"/>
          <w:szCs w:val="22"/>
          <w:lang w:eastAsia="ar-SA"/>
        </w:rPr>
        <w:t xml:space="preserve"> </w:t>
      </w:r>
      <w:r w:rsidRPr="00EE4161">
        <w:rPr>
          <w:rFonts w:cs="Times New Roman"/>
          <w:szCs w:val="22"/>
          <w:lang w:eastAsia="ar-SA"/>
        </w:rPr>
        <w:t>in</w:t>
      </w:r>
      <w:r w:rsidR="001657C7" w:rsidRPr="00EE4161">
        <w:rPr>
          <w:rFonts w:cs="Times New Roman"/>
          <w:szCs w:val="22"/>
          <w:lang w:eastAsia="ar-SA"/>
        </w:rPr>
        <w:t xml:space="preserve"> Section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\r \h </w:instrText>
      </w:r>
      <w:r w:rsidR="001657C7" w:rsidRPr="00EE4161">
        <w:rPr>
          <w:rFonts w:cs="Times New Roman"/>
          <w:szCs w:val="22"/>
          <w:lang w:eastAsia="ar-SA"/>
        </w:rPr>
      </w:r>
      <w:r w:rsidR="001657C7" w:rsidRPr="00EE4161">
        <w:rPr>
          <w:rFonts w:cs="Times New Roman"/>
          <w:szCs w:val="22"/>
          <w:lang w:eastAsia="ar-SA"/>
        </w:rPr>
        <w:fldChar w:fldCharType="separate"/>
      </w:r>
      <w:r w:rsidR="00B50686">
        <w:rPr>
          <w:rFonts w:cs="Times New Roman"/>
          <w:szCs w:val="22"/>
          <w:lang w:eastAsia="ar-SA"/>
        </w:rPr>
        <w:t>G</w:t>
      </w:r>
      <w:r w:rsidR="001657C7" w:rsidRPr="00EE4161">
        <w:rPr>
          <w:rFonts w:cs="Times New Roman"/>
          <w:szCs w:val="22"/>
          <w:lang w:eastAsia="ar-SA"/>
        </w:rPr>
        <w:fldChar w:fldCharType="end"/>
      </w:r>
      <w:r w:rsidR="001657C7" w:rsidRPr="00EE4161">
        <w:rPr>
          <w:rFonts w:cs="Times New Roman"/>
          <w:szCs w:val="22"/>
          <w:lang w:eastAsia="ar-SA"/>
        </w:rPr>
        <w:t xml:space="preserve"> (Evaluation Factors)</w:t>
      </w:r>
      <w:r w:rsidR="0073156A" w:rsidRPr="00EE4161">
        <w:rPr>
          <w:rFonts w:cs="Times New Roman"/>
          <w:szCs w:val="22"/>
          <w:lang w:eastAsia="ar-SA"/>
        </w:rPr>
        <w:t>.</w:t>
      </w:r>
      <w:r w:rsidRPr="00EE4161">
        <w:rPr>
          <w:rFonts w:cs="Times New Roman"/>
          <w:szCs w:val="22"/>
          <w:lang w:eastAsia="ar-SA"/>
        </w:rPr>
        <w:t xml:space="preserve"> The District’s evaluation of the </w:t>
      </w:r>
      <w:r w:rsidR="004648E1" w:rsidRPr="00EE4161">
        <w:rPr>
          <w:rFonts w:cs="Times New Roman"/>
          <w:szCs w:val="22"/>
          <w:lang w:eastAsia="ar-SA"/>
        </w:rPr>
        <w:t>Solicitation</w:t>
      </w:r>
      <w:r w:rsidRPr="00EE4161">
        <w:rPr>
          <w:rFonts w:cs="Times New Roman"/>
          <w:szCs w:val="22"/>
          <w:lang w:eastAsia="ar-SA"/>
        </w:rPr>
        <w:t xml:space="preserve"> Responses will be based upon each Respondent’s response to the evaluation factors stated in this </w:t>
      </w:r>
      <w:r w:rsidR="004648E1" w:rsidRPr="00EE4161">
        <w:rPr>
          <w:rFonts w:cs="Times New Roman"/>
          <w:szCs w:val="22"/>
          <w:lang w:eastAsia="ar-SA"/>
        </w:rPr>
        <w:t>Solicitation</w:t>
      </w:r>
      <w:r w:rsidRPr="00EE4161">
        <w:rPr>
          <w:rFonts w:cs="Times New Roman"/>
          <w:szCs w:val="22"/>
          <w:lang w:eastAsia="ar-SA"/>
        </w:rPr>
        <w:t xml:space="preserve">.   Any Respondent’s failure to provide complete and full responses to the requested information may lead to disqualification of such </w:t>
      </w:r>
      <w:r w:rsidR="004648E1" w:rsidRPr="00EE4161">
        <w:rPr>
          <w:rFonts w:cs="Times New Roman"/>
          <w:szCs w:val="22"/>
          <w:lang w:eastAsia="ar-SA"/>
        </w:rPr>
        <w:t>Solicitation</w:t>
      </w:r>
      <w:r w:rsidRPr="00EE4161">
        <w:rPr>
          <w:rFonts w:cs="Times New Roman"/>
          <w:szCs w:val="22"/>
          <w:lang w:eastAsia="ar-SA"/>
        </w:rPr>
        <w:t xml:space="preserve"> Response.</w:t>
      </w:r>
    </w:p>
    <w:p w14:paraId="0D040777" w14:textId="77777777" w:rsidR="00AF551E" w:rsidRPr="00EE4161" w:rsidRDefault="0048456D" w:rsidP="00D577DC">
      <w:pPr>
        <w:pStyle w:val="ListParagraph"/>
        <w:keepNext/>
        <w:numPr>
          <w:ilvl w:val="1"/>
          <w:numId w:val="3"/>
        </w:numPr>
        <w:autoSpaceDE w:val="0"/>
        <w:autoSpaceDN w:val="0"/>
        <w:adjustRightInd w:val="0"/>
        <w:spacing w:before="220" w:after="220"/>
        <w:contextualSpacing w:val="0"/>
        <w:rPr>
          <w:rFonts w:cs="Times New Roman"/>
          <w:b/>
          <w:bCs/>
          <w:szCs w:val="22"/>
          <w:u w:val="single"/>
        </w:rPr>
      </w:pPr>
      <w:bookmarkStart w:id="80" w:name="_BPDC_LN_INS_1147"/>
      <w:bookmarkStart w:id="81" w:name="_BPDC_PR_INS_1148"/>
      <w:bookmarkStart w:id="82" w:name="_Ref46998358"/>
      <w:bookmarkEnd w:id="80"/>
      <w:bookmarkEnd w:id="81"/>
      <w:r w:rsidRPr="00EE4161">
        <w:rPr>
          <w:rFonts w:cs="Times New Roman"/>
          <w:b/>
          <w:bCs/>
          <w:szCs w:val="22"/>
          <w:u w:val="single"/>
        </w:rPr>
        <w:t>EVALUATION FACTORS</w:t>
      </w:r>
      <w:bookmarkEnd w:id="82"/>
    </w:p>
    <w:p w14:paraId="6E9F083D" w14:textId="77777777" w:rsidR="001E1724" w:rsidRPr="00EE4161" w:rsidRDefault="001E1724" w:rsidP="001E2780">
      <w:pPr>
        <w:keepNext/>
        <w:autoSpaceDE w:val="0"/>
        <w:autoSpaceDN w:val="0"/>
        <w:adjustRightInd w:val="0"/>
        <w:spacing w:after="120"/>
        <w:jc w:val="both"/>
        <w:rPr>
          <w:rFonts w:cs="Times New Roman"/>
          <w:bCs/>
          <w:szCs w:val="22"/>
        </w:rPr>
      </w:pPr>
      <w:r w:rsidRPr="00EE4161">
        <w:rPr>
          <w:rFonts w:cs="Times New Roman"/>
          <w:bCs/>
          <w:szCs w:val="22"/>
        </w:rPr>
        <w:t xml:space="preserve">In determining how to award a contract or contracts in conjunction with the </w:t>
      </w:r>
      <w:r w:rsidR="004648E1" w:rsidRPr="00EE4161">
        <w:rPr>
          <w:rFonts w:cs="Times New Roman"/>
          <w:bCs/>
          <w:szCs w:val="22"/>
        </w:rPr>
        <w:t>Solicitation</w:t>
      </w:r>
      <w:r w:rsidRPr="00EE4161">
        <w:rPr>
          <w:rFonts w:cs="Times New Roman"/>
          <w:bCs/>
          <w:szCs w:val="22"/>
        </w:rPr>
        <w:t>, the District may consider the following:</w:t>
      </w:r>
    </w:p>
    <w:p w14:paraId="660C0C36" w14:textId="77777777" w:rsidR="001E1724" w:rsidRPr="00EE4161" w:rsidRDefault="001E1724" w:rsidP="001E278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EE4161">
        <w:rPr>
          <w:rFonts w:cs="Times New Roman"/>
          <w:szCs w:val="22"/>
          <w:lang w:eastAsia="ar-SA"/>
        </w:rPr>
        <w:t xml:space="preserve">The reputation of the Respondent and of the Respondent’s </w:t>
      </w:r>
      <w:r w:rsidR="0048456D" w:rsidRPr="00EE4161">
        <w:t>services</w:t>
      </w:r>
      <w:r w:rsidRPr="00EE4161">
        <w:rPr>
          <w:rFonts w:cs="Times New Roman"/>
          <w:szCs w:val="22"/>
          <w:lang w:eastAsia="ar-SA"/>
        </w:rPr>
        <w:t xml:space="preserve">. </w:t>
      </w:r>
    </w:p>
    <w:p w14:paraId="773D5DCA" w14:textId="77777777" w:rsidR="00C82EE1" w:rsidRPr="00EE4161" w:rsidRDefault="001E1724" w:rsidP="001E278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EE4161">
        <w:rPr>
          <w:rFonts w:cs="Times New Roman"/>
          <w:szCs w:val="22"/>
          <w:lang w:eastAsia="ar-SA"/>
        </w:rPr>
        <w:t xml:space="preserve">The extent to which the </w:t>
      </w:r>
      <w:r w:rsidR="0051350E">
        <w:rPr>
          <w:rFonts w:cs="Times New Roman"/>
          <w:szCs w:val="22"/>
          <w:lang w:eastAsia="ar-SA"/>
        </w:rPr>
        <w:t xml:space="preserve">Respondent’s </w:t>
      </w:r>
      <w:r w:rsidR="0048456D" w:rsidRPr="00EE4161">
        <w:rPr>
          <w:rFonts w:cs="Times New Roman"/>
          <w:szCs w:val="22"/>
          <w:lang w:eastAsia="ar-SA"/>
        </w:rPr>
        <w:t xml:space="preserve">services </w:t>
      </w:r>
      <w:r w:rsidRPr="00EE4161">
        <w:rPr>
          <w:rFonts w:cs="Times New Roman"/>
          <w:szCs w:val="22"/>
          <w:lang w:eastAsia="ar-SA"/>
        </w:rPr>
        <w:t>meet the District’s needs.</w:t>
      </w:r>
    </w:p>
    <w:p w14:paraId="0843F6FD" w14:textId="77777777" w:rsidR="001E1724" w:rsidRPr="00EE4161" w:rsidRDefault="0051350E" w:rsidP="001E2780">
      <w:pPr>
        <w:pStyle w:val="ListParagraph"/>
        <w:numPr>
          <w:ilvl w:val="0"/>
          <w:numId w:val="2"/>
        </w:numPr>
        <w:tabs>
          <w:tab w:val="decimal" w:pos="360"/>
        </w:tabs>
        <w:spacing w:after="120"/>
        <w:ind w:left="990" w:hanging="270"/>
        <w:contextualSpacing w:val="0"/>
        <w:jc w:val="both"/>
        <w:rPr>
          <w:rFonts w:cs="Times New Roman"/>
          <w:szCs w:val="22"/>
        </w:rPr>
      </w:pPr>
      <w:r w:rsidRPr="00EE4161">
        <w:rPr>
          <w:rFonts w:cs="Times New Roman"/>
          <w:szCs w:val="22"/>
        </w:rPr>
        <w:lastRenderedPageBreak/>
        <w:t>Quali</w:t>
      </w:r>
      <w:r>
        <w:rPr>
          <w:rFonts w:cs="Times New Roman"/>
          <w:szCs w:val="22"/>
        </w:rPr>
        <w:t>fications as it relates to</w:t>
      </w:r>
      <w:r w:rsidRPr="00EE4161">
        <w:rPr>
          <w:rFonts w:cs="Times New Roman"/>
          <w:szCs w:val="22"/>
        </w:rPr>
        <w:t xml:space="preserve"> </w:t>
      </w:r>
      <w:r w:rsidR="001E1724" w:rsidRPr="00EE4161">
        <w:rPr>
          <w:rFonts w:cs="Times New Roman"/>
          <w:szCs w:val="22"/>
          <w:lang w:eastAsia="ar-SA"/>
        </w:rPr>
        <w:t xml:space="preserve">Respondent’s </w:t>
      </w:r>
      <w:r w:rsidR="0048456D" w:rsidRPr="00EE4161">
        <w:t>services</w:t>
      </w:r>
      <w:r>
        <w:t xml:space="preserve"> sought</w:t>
      </w:r>
      <w:r w:rsidR="001E1724" w:rsidRPr="00EE4161">
        <w:rPr>
          <w:rFonts w:cs="Times New Roman"/>
          <w:szCs w:val="22"/>
        </w:rPr>
        <w:t>.</w:t>
      </w:r>
    </w:p>
    <w:p w14:paraId="3266EAE7" w14:textId="77777777" w:rsidR="006B5FBA" w:rsidRPr="00EE4161" w:rsidRDefault="0045376A" w:rsidP="001E2780">
      <w:pPr>
        <w:pStyle w:val="ListParagraph"/>
        <w:numPr>
          <w:ilvl w:val="0"/>
          <w:numId w:val="2"/>
        </w:numPr>
        <w:tabs>
          <w:tab w:val="decimal" w:pos="360"/>
        </w:tabs>
        <w:ind w:left="990" w:hanging="270"/>
        <w:contextualSpacing w:val="0"/>
        <w:jc w:val="both"/>
        <w:rPr>
          <w:rFonts w:cs="Times New Roman"/>
          <w:szCs w:val="22"/>
          <w:lang w:eastAsia="ar-SA"/>
        </w:rPr>
      </w:pPr>
      <w:bookmarkStart w:id="83" w:name="_BPDC_LN_INS_1145"/>
      <w:bookmarkStart w:id="84" w:name="_BPDC_PR_INS_1146"/>
      <w:bookmarkStart w:id="85" w:name="_BPDC_LN_INS_1143"/>
      <w:bookmarkStart w:id="86" w:name="_BPDC_PR_INS_1144"/>
      <w:bookmarkStart w:id="87" w:name="_Ref66700330"/>
      <w:bookmarkEnd w:id="83"/>
      <w:bookmarkEnd w:id="84"/>
      <w:bookmarkEnd w:id="85"/>
      <w:bookmarkEnd w:id="86"/>
      <w:r>
        <w:rPr>
          <w:rFonts w:cs="Times New Roman"/>
          <w:szCs w:val="22"/>
          <w:lang w:eastAsia="ar-SA"/>
        </w:rPr>
        <w:t>Historically Underutilized or Small Business Participation</w:t>
      </w:r>
      <w:r w:rsidR="006B5FBA" w:rsidRPr="00EE4161">
        <w:rPr>
          <w:rFonts w:cs="Times New Roman"/>
          <w:szCs w:val="22"/>
          <w:lang w:eastAsia="ar-SA"/>
        </w:rPr>
        <w:t xml:space="preserve"> – the utilization of </w:t>
      </w:r>
      <w:r>
        <w:rPr>
          <w:rFonts w:cs="Times New Roman"/>
          <w:szCs w:val="22"/>
          <w:lang w:eastAsia="ar-SA"/>
        </w:rPr>
        <w:t>historically underutilized or small</w:t>
      </w:r>
      <w:r w:rsidR="006B5FBA" w:rsidRPr="00EE4161">
        <w:rPr>
          <w:rFonts w:cs="Times New Roman"/>
          <w:szCs w:val="22"/>
          <w:lang w:eastAsia="ar-SA"/>
        </w:rPr>
        <w:t xml:space="preserve"> businesses.</w:t>
      </w:r>
    </w:p>
    <w:p w14:paraId="314E7317" w14:textId="77777777" w:rsidR="0048456D" w:rsidRPr="00EE4161" w:rsidRDefault="004648E1" w:rsidP="00D577DC">
      <w:pPr>
        <w:pStyle w:val="ListParagraph"/>
        <w:keepNext/>
        <w:numPr>
          <w:ilvl w:val="1"/>
          <w:numId w:val="3"/>
        </w:numPr>
        <w:autoSpaceDE w:val="0"/>
        <w:autoSpaceDN w:val="0"/>
        <w:adjustRightInd w:val="0"/>
        <w:spacing w:before="220" w:after="220"/>
        <w:contextualSpacing w:val="0"/>
        <w:rPr>
          <w:rFonts w:cs="Times New Roman"/>
          <w:b/>
          <w:szCs w:val="22"/>
          <w:u w:val="single"/>
        </w:rPr>
      </w:pPr>
      <w:r w:rsidRPr="00EE4161">
        <w:rPr>
          <w:rFonts w:cs="Times New Roman"/>
          <w:b/>
          <w:szCs w:val="22"/>
          <w:u w:val="single"/>
        </w:rPr>
        <w:t xml:space="preserve">SOLICITATION </w:t>
      </w:r>
      <w:r w:rsidR="001657C7" w:rsidRPr="00EE4161">
        <w:rPr>
          <w:rFonts w:cs="Times New Roman"/>
          <w:b/>
          <w:szCs w:val="22"/>
          <w:u w:val="single"/>
        </w:rPr>
        <w:t>RESPONSE</w:t>
      </w:r>
      <w:r w:rsidR="0048456D" w:rsidRPr="00EE4161">
        <w:rPr>
          <w:rFonts w:cs="Times New Roman"/>
          <w:b/>
          <w:szCs w:val="22"/>
          <w:u w:val="single"/>
        </w:rPr>
        <w:t xml:space="preserve"> CONTENT</w:t>
      </w:r>
      <w:bookmarkEnd w:id="87"/>
    </w:p>
    <w:p w14:paraId="29A204A9" w14:textId="77777777" w:rsidR="00D67C00" w:rsidRPr="00EE4161" w:rsidRDefault="00D67C00" w:rsidP="001E2780">
      <w:pPr>
        <w:keepNext/>
        <w:autoSpaceDE w:val="0"/>
        <w:autoSpaceDN w:val="0"/>
        <w:adjustRightInd w:val="0"/>
        <w:spacing w:after="120"/>
        <w:jc w:val="both"/>
        <w:rPr>
          <w:rFonts w:cs="Times New Roman"/>
          <w:szCs w:val="22"/>
        </w:rPr>
      </w:pPr>
      <w:r w:rsidRPr="00EE4161">
        <w:rPr>
          <w:rFonts w:cs="Times New Roman"/>
          <w:szCs w:val="22"/>
        </w:rPr>
        <w:t xml:space="preserve">The overall </w:t>
      </w:r>
      <w:r w:rsidR="004648E1" w:rsidRPr="00EE4161">
        <w:rPr>
          <w:rFonts w:cs="Times New Roman"/>
          <w:szCs w:val="22"/>
        </w:rPr>
        <w:t>Solicitation</w:t>
      </w:r>
      <w:r w:rsidRPr="00EE4161">
        <w:rPr>
          <w:rFonts w:cs="Times New Roman"/>
          <w:szCs w:val="22"/>
        </w:rPr>
        <w:t xml:space="preserve"> </w:t>
      </w:r>
      <w:r w:rsidRPr="00EE4161">
        <w:rPr>
          <w:rFonts w:cs="Times New Roman"/>
          <w:bCs/>
          <w:szCs w:val="22"/>
        </w:rPr>
        <w:t>Response</w:t>
      </w:r>
      <w:r w:rsidRPr="00EE4161">
        <w:rPr>
          <w:rFonts w:cs="Times New Roman"/>
          <w:szCs w:val="22"/>
        </w:rPr>
        <w:t xml:space="preserve"> should not exceed </w:t>
      </w:r>
      <w:r w:rsidR="001657C7" w:rsidRPr="00EE4161">
        <w:rPr>
          <w:rFonts w:cs="Times New Roman"/>
          <w:szCs w:val="22"/>
          <w:highlight w:val="yellow"/>
        </w:rPr>
        <w:t>2</w:t>
      </w:r>
      <w:r w:rsidRPr="00EE4161">
        <w:rPr>
          <w:rFonts w:cs="Times New Roman"/>
          <w:szCs w:val="22"/>
          <w:highlight w:val="yellow"/>
        </w:rPr>
        <w:t>5</w:t>
      </w:r>
      <w:r w:rsidRPr="00EE4161">
        <w:rPr>
          <w:rFonts w:cs="Times New Roman"/>
          <w:szCs w:val="22"/>
        </w:rPr>
        <w:t xml:space="preserve"> pages total</w:t>
      </w:r>
      <w:r w:rsidRPr="00EE4161">
        <w:rPr>
          <w:rFonts w:cs="Times New Roman"/>
          <w:bCs/>
          <w:szCs w:val="22"/>
        </w:rPr>
        <w:t>,</w:t>
      </w:r>
      <w:r w:rsidRPr="00EE4161">
        <w:rPr>
          <w:rFonts w:cs="Times New Roman"/>
          <w:szCs w:val="22"/>
        </w:rPr>
        <w:t xml:space="preserve"> excluding exhibits. </w:t>
      </w:r>
      <w:r w:rsidR="00EF752B">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w:t>
      </w:r>
    </w:p>
    <w:p w14:paraId="47998FED" w14:textId="77777777" w:rsidR="0048456D" w:rsidRPr="00EE4161" w:rsidRDefault="0048456D" w:rsidP="00D577DC">
      <w:pPr>
        <w:pStyle w:val="ListParagraph"/>
        <w:keepNext/>
        <w:numPr>
          <w:ilvl w:val="0"/>
          <w:numId w:val="4"/>
        </w:numPr>
        <w:spacing w:after="120"/>
        <w:contextualSpacing w:val="0"/>
        <w:jc w:val="both"/>
        <w:rPr>
          <w:rFonts w:cs="Times New Roman"/>
          <w:b/>
          <w:szCs w:val="22"/>
        </w:rPr>
      </w:pPr>
      <w:r w:rsidRPr="00EE4161">
        <w:rPr>
          <w:rFonts w:cs="Times New Roman"/>
          <w:b/>
          <w:szCs w:val="22"/>
        </w:rPr>
        <w:t>Executive Summary</w:t>
      </w:r>
    </w:p>
    <w:p w14:paraId="69334A57" w14:textId="77777777" w:rsidR="0048456D" w:rsidRPr="00EE4161" w:rsidRDefault="0048456D" w:rsidP="001E2780">
      <w:pPr>
        <w:autoSpaceDE w:val="0"/>
        <w:autoSpaceDN w:val="0"/>
        <w:adjustRightInd w:val="0"/>
        <w:spacing w:after="240"/>
        <w:ind w:left="720"/>
        <w:jc w:val="both"/>
        <w:rPr>
          <w:rFonts w:cs="Times New Roman"/>
          <w:szCs w:val="22"/>
        </w:rPr>
      </w:pPr>
      <w:r w:rsidRPr="00EE4161">
        <w:rPr>
          <w:rFonts w:cs="Times New Roman"/>
          <w:szCs w:val="22"/>
        </w:rPr>
        <w:t xml:space="preserve">Provide a synopsis of the highlights of the proposal and overall benefits of the proposal to </w:t>
      </w:r>
      <w:r w:rsidR="005B19FD" w:rsidRPr="00EE4161">
        <w:rPr>
          <w:rFonts w:cs="Times New Roman"/>
          <w:bCs/>
          <w:szCs w:val="22"/>
        </w:rPr>
        <w:t>the District</w:t>
      </w:r>
      <w:r w:rsidRPr="00EE4161">
        <w:rPr>
          <w:rFonts w:cs="Times New Roman"/>
          <w:szCs w:val="22"/>
        </w:rPr>
        <w:t xml:space="preserve">. This synopsis should not exceed two pages in length and should be easily understood. </w:t>
      </w:r>
    </w:p>
    <w:p w14:paraId="6FB7E43D" w14:textId="77777777" w:rsidR="0048456D" w:rsidRPr="00EE4161" w:rsidRDefault="00734460" w:rsidP="00D577DC">
      <w:pPr>
        <w:pStyle w:val="ListParagraph"/>
        <w:numPr>
          <w:ilvl w:val="0"/>
          <w:numId w:val="4"/>
        </w:numPr>
        <w:spacing w:after="240"/>
        <w:contextualSpacing w:val="0"/>
        <w:jc w:val="both"/>
        <w:rPr>
          <w:rFonts w:cs="Times New Roman"/>
          <w:szCs w:val="22"/>
        </w:rPr>
      </w:pPr>
      <w:r w:rsidRPr="00EE4161">
        <w:rPr>
          <w:rFonts w:cs="Times New Roman"/>
          <w:b/>
          <w:bCs/>
          <w:szCs w:val="22"/>
        </w:rPr>
        <w:t>Company Background</w:t>
      </w:r>
    </w:p>
    <w:p w14:paraId="7CBBE2EE" w14:textId="77777777" w:rsidR="001F61CC" w:rsidRPr="00EE4161" w:rsidRDefault="000A782B" w:rsidP="00D577DC">
      <w:pPr>
        <w:pStyle w:val="ListParagraph"/>
        <w:numPr>
          <w:ilvl w:val="0"/>
          <w:numId w:val="4"/>
        </w:numPr>
        <w:spacing w:after="120"/>
        <w:contextualSpacing w:val="0"/>
        <w:jc w:val="both"/>
        <w:rPr>
          <w:rFonts w:cs="Times New Roman"/>
          <w:b/>
          <w:szCs w:val="22"/>
        </w:rPr>
      </w:pPr>
      <w:r w:rsidRPr="00EE4161">
        <w:rPr>
          <w:rFonts w:cs="Times New Roman"/>
          <w:b/>
          <w:szCs w:val="22"/>
        </w:rPr>
        <w:t xml:space="preserve">How the Proposed Solution Meets the </w:t>
      </w:r>
      <w:r w:rsidR="00734460" w:rsidRPr="00EE4161">
        <w:rPr>
          <w:rFonts w:cs="Times New Roman"/>
          <w:b/>
          <w:szCs w:val="22"/>
        </w:rPr>
        <w:t>District’s Needs</w:t>
      </w:r>
    </w:p>
    <w:p w14:paraId="4EFDBE85" w14:textId="77777777" w:rsidR="000A782B" w:rsidRPr="00EE4161" w:rsidRDefault="005B09D6" w:rsidP="001E2780">
      <w:pPr>
        <w:pStyle w:val="ListParagraph"/>
        <w:spacing w:after="240"/>
        <w:contextualSpacing w:val="0"/>
        <w:jc w:val="both"/>
      </w:pPr>
      <w:r w:rsidRPr="00EE4161">
        <w:rPr>
          <w:rFonts w:cs="Times New Roman"/>
          <w:szCs w:val="22"/>
          <w:highlight w:val="yellow"/>
        </w:rPr>
        <w:t>[</w:t>
      </w:r>
      <w:r w:rsidR="000A782B" w:rsidRPr="00EE4161">
        <w:rPr>
          <w:rFonts w:cs="Times New Roman"/>
          <w:szCs w:val="22"/>
          <w:highlight w:val="yellow"/>
        </w:rPr>
        <w:t xml:space="preserve">Provide specification sheets for each </w:t>
      </w:r>
      <w:r w:rsidR="000A782B" w:rsidRPr="00EE4161">
        <w:rPr>
          <w:highlight w:val="yellow"/>
        </w:rPr>
        <w:t>product</w:t>
      </w:r>
      <w:r w:rsidR="000A782B" w:rsidRPr="00EE4161">
        <w:rPr>
          <w:rFonts w:cs="Times New Roman"/>
          <w:szCs w:val="22"/>
          <w:highlight w:val="yellow"/>
        </w:rPr>
        <w:t xml:space="preserve"> bid. Include service and warranty information</w:t>
      </w:r>
      <w:r w:rsidR="000330F4" w:rsidRPr="00EE4161">
        <w:rPr>
          <w:rFonts w:cs="Times New Roman"/>
          <w:szCs w:val="22"/>
          <w:highlight w:val="yellow"/>
        </w:rPr>
        <w:t>.]</w:t>
      </w:r>
    </w:p>
    <w:p w14:paraId="7782CA1B" w14:textId="77777777" w:rsidR="00681F7E" w:rsidRPr="00EE4161" w:rsidRDefault="00681F7E" w:rsidP="00D577DC">
      <w:pPr>
        <w:pStyle w:val="ListParagraph"/>
        <w:numPr>
          <w:ilvl w:val="0"/>
          <w:numId w:val="4"/>
        </w:numPr>
        <w:spacing w:after="120"/>
        <w:contextualSpacing w:val="0"/>
        <w:jc w:val="both"/>
        <w:rPr>
          <w:rFonts w:cs="Times New Roman"/>
          <w:b/>
          <w:szCs w:val="22"/>
        </w:rPr>
      </w:pPr>
      <w:r w:rsidRPr="00EE4161">
        <w:rPr>
          <w:rFonts w:cs="Times New Roman"/>
          <w:b/>
          <w:szCs w:val="22"/>
        </w:rPr>
        <w:t>Pricing</w:t>
      </w:r>
    </w:p>
    <w:p w14:paraId="6F906D2F" w14:textId="4E12C858" w:rsidR="0048456D" w:rsidRPr="00EE4161" w:rsidRDefault="005B09D6" w:rsidP="001E2780">
      <w:pPr>
        <w:pStyle w:val="ListParagraph"/>
        <w:spacing w:after="240"/>
        <w:contextualSpacing w:val="0"/>
        <w:jc w:val="both"/>
      </w:pPr>
      <w:r w:rsidRPr="00EE4161">
        <w:rPr>
          <w:rFonts w:cs="Times New Roman"/>
          <w:szCs w:val="22"/>
          <w:highlight w:val="yellow"/>
        </w:rPr>
        <w:t>[</w:t>
      </w:r>
      <w:r w:rsidR="00681F7E" w:rsidRPr="00EE4161">
        <w:rPr>
          <w:rFonts w:cs="Times New Roman"/>
          <w:szCs w:val="22"/>
          <w:highlight w:val="yellow"/>
        </w:rPr>
        <w:t>Use the spreadsheet</w:t>
      </w:r>
      <w:r w:rsidR="006B6A99" w:rsidRPr="00EE4161">
        <w:rPr>
          <w:rFonts w:cs="Times New Roman"/>
          <w:szCs w:val="22"/>
          <w:highlight w:val="yellow"/>
        </w:rPr>
        <w:t xml:space="preserve"> </w:t>
      </w:r>
      <w:r w:rsidR="004E6931" w:rsidRPr="00EE4161">
        <w:rPr>
          <w:rFonts w:eastAsia="Calibri" w:cs="Times New Roman"/>
          <w:szCs w:val="22"/>
          <w:highlight w:val="yellow"/>
        </w:rPr>
        <w:t xml:space="preserve">in </w:t>
      </w:r>
      <w:r w:rsidR="004E6931" w:rsidRPr="00E912E1">
        <w:rPr>
          <w:rFonts w:eastAsia="Calibri" w:cs="Times New Roman"/>
          <w:b/>
          <w:bCs/>
          <w:szCs w:val="22"/>
          <w:highlight w:val="yellow"/>
        </w:rPr>
        <w:t>Exhibit A</w:t>
      </w:r>
      <w:r w:rsidRPr="00EE4161">
        <w:rPr>
          <w:rFonts w:eastAsia="Calibri" w:cs="Times New Roman"/>
          <w:szCs w:val="22"/>
          <w:highlight w:val="yellow"/>
        </w:rPr>
        <w:t xml:space="preserve"> to</w:t>
      </w:r>
      <w:r w:rsidRPr="00EE4161">
        <w:rPr>
          <w:highlight w:val="yellow"/>
        </w:rPr>
        <w:t xml:space="preserve"> </w:t>
      </w:r>
      <w:r w:rsidR="00681F7E" w:rsidRPr="00EE4161">
        <w:rPr>
          <w:rFonts w:cs="Times New Roman"/>
          <w:szCs w:val="22"/>
          <w:highlight w:val="yellow"/>
        </w:rPr>
        <w:t xml:space="preserve">list line item pricing for all </w:t>
      </w:r>
      <w:r w:rsidR="003350CD" w:rsidRPr="00EE4161">
        <w:rPr>
          <w:rFonts w:cs="Times New Roman"/>
          <w:szCs w:val="22"/>
          <w:highlight w:val="yellow"/>
        </w:rPr>
        <w:t>[</w:t>
      </w:r>
      <w:r w:rsidR="003615F5" w:rsidRPr="00EE4161">
        <w:rPr>
          <w:rFonts w:cs="Times New Roman"/>
          <w:szCs w:val="22"/>
          <w:highlight w:val="yellow"/>
        </w:rPr>
        <w:t>products</w:t>
      </w:r>
      <w:r w:rsidR="003350CD" w:rsidRPr="00EE4161">
        <w:rPr>
          <w:rFonts w:cs="Times New Roman"/>
          <w:szCs w:val="22"/>
          <w:highlight w:val="yellow"/>
        </w:rPr>
        <w:t>/services]</w:t>
      </w:r>
      <w:r w:rsidR="00681F7E" w:rsidRPr="00EE4161">
        <w:rPr>
          <w:rFonts w:cs="Times New Roman"/>
          <w:szCs w:val="22"/>
          <w:highlight w:val="yellow"/>
        </w:rPr>
        <w:t xml:space="preserve"> you can provide.</w:t>
      </w:r>
      <w:r w:rsidR="00CC070B" w:rsidRPr="00EE4161">
        <w:rPr>
          <w:rFonts w:cs="Times New Roman"/>
          <w:szCs w:val="22"/>
          <w:highlight w:val="yellow"/>
        </w:rPr>
        <w:t xml:space="preserve"> Add lines as needed for additional </w:t>
      </w:r>
      <w:r w:rsidRPr="00EE4161">
        <w:rPr>
          <w:rFonts w:cs="Times New Roman"/>
          <w:szCs w:val="22"/>
          <w:highlight w:val="yellow"/>
        </w:rPr>
        <w:t>[</w:t>
      </w:r>
      <w:r w:rsidR="00CC070B" w:rsidRPr="00EE4161">
        <w:rPr>
          <w:rFonts w:cs="Times New Roman"/>
          <w:szCs w:val="22"/>
          <w:highlight w:val="yellow"/>
        </w:rPr>
        <w:t>products</w:t>
      </w:r>
      <w:r w:rsidRPr="00EE4161">
        <w:rPr>
          <w:rFonts w:cs="Times New Roman"/>
          <w:szCs w:val="22"/>
          <w:highlight w:val="yellow"/>
        </w:rPr>
        <w:t>/services]</w:t>
      </w:r>
      <w:r w:rsidR="00CC070B" w:rsidRPr="00EE4161">
        <w:rPr>
          <w:rFonts w:cs="Times New Roman"/>
          <w:szCs w:val="22"/>
          <w:highlight w:val="yellow"/>
        </w:rPr>
        <w:t xml:space="preserve"> not already included.</w:t>
      </w:r>
      <w:r w:rsidRPr="00EE4161">
        <w:rPr>
          <w:rFonts w:cs="Times New Roman"/>
          <w:szCs w:val="22"/>
        </w:rPr>
        <w:t>]</w:t>
      </w:r>
    </w:p>
    <w:p w14:paraId="12B99C30" w14:textId="77777777" w:rsidR="000E6E8D" w:rsidRPr="00EE4161" w:rsidRDefault="0048456D" w:rsidP="00D577DC">
      <w:pPr>
        <w:pStyle w:val="ListParagraph"/>
        <w:keepNext/>
        <w:numPr>
          <w:ilvl w:val="0"/>
          <w:numId w:val="4"/>
        </w:numPr>
        <w:spacing w:after="120"/>
        <w:contextualSpacing w:val="0"/>
        <w:jc w:val="both"/>
        <w:rPr>
          <w:rFonts w:cs="Times New Roman"/>
          <w:bCs/>
          <w:szCs w:val="22"/>
        </w:rPr>
      </w:pPr>
      <w:r w:rsidRPr="00EE4161">
        <w:rPr>
          <w:rFonts w:cs="Times New Roman"/>
          <w:b/>
          <w:szCs w:val="22"/>
        </w:rPr>
        <w:t>References</w:t>
      </w:r>
    </w:p>
    <w:p w14:paraId="75A99781" w14:textId="77777777" w:rsidR="0083168D" w:rsidRPr="00EE4161" w:rsidRDefault="00C07BCD" w:rsidP="001E2780">
      <w:pPr>
        <w:spacing w:after="240"/>
        <w:ind w:left="720"/>
        <w:jc w:val="both"/>
        <w:rPr>
          <w:rFonts w:cs="Times New Roman"/>
          <w:i/>
          <w:szCs w:val="22"/>
        </w:rPr>
      </w:pPr>
      <w:r w:rsidRPr="00EE4161">
        <w:rPr>
          <w:rFonts w:cs="Times New Roman"/>
          <w:szCs w:val="22"/>
        </w:rPr>
        <w:t xml:space="preserve">Provide a minimum of </w:t>
      </w:r>
      <w:r w:rsidR="001657C7" w:rsidRPr="00EE4161">
        <w:rPr>
          <w:rFonts w:cs="Times New Roman"/>
          <w:szCs w:val="22"/>
        </w:rPr>
        <w:t>three</w:t>
      </w:r>
      <w:r w:rsidRPr="00EE4161">
        <w:rPr>
          <w:rFonts w:cs="Times New Roman"/>
          <w:szCs w:val="22"/>
        </w:rPr>
        <w:t xml:space="preserve"> references</w:t>
      </w:r>
      <w:r w:rsidR="000E6E8D" w:rsidRPr="00EE4161">
        <w:rPr>
          <w:rFonts w:cs="Times New Roman"/>
          <w:bCs/>
          <w:szCs w:val="22"/>
        </w:rPr>
        <w:t>.</w:t>
      </w:r>
      <w:r w:rsidR="00805524" w:rsidRPr="00EE4161">
        <w:rPr>
          <w:rFonts w:cs="Times New Roman"/>
          <w:bCs/>
          <w:szCs w:val="22"/>
        </w:rPr>
        <w:t xml:space="preserve"> [</w:t>
      </w:r>
      <w:r w:rsidR="00805524" w:rsidRPr="00EE4161">
        <w:rPr>
          <w:rFonts w:cs="Times New Roman"/>
          <w:bCs/>
          <w:szCs w:val="22"/>
          <w:highlight w:val="yellow"/>
        </w:rPr>
        <w:t xml:space="preserve">Can include specific types of references needed, if </w:t>
      </w:r>
      <w:r w:rsidR="000330F4" w:rsidRPr="00EE4161">
        <w:rPr>
          <w:rFonts w:cs="Times New Roman"/>
          <w:bCs/>
          <w:szCs w:val="22"/>
          <w:highlight w:val="yellow"/>
        </w:rPr>
        <w:t>applicable,</w:t>
      </w:r>
      <w:r w:rsidR="00805524" w:rsidRPr="00EE4161">
        <w:rPr>
          <w:rFonts w:cs="Times New Roman"/>
          <w:bCs/>
          <w:szCs w:val="22"/>
          <w:highlight w:val="yellow"/>
        </w:rPr>
        <w:t xml:space="preserve"> e.g., other Texas customers, other hospital systems, etc.]</w:t>
      </w:r>
      <w:r w:rsidRPr="00EE4161">
        <w:rPr>
          <w:rFonts w:cs="Times New Roman"/>
          <w:bCs/>
          <w:szCs w:val="22"/>
        </w:rPr>
        <w:t xml:space="preserve"> </w:t>
      </w:r>
      <w:r w:rsidR="000E6E8D" w:rsidRPr="00EE4161">
        <w:rPr>
          <w:rFonts w:cs="Times New Roman"/>
          <w:bCs/>
          <w:szCs w:val="22"/>
        </w:rPr>
        <w:t>I</w:t>
      </w:r>
      <w:r w:rsidRPr="00EE4161">
        <w:rPr>
          <w:rFonts w:cs="Times New Roman"/>
          <w:bCs/>
          <w:szCs w:val="22"/>
        </w:rPr>
        <w:t>nclude</w:t>
      </w:r>
      <w:r w:rsidRPr="00EE4161">
        <w:rPr>
          <w:rFonts w:cs="Times New Roman"/>
          <w:szCs w:val="22"/>
        </w:rPr>
        <w:t xml:space="preserve"> name, telephone number</w:t>
      </w:r>
      <w:r w:rsidR="000E6E8D" w:rsidRPr="00EE4161">
        <w:rPr>
          <w:rFonts w:cs="Times New Roman"/>
          <w:bCs/>
          <w:szCs w:val="22"/>
        </w:rPr>
        <w:t>,</w:t>
      </w:r>
      <w:r w:rsidRPr="00EE4161">
        <w:rPr>
          <w:rFonts w:cs="Times New Roman"/>
          <w:szCs w:val="22"/>
        </w:rPr>
        <w:t xml:space="preserve"> and email </w:t>
      </w:r>
      <w:r w:rsidR="007522AF" w:rsidRPr="00EE4161">
        <w:rPr>
          <w:rFonts w:cs="Times New Roman"/>
          <w:bCs/>
          <w:szCs w:val="22"/>
        </w:rPr>
        <w:t>address</w:t>
      </w:r>
      <w:r w:rsidRPr="00EE4161">
        <w:rPr>
          <w:rFonts w:cs="Times New Roman"/>
          <w:bCs/>
          <w:szCs w:val="22"/>
        </w:rPr>
        <w:t>.</w:t>
      </w:r>
      <w:r w:rsidR="000E6E8D" w:rsidRPr="00EE4161">
        <w:rPr>
          <w:rFonts w:cs="Times New Roman"/>
          <w:bCs/>
          <w:szCs w:val="22"/>
        </w:rPr>
        <w:t xml:space="preserve"> </w:t>
      </w:r>
      <w:r w:rsidR="005B19FD" w:rsidRPr="00EE4161">
        <w:rPr>
          <w:rFonts w:cs="Times New Roman"/>
          <w:bCs/>
          <w:i/>
          <w:szCs w:val="22"/>
        </w:rPr>
        <w:t>The District</w:t>
      </w:r>
      <w:r w:rsidR="0083168D" w:rsidRPr="00EE4161">
        <w:rPr>
          <w:rFonts w:cs="Times New Roman"/>
          <w:i/>
          <w:szCs w:val="22"/>
        </w:rPr>
        <w:t xml:space="preserve"> </w:t>
      </w:r>
      <w:r w:rsidR="00CC070B" w:rsidRPr="00EE4161">
        <w:rPr>
          <w:rFonts w:cs="Times New Roman"/>
          <w:i/>
          <w:szCs w:val="22"/>
        </w:rPr>
        <w:t xml:space="preserve">will contact </w:t>
      </w:r>
      <w:r w:rsidR="0083168D" w:rsidRPr="00EE4161">
        <w:rPr>
          <w:rFonts w:cs="Times New Roman"/>
          <w:i/>
          <w:szCs w:val="22"/>
        </w:rPr>
        <w:t xml:space="preserve">the references provided </w:t>
      </w:r>
      <w:r w:rsidR="007522AF" w:rsidRPr="00EE4161">
        <w:rPr>
          <w:rFonts w:cs="Times New Roman"/>
          <w:i/>
          <w:szCs w:val="22"/>
        </w:rPr>
        <w:t>to</w:t>
      </w:r>
      <w:r w:rsidR="000E6E8D" w:rsidRPr="00EE4161">
        <w:rPr>
          <w:rFonts w:cs="Times New Roman"/>
          <w:i/>
          <w:szCs w:val="22"/>
        </w:rPr>
        <w:t xml:space="preserve"> determine </w:t>
      </w:r>
      <w:r w:rsidR="000E6E8D" w:rsidRPr="00EE4161">
        <w:rPr>
          <w:rFonts w:cs="Times New Roman"/>
          <w:bCs/>
          <w:i/>
          <w:szCs w:val="22"/>
        </w:rPr>
        <w:t>Respondent’s</w:t>
      </w:r>
      <w:r w:rsidR="000E6E8D" w:rsidRPr="00EE4161">
        <w:rPr>
          <w:rFonts w:cs="Times New Roman"/>
          <w:i/>
          <w:szCs w:val="22"/>
        </w:rPr>
        <w:t xml:space="preserve"> </w:t>
      </w:r>
      <w:r w:rsidR="0083168D" w:rsidRPr="00EE4161">
        <w:rPr>
          <w:rFonts w:cs="Times New Roman"/>
          <w:i/>
          <w:szCs w:val="22"/>
        </w:rPr>
        <w:t xml:space="preserve">performance record </w:t>
      </w:r>
      <w:r w:rsidR="00B206A5" w:rsidRPr="00EE4161">
        <w:rPr>
          <w:rFonts w:cs="Times New Roman"/>
          <w:i/>
          <w:szCs w:val="22"/>
        </w:rPr>
        <w:t>for products/services</w:t>
      </w:r>
      <w:r w:rsidR="0083168D" w:rsidRPr="00EE4161">
        <w:rPr>
          <w:rFonts w:cs="Times New Roman"/>
          <w:i/>
          <w:szCs w:val="22"/>
        </w:rPr>
        <w:t xml:space="preserve"> similar to that described in this request.</w:t>
      </w:r>
    </w:p>
    <w:p w14:paraId="0626274E" w14:textId="77777777" w:rsidR="006B5FBA" w:rsidRPr="00EE4161" w:rsidRDefault="0045376A" w:rsidP="00D577DC">
      <w:pPr>
        <w:pStyle w:val="ListParagraph"/>
        <w:keepNext/>
        <w:numPr>
          <w:ilvl w:val="0"/>
          <w:numId w:val="4"/>
        </w:numPr>
        <w:spacing w:after="120"/>
        <w:contextualSpacing w:val="0"/>
        <w:jc w:val="both"/>
        <w:rPr>
          <w:rFonts w:cs="Times New Roman"/>
          <w:b/>
          <w:szCs w:val="22"/>
        </w:rPr>
      </w:pPr>
      <w:r>
        <w:rPr>
          <w:rFonts w:cs="Times New Roman"/>
          <w:b/>
          <w:szCs w:val="22"/>
        </w:rPr>
        <w:t>Historically Underutilized or Small Business</w:t>
      </w:r>
      <w:r w:rsidR="006B5FBA" w:rsidRPr="00EE4161">
        <w:rPr>
          <w:rFonts w:cs="Times New Roman"/>
          <w:b/>
          <w:szCs w:val="22"/>
        </w:rPr>
        <w:t xml:space="preserve"> Participation</w:t>
      </w:r>
    </w:p>
    <w:p w14:paraId="00BE7D22" w14:textId="5F1E6233" w:rsidR="006B5FBA" w:rsidRPr="00EE4161" w:rsidRDefault="006B5FBA" w:rsidP="001E2780">
      <w:pPr>
        <w:spacing w:after="180"/>
        <w:ind w:left="720"/>
        <w:jc w:val="both"/>
        <w:rPr>
          <w:rFonts w:cs="Times New Roman"/>
          <w:bCs/>
          <w:szCs w:val="22"/>
        </w:rPr>
      </w:pPr>
      <w:r w:rsidRPr="00EE4161">
        <w:rPr>
          <w:rFonts w:cs="Times New Roman"/>
          <w:bCs/>
          <w:szCs w:val="22"/>
        </w:rPr>
        <w:t xml:space="preserve">Provide a discussion on how the Respondent intends to meet the District’s goal of 25% </w:t>
      </w:r>
      <w:r w:rsidR="007D55F8">
        <w:rPr>
          <w:rFonts w:cs="Times New Roman"/>
          <w:bCs/>
          <w:szCs w:val="22"/>
        </w:rPr>
        <w:t>HUB</w:t>
      </w:r>
      <w:r>
        <w:rPr>
          <w:rFonts w:cs="Times New Roman"/>
          <w:bCs/>
          <w:szCs w:val="22"/>
        </w:rPr>
        <w:t xml:space="preserve"> </w:t>
      </w:r>
      <w:r w:rsidRPr="00EE4161">
        <w:rPr>
          <w:rFonts w:cs="Times New Roman"/>
          <w:bCs/>
          <w:szCs w:val="22"/>
        </w:rPr>
        <w:t>participation for the scope/specifications of this Solicitation</w:t>
      </w:r>
      <w:r w:rsidR="00777A8F" w:rsidRPr="00EE4161">
        <w:rPr>
          <w:rFonts w:cs="Times New Roman"/>
          <w:bCs/>
          <w:szCs w:val="22"/>
        </w:rPr>
        <w:t xml:space="preserve">. </w:t>
      </w:r>
      <w:r w:rsidRPr="00EE4161">
        <w:rPr>
          <w:rFonts w:cs="Times New Roman"/>
          <w:bCs/>
          <w:szCs w:val="22"/>
        </w:rPr>
        <w:t xml:space="preserve">Discuss any </w:t>
      </w:r>
      <w:r w:rsidR="007D55F8">
        <w:rPr>
          <w:rFonts w:cs="Times New Roman"/>
          <w:bCs/>
          <w:szCs w:val="22"/>
        </w:rPr>
        <w:t>HUB</w:t>
      </w:r>
      <w:r w:rsidRPr="00EE4161">
        <w:rPr>
          <w:rFonts w:cs="Times New Roman"/>
          <w:bCs/>
          <w:szCs w:val="22"/>
        </w:rPr>
        <w:t xml:space="preserve"> management partners the Respondent plans to team with to provide the scope/specifications</w:t>
      </w:r>
      <w:r w:rsidR="00777A8F" w:rsidRPr="00EE4161">
        <w:rPr>
          <w:rFonts w:cs="Times New Roman"/>
          <w:bCs/>
          <w:szCs w:val="22"/>
        </w:rPr>
        <w:t xml:space="preserve">. </w:t>
      </w:r>
      <w:r w:rsidRPr="00EE4161">
        <w:rPr>
          <w:rFonts w:cs="Times New Roman"/>
          <w:bCs/>
          <w:szCs w:val="22"/>
        </w:rPr>
        <w:t>(Maximum 1 page)</w:t>
      </w:r>
    </w:p>
    <w:p w14:paraId="26D331C2" w14:textId="77777777" w:rsidR="006B5FBA" w:rsidRPr="00EE4161" w:rsidRDefault="006B5FBA" w:rsidP="001E2780">
      <w:pPr>
        <w:spacing w:after="120"/>
        <w:ind w:left="720"/>
        <w:jc w:val="both"/>
        <w:rPr>
          <w:rFonts w:cs="Times New Roman"/>
          <w:szCs w:val="22"/>
        </w:rPr>
      </w:pPr>
      <w:r w:rsidRPr="00EE4161">
        <w:rPr>
          <w:rFonts w:cs="Times New Roman"/>
          <w:szCs w:val="22"/>
          <w:lang w:eastAsia="ar-SA"/>
        </w:rPr>
        <w:t>The District</w:t>
      </w:r>
      <w:r w:rsidRPr="00EE4161">
        <w:rPr>
          <w:rFonts w:cs="Times New Roman"/>
          <w:szCs w:val="22"/>
        </w:rPr>
        <w:t xml:space="preserve"> strongly encourages the utilization of </w:t>
      </w:r>
      <w:r w:rsidR="0045376A">
        <w:rPr>
          <w:rFonts w:cs="Times New Roman"/>
          <w:szCs w:val="22"/>
        </w:rPr>
        <w:t>historically underutilized or small</w:t>
      </w:r>
      <w:r w:rsidRPr="00EE4161">
        <w:rPr>
          <w:rFonts w:cs="Times New Roman"/>
          <w:szCs w:val="22"/>
        </w:rPr>
        <w:t xml:space="preserve"> businesses. </w:t>
      </w:r>
    </w:p>
    <w:p w14:paraId="0F289FFF" w14:textId="77777777" w:rsidR="006B5FBA"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A. </w:t>
      </w:r>
      <w:r>
        <w:rPr>
          <w:rFonts w:eastAsia="Calibri" w:cs="Times New Roman"/>
          <w:szCs w:val="22"/>
          <w:shd w:val="clear" w:color="auto" w:fill="FFFFFF"/>
        </w:rPr>
        <w:tab/>
        <w:t xml:space="preserve">Submit certificate if Respondent is a certified </w:t>
      </w:r>
      <w:r w:rsidR="007D55F8">
        <w:rPr>
          <w:rFonts w:eastAsia="Calibri" w:cs="Times New Roman"/>
          <w:szCs w:val="22"/>
          <w:shd w:val="clear" w:color="auto" w:fill="FFFFFF"/>
        </w:rPr>
        <w:t>HUB</w:t>
      </w:r>
      <w:r w:rsidRPr="00EE4161">
        <w:rPr>
          <w:rFonts w:eastAsia="Calibri" w:cs="Times New Roman"/>
          <w:szCs w:val="22"/>
          <w:shd w:val="clear" w:color="auto" w:fill="FFFFFF"/>
        </w:rPr>
        <w:t xml:space="preserve"> </w:t>
      </w:r>
      <w:r w:rsidRPr="00EE4161">
        <w:rPr>
          <w:rFonts w:eastAsia="Calibri" w:cs="Times New Roman"/>
          <w:b/>
          <w:szCs w:val="22"/>
          <w:shd w:val="clear" w:color="auto" w:fill="FFFFFF"/>
        </w:rPr>
        <w:t>(do not submit an expired certificate).</w:t>
      </w:r>
    </w:p>
    <w:p w14:paraId="248EA150" w14:textId="77777777" w:rsidR="006B5FBA"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B. </w:t>
      </w:r>
      <w:r w:rsidRPr="00EE4161">
        <w:rPr>
          <w:rFonts w:eastAsia="Calibri" w:cs="Times New Roman"/>
          <w:szCs w:val="22"/>
          <w:shd w:val="clear" w:color="auto" w:fill="FFFFFF"/>
        </w:rPr>
        <w:tab/>
        <w:t>Communication Outreach – Attach the written notification of the subcontracting opportunity and list of three agencies and /or organizations notified</w:t>
      </w:r>
      <w:r>
        <w:rPr>
          <w:rFonts w:eastAsia="Calibri" w:cs="Times New Roman"/>
          <w:szCs w:val="22"/>
          <w:shd w:val="clear" w:color="auto" w:fill="FFFFFF"/>
        </w:rPr>
        <w:t xml:space="preserve"> regarding the interest in </w:t>
      </w:r>
      <w:r w:rsidR="007D55F8">
        <w:rPr>
          <w:rFonts w:eastAsia="Calibri" w:cs="Times New Roman"/>
          <w:szCs w:val="22"/>
          <w:shd w:val="clear" w:color="auto" w:fill="FFFFFF"/>
        </w:rPr>
        <w:t>HUB</w:t>
      </w:r>
      <w:r w:rsidRPr="00EE4161">
        <w:rPr>
          <w:rFonts w:eastAsia="Calibri" w:cs="Times New Roman"/>
          <w:szCs w:val="22"/>
          <w:shd w:val="clear" w:color="auto" w:fill="FFFFFF"/>
        </w:rPr>
        <w:t xml:space="preserve"> participation in this contract; and</w:t>
      </w:r>
    </w:p>
    <w:p w14:paraId="0ECF4794" w14:textId="77777777" w:rsidR="006B5FBA"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C. </w:t>
      </w:r>
      <w:r w:rsidRPr="00EE4161">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0F9BBDD" w14:textId="77777777" w:rsidR="0048456D" w:rsidRPr="00EE4161" w:rsidRDefault="00805524" w:rsidP="00D577DC">
      <w:pPr>
        <w:pStyle w:val="ListParagraph"/>
        <w:keepNext/>
        <w:numPr>
          <w:ilvl w:val="0"/>
          <w:numId w:val="4"/>
        </w:numPr>
        <w:spacing w:after="120"/>
        <w:contextualSpacing w:val="0"/>
        <w:jc w:val="both"/>
        <w:rPr>
          <w:rFonts w:cs="Times New Roman"/>
          <w:b/>
          <w:szCs w:val="22"/>
        </w:rPr>
      </w:pPr>
      <w:r w:rsidRPr="00EE4161">
        <w:rPr>
          <w:rFonts w:cs="Times New Roman"/>
          <w:b/>
          <w:szCs w:val="22"/>
        </w:rPr>
        <w:t xml:space="preserve">Required </w:t>
      </w:r>
      <w:r w:rsidR="0048456D" w:rsidRPr="00EE4161">
        <w:rPr>
          <w:rFonts w:cs="Times New Roman"/>
          <w:b/>
          <w:szCs w:val="22"/>
        </w:rPr>
        <w:t>Forms</w:t>
      </w:r>
    </w:p>
    <w:p w14:paraId="47A8ED3B" w14:textId="77777777" w:rsidR="0048456D" w:rsidRDefault="0048456D" w:rsidP="001E2780">
      <w:pPr>
        <w:tabs>
          <w:tab w:val="left" w:pos="1080"/>
        </w:tabs>
        <w:spacing w:after="120"/>
        <w:ind w:left="1080" w:hanging="360"/>
        <w:jc w:val="both"/>
        <w:rPr>
          <w:rFonts w:cs="Times New Roman"/>
          <w:szCs w:val="22"/>
        </w:rPr>
      </w:pPr>
      <w:r w:rsidRPr="00EE4161">
        <w:rPr>
          <w:rFonts w:cs="Times New Roman"/>
          <w:szCs w:val="22"/>
        </w:rPr>
        <w:t xml:space="preserve">a. </w:t>
      </w:r>
      <w:r w:rsidR="005B19FD" w:rsidRPr="00EE4161">
        <w:rPr>
          <w:rFonts w:cs="Times New Roman"/>
          <w:bCs/>
          <w:szCs w:val="22"/>
        </w:rPr>
        <w:tab/>
      </w:r>
      <w:r w:rsidRPr="00EE4161">
        <w:rPr>
          <w:rFonts w:cs="Times New Roman"/>
          <w:szCs w:val="22"/>
        </w:rPr>
        <w:t>Exhibit B</w:t>
      </w:r>
      <w:r w:rsidR="002321B5" w:rsidRPr="00EE4161">
        <w:rPr>
          <w:rFonts w:cs="Times New Roman"/>
          <w:szCs w:val="22"/>
        </w:rPr>
        <w:t>:</w:t>
      </w:r>
      <w:r w:rsidRPr="00EE4161">
        <w:rPr>
          <w:rFonts w:cs="Times New Roman"/>
          <w:szCs w:val="22"/>
        </w:rPr>
        <w:t xml:space="preserve"> Signature Form </w:t>
      </w:r>
    </w:p>
    <w:p w14:paraId="36A1CDCC" w14:textId="77777777" w:rsidR="00B0040B" w:rsidRPr="00EE4161" w:rsidRDefault="00B0040B" w:rsidP="001E2780">
      <w:pPr>
        <w:tabs>
          <w:tab w:val="left" w:pos="1080"/>
        </w:tabs>
        <w:spacing w:after="120"/>
        <w:ind w:left="1080" w:hanging="360"/>
        <w:jc w:val="both"/>
        <w:rPr>
          <w:rFonts w:cs="Times New Roman"/>
          <w:szCs w:val="22"/>
        </w:rPr>
      </w:pPr>
      <w:r>
        <w:rPr>
          <w:rFonts w:cs="Times New Roman"/>
          <w:szCs w:val="22"/>
        </w:rPr>
        <w:lastRenderedPageBreak/>
        <w:t>b.</w:t>
      </w:r>
      <w:r>
        <w:rPr>
          <w:rFonts w:cs="Times New Roman"/>
          <w:szCs w:val="22"/>
        </w:rPr>
        <w:tab/>
        <w:t xml:space="preserve">Exhibit C: Contract Terms </w:t>
      </w:r>
      <w:r w:rsidRPr="00EE4161">
        <w:rPr>
          <w:rFonts w:cs="Times New Roman"/>
          <w:szCs w:val="22"/>
        </w:rPr>
        <w:t xml:space="preserve">(include an </w:t>
      </w:r>
      <w:r w:rsidRPr="00EE4161">
        <w:rPr>
          <w:rFonts w:cs="Times New Roman"/>
          <w:b/>
          <w:szCs w:val="22"/>
        </w:rPr>
        <w:t>editable</w:t>
      </w:r>
      <w:r w:rsidR="009204E9">
        <w:rPr>
          <w:rFonts w:cs="Times New Roman"/>
          <w:b/>
          <w:szCs w:val="22"/>
        </w:rPr>
        <w:t>,</w:t>
      </w:r>
      <w:r w:rsidRPr="00EE4161">
        <w:rPr>
          <w:rFonts w:cs="Times New Roman"/>
          <w:szCs w:val="22"/>
        </w:rPr>
        <w:t xml:space="preserve"> </w:t>
      </w:r>
      <w:r w:rsidRPr="00EE4161">
        <w:rPr>
          <w:rFonts w:cs="Times New Roman"/>
          <w:b/>
          <w:bCs/>
          <w:szCs w:val="22"/>
        </w:rPr>
        <w:t>unlocked/unsecured redline</w:t>
      </w:r>
      <w:r w:rsidRPr="00EE4161">
        <w:rPr>
          <w:rFonts w:cs="Times New Roman"/>
          <w:szCs w:val="22"/>
        </w:rPr>
        <w:t xml:space="preserve"> in track changes if proposing changes to Exhibit </w:t>
      </w:r>
      <w:r w:rsidRPr="00EE4161">
        <w:rPr>
          <w:rFonts w:cs="Times New Roman"/>
          <w:bCs/>
          <w:szCs w:val="22"/>
        </w:rPr>
        <w:t>C, Contract Terms)</w:t>
      </w:r>
    </w:p>
    <w:p w14:paraId="7860CB05" w14:textId="77777777" w:rsidR="0048456D" w:rsidRPr="00EE4161" w:rsidRDefault="00B0040B" w:rsidP="0073156A">
      <w:pPr>
        <w:tabs>
          <w:tab w:val="left" w:pos="1080"/>
        </w:tabs>
        <w:spacing w:after="120"/>
        <w:ind w:left="1080" w:hanging="360"/>
        <w:rPr>
          <w:rFonts w:cs="Times New Roman"/>
          <w:szCs w:val="22"/>
        </w:rPr>
      </w:pPr>
      <w:r>
        <w:rPr>
          <w:rFonts w:cs="Times New Roman"/>
          <w:szCs w:val="22"/>
        </w:rPr>
        <w:t>c</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D</w:t>
      </w:r>
      <w:r w:rsidR="002321B5" w:rsidRPr="00EE4161">
        <w:rPr>
          <w:rFonts w:cs="Times New Roman"/>
          <w:szCs w:val="22"/>
        </w:rPr>
        <w:t>:</w:t>
      </w:r>
      <w:r w:rsidR="0048456D" w:rsidRPr="00EE4161">
        <w:rPr>
          <w:rFonts w:cs="Times New Roman"/>
          <w:szCs w:val="22"/>
        </w:rPr>
        <w:t xml:space="preserve"> Vendor Certification</w:t>
      </w:r>
      <w:r w:rsidR="007522AF" w:rsidRPr="00EE4161">
        <w:rPr>
          <w:rFonts w:cs="Times New Roman"/>
          <w:szCs w:val="22"/>
        </w:rPr>
        <w:t xml:space="preserve"> Form</w:t>
      </w:r>
    </w:p>
    <w:p w14:paraId="34597CB2" w14:textId="77777777" w:rsidR="0048456D" w:rsidRPr="00EE4161" w:rsidRDefault="00B0040B" w:rsidP="0073156A">
      <w:pPr>
        <w:tabs>
          <w:tab w:val="left" w:pos="1080"/>
        </w:tabs>
        <w:spacing w:after="120"/>
        <w:ind w:left="1080" w:hanging="360"/>
        <w:rPr>
          <w:rFonts w:cs="Times New Roman"/>
          <w:szCs w:val="22"/>
        </w:rPr>
      </w:pPr>
      <w:r>
        <w:rPr>
          <w:rFonts w:cs="Times New Roman"/>
          <w:szCs w:val="22"/>
        </w:rPr>
        <w:t>d</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E</w:t>
      </w:r>
      <w:r w:rsidR="002321B5" w:rsidRPr="00EE4161">
        <w:rPr>
          <w:rFonts w:cs="Times New Roman"/>
          <w:szCs w:val="22"/>
        </w:rPr>
        <w:t>:</w:t>
      </w:r>
      <w:r w:rsidR="0048456D" w:rsidRPr="00EE4161">
        <w:rPr>
          <w:rFonts w:cs="Times New Roman"/>
          <w:szCs w:val="22"/>
        </w:rPr>
        <w:t xml:space="preserve"> Conflict of Interest Questionnaire </w:t>
      </w:r>
    </w:p>
    <w:p w14:paraId="6811987F" w14:textId="77777777" w:rsidR="00D71D19" w:rsidRDefault="00B0040B" w:rsidP="00B0040B">
      <w:pPr>
        <w:tabs>
          <w:tab w:val="left" w:pos="1080"/>
        </w:tabs>
        <w:spacing w:after="120"/>
        <w:ind w:left="1080" w:hanging="360"/>
        <w:rPr>
          <w:rFonts w:cs="Times New Roman"/>
          <w:bCs/>
          <w:szCs w:val="22"/>
        </w:rPr>
      </w:pPr>
      <w:r>
        <w:rPr>
          <w:rFonts w:cs="Times New Roman"/>
          <w:szCs w:val="22"/>
        </w:rPr>
        <w:t>e</w:t>
      </w:r>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 F</w:t>
      </w:r>
      <w:r w:rsidR="002321B5" w:rsidRPr="00EE4161">
        <w:rPr>
          <w:rFonts w:cs="Times New Roman"/>
          <w:szCs w:val="22"/>
        </w:rPr>
        <w:t>:</w:t>
      </w:r>
      <w:r w:rsidR="0048456D" w:rsidRPr="00EE4161">
        <w:rPr>
          <w:rFonts w:cs="Times New Roman"/>
          <w:szCs w:val="22"/>
        </w:rPr>
        <w:t xml:space="preserve"> </w:t>
      </w:r>
      <w:r>
        <w:rPr>
          <w:rFonts w:cs="Times New Roman"/>
          <w:szCs w:val="22"/>
        </w:rPr>
        <w:t>Good Faith Form</w:t>
      </w:r>
    </w:p>
    <w:p w14:paraId="06142631" w14:textId="77777777" w:rsidR="00D71D19" w:rsidRDefault="00D71D19" w:rsidP="00681F7E">
      <w:pPr>
        <w:tabs>
          <w:tab w:val="left" w:pos="1080"/>
        </w:tabs>
        <w:spacing w:after="120"/>
        <w:ind w:left="1080" w:hanging="360"/>
        <w:rPr>
          <w:rFonts w:cs="Times New Roman"/>
          <w:bCs/>
          <w:szCs w:val="22"/>
        </w:rPr>
      </w:pPr>
    </w:p>
    <w:p w14:paraId="3B488D7E" w14:textId="77777777" w:rsidR="0048456D" w:rsidRDefault="0048456D" w:rsidP="00D577DC">
      <w:pPr>
        <w:pStyle w:val="ListParagraph"/>
        <w:keepNext/>
        <w:keepLines/>
        <w:numPr>
          <w:ilvl w:val="1"/>
          <w:numId w:val="3"/>
        </w:numPr>
        <w:autoSpaceDE w:val="0"/>
        <w:autoSpaceDN w:val="0"/>
        <w:adjustRightInd w:val="0"/>
        <w:spacing w:before="220" w:after="220"/>
        <w:contextualSpacing w:val="0"/>
        <w:rPr>
          <w:rFonts w:cs="Times New Roman"/>
          <w:b/>
          <w:bCs/>
          <w:szCs w:val="22"/>
          <w:u w:val="single"/>
        </w:rPr>
      </w:pPr>
      <w:bookmarkStart w:id="88" w:name="_BPDC_LN_INS_1139"/>
      <w:bookmarkStart w:id="89" w:name="_BPDC_PR_INS_1140"/>
      <w:bookmarkEnd w:id="88"/>
      <w:bookmarkEnd w:id="89"/>
      <w:r w:rsidRPr="00EE4161">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966A0A" w:rsidRPr="009A3EA6" w14:paraId="38E87F06" w14:textId="77777777" w:rsidTr="005B382B">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968E267"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77C27C21"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7B2101B5" w14:textId="77777777" w:rsidR="00966A0A" w:rsidRPr="009A3EA6" w:rsidRDefault="00966A0A" w:rsidP="005B382B">
            <w:pPr>
              <w:keepNext/>
              <w:keepLines/>
              <w:jc w:val="center"/>
              <w:rPr>
                <w:rFonts w:cs="Times New Roman"/>
                <w:b/>
                <w:bCs/>
                <w:szCs w:val="22"/>
              </w:rPr>
            </w:pPr>
            <w:r w:rsidRPr="009A3EA6">
              <w:rPr>
                <w:rFonts w:cs="Times New Roman"/>
                <w:b/>
                <w:bCs/>
                <w:szCs w:val="22"/>
              </w:rPr>
              <w:t>Vendor</w:t>
            </w:r>
          </w:p>
          <w:p w14:paraId="3C4B898B"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Score</w:t>
            </w:r>
          </w:p>
        </w:tc>
      </w:tr>
      <w:tr w:rsidR="00966A0A" w:rsidRPr="009A3EA6" w14:paraId="0F902058" w14:textId="77777777" w:rsidTr="005B382B">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A5DE7BD" w14:textId="77777777" w:rsidR="00966A0A" w:rsidRPr="009A3EA6" w:rsidRDefault="00966A0A" w:rsidP="005B382B">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966A0A" w:rsidRPr="009A3EA6" w14:paraId="0C8F43BE"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27358BEA" w14:textId="77777777" w:rsidR="00966A0A" w:rsidRPr="009A3EA6" w:rsidRDefault="00966A0A" w:rsidP="00D577DC">
            <w:pPr>
              <w:pStyle w:val="ListParagraph"/>
              <w:keepNext/>
              <w:keepLines/>
              <w:numPr>
                <w:ilvl w:val="2"/>
                <w:numId w:val="3"/>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4C454F79" w14:textId="0873F463" w:rsidR="00966A0A" w:rsidRPr="009A3EA6" w:rsidRDefault="00D37C0B" w:rsidP="005B382B">
            <w:pPr>
              <w:keepNext/>
              <w:keepLines/>
              <w:tabs>
                <w:tab w:val="left" w:pos="-720"/>
              </w:tabs>
              <w:suppressAutoHyphens/>
              <w:jc w:val="center"/>
              <w:rPr>
                <w:rFonts w:cs="Times New Roman"/>
                <w:b/>
                <w:sz w:val="32"/>
                <w:szCs w:val="32"/>
              </w:rPr>
            </w:pPr>
            <w:r>
              <w:rPr>
                <w:rFonts w:cs="Times New Roman"/>
                <w:b/>
                <w:sz w:val="32"/>
              </w:rPr>
              <w:t>50</w:t>
            </w:r>
          </w:p>
        </w:tc>
        <w:sdt>
          <w:sdtPr>
            <w:rPr>
              <w:rFonts w:cs="Times New Roman"/>
              <w:b/>
              <w:sz w:val="32"/>
              <w:szCs w:val="32"/>
            </w:rPr>
            <w:id w:val="-456565386"/>
            <w:placeholder>
              <w:docPart w:val="B88E104CB2384BE4A43BE737E682DF2A"/>
            </w:placeholder>
          </w:sdtPr>
          <w:sdtEndPr/>
          <w:sdtContent>
            <w:tc>
              <w:tcPr>
                <w:tcW w:w="1530" w:type="dxa"/>
                <w:tcBorders>
                  <w:top w:val="nil"/>
                  <w:left w:val="nil"/>
                  <w:bottom w:val="single" w:sz="4" w:space="0" w:color="auto"/>
                  <w:right w:val="single" w:sz="4" w:space="0" w:color="auto"/>
                </w:tcBorders>
                <w:vAlign w:val="center"/>
              </w:tcPr>
              <w:p w14:paraId="1A06A907"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31D257F1" w14:textId="77777777" w:rsidTr="005B382B">
        <w:trPr>
          <w:trHeight w:val="432"/>
        </w:trPr>
        <w:tc>
          <w:tcPr>
            <w:tcW w:w="6245" w:type="dxa"/>
            <w:tcBorders>
              <w:top w:val="nil"/>
              <w:left w:val="single" w:sz="4" w:space="0" w:color="auto"/>
              <w:bottom w:val="single" w:sz="4" w:space="0" w:color="auto"/>
              <w:right w:val="single" w:sz="4" w:space="0" w:color="auto"/>
            </w:tcBorders>
            <w:vAlign w:val="center"/>
          </w:tcPr>
          <w:p w14:paraId="6F268D76" w14:textId="77777777" w:rsidR="00966A0A" w:rsidRPr="009A3EA6" w:rsidRDefault="00966A0A" w:rsidP="00D577DC">
            <w:pPr>
              <w:pStyle w:val="ListParagraph"/>
              <w:keepNext/>
              <w:keepLines/>
              <w:numPr>
                <w:ilvl w:val="2"/>
                <w:numId w:val="3"/>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350DE5F9" w14:textId="7DE325C2" w:rsidR="00966A0A" w:rsidRPr="009A3EA6" w:rsidRDefault="00D37C0B" w:rsidP="005B382B">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948463552"/>
            <w:placeholder>
              <w:docPart w:val="74CF61C4ABEB46539FB6D31A06891292"/>
            </w:placeholder>
          </w:sdtPr>
          <w:sdtEndPr/>
          <w:sdtContent>
            <w:tc>
              <w:tcPr>
                <w:tcW w:w="1530" w:type="dxa"/>
                <w:tcBorders>
                  <w:top w:val="nil"/>
                  <w:left w:val="nil"/>
                  <w:bottom w:val="single" w:sz="4" w:space="0" w:color="auto"/>
                  <w:right w:val="single" w:sz="4" w:space="0" w:color="auto"/>
                </w:tcBorders>
                <w:vAlign w:val="center"/>
              </w:tcPr>
              <w:p w14:paraId="713C4FE7"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68D6F0BB"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6D847850" w14:textId="77777777" w:rsidR="00966A0A" w:rsidRPr="009A3EA6" w:rsidRDefault="00966A0A" w:rsidP="00D577DC">
            <w:pPr>
              <w:pStyle w:val="ListParagraph"/>
              <w:keepNext/>
              <w:keepLines/>
              <w:numPr>
                <w:ilvl w:val="2"/>
                <w:numId w:val="3"/>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0E088502" w14:textId="7B0233C1" w:rsidR="00966A0A" w:rsidRPr="009A3EA6" w:rsidRDefault="00D37C0B" w:rsidP="005B382B">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532929732"/>
            <w:placeholder>
              <w:docPart w:val="6E096D9C84C240FAB5A98DCD2147437A"/>
            </w:placeholder>
          </w:sdtPr>
          <w:sdtEndPr/>
          <w:sdtContent>
            <w:tc>
              <w:tcPr>
                <w:tcW w:w="1530" w:type="dxa"/>
                <w:tcBorders>
                  <w:top w:val="nil"/>
                  <w:left w:val="nil"/>
                  <w:bottom w:val="single" w:sz="4" w:space="0" w:color="auto"/>
                  <w:right w:val="single" w:sz="4" w:space="0" w:color="auto"/>
                </w:tcBorders>
                <w:vAlign w:val="center"/>
              </w:tcPr>
              <w:p w14:paraId="77E35F96"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1C2C584A" w14:textId="77777777" w:rsidTr="005B382B">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18DE1DDD" w14:textId="77777777" w:rsidR="00966A0A" w:rsidRPr="009A3EA6" w:rsidRDefault="00B0040B" w:rsidP="005B382B">
            <w:pPr>
              <w:keepNext/>
              <w:keepLines/>
              <w:tabs>
                <w:tab w:val="left" w:pos="-720"/>
              </w:tabs>
              <w:suppressAutoHyphens/>
              <w:jc w:val="center"/>
              <w:rPr>
                <w:rFonts w:cs="Times New Roman"/>
                <w:b/>
                <w:sz w:val="24"/>
                <w:szCs w:val="24"/>
              </w:rPr>
            </w:pPr>
            <w:r>
              <w:rPr>
                <w:rFonts w:cs="Times New Roman"/>
                <w:b/>
                <w:sz w:val="24"/>
                <w:szCs w:val="24"/>
              </w:rPr>
              <w:t>SMALL OR HISTORICALLY UNDERUTILIZED BUSINESS</w:t>
            </w:r>
            <w:r w:rsidR="00A11311">
              <w:rPr>
                <w:rFonts w:cs="Times New Roman"/>
                <w:b/>
                <w:sz w:val="24"/>
                <w:szCs w:val="24"/>
              </w:rPr>
              <w:t xml:space="preserve"> PARTICIPATION</w:t>
            </w:r>
          </w:p>
        </w:tc>
      </w:tr>
      <w:tr w:rsidR="00966A0A" w:rsidRPr="009A3EA6" w14:paraId="0FD602B9" w14:textId="77777777" w:rsidTr="00D71D19">
        <w:trPr>
          <w:trHeight w:val="482"/>
        </w:trPr>
        <w:tc>
          <w:tcPr>
            <w:tcW w:w="9356" w:type="dxa"/>
            <w:gridSpan w:val="3"/>
            <w:tcBorders>
              <w:top w:val="nil"/>
              <w:left w:val="single" w:sz="4" w:space="0" w:color="auto"/>
              <w:bottom w:val="single" w:sz="4" w:space="0" w:color="auto"/>
              <w:right w:val="single" w:sz="4" w:space="0" w:color="auto"/>
            </w:tcBorders>
            <w:vAlign w:val="center"/>
          </w:tcPr>
          <w:p w14:paraId="6C43E0C7" w14:textId="77777777" w:rsidR="00966A0A" w:rsidRDefault="00966A0A" w:rsidP="00D71D19">
            <w:pPr>
              <w:pStyle w:val="ListParagraph"/>
              <w:keepNext/>
              <w:keepLines/>
              <w:tabs>
                <w:tab w:val="left" w:pos="720"/>
              </w:tabs>
              <w:spacing w:after="240"/>
              <w:ind w:left="360"/>
              <w:outlineLvl w:val="0"/>
              <w:rPr>
                <w:rFonts w:cs="Times New Roman"/>
                <w:szCs w:val="22"/>
              </w:rPr>
            </w:pPr>
          </w:p>
          <w:p w14:paraId="03132097" w14:textId="77777777" w:rsidR="00966A0A" w:rsidRPr="0020778E" w:rsidRDefault="00966A0A" w:rsidP="00D71D19">
            <w:pPr>
              <w:pStyle w:val="ListParagraph"/>
              <w:keepNext/>
              <w:keepLines/>
              <w:tabs>
                <w:tab w:val="left" w:pos="720"/>
              </w:tabs>
              <w:spacing w:after="240"/>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966A0A" w:rsidRPr="009A3EA6" w14:paraId="07817E60" w14:textId="77777777" w:rsidTr="005B382B">
        <w:trPr>
          <w:trHeight w:val="476"/>
        </w:trPr>
        <w:tc>
          <w:tcPr>
            <w:tcW w:w="6245" w:type="dxa"/>
            <w:tcBorders>
              <w:top w:val="nil"/>
              <w:left w:val="single" w:sz="4" w:space="0" w:color="auto"/>
              <w:bottom w:val="single" w:sz="4" w:space="0" w:color="auto"/>
              <w:right w:val="single" w:sz="4" w:space="0" w:color="auto"/>
            </w:tcBorders>
            <w:vAlign w:val="center"/>
          </w:tcPr>
          <w:p w14:paraId="203319BA" w14:textId="77777777" w:rsidR="00966A0A" w:rsidRPr="009A3EA6" w:rsidRDefault="00016240" w:rsidP="005B382B">
            <w:pPr>
              <w:keepNext/>
              <w:keepLines/>
              <w:suppressAutoHyphens/>
              <w:rPr>
                <w:rFonts w:cs="Times New Roman"/>
                <w:szCs w:val="22"/>
              </w:rPr>
            </w:pPr>
            <w:r>
              <w:rPr>
                <w:rFonts w:cs="Times New Roman"/>
                <w:szCs w:val="22"/>
              </w:rPr>
              <w:t>Is the Respondent a certified small or historically underutilized business (HUB)?</w:t>
            </w:r>
          </w:p>
        </w:tc>
        <w:tc>
          <w:tcPr>
            <w:tcW w:w="1581" w:type="dxa"/>
            <w:tcBorders>
              <w:top w:val="nil"/>
              <w:left w:val="single" w:sz="4" w:space="0" w:color="auto"/>
              <w:bottom w:val="single" w:sz="4" w:space="0" w:color="auto"/>
              <w:right w:val="single" w:sz="4" w:space="0" w:color="auto"/>
            </w:tcBorders>
            <w:vAlign w:val="center"/>
          </w:tcPr>
          <w:p w14:paraId="636EA69F"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260286462"/>
            <w:placeholder>
              <w:docPart w:val="D943CBEEB50240B5906532E093655132"/>
            </w:placeholder>
          </w:sdtPr>
          <w:sdtEndPr/>
          <w:sdtContent>
            <w:tc>
              <w:tcPr>
                <w:tcW w:w="1530" w:type="dxa"/>
                <w:tcBorders>
                  <w:top w:val="nil"/>
                  <w:left w:val="single" w:sz="4" w:space="0" w:color="auto"/>
                  <w:bottom w:val="single" w:sz="4" w:space="0" w:color="auto"/>
                  <w:right w:val="single" w:sz="4" w:space="0" w:color="auto"/>
                </w:tcBorders>
                <w:vAlign w:val="center"/>
              </w:tcPr>
              <w:p w14:paraId="26FB087E"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966A0A" w:rsidRPr="009A3EA6" w14:paraId="05DCEE90" w14:textId="77777777" w:rsidTr="005B382B">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DD9EFFC" w14:textId="77777777" w:rsidR="00966A0A" w:rsidRPr="009A3EA6" w:rsidRDefault="00966A0A" w:rsidP="005B382B">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CD8587B" w14:textId="77777777" w:rsidR="00966A0A" w:rsidRPr="009A3EA6" w:rsidRDefault="00966A0A" w:rsidP="005B382B">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12C760E5" w14:textId="77777777" w:rsidR="00966A0A" w:rsidRPr="009A3EA6" w:rsidRDefault="00966A0A" w:rsidP="005B382B">
            <w:pPr>
              <w:keepNext/>
              <w:keepLines/>
              <w:tabs>
                <w:tab w:val="left" w:pos="-720"/>
              </w:tabs>
              <w:suppressAutoHyphens/>
              <w:jc w:val="center"/>
              <w:rPr>
                <w:rFonts w:cs="Times New Roman"/>
                <w:b/>
                <w:bCs/>
                <w:szCs w:val="22"/>
              </w:rPr>
            </w:pPr>
          </w:p>
        </w:tc>
      </w:tr>
      <w:tr w:rsidR="00966A0A" w:rsidRPr="009A3EA6" w14:paraId="53F9EFB4" w14:textId="77777777" w:rsidTr="005B382B">
        <w:trPr>
          <w:trHeight w:val="413"/>
        </w:trPr>
        <w:tc>
          <w:tcPr>
            <w:tcW w:w="9356" w:type="dxa"/>
            <w:gridSpan w:val="3"/>
            <w:tcBorders>
              <w:top w:val="single" w:sz="4" w:space="0" w:color="auto"/>
              <w:left w:val="single" w:sz="4" w:space="0" w:color="auto"/>
              <w:right w:val="single" w:sz="4" w:space="0" w:color="auto"/>
            </w:tcBorders>
            <w:vAlign w:val="center"/>
            <w:hideMark/>
          </w:tcPr>
          <w:p w14:paraId="07B8B4BA" w14:textId="77777777" w:rsidR="00966A0A" w:rsidRPr="009A3EA6" w:rsidRDefault="00966A0A" w:rsidP="005B382B">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1190802332"/>
                <w:placeholder>
                  <w:docPart w:val="D943CBEEB50240B5906532E093655132"/>
                </w:placeholder>
              </w:sdtPr>
              <w:sdtEndPr/>
              <w:sdtContent>
                <w:r w:rsidRPr="009A3EA6">
                  <w:rPr>
                    <w:rFonts w:cs="Times New Roman"/>
                    <w:b/>
                    <w:bCs/>
                    <w:szCs w:val="22"/>
                  </w:rPr>
                  <w:t>__________________________________________</w:t>
                </w:r>
              </w:sdtContent>
            </w:sdt>
          </w:p>
        </w:tc>
      </w:tr>
      <w:tr w:rsidR="00966A0A" w:rsidRPr="009A3EA6" w14:paraId="2EBDBAF7" w14:textId="77777777" w:rsidTr="005B382B">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66DA5B5" w14:textId="77777777" w:rsidR="00966A0A" w:rsidRPr="009A3EA6" w:rsidRDefault="00966A0A" w:rsidP="005B382B">
            <w:pPr>
              <w:keepNext/>
              <w:keepLines/>
              <w:tabs>
                <w:tab w:val="left" w:pos="-720"/>
              </w:tabs>
              <w:suppressAutoHyphens/>
              <w:jc w:val="both"/>
              <w:rPr>
                <w:b/>
                <w:sz w:val="8"/>
                <w:szCs w:val="6"/>
              </w:rPr>
            </w:pPr>
          </w:p>
          <w:p w14:paraId="277AD803" w14:textId="77777777" w:rsidR="00966A0A" w:rsidRPr="009A3EA6" w:rsidRDefault="00966A0A" w:rsidP="005B382B">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793183678"/>
                <w:placeholder>
                  <w:docPart w:val="D943CBEEB50240B5906532E093655132"/>
                </w:placeholder>
              </w:sdtPr>
              <w:sdtEndPr/>
              <w:sdtContent>
                <w:r w:rsidRPr="009A3EA6">
                  <w:rPr>
                    <w:rFonts w:cs="Times New Roman"/>
                    <w:b/>
                    <w:szCs w:val="22"/>
                  </w:rPr>
                  <w:t>_____________________________________</w:t>
                </w:r>
              </w:sdtContent>
            </w:sdt>
          </w:p>
        </w:tc>
      </w:tr>
      <w:tr w:rsidR="00966A0A" w:rsidRPr="009A3EA6" w14:paraId="6C34DE48" w14:textId="77777777" w:rsidTr="005B382B">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FBA6155" w14:textId="20D082EC" w:rsidR="00966A0A" w:rsidRPr="009A3EA6" w:rsidRDefault="00D37C0B" w:rsidP="005B382B">
            <w:pPr>
              <w:tabs>
                <w:tab w:val="left" w:pos="-720"/>
              </w:tabs>
              <w:suppressAutoHyphens/>
              <w:jc w:val="center"/>
              <w:rPr>
                <w:rFonts w:cs="Times New Roman"/>
                <w:b/>
                <w:szCs w:val="22"/>
              </w:rPr>
            </w:pPr>
            <w:r w:rsidRPr="00D37C0B">
              <w:rPr>
                <w:rFonts w:cs="Times New Roman"/>
                <w:b/>
                <w:sz w:val="36"/>
                <w:szCs w:val="24"/>
              </w:rPr>
              <w:t>RFQP #20261382539 Outsourced Internal Audit Services</w:t>
            </w:r>
          </w:p>
        </w:tc>
      </w:tr>
    </w:tbl>
    <w:p w14:paraId="43405948" w14:textId="77777777" w:rsidR="00966A0A" w:rsidRPr="00EE4161" w:rsidRDefault="00966A0A" w:rsidP="00966A0A">
      <w:pPr>
        <w:pStyle w:val="ListParagraph"/>
        <w:keepNext/>
        <w:keepLines/>
        <w:autoSpaceDE w:val="0"/>
        <w:autoSpaceDN w:val="0"/>
        <w:adjustRightInd w:val="0"/>
        <w:spacing w:before="220" w:after="220"/>
        <w:ind w:left="360"/>
        <w:contextualSpacing w:val="0"/>
        <w:rPr>
          <w:rFonts w:cs="Times New Roman"/>
          <w:b/>
          <w:bCs/>
          <w:szCs w:val="22"/>
          <w:u w:val="single"/>
        </w:rPr>
      </w:pPr>
    </w:p>
    <w:p w14:paraId="16ADF301" w14:textId="77777777" w:rsidR="004C3FA3" w:rsidRPr="00EE4161" w:rsidRDefault="004C3FA3" w:rsidP="00535571">
      <w:pPr>
        <w:jc w:val="center"/>
        <w:rPr>
          <w:rFonts w:cs="Times New Roman"/>
          <w:b/>
          <w:sz w:val="40"/>
          <w:szCs w:val="40"/>
        </w:rPr>
      </w:pPr>
      <w:r w:rsidRPr="00EE4161">
        <w:rPr>
          <w:b/>
          <w:sz w:val="18"/>
          <w:szCs w:val="6"/>
        </w:rPr>
        <w:br w:type="page"/>
      </w:r>
      <w:r w:rsidR="005B09D6" w:rsidRPr="00EE4161">
        <w:rPr>
          <w:rFonts w:cs="Times New Roman"/>
          <w:b/>
          <w:sz w:val="40"/>
          <w:szCs w:val="40"/>
        </w:rPr>
        <w:lastRenderedPageBreak/>
        <w:t xml:space="preserve">Exhibit </w:t>
      </w:r>
      <w:r w:rsidRPr="00EE4161">
        <w:rPr>
          <w:rFonts w:cs="Times New Roman"/>
          <w:b/>
          <w:sz w:val="40"/>
          <w:szCs w:val="40"/>
        </w:rPr>
        <w:t>A</w:t>
      </w:r>
    </w:p>
    <w:p w14:paraId="2A502AA8" w14:textId="77777777" w:rsidR="004C3FA3" w:rsidRPr="00EE4161" w:rsidRDefault="004E6931" w:rsidP="004C3FA3">
      <w:pPr>
        <w:jc w:val="center"/>
        <w:rPr>
          <w:rFonts w:cs="Times New Roman"/>
          <w:b/>
          <w:sz w:val="40"/>
          <w:szCs w:val="40"/>
        </w:rPr>
      </w:pPr>
      <w:r w:rsidRPr="00EE4161">
        <w:rPr>
          <w:rFonts w:cs="Times New Roman"/>
          <w:b/>
          <w:sz w:val="40"/>
          <w:szCs w:val="40"/>
        </w:rPr>
        <w:t>Price</w:t>
      </w:r>
      <w:r w:rsidR="003350CD" w:rsidRPr="00EE4161">
        <w:rPr>
          <w:rFonts w:cs="Times New Roman"/>
          <w:b/>
          <w:sz w:val="40"/>
          <w:szCs w:val="40"/>
        </w:rPr>
        <w:t xml:space="preserve"> Sheet</w:t>
      </w:r>
    </w:p>
    <w:p w14:paraId="608138D5" w14:textId="77777777" w:rsidR="00805524" w:rsidRPr="00EE4161" w:rsidRDefault="00805524" w:rsidP="004C3FA3">
      <w:pPr>
        <w:jc w:val="center"/>
        <w:rPr>
          <w:rFonts w:cs="Times New Roman"/>
          <w:szCs w:val="22"/>
        </w:rPr>
      </w:pPr>
    </w:p>
    <w:p w14:paraId="586E405C" w14:textId="77777777" w:rsidR="004C3FA3" w:rsidRPr="004A3358" w:rsidRDefault="004A3358" w:rsidP="004C3FA3">
      <w:pPr>
        <w:jc w:val="center"/>
        <w:rPr>
          <w:rFonts w:cs="Times New Roman"/>
          <w:sz w:val="52"/>
          <w:szCs w:val="52"/>
        </w:rPr>
      </w:pPr>
      <w:r w:rsidRPr="004A3358">
        <w:rPr>
          <w:rFonts w:cs="Times New Roman"/>
          <w:sz w:val="52"/>
          <w:szCs w:val="52"/>
          <w:highlight w:val="yellow"/>
        </w:rPr>
        <w:t>NOT USED</w:t>
      </w:r>
    </w:p>
    <w:p w14:paraId="18A7E25D" w14:textId="77777777" w:rsidR="009A0C2F" w:rsidRPr="00EE4161" w:rsidRDefault="009A0C2F">
      <w:pPr>
        <w:rPr>
          <w:rFonts w:cs="Times New Roman"/>
          <w:b/>
          <w:sz w:val="24"/>
          <w:szCs w:val="24"/>
        </w:rPr>
      </w:pPr>
    </w:p>
    <w:p w14:paraId="7BA3D48F" w14:textId="77777777" w:rsidR="009A0C2F" w:rsidRPr="00EE4161" w:rsidRDefault="009A0C2F">
      <w:pPr>
        <w:rPr>
          <w:rFonts w:cs="Times New Roman"/>
          <w:b/>
          <w:sz w:val="24"/>
          <w:szCs w:val="24"/>
        </w:rPr>
      </w:pPr>
    </w:p>
    <w:p w14:paraId="571E7CCA" w14:textId="77777777" w:rsidR="009A0C2F" w:rsidRPr="00EE4161" w:rsidRDefault="009A0C2F">
      <w:pPr>
        <w:rPr>
          <w:rFonts w:cs="Times New Roman"/>
          <w:b/>
          <w:sz w:val="24"/>
          <w:szCs w:val="24"/>
        </w:rPr>
      </w:pPr>
    </w:p>
    <w:p w14:paraId="47A6418D" w14:textId="77777777" w:rsidR="009A0C2F" w:rsidRPr="00EE4161" w:rsidRDefault="009A0C2F">
      <w:pPr>
        <w:rPr>
          <w:rFonts w:cs="Times New Roman"/>
          <w:b/>
          <w:sz w:val="24"/>
          <w:szCs w:val="24"/>
        </w:rPr>
      </w:pPr>
    </w:p>
    <w:p w14:paraId="502D94D7" w14:textId="77777777" w:rsidR="009A0C2F" w:rsidRPr="00EE4161" w:rsidRDefault="009A0C2F">
      <w:pPr>
        <w:rPr>
          <w:rFonts w:cs="Times New Roman"/>
          <w:b/>
          <w:sz w:val="24"/>
          <w:szCs w:val="24"/>
        </w:rPr>
      </w:pPr>
    </w:p>
    <w:p w14:paraId="7FB3D50B" w14:textId="77777777" w:rsidR="004C3FA3" w:rsidRPr="00EE4161" w:rsidRDefault="004C3FA3">
      <w:pPr>
        <w:rPr>
          <w:rFonts w:cs="Times New Roman"/>
          <w:b/>
          <w:sz w:val="24"/>
          <w:szCs w:val="24"/>
        </w:rPr>
      </w:pPr>
      <w:r w:rsidRPr="00EE4161">
        <w:rPr>
          <w:rFonts w:cs="Times New Roman"/>
          <w:b/>
          <w:sz w:val="24"/>
          <w:szCs w:val="24"/>
        </w:rPr>
        <w:br w:type="page"/>
      </w:r>
    </w:p>
    <w:p w14:paraId="3100F824" w14:textId="77777777" w:rsidR="004C3FA3" w:rsidRPr="00EE4161" w:rsidRDefault="005B09D6" w:rsidP="004C3FA3">
      <w:pPr>
        <w:jc w:val="center"/>
        <w:rPr>
          <w:rFonts w:cs="Times New Roman"/>
          <w:b/>
          <w:sz w:val="40"/>
          <w:szCs w:val="40"/>
        </w:rPr>
      </w:pPr>
      <w:r w:rsidRPr="00EE4161">
        <w:rPr>
          <w:rFonts w:cs="Times New Roman"/>
          <w:b/>
          <w:sz w:val="40"/>
          <w:szCs w:val="40"/>
        </w:rPr>
        <w:lastRenderedPageBreak/>
        <w:t xml:space="preserve">Exhibit </w:t>
      </w:r>
      <w:r w:rsidR="004C3FA3" w:rsidRPr="00EE4161">
        <w:rPr>
          <w:rFonts w:cs="Times New Roman"/>
          <w:b/>
          <w:sz w:val="40"/>
          <w:szCs w:val="40"/>
        </w:rPr>
        <w:t>B</w:t>
      </w:r>
    </w:p>
    <w:p w14:paraId="0D3C3B59" w14:textId="77777777" w:rsidR="004C3FA3" w:rsidRPr="00EE4161" w:rsidRDefault="004C3FA3" w:rsidP="004C3FA3">
      <w:pPr>
        <w:jc w:val="center"/>
        <w:rPr>
          <w:rFonts w:cs="Times New Roman"/>
          <w:b/>
          <w:sz w:val="40"/>
          <w:szCs w:val="40"/>
        </w:rPr>
      </w:pPr>
      <w:r w:rsidRPr="00EE4161">
        <w:rPr>
          <w:rFonts w:cs="Times New Roman"/>
          <w:b/>
          <w:sz w:val="40"/>
          <w:szCs w:val="40"/>
        </w:rPr>
        <w:t>Signature Form</w:t>
      </w:r>
    </w:p>
    <w:p w14:paraId="5ABD76A2"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shall signify Respondent’s acceptance of and compliance with the requirements, terms, and conditions of this </w:t>
      </w:r>
      <w:bookmarkStart w:id="90" w:name="_Hlk78877858"/>
      <w:r w:rsidRPr="00E45E92">
        <w:rPr>
          <w:rFonts w:cs="Times New Roman"/>
          <w:sz w:val="24"/>
        </w:rPr>
        <w:t>Solicitation</w:t>
      </w:r>
      <w:bookmarkEnd w:id="90"/>
      <w:r w:rsidRPr="00E45E92">
        <w:rPr>
          <w:rFonts w:cs="Times New Roman"/>
          <w:sz w:val="24"/>
        </w:rPr>
        <w:t xml:space="preserve"> by signing in the signature space set forth below.</w:t>
      </w:r>
    </w:p>
    <w:p w14:paraId="317D129F"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warrants that Respondent has examined and is familiar with this Solicitation and its terms and conditions. Respondent warrants that </w:t>
      </w:r>
      <w:r w:rsidRPr="00E45E92">
        <w:rPr>
          <w:rFonts w:eastAsia="Calibri" w:cs="Times New Roman"/>
          <w:color w:val="000000"/>
          <w:sz w:val="24"/>
          <w:szCs w:val="22"/>
        </w:rPr>
        <w:t xml:space="preserve">Respondent does not engage in scrutinized business operations in Sudan, Iran or with foreign terrorist organizations, </w:t>
      </w:r>
      <w:r w:rsidRPr="00E45E92">
        <w:rPr>
          <w:rFonts w:eastAsia="Calibri" w:cs="Times New Roman"/>
          <w:color w:val="000000"/>
          <w:sz w:val="24"/>
          <w:szCs w:val="24"/>
        </w:rPr>
        <w:t xml:space="preserve">does not engage in any prohibited boycott, </w:t>
      </w:r>
      <w:r w:rsidRPr="00E45E92">
        <w:rPr>
          <w:rFonts w:eastAsia="Calibri" w:cs="Times New Roman"/>
          <w:color w:val="000000"/>
          <w:sz w:val="24"/>
          <w:szCs w:val="22"/>
        </w:rPr>
        <w:t xml:space="preserve">and that Respondent does not appear (nor does any affiliate appear) on any </w:t>
      </w:r>
      <w:hyperlink r:id="rId36" w:history="1">
        <w:r w:rsidRPr="00E45E92">
          <w:rPr>
            <w:rFonts w:eastAsia="Calibri" w:cs="Times New Roman"/>
            <w:color w:val="0000FF"/>
            <w:sz w:val="24"/>
            <w:szCs w:val="22"/>
            <w:u w:val="single"/>
          </w:rPr>
          <w:t>Texas Comptroller Divestment Statute Lists</w:t>
        </w:r>
      </w:hyperlink>
      <w:r w:rsidRPr="00E45E92">
        <w:rPr>
          <w:rFonts w:eastAsia="Calibri" w:cs="Times New Roman"/>
          <w:color w:val="000000"/>
          <w:sz w:val="24"/>
          <w:szCs w:val="22"/>
        </w:rPr>
        <w:t>.</w:t>
      </w:r>
    </w:p>
    <w:p w14:paraId="26403B93" w14:textId="77777777" w:rsidR="00E45E92" w:rsidRPr="00E45E92" w:rsidRDefault="00E45E92" w:rsidP="00E45E92">
      <w:pPr>
        <w:spacing w:before="80" w:after="120"/>
        <w:jc w:val="both"/>
        <w:rPr>
          <w:rFonts w:cs="Times New Roman"/>
          <w:sz w:val="24"/>
        </w:rPr>
      </w:pPr>
      <w:r w:rsidRPr="00E45E92">
        <w:rPr>
          <w:rFonts w:cs="Times New Roman"/>
          <w:sz w:val="24"/>
        </w:rPr>
        <w:t>Respondent warrants that it has the necessary experience, knowledge, abilities, skills, and resources to satisfactorily finance and complete the products and services in its Solicitation Response.</w:t>
      </w:r>
    </w:p>
    <w:p w14:paraId="093A39C4" w14:textId="77777777" w:rsidR="00E45E92" w:rsidRPr="00E45E92" w:rsidRDefault="00E45E92" w:rsidP="00E45E92">
      <w:pPr>
        <w:spacing w:before="80" w:after="120"/>
        <w:jc w:val="both"/>
        <w:rPr>
          <w:rFonts w:cs="Times New Roman"/>
          <w:sz w:val="24"/>
        </w:rPr>
      </w:pPr>
      <w:r w:rsidRPr="00E45E92">
        <w:rPr>
          <w:rFonts w:cs="Times New Roman"/>
          <w:sz w:val="24"/>
        </w:rPr>
        <w:t>Respondent certifies that the individual signing this Solicitation Response is authorized to sign such documents on behalf of the Respondent entity and to bind Respondent and is authorized to bind the Respondent in this Solicitation Response.</w:t>
      </w:r>
    </w:p>
    <w:p w14:paraId="19C6D2FF" w14:textId="77777777" w:rsidR="00E45E92" w:rsidRPr="00E45E92" w:rsidRDefault="00E45E92" w:rsidP="00E45E92">
      <w:pPr>
        <w:spacing w:before="80" w:after="120"/>
        <w:jc w:val="both"/>
        <w:rPr>
          <w:rFonts w:cs="Times New Roman"/>
          <w:sz w:val="24"/>
        </w:rPr>
      </w:pPr>
      <w:r w:rsidRPr="00E45E92">
        <w:rPr>
          <w:rFonts w:cs="Times New Roman"/>
          <w:sz w:val="24"/>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7B993C5A" w14:textId="77777777" w:rsidR="004C3FA3" w:rsidRPr="00735B7A" w:rsidRDefault="004C3FA3" w:rsidP="004C3FA3">
      <w:pPr>
        <w:jc w:val="center"/>
        <w:rPr>
          <w:b/>
          <w:sz w:val="24"/>
        </w:rPr>
      </w:pPr>
    </w:p>
    <w:p w14:paraId="40AD3FFB" w14:textId="77777777" w:rsidR="004C3FA3" w:rsidRPr="00EE4161" w:rsidRDefault="004C3FA3" w:rsidP="004C3FA3">
      <w:pPr>
        <w:rPr>
          <w:rFonts w:cs="Times New Roman"/>
        </w:rPr>
      </w:pPr>
    </w:p>
    <w:tbl>
      <w:tblPr>
        <w:tblW w:w="0" w:type="auto"/>
        <w:jc w:val="center"/>
        <w:tblLayout w:type="fixed"/>
        <w:tblLook w:val="0000" w:firstRow="0" w:lastRow="0" w:firstColumn="0" w:lastColumn="0" w:noHBand="0" w:noVBand="0"/>
      </w:tblPr>
      <w:tblGrid>
        <w:gridCol w:w="5108"/>
        <w:gridCol w:w="4302"/>
      </w:tblGrid>
      <w:tr w:rsidR="004C3FA3" w:rsidRPr="00EE4161" w14:paraId="2B935E79" w14:textId="77777777" w:rsidTr="00BD5E63">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517C609E" w14:textId="59C8CD17" w:rsidR="004C3FA3" w:rsidRPr="00EE4161" w:rsidRDefault="00D37C0B" w:rsidP="004423ED">
            <w:pPr>
              <w:pStyle w:val="Heading2para"/>
              <w:tabs>
                <w:tab w:val="clear" w:pos="1282"/>
              </w:tabs>
              <w:spacing w:before="0" w:after="0"/>
              <w:ind w:left="0" w:firstLine="0"/>
              <w:jc w:val="center"/>
              <w:rPr>
                <w:rFonts w:cs="Times New Roman"/>
              </w:rPr>
            </w:pPr>
            <w:r w:rsidRPr="00D37C0B">
              <w:rPr>
                <w:rFonts w:cs="Times New Roman"/>
                <w:b/>
                <w:sz w:val="28"/>
              </w:rPr>
              <w:t>RFQP #20261382539 Outsourced Internal Audit Services</w:t>
            </w:r>
          </w:p>
        </w:tc>
      </w:tr>
      <w:tr w:rsidR="004C3FA3" w:rsidRPr="00EE4161" w14:paraId="311D3F90" w14:textId="77777777" w:rsidTr="00BD5E63">
        <w:trPr>
          <w:trHeight w:val="561"/>
          <w:jc w:val="center"/>
        </w:trPr>
        <w:tc>
          <w:tcPr>
            <w:tcW w:w="9410" w:type="dxa"/>
            <w:gridSpan w:val="2"/>
            <w:tcBorders>
              <w:top w:val="single" w:sz="6" w:space="0" w:color="auto"/>
              <w:left w:val="single" w:sz="6" w:space="0" w:color="auto"/>
              <w:right w:val="single" w:sz="6" w:space="0" w:color="auto"/>
            </w:tcBorders>
            <w:vAlign w:val="bottom"/>
          </w:tcPr>
          <w:p w14:paraId="4F9C0FF6" w14:textId="77777777" w:rsidR="004C3FA3" w:rsidRPr="00EE4161" w:rsidRDefault="005B75CE" w:rsidP="00BD5E63">
            <w:pPr>
              <w:pStyle w:val="Heading2para"/>
              <w:spacing w:before="360"/>
              <w:ind w:left="0" w:firstLine="0"/>
              <w:rPr>
                <w:rFonts w:cs="Times New Roman"/>
              </w:rPr>
            </w:pPr>
            <w:r w:rsidRPr="00EE4161">
              <w:rPr>
                <w:rFonts w:cs="Times New Roman"/>
                <w:szCs w:val="22"/>
              </w:rPr>
              <w:t xml:space="preserve">Respondent </w:t>
            </w:r>
            <w:r w:rsidR="004C3FA3" w:rsidRPr="00EE4161">
              <w:rPr>
                <w:rFonts w:cs="Times New Roman"/>
                <w:szCs w:val="22"/>
              </w:rPr>
              <w:t>(</w:t>
            </w:r>
            <w:r w:rsidRPr="00EE4161">
              <w:rPr>
                <w:rFonts w:cs="Times New Roman"/>
                <w:szCs w:val="22"/>
              </w:rPr>
              <w:t>Company</w:t>
            </w:r>
            <w:r w:rsidR="004C3FA3" w:rsidRPr="00EE4161">
              <w:rPr>
                <w:rFonts w:cs="Times New Roman"/>
                <w:szCs w:val="22"/>
              </w:rPr>
              <w:t xml:space="preserve">) </w:t>
            </w:r>
            <w:r w:rsidRPr="00EE4161">
              <w:rPr>
                <w:rFonts w:cs="Times New Roman"/>
                <w:szCs w:val="22"/>
              </w:rPr>
              <w:t>Name</w:t>
            </w:r>
            <w:r w:rsidR="004C3FA3" w:rsidRPr="005B75CE">
              <w:rPr>
                <w:rFonts w:cs="Times New Roman"/>
                <w:szCs w:val="22"/>
              </w:rPr>
              <w:t xml:space="preserve">: </w:t>
            </w:r>
            <w:sdt>
              <w:sdtPr>
                <w:rPr>
                  <w:rFonts w:cs="Times New Roman"/>
                  <w:szCs w:val="22"/>
                </w:rPr>
                <w:id w:val="181563332"/>
                <w:placeholder>
                  <w:docPart w:val="3A191D314247446B88EB61199E848029"/>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599A2371" w14:textId="77777777" w:rsidTr="005B75CE">
        <w:trPr>
          <w:trHeight w:val="816"/>
          <w:jc w:val="center"/>
        </w:trPr>
        <w:tc>
          <w:tcPr>
            <w:tcW w:w="5108" w:type="dxa"/>
            <w:tcBorders>
              <w:left w:val="single" w:sz="6" w:space="0" w:color="auto"/>
            </w:tcBorders>
            <w:vAlign w:val="bottom"/>
          </w:tcPr>
          <w:p w14:paraId="4A1C4011" w14:textId="77777777" w:rsidR="004C3FA3" w:rsidRPr="00EE4161" w:rsidRDefault="004C3FA3" w:rsidP="004C3FA3">
            <w:pPr>
              <w:pStyle w:val="Heading2para"/>
              <w:spacing w:before="0" w:after="0"/>
              <w:ind w:left="0" w:firstLine="0"/>
              <w:rPr>
                <w:rFonts w:cs="Times New Roman"/>
              </w:rPr>
            </w:pPr>
            <w:r w:rsidRPr="00EE4161">
              <w:rPr>
                <w:rFonts w:cs="Times New Roman"/>
                <w:noProof/>
              </w:rPr>
              <w:drawing>
                <wp:anchor distT="0" distB="0" distL="114300" distR="114300" simplePos="0" relativeHeight="251662336" behindDoc="0" locked="0" layoutInCell="1" allowOverlap="1" wp14:anchorId="67D8960D" wp14:editId="7B016648">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2B454" w14:textId="77777777" w:rsidR="004C3FA3" w:rsidRPr="00EE4161" w:rsidRDefault="004C3FA3" w:rsidP="004C3FA3">
            <w:pPr>
              <w:pStyle w:val="Heading2para"/>
              <w:spacing w:before="0" w:after="0"/>
              <w:ind w:left="0" w:firstLine="0"/>
              <w:rPr>
                <w:rFonts w:cs="Times New Roman"/>
              </w:rPr>
            </w:pPr>
          </w:p>
          <w:p w14:paraId="065CC06D"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By: </w:t>
            </w:r>
            <w:sdt>
              <w:sdtPr>
                <w:rPr>
                  <w:rFonts w:cs="Times New Roman"/>
                </w:rPr>
                <w:id w:val="2025045819"/>
                <w:picture/>
              </w:sdtPr>
              <w:sdtEndPr/>
              <w:sdtContent/>
            </w:sdt>
            <w:r w:rsidRPr="00EE4161">
              <w:rPr>
                <w:rFonts w:cs="Times New Roman"/>
              </w:rPr>
              <w:t>_____________________________________</w:t>
            </w:r>
          </w:p>
        </w:tc>
        <w:tc>
          <w:tcPr>
            <w:tcW w:w="4302" w:type="dxa"/>
            <w:tcBorders>
              <w:right w:val="single" w:sz="6" w:space="0" w:color="auto"/>
            </w:tcBorders>
            <w:vAlign w:val="bottom"/>
          </w:tcPr>
          <w:p w14:paraId="2F4EDB22" w14:textId="77777777" w:rsidR="004C3FA3" w:rsidRPr="00EE4161" w:rsidRDefault="004C3FA3" w:rsidP="004C3FA3">
            <w:pPr>
              <w:pStyle w:val="Heading2para"/>
              <w:spacing w:before="0" w:after="0"/>
              <w:ind w:left="0" w:firstLine="0"/>
              <w:rPr>
                <w:rFonts w:cs="Times New Roman"/>
              </w:rPr>
            </w:pPr>
          </w:p>
          <w:p w14:paraId="7F397067"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Date: </w:t>
            </w:r>
            <w:sdt>
              <w:sdtPr>
                <w:rPr>
                  <w:rFonts w:cs="Times New Roman"/>
                  <w:bCs/>
                  <w:szCs w:val="22"/>
                  <w:u w:val="single"/>
                </w:rPr>
                <w:id w:val="1595364023"/>
                <w:placeholder>
                  <w:docPart w:val="E6130A5A895348DBB994FB901FD6EB63"/>
                </w:placeholder>
                <w:date>
                  <w:dateFormat w:val="MMMM d, yyyy"/>
                  <w:lid w:val="en-US"/>
                  <w:storeMappedDataAs w:val="dateTime"/>
                  <w:calendar w:val="gregorian"/>
                </w:date>
              </w:sdtPr>
              <w:sdtEndPr/>
              <w:sdtContent>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sdtContent>
            </w:sdt>
          </w:p>
        </w:tc>
      </w:tr>
      <w:tr w:rsidR="004C3FA3" w:rsidRPr="00EE4161" w14:paraId="23DD9BE2" w14:textId="77777777" w:rsidTr="00BD5E63">
        <w:trPr>
          <w:trHeight w:val="655"/>
          <w:jc w:val="center"/>
        </w:trPr>
        <w:tc>
          <w:tcPr>
            <w:tcW w:w="9410" w:type="dxa"/>
            <w:gridSpan w:val="2"/>
            <w:tcBorders>
              <w:left w:val="single" w:sz="6" w:space="0" w:color="auto"/>
              <w:right w:val="single" w:sz="6" w:space="0" w:color="auto"/>
            </w:tcBorders>
            <w:vAlign w:val="bottom"/>
          </w:tcPr>
          <w:p w14:paraId="094E81FE" w14:textId="77777777" w:rsidR="004C3FA3" w:rsidRPr="00EE4161" w:rsidRDefault="005B75CE" w:rsidP="00BD5E63">
            <w:pPr>
              <w:pStyle w:val="Heading2para"/>
              <w:tabs>
                <w:tab w:val="left" w:pos="4290"/>
              </w:tabs>
              <w:ind w:left="0" w:firstLine="0"/>
              <w:rPr>
                <w:rFonts w:cs="Times New Roman"/>
              </w:rPr>
            </w:pPr>
            <w:r w:rsidRPr="00EE4161">
              <w:rPr>
                <w:rFonts w:cs="Times New Roman"/>
              </w:rPr>
              <w:t>Printed Name:</w:t>
            </w:r>
            <w:sdt>
              <w:sdtPr>
                <w:rPr>
                  <w:rFonts w:cs="Times New Roman"/>
                </w:rPr>
                <w:id w:val="-1697298181"/>
                <w:placeholder>
                  <w:docPart w:val="F85C1BED71C443888D763B56C0DE685F"/>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r w:rsidRPr="00EE4161">
              <w:rPr>
                <w:rFonts w:cs="Times New Roman"/>
              </w:rPr>
              <w:t xml:space="preserve">  </w:t>
            </w:r>
            <w:r w:rsidRPr="00EE4161">
              <w:rPr>
                <w:rFonts w:cs="Times New Roman"/>
                <w:b/>
                <w:sz w:val="40"/>
                <w:szCs w:val="40"/>
              </w:rPr>
              <w:tab/>
            </w:r>
            <w:r w:rsidR="004C3FA3" w:rsidRPr="00EE4161">
              <w:rPr>
                <w:rFonts w:cs="Times New Roman"/>
              </w:rPr>
              <w:t xml:space="preserve">Title: </w:t>
            </w:r>
            <w:sdt>
              <w:sdtPr>
                <w:rPr>
                  <w:rFonts w:cs="Times New Roman"/>
                </w:rPr>
                <w:id w:val="-931429221"/>
                <w:placeholder>
                  <w:docPart w:val="3A191D314247446B88EB61199E848029"/>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4DE4A0BB" w14:textId="77777777" w:rsidTr="00BD5E63">
        <w:trPr>
          <w:trHeight w:val="513"/>
          <w:jc w:val="center"/>
        </w:trPr>
        <w:tc>
          <w:tcPr>
            <w:tcW w:w="9410" w:type="dxa"/>
            <w:gridSpan w:val="2"/>
            <w:tcBorders>
              <w:left w:val="single" w:sz="6" w:space="0" w:color="auto"/>
              <w:bottom w:val="single" w:sz="6" w:space="0" w:color="auto"/>
              <w:right w:val="single" w:sz="6" w:space="0" w:color="auto"/>
            </w:tcBorders>
            <w:vAlign w:val="bottom"/>
          </w:tcPr>
          <w:p w14:paraId="07B1DFD5" w14:textId="77777777" w:rsidR="004C3FA3" w:rsidRPr="00EE4161" w:rsidRDefault="004C3FA3" w:rsidP="00BD5E63">
            <w:pPr>
              <w:pStyle w:val="Heading2para"/>
              <w:tabs>
                <w:tab w:val="left" w:pos="4290"/>
              </w:tabs>
              <w:spacing w:before="0" w:after="0"/>
              <w:ind w:left="0" w:firstLine="0"/>
              <w:rPr>
                <w:rFonts w:cs="Times New Roman"/>
              </w:rPr>
            </w:pPr>
            <w:r w:rsidRPr="00EE4161">
              <w:rPr>
                <w:rFonts w:cs="Times New Roman"/>
              </w:rPr>
              <w:t xml:space="preserve">Telephone: </w:t>
            </w:r>
            <w:sdt>
              <w:sdtPr>
                <w:rPr>
                  <w:rFonts w:cs="Times New Roman"/>
                </w:rPr>
                <w:id w:val="-1556236382"/>
                <w:placeholder>
                  <w:docPart w:val="3A191D314247446B88EB61199E848029"/>
                </w:placeholder>
              </w:sdt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r w:rsidRPr="00EE4161">
              <w:rPr>
                <w:rFonts w:cs="Times New Roman"/>
                <w:b/>
                <w:sz w:val="40"/>
                <w:szCs w:val="40"/>
              </w:rPr>
              <w:tab/>
            </w:r>
            <w:r w:rsidRPr="00EE4161">
              <w:rPr>
                <w:rFonts w:cs="Times New Roman"/>
              </w:rPr>
              <w:t xml:space="preserve">Email: </w:t>
            </w:r>
            <w:sdt>
              <w:sdtPr>
                <w:rPr>
                  <w:rFonts w:cs="Times New Roman"/>
                </w:rPr>
                <w:id w:val="1052050545"/>
                <w:placeholder>
                  <w:docPart w:val="3A191D314247446B88EB61199E848029"/>
                </w:placeholder>
              </w:sdtPr>
              <w:sdtEndPr>
                <w:rPr>
                  <w:szCs w:val="22"/>
                </w:r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p>
        </w:tc>
      </w:tr>
    </w:tbl>
    <w:p w14:paraId="56F7022B" w14:textId="77777777" w:rsidR="00CF6669" w:rsidRPr="009A3EA6" w:rsidRDefault="004C3FA3" w:rsidP="00CF6669">
      <w:pPr>
        <w:jc w:val="center"/>
        <w:rPr>
          <w:rFonts w:cs="Times New Roman"/>
          <w:b/>
          <w:sz w:val="40"/>
          <w:szCs w:val="40"/>
        </w:rPr>
      </w:pPr>
      <w:r w:rsidRPr="00EE4161">
        <w:rPr>
          <w:rFonts w:cs="Times New Roman"/>
          <w:b/>
          <w:sz w:val="16"/>
          <w:szCs w:val="16"/>
        </w:rPr>
        <w:br w:type="page"/>
      </w:r>
      <w:bookmarkStart w:id="91" w:name="ExC"/>
      <w:r w:rsidR="00CF6669" w:rsidRPr="009A3EA6">
        <w:rPr>
          <w:rFonts w:cs="Times New Roman"/>
          <w:b/>
          <w:sz w:val="40"/>
          <w:szCs w:val="40"/>
        </w:rPr>
        <w:lastRenderedPageBreak/>
        <w:t>Exhibit C</w:t>
      </w:r>
    </w:p>
    <w:p w14:paraId="5D1B1C76" w14:textId="77777777" w:rsidR="00CF6669" w:rsidRPr="009A3EA6" w:rsidRDefault="00CF6669" w:rsidP="00CF6669">
      <w:pPr>
        <w:jc w:val="center"/>
        <w:rPr>
          <w:rFonts w:cs="Times New Roman"/>
          <w:b/>
          <w:sz w:val="40"/>
          <w:szCs w:val="40"/>
        </w:rPr>
      </w:pPr>
      <w:bookmarkStart w:id="92" w:name="_Hlk22036516"/>
      <w:bookmarkEnd w:id="91"/>
      <w:r w:rsidRPr="009A3EA6">
        <w:rPr>
          <w:rFonts w:cs="Times New Roman"/>
          <w:b/>
          <w:sz w:val="40"/>
          <w:szCs w:val="40"/>
        </w:rPr>
        <w:t>Contract Terms</w:t>
      </w:r>
      <w:r>
        <w:rPr>
          <w:rFonts w:cs="Times New Roman"/>
          <w:b/>
          <w:sz w:val="40"/>
          <w:szCs w:val="40"/>
        </w:rPr>
        <w:t xml:space="preserve"> </w:t>
      </w:r>
    </w:p>
    <w:p w14:paraId="741FC9D5" w14:textId="043BF966" w:rsidR="00CF6669" w:rsidRDefault="00D37C0B" w:rsidP="00CF6669">
      <w:pPr>
        <w:jc w:val="center"/>
        <w:rPr>
          <w:rFonts w:cs="Times New Roman"/>
          <w:b/>
          <w:bCs/>
          <w:sz w:val="36"/>
          <w:szCs w:val="36"/>
        </w:rPr>
      </w:pPr>
      <w:r w:rsidRPr="00D37C0B">
        <w:rPr>
          <w:rFonts w:cs="Times New Roman"/>
          <w:b/>
          <w:bCs/>
          <w:sz w:val="36"/>
          <w:szCs w:val="36"/>
        </w:rPr>
        <w:t>RFQP #20261382539 Outsourced Internal Audit Services</w:t>
      </w:r>
    </w:p>
    <w:p w14:paraId="745DA795" w14:textId="3ED55190" w:rsidR="00CF6669" w:rsidRPr="00A5157D" w:rsidRDefault="00CF6669" w:rsidP="00CF6669">
      <w:pPr>
        <w:jc w:val="center"/>
        <w:rPr>
          <w:rFonts w:cs="Times New Roman"/>
          <w:sz w:val="32"/>
          <w:szCs w:val="32"/>
        </w:rPr>
      </w:pPr>
    </w:p>
    <w:p w14:paraId="7B61EA2F" w14:textId="77777777" w:rsidR="00F8721E" w:rsidRPr="001F4A2A" w:rsidRDefault="00F8721E" w:rsidP="00F8721E">
      <w:pPr>
        <w:jc w:val="center"/>
        <w:rPr>
          <w:rFonts w:cs="Times New Roman"/>
          <w:sz w:val="24"/>
          <w:szCs w:val="24"/>
        </w:rPr>
      </w:pPr>
      <w:bookmarkStart w:id="93" w:name="_Hlk108167188"/>
      <w:r w:rsidRPr="001F4A2A">
        <w:rPr>
          <w:rFonts w:cs="Times New Roman"/>
          <w:b/>
          <w:sz w:val="24"/>
          <w:szCs w:val="24"/>
        </w:rPr>
        <w:t xml:space="preserve">PROFESSIONAL </w:t>
      </w:r>
      <w:bookmarkStart w:id="94" w:name="_Hlk98831247"/>
      <w:r w:rsidRPr="001F4A2A">
        <w:rPr>
          <w:rFonts w:cs="Times New Roman"/>
          <w:b/>
          <w:sz w:val="24"/>
          <w:szCs w:val="24"/>
        </w:rPr>
        <w:t>SERVICES AGREEMENT</w:t>
      </w:r>
    </w:p>
    <w:p w14:paraId="7661FDD7" w14:textId="77777777" w:rsidR="00F8721E" w:rsidRPr="001F4A2A" w:rsidRDefault="00F8721E" w:rsidP="00F8721E">
      <w:pPr>
        <w:ind w:firstLine="720"/>
        <w:jc w:val="both"/>
        <w:rPr>
          <w:rFonts w:cs="Times New Roman"/>
          <w:szCs w:val="22"/>
        </w:rPr>
      </w:pPr>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4B2482B05FF849FC9323FD66F179F7F4"/>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19A53A6F4C664AED9DDB3232D53D7048"/>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19A53A6F4C664AED9DDB3232D53D7048"/>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2854092F" w14:textId="77777777" w:rsidR="00F8721E" w:rsidRPr="001F4A2A" w:rsidRDefault="00F8721E" w:rsidP="00F8721E">
      <w:pPr>
        <w:jc w:val="center"/>
        <w:rPr>
          <w:rFonts w:cs="Times New Roman"/>
          <w:szCs w:val="22"/>
        </w:rPr>
      </w:pPr>
      <w:r w:rsidRPr="001F4A2A">
        <w:rPr>
          <w:rFonts w:cs="Times New Roman"/>
          <w:b/>
          <w:szCs w:val="22"/>
        </w:rPr>
        <w:t>RECITALS</w:t>
      </w:r>
    </w:p>
    <w:p w14:paraId="3AF10F17" w14:textId="77777777" w:rsidR="00F8721E" w:rsidRPr="001F4A2A" w:rsidRDefault="00F8721E" w:rsidP="00F8721E">
      <w:pPr>
        <w:ind w:firstLine="720"/>
        <w:jc w:val="both"/>
        <w:rPr>
          <w:rFonts w:cs="Times New Roman"/>
          <w:szCs w:val="22"/>
        </w:rPr>
      </w:pPr>
      <w:r w:rsidRPr="001F4A2A">
        <w:rPr>
          <w:rFonts w:cs="Times New Roman"/>
          <w:b/>
          <w:smallCaps/>
          <w:szCs w:val="22"/>
        </w:rPr>
        <w:t>Whereas</w:t>
      </w:r>
      <w:r w:rsidRPr="001F4A2A">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4CDCB5FA" w14:textId="77777777" w:rsidR="00F8721E" w:rsidRPr="001F4A2A" w:rsidRDefault="00F8721E" w:rsidP="00F8721E">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
    <w:p w14:paraId="4A3E22BE" w14:textId="77777777" w:rsidR="00F8721E" w:rsidRDefault="00F8721E" w:rsidP="00F8721E">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presented a proposal to provide the Services to the District;</w:t>
      </w:r>
    </w:p>
    <w:p w14:paraId="4CC7B494" w14:textId="3553666A" w:rsidR="00F8721E" w:rsidRPr="001F4A2A" w:rsidRDefault="00F8721E" w:rsidP="00F8721E">
      <w:pPr>
        <w:ind w:firstLine="720"/>
        <w:jc w:val="both"/>
        <w:rPr>
          <w:rFonts w:cs="Times New Roman"/>
          <w:szCs w:val="22"/>
        </w:rPr>
      </w:pPr>
      <w:r w:rsidRPr="009903EE">
        <w:rPr>
          <w:rFonts w:cs="Times New Roman"/>
          <w:szCs w:val="22"/>
        </w:rPr>
        <w:t xml:space="preserve">WHEREAS, this Agreement is awarded to the Contractor pursuant to the District’s </w:t>
      </w:r>
      <w:r w:rsidRPr="009903EE">
        <w:rPr>
          <w:rFonts w:cs="Times New Roman"/>
          <w:b/>
          <w:bCs/>
          <w:szCs w:val="22"/>
        </w:rPr>
        <w:t>Request for Proposal (“RFP”)</w:t>
      </w:r>
      <w:r w:rsidRPr="009903EE">
        <w:rPr>
          <w:rFonts w:cs="Times New Roman"/>
          <w:szCs w:val="22"/>
        </w:rPr>
        <w:t xml:space="preserve"> </w:t>
      </w:r>
      <w:r w:rsidRPr="009903EE">
        <w:rPr>
          <w:rFonts w:cs="Times New Roman"/>
          <w:b/>
          <w:bCs/>
          <w:szCs w:val="22"/>
        </w:rPr>
        <w:t>#202</w:t>
      </w:r>
      <w:r>
        <w:rPr>
          <w:rFonts w:cs="Times New Roman"/>
          <w:b/>
          <w:bCs/>
          <w:szCs w:val="22"/>
        </w:rPr>
        <w:t>61382539</w:t>
      </w:r>
      <w:r w:rsidRPr="009903EE">
        <w:rPr>
          <w:rFonts w:cs="Times New Roman"/>
          <w:szCs w:val="22"/>
        </w:rPr>
        <w:t xml:space="preserve"> for </w:t>
      </w:r>
      <w:r>
        <w:rPr>
          <w:rFonts w:cs="Times New Roman"/>
          <w:szCs w:val="22"/>
        </w:rPr>
        <w:t>________________</w:t>
      </w:r>
      <w:r w:rsidRPr="009903EE">
        <w:rPr>
          <w:rFonts w:cs="Times New Roman"/>
          <w:szCs w:val="22"/>
        </w:rPr>
        <w:t>all of whose material terms and conditions, including without limitation the RFP Project Scope and Minimum Requirements and Contractor’s response thereto are incorporated herein; provided, however, that in the event of conflict between the terms of the RFP, Contractor’s Response, and this Agreement, the terms of this Agreement shall prevail;</w:t>
      </w:r>
    </w:p>
    <w:p w14:paraId="24677EA3" w14:textId="77777777" w:rsidR="00F8721E" w:rsidRPr="001F4A2A" w:rsidRDefault="00F8721E" w:rsidP="00F8721E">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developed and maintains the expertise and resources necessary to perform and complete the Services;</w:t>
      </w:r>
    </w:p>
    <w:p w14:paraId="31720A22" w14:textId="77777777" w:rsidR="00F8721E" w:rsidRPr="001F4A2A" w:rsidRDefault="00F8721E" w:rsidP="00F8721E">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Contractor is a </w:t>
      </w:r>
      <w:sdt>
        <w:sdtPr>
          <w:rPr>
            <w:rFonts w:cs="Times New Roman"/>
            <w:szCs w:val="22"/>
          </w:rPr>
          <w:id w:val="546417643"/>
          <w:placeholder>
            <w:docPart w:val="19A53A6F4C664AED9DDB3232D53D7048"/>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19A53A6F4C664AED9DDB3232D53D7048"/>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7EFB88CC" w14:textId="77777777" w:rsidR="00F8721E" w:rsidRPr="001F4A2A" w:rsidRDefault="00F8721E" w:rsidP="00F8721E">
      <w:pPr>
        <w:ind w:firstLine="720"/>
        <w:jc w:val="both"/>
        <w:rPr>
          <w:rFonts w:cs="Times New Roman"/>
          <w:szCs w:val="22"/>
        </w:rPr>
      </w:pPr>
      <w:r w:rsidRPr="001F4A2A">
        <w:rPr>
          <w:rFonts w:cs="Times New Roman"/>
          <w:b/>
          <w:smallCaps/>
          <w:szCs w:val="22"/>
        </w:rPr>
        <w:t>Whereas</w:t>
      </w:r>
      <w:r w:rsidRPr="001F4A2A">
        <w:rPr>
          <w:rFonts w:cs="Times New Roman"/>
          <w:szCs w:val="22"/>
        </w:rPr>
        <w:t>, Contractor desires to provide the Services as so required by the District, and the District desires to contract with Contractor for the Services;</w:t>
      </w:r>
    </w:p>
    <w:p w14:paraId="12BC0122" w14:textId="77777777" w:rsidR="00F8721E" w:rsidRPr="001F4A2A" w:rsidRDefault="00F8721E" w:rsidP="00F8721E">
      <w:pPr>
        <w:ind w:firstLine="720"/>
        <w:jc w:val="both"/>
        <w:rPr>
          <w:rFonts w:cs="Times New Roman"/>
          <w:szCs w:val="22"/>
        </w:rPr>
      </w:pPr>
      <w:r w:rsidRPr="001F4A2A">
        <w:rPr>
          <w:rFonts w:cs="Times New Roman"/>
          <w:b/>
          <w:smallCaps/>
          <w:szCs w:val="22"/>
        </w:rPr>
        <w:t>Now, Therefore</w:t>
      </w:r>
      <w:r w:rsidRPr="001F4A2A">
        <w:rPr>
          <w:rFonts w:cs="Times New Roman"/>
          <w:szCs w:val="22"/>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5184351D"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95"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95"/>
      <w:r w:rsidRPr="001F4A2A">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57F6897A"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District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xml:space="preserve">, the District will not be required to reimburse Contractor for any salaries, consulting fees, commissions, general overhead at Contractor’s place or places of business, office rental expense, utility expenses or expenses related to computers, software, </w:t>
      </w:r>
      <w:r w:rsidRPr="001F4A2A">
        <w:rPr>
          <w:rFonts w:cs="Times New Roman"/>
          <w:szCs w:val="22"/>
        </w:rPr>
        <w:lastRenderedPageBreak/>
        <w:t>supplies and other materials required to perform and deliver the Services or used by Contractor in the performance and delivery of the Services.</w:t>
      </w:r>
    </w:p>
    <w:p w14:paraId="2804F566"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614708FE" w14:textId="77777777" w:rsidR="00F8721E" w:rsidRPr="001F4A2A" w:rsidRDefault="00F8721E" w:rsidP="00F8721E">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FAA433E2BFD649EABEC3CEC7EE57CFC2"/>
          </w:placeholder>
        </w:sdtPr>
        <w:sdtEndPr/>
        <w:sdtContent>
          <w:r w:rsidRPr="001F4A2A">
            <w:rPr>
              <w:rFonts w:cs="Times New Roman"/>
              <w:szCs w:val="22"/>
            </w:rPr>
            <w:t xml:space="preserve">The Parties agree that this Agreement shall continue for a period of </w:t>
          </w:r>
          <w:r w:rsidRPr="001F4A2A">
            <w:rPr>
              <w:rFonts w:cs="Times New Roman"/>
              <w:b/>
              <w:szCs w:val="22"/>
              <w:highlight w:val="lightGray"/>
            </w:rPr>
            <w:t>three (3) years</w:t>
          </w:r>
          <w:r w:rsidRPr="001F4A2A">
            <w:rPr>
              <w:rFonts w:cs="Times New Roman"/>
              <w:szCs w:val="22"/>
            </w:rPr>
            <w:t xml:space="preserve"> from the Effective Date. [</w:t>
          </w:r>
          <w:r w:rsidRPr="001F4A2A">
            <w:rPr>
              <w:rFonts w:cs="Times New Roman"/>
              <w:szCs w:val="22"/>
              <w:highlight w:val="lightGray"/>
            </w:rPr>
            <w:t>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Agreement, the District reserves the right to extend the contract for up to 120 days to provide an opportunity to bring a new contract into place with another vendor</w:t>
          </w:r>
          <w:r w:rsidRPr="001F4A2A">
            <w:rPr>
              <w:rFonts w:cs="Times New Roman"/>
              <w:szCs w:val="22"/>
            </w:rPr>
            <w:t xml:space="preserve">.] </w:t>
          </w:r>
        </w:sdtContent>
      </w:sdt>
    </w:p>
    <w:p w14:paraId="7D30E84A" w14:textId="77777777" w:rsidR="00F8721E" w:rsidRPr="001F4A2A" w:rsidRDefault="00F8721E" w:rsidP="00F8721E">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584C4DED" w14:textId="77777777" w:rsidR="00F8721E" w:rsidRPr="001F4A2A" w:rsidRDefault="00F8721E" w:rsidP="00F8721E">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96" w:name="_Hlk20311197"/>
      <w:r w:rsidRPr="001F4A2A">
        <w:rPr>
          <w:rFonts w:cs="Times New Roman"/>
          <w:szCs w:val="22"/>
        </w:rPr>
        <w:t xml:space="preserve">(each occurrence being a “Event of Default”): </w:t>
      </w:r>
      <w:bookmarkEnd w:id="96"/>
      <w:r w:rsidRPr="001F4A2A">
        <w:rPr>
          <w:rFonts w:cs="Times New Roman"/>
          <w:szCs w:val="22"/>
        </w:rPr>
        <w:t>(i)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(i)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02565E6F" w14:textId="77777777" w:rsidR="00F8721E" w:rsidRPr="001F4A2A" w:rsidRDefault="00F8721E" w:rsidP="00F8721E">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467179ED" w14:textId="77777777" w:rsidR="00F8721E" w:rsidRPr="001F4A2A" w:rsidRDefault="00F8721E" w:rsidP="00F8721E">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0A5F5C62" w14:textId="77777777" w:rsidR="00F8721E" w:rsidRPr="001F4A2A" w:rsidRDefault="00F8721E" w:rsidP="00F8721E">
      <w:pPr>
        <w:pStyle w:val="ListParagraph"/>
        <w:keepNext/>
        <w:numPr>
          <w:ilvl w:val="0"/>
          <w:numId w:val="26"/>
        </w:numPr>
        <w:spacing w:after="120"/>
        <w:ind w:left="0" w:firstLine="720"/>
        <w:contextualSpacing w:val="0"/>
        <w:jc w:val="both"/>
        <w:rPr>
          <w:rFonts w:cs="Times New Roman"/>
          <w:szCs w:val="22"/>
        </w:rPr>
      </w:pPr>
      <w:bookmarkStart w:id="97" w:name="_Ref5113051"/>
      <w:r w:rsidRPr="001F4A2A">
        <w:rPr>
          <w:rFonts w:cs="Times New Roman"/>
          <w:szCs w:val="22"/>
          <w:u w:val="single"/>
        </w:rPr>
        <w:lastRenderedPageBreak/>
        <w:t>Confidentiality and HIPAA</w:t>
      </w:r>
      <w:r w:rsidRPr="001F4A2A">
        <w:rPr>
          <w:rFonts w:cs="Times New Roman"/>
          <w:szCs w:val="22"/>
        </w:rPr>
        <w:t>.</w:t>
      </w:r>
      <w:bookmarkEnd w:id="97"/>
      <w:r w:rsidRPr="001F4A2A">
        <w:rPr>
          <w:rFonts w:cs="Times New Roman"/>
          <w:szCs w:val="22"/>
        </w:rPr>
        <w:t> </w:t>
      </w:r>
    </w:p>
    <w:p w14:paraId="0767D992" w14:textId="77777777" w:rsidR="00F8721E" w:rsidRPr="001F4A2A" w:rsidRDefault="00F8721E" w:rsidP="00F8721E">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health information (“PHI”) as that term is defined at 45 CFR § 160.103, which information is subject to </w:t>
      </w:r>
      <w:r>
        <w:rPr>
          <w:rFonts w:cs="Times New Roman"/>
          <w:szCs w:val="22"/>
          <w:highlight w:val="lightGray"/>
        </w:rPr>
        <w:t>[</w:t>
      </w:r>
      <w:r w:rsidRPr="001F4A2A">
        <w:rPr>
          <w:rFonts w:cs="Times New Roman"/>
          <w:szCs w:val="22"/>
          <w:highlight w:val="lightGray"/>
        </w:rPr>
        <w:t>the Parties’ BAA as well as</w:t>
      </w:r>
      <w:r>
        <w:rPr>
          <w:rFonts w:cs="Times New Roman"/>
          <w:szCs w:val="22"/>
          <w:highlight w:val="lightGray"/>
        </w:rPr>
        <w:t xml:space="preserve">] </w:t>
      </w:r>
      <w:r w:rsidRPr="001F4A2A">
        <w:rPr>
          <w:rFonts w:cs="Times New Roman"/>
          <w:szCs w:val="22"/>
        </w:rPr>
        <w:t>state and federal laws and regulations.</w:t>
      </w:r>
    </w:p>
    <w:p w14:paraId="361271D5" w14:textId="77777777" w:rsidR="00F8721E" w:rsidRPr="001F4A2A" w:rsidRDefault="00F8721E" w:rsidP="00F8721E">
      <w:pPr>
        <w:ind w:firstLine="720"/>
        <w:jc w:val="both"/>
        <w:rPr>
          <w:rFonts w:cs="Times New Roman"/>
          <w:szCs w:val="22"/>
        </w:rPr>
      </w:pPr>
      <w:r w:rsidRPr="001F4A2A">
        <w:rPr>
          <w:rFonts w:cs="Times New Roman"/>
          <w:szCs w:val="22"/>
        </w:rPr>
        <w:t>(b)</w:t>
      </w:r>
      <w:r w:rsidRPr="001F4A2A">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7CA5D044" w14:textId="77777777" w:rsidR="00F8721E" w:rsidRPr="001F4A2A" w:rsidRDefault="00F8721E" w:rsidP="00F8721E">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0033C362" w14:textId="77777777" w:rsidR="00F8721E" w:rsidRPr="001F4A2A" w:rsidRDefault="00F8721E" w:rsidP="00F8721E">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5CDB31AF" w14:textId="77777777" w:rsidR="00F8721E" w:rsidRPr="001F4A2A" w:rsidRDefault="00F8721E" w:rsidP="00F8721E">
      <w:pPr>
        <w:tabs>
          <w:tab w:val="left" w:pos="2921"/>
        </w:tabs>
        <w:ind w:firstLine="720"/>
        <w:jc w:val="both"/>
        <w:rPr>
          <w:rFonts w:cs="Times New Roman"/>
          <w:szCs w:val="22"/>
        </w:rPr>
      </w:pPr>
      <w:bookmarkStart w:id="98" w:name="_Ref5112849"/>
      <w:bookmarkStart w:id="99" w:name="_Ref5113195"/>
      <w:r w:rsidRPr="001F4A2A">
        <w:rPr>
          <w:rFonts w:cs="Times New Roman"/>
          <w:szCs w:val="22"/>
        </w:rPr>
        <w:t>[</w:t>
      </w:r>
      <w:r w:rsidRPr="001F4A2A">
        <w:rPr>
          <w:rFonts w:cs="Times New Roman"/>
          <w:szCs w:val="22"/>
          <w:highlight w:val="lightGray"/>
        </w:rPr>
        <w:t>CHOOSE ONE</w:t>
      </w:r>
      <w:r w:rsidRPr="001F4A2A">
        <w:rPr>
          <w:rFonts w:cs="Times New Roman"/>
          <w:szCs w:val="22"/>
        </w:rPr>
        <w:t>:</w:t>
      </w:r>
    </w:p>
    <w:p w14:paraId="600DF16C" w14:textId="77777777" w:rsidR="00F8721E" w:rsidRPr="001F4A2A" w:rsidRDefault="00F8721E" w:rsidP="00F8721E">
      <w:pPr>
        <w:ind w:firstLine="720"/>
        <w:jc w:val="both"/>
        <w:rPr>
          <w:rFonts w:cs="Times New Roman"/>
          <w:szCs w:val="22"/>
        </w:rPr>
      </w:pPr>
      <w:r w:rsidRPr="001F4A2A">
        <w:rPr>
          <w:rFonts w:cs="Times New Roman"/>
          <w:szCs w:val="22"/>
        </w:rPr>
        <w:t>(e)</w:t>
      </w:r>
      <w:r w:rsidRPr="001F4A2A">
        <w:rPr>
          <w:rFonts w:cs="Times New Roman"/>
          <w:szCs w:val="22"/>
        </w:rPr>
        <w:tab/>
      </w:r>
      <w:bookmarkStart w:id="100" w:name="_Hlk99033439"/>
      <w:r w:rsidRPr="001F4A2A">
        <w:rPr>
          <w:rFonts w:cs="Times New Roman"/>
          <w:szCs w:val="22"/>
        </w:rPr>
        <w:t>The Parties acknowledge the existence of applicable legal requirements pursuant to the federal Health Insurance Portability and Accountability Act of 1996 and the regulations promulgated thereunder (collectively “</w:t>
      </w:r>
      <w:r w:rsidRPr="001F4A2A">
        <w:rPr>
          <w:rFonts w:cs="Times New Roman"/>
          <w:szCs w:val="22"/>
          <w:u w:val="single"/>
        </w:rPr>
        <w:t>HIPAA</w:t>
      </w:r>
      <w:r w:rsidRPr="001F4A2A">
        <w:rPr>
          <w:rFonts w:cs="Times New Roman"/>
          <w:szCs w:val="22"/>
        </w:rPr>
        <w:t xml:space="preserve">”). Attached to and incorporated in this Agreement as </w:t>
      </w:r>
      <w:commentRangeStart w:id="101"/>
      <w:r w:rsidRPr="001F4A2A">
        <w:rPr>
          <w:rFonts w:cs="Times New Roman"/>
          <w:b/>
          <w:szCs w:val="22"/>
        </w:rPr>
        <w:t>Schedule 3</w:t>
      </w:r>
      <w:commentRangeEnd w:id="101"/>
      <w:r w:rsidRPr="001F4A2A">
        <w:rPr>
          <w:rStyle w:val="CommentReference"/>
          <w:rFonts w:cs="Times New Roman"/>
          <w:b/>
          <w:sz w:val="22"/>
          <w:szCs w:val="22"/>
        </w:rPr>
        <w:commentReference w:id="101"/>
      </w:r>
      <w:r w:rsidRPr="001F4A2A">
        <w:rPr>
          <w:rFonts w:cs="Times New Roman"/>
          <w:b/>
          <w:szCs w:val="22"/>
        </w:rPr>
        <w:t xml:space="preserve"> </w:t>
      </w:r>
      <w:r w:rsidRPr="001F4A2A">
        <w:rPr>
          <w:rFonts w:cs="Times New Roman"/>
          <w:szCs w:val="22"/>
        </w:rPr>
        <w:t>is the District’s standard Business Associate Agreement (“</w:t>
      </w:r>
      <w:r w:rsidRPr="001F4A2A">
        <w:rPr>
          <w:rFonts w:cs="Times New Roman"/>
          <w:szCs w:val="22"/>
          <w:u w:val="single"/>
        </w:rPr>
        <w:t>BAA</w:t>
      </w:r>
      <w:r w:rsidRPr="001F4A2A">
        <w:rPr>
          <w:rFonts w:cs="Times New Roman"/>
          <w:szCs w:val="22"/>
        </w:rPr>
        <w:t>”). Contractor acknowledges that for all purposes under the BAA and this Agreement, the District is a “</w:t>
      </w:r>
      <w:r w:rsidRPr="001F4A2A">
        <w:rPr>
          <w:rFonts w:cs="Times New Roman"/>
          <w:szCs w:val="22"/>
          <w:u w:val="single"/>
        </w:rPr>
        <w:t>Covered Entity</w:t>
      </w:r>
      <w:r w:rsidRPr="001F4A2A">
        <w:rPr>
          <w:rFonts w:cs="Times New Roman"/>
          <w:szCs w:val="22"/>
        </w:rPr>
        <w:t>” and Contractor is a “</w:t>
      </w:r>
      <w:r w:rsidRPr="001F4A2A">
        <w:rPr>
          <w:rFonts w:cs="Times New Roman"/>
          <w:szCs w:val="22"/>
          <w:u w:val="single"/>
        </w:rPr>
        <w:t>Business Associate</w:t>
      </w:r>
      <w:r w:rsidRPr="001F4A2A">
        <w:rPr>
          <w:rFonts w:cs="Times New Roman"/>
          <w:szCs w:val="22"/>
        </w:rPr>
        <w:t>”. Furthermore, Contractor agrees to comply with and satisfy all of the terms and conditions of the BAA applicable to a Business Associate. Any violation of or failure to satisfy the terms and conditions of the BAA shall be a breach of this Agreement. </w:t>
      </w:r>
      <w:bookmarkEnd w:id="100"/>
    </w:p>
    <w:p w14:paraId="11F3A536" w14:textId="77777777" w:rsidR="00F8721E" w:rsidRPr="001F4A2A" w:rsidRDefault="00F8721E" w:rsidP="00F8721E">
      <w:pPr>
        <w:ind w:firstLine="720"/>
        <w:jc w:val="both"/>
        <w:rPr>
          <w:rFonts w:cs="Times New Roman"/>
          <w:szCs w:val="22"/>
        </w:rPr>
      </w:pPr>
      <w:r w:rsidRPr="001F4A2A">
        <w:rPr>
          <w:rFonts w:cs="Times New Roman"/>
          <w:szCs w:val="22"/>
          <w:highlight w:val="lightGray"/>
        </w:rPr>
        <w:t>OR</w:t>
      </w:r>
      <w:r w:rsidRPr="001F4A2A">
        <w:rPr>
          <w:rFonts w:cs="Times New Roman"/>
          <w:szCs w:val="22"/>
        </w:rPr>
        <w:t>:</w:t>
      </w:r>
    </w:p>
    <w:p w14:paraId="4B15CE73" w14:textId="77777777" w:rsidR="00F8721E" w:rsidRPr="001F4A2A" w:rsidRDefault="00F8721E" w:rsidP="00F8721E">
      <w:pPr>
        <w:ind w:firstLine="720"/>
        <w:jc w:val="both"/>
        <w:rPr>
          <w:rFonts w:cs="Times New Roman"/>
          <w:szCs w:val="22"/>
        </w:rPr>
      </w:pPr>
      <w:r w:rsidRPr="001F4A2A">
        <w:rPr>
          <w:rFonts w:cs="Times New Roman"/>
          <w:szCs w:val="22"/>
        </w:rPr>
        <w:t>(e)</w:t>
      </w:r>
      <w:r w:rsidRPr="001F4A2A">
        <w:rPr>
          <w:rFonts w:cs="Times New Roman"/>
          <w:szCs w:val="22"/>
        </w:rPr>
        <w:tab/>
        <w:t xml:space="preserve">The parties do not anticipate that Contractor will (i) create, maintain, transmit or receive protected health information for, on behalf of, or from the District in connection with this Agreement or (ii) otherwise be considered a Business Associate of the District, as that term is defined by federal regulation. </w:t>
      </w:r>
      <w:r w:rsidRPr="001F4A2A">
        <w:rPr>
          <w:rFonts w:cs="Times New Roman"/>
          <w:szCs w:val="22"/>
        </w:rPr>
        <w:lastRenderedPageBreak/>
        <w:t>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1E9DF6B5" w14:textId="77777777" w:rsidR="00F8721E" w:rsidRPr="001F4A2A" w:rsidRDefault="00F8721E" w:rsidP="00F8721E">
      <w:pPr>
        <w:ind w:firstLine="720"/>
        <w:jc w:val="both"/>
        <w:rPr>
          <w:rFonts w:cs="Times New Roman"/>
          <w:szCs w:val="22"/>
        </w:rPr>
      </w:pPr>
      <w:r w:rsidRPr="001F4A2A">
        <w:rPr>
          <w:rFonts w:cs="Times New Roman"/>
          <w:szCs w:val="22"/>
          <w:highlight w:val="lightGray"/>
        </w:rPr>
        <w:t>END OF CHOICES</w:t>
      </w:r>
      <w:r w:rsidRPr="001F4A2A">
        <w:rPr>
          <w:rFonts w:cs="Times New Roman"/>
          <w:szCs w:val="22"/>
        </w:rPr>
        <w:t>]</w:t>
      </w:r>
    </w:p>
    <w:p w14:paraId="2D0E4AEE" w14:textId="77777777" w:rsidR="00F8721E" w:rsidRPr="001F4A2A" w:rsidRDefault="00F8721E" w:rsidP="00F8721E">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4</w:t>
      </w:r>
      <w:r w:rsidRPr="001F4A2A">
        <w:rPr>
          <w:rFonts w:cs="Times New Roman"/>
          <w:szCs w:val="22"/>
        </w:rPr>
        <w:fldChar w:fldCharType="end"/>
      </w:r>
      <w:r w:rsidRPr="001F4A2A">
        <w:rPr>
          <w:rFonts w:cs="Times New Roman"/>
          <w:szCs w:val="22"/>
        </w:rPr>
        <w:t xml:space="preserve"> titled “Confidentiality and HIPAA” </w:t>
      </w:r>
      <w:r w:rsidRPr="001F4A2A">
        <w:rPr>
          <w:rFonts w:cs="Times New Roman"/>
          <w:szCs w:val="22"/>
          <w:highlight w:val="lightGray"/>
        </w:rPr>
        <w:t>[and the BAA ]</w:t>
      </w:r>
      <w:r w:rsidRPr="001F4A2A">
        <w:rPr>
          <w:rFonts w:cs="Times New Roman"/>
          <w:szCs w:val="22"/>
        </w:rPr>
        <w:t xml:space="preserve">shall survive the termination or expiration of the Agreement. </w:t>
      </w:r>
    </w:p>
    <w:p w14:paraId="185D69C0" w14:textId="77777777" w:rsidR="00F8721E" w:rsidRPr="001F4A2A" w:rsidRDefault="00F8721E" w:rsidP="00F8721E">
      <w:pPr>
        <w:pStyle w:val="ListParagraph"/>
        <w:keepNext/>
        <w:numPr>
          <w:ilvl w:val="0"/>
          <w:numId w:val="26"/>
        </w:numPr>
        <w:spacing w:after="120"/>
        <w:ind w:left="0" w:firstLine="720"/>
        <w:contextualSpacing w:val="0"/>
        <w:jc w:val="both"/>
        <w:rPr>
          <w:rFonts w:cs="Times New Roman"/>
          <w:szCs w:val="22"/>
        </w:rPr>
      </w:pPr>
      <w:r w:rsidRPr="001F4A2A">
        <w:rPr>
          <w:rFonts w:cs="Times New Roman"/>
          <w:szCs w:val="22"/>
          <w:u w:val="single"/>
        </w:rPr>
        <w:t>Indemnity</w:t>
      </w:r>
      <w:r w:rsidRPr="001F4A2A">
        <w:rPr>
          <w:rFonts w:cs="Times New Roman"/>
          <w:szCs w:val="22"/>
        </w:rPr>
        <w:t>.</w:t>
      </w:r>
      <w:bookmarkEnd w:id="98"/>
      <w:r w:rsidRPr="001F4A2A">
        <w:rPr>
          <w:rFonts w:cs="Times New Roman"/>
          <w:szCs w:val="22"/>
        </w:rPr>
        <w:t> </w:t>
      </w:r>
    </w:p>
    <w:p w14:paraId="52AEA3B2" w14:textId="77777777" w:rsidR="00F8721E" w:rsidRPr="001F4A2A" w:rsidRDefault="00F8721E" w:rsidP="00F8721E">
      <w:pPr>
        <w:ind w:firstLine="720"/>
        <w:jc w:val="both"/>
        <w:rPr>
          <w:rFonts w:cs="Times New Roman"/>
          <w:szCs w:val="22"/>
        </w:rPr>
      </w:pPr>
      <w:r w:rsidRPr="001F4A2A">
        <w:rPr>
          <w:rFonts w:cs="Times New Roman"/>
          <w:szCs w:val="22"/>
        </w:rPr>
        <w:t xml:space="preserve">(a)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(i)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10CABF4E" w14:textId="77777777" w:rsidR="00F8721E" w:rsidRPr="001F4A2A" w:rsidRDefault="00F8721E" w:rsidP="00F8721E">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4D19CC6E" w14:textId="77777777" w:rsidR="00F8721E" w:rsidRPr="001F4A2A" w:rsidRDefault="00F8721E" w:rsidP="00F8721E">
      <w:pPr>
        <w:ind w:firstLine="720"/>
        <w:jc w:val="both"/>
        <w:rPr>
          <w:rFonts w:cs="Times New Roman"/>
          <w:szCs w:val="22"/>
        </w:rPr>
      </w:pPr>
      <w:r w:rsidRPr="001F4A2A">
        <w:rPr>
          <w:rFonts w:cs="Times New Roman"/>
          <w:szCs w:val="22"/>
        </w:rPr>
        <w:t>(c) Upon timely receipt of the District’s written notice, Contractor will assume the defense of any claims against the District. The District agrees to cooperate with Contractor in the defense or settlement of all such claims.</w:t>
      </w:r>
    </w:p>
    <w:p w14:paraId="71C48188" w14:textId="77777777" w:rsidR="00F8721E" w:rsidRPr="001F4A2A" w:rsidRDefault="00F8721E" w:rsidP="00F8721E">
      <w:pPr>
        <w:ind w:firstLine="720"/>
        <w:jc w:val="both"/>
        <w:rPr>
          <w:rFonts w:cs="Times New Roman"/>
          <w:szCs w:val="22"/>
        </w:rPr>
      </w:pPr>
      <w:r w:rsidRPr="001F4A2A">
        <w:rPr>
          <w:rFonts w:cs="Times New Roman"/>
          <w:szCs w:val="22"/>
        </w:rPr>
        <w:lastRenderedPageBreak/>
        <w:t>(d) Contractor shall not be bound by the terms of any compromise or settlement agreement negotiated or concluded by the District without the prior written consent of Contractor.</w:t>
      </w:r>
    </w:p>
    <w:p w14:paraId="1AAA3BFD" w14:textId="77777777" w:rsidR="00F8721E" w:rsidRPr="001F4A2A" w:rsidRDefault="00F8721E" w:rsidP="00F8721E">
      <w:pPr>
        <w:pStyle w:val="ListParagraph"/>
        <w:keepNext/>
        <w:numPr>
          <w:ilvl w:val="0"/>
          <w:numId w:val="26"/>
        </w:numPr>
        <w:spacing w:after="120"/>
        <w:ind w:left="0" w:firstLine="720"/>
        <w:contextualSpacing w:val="0"/>
        <w:jc w:val="both"/>
        <w:rPr>
          <w:rFonts w:cs="Times New Roman"/>
          <w:szCs w:val="22"/>
        </w:rPr>
      </w:pPr>
      <w:bookmarkStart w:id="102" w:name="_Ref19704036"/>
      <w:r w:rsidRPr="001F4A2A">
        <w:rPr>
          <w:rFonts w:cs="Times New Roman"/>
          <w:szCs w:val="22"/>
          <w:u w:val="single"/>
        </w:rPr>
        <w:t>Exclusion and Ethics</w:t>
      </w:r>
      <w:r w:rsidRPr="001F4A2A">
        <w:rPr>
          <w:rFonts w:cs="Times New Roman"/>
          <w:szCs w:val="22"/>
        </w:rPr>
        <w:t>.</w:t>
      </w:r>
      <w:bookmarkEnd w:id="102"/>
    </w:p>
    <w:p w14:paraId="0FCC1CE0" w14:textId="77777777" w:rsidR="00F8721E" w:rsidRPr="001F4A2A" w:rsidRDefault="00F8721E" w:rsidP="00F8721E">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247C6730" w14:textId="77777777" w:rsidR="00F8721E" w:rsidRPr="001F4A2A" w:rsidRDefault="00F8721E" w:rsidP="00F8721E">
      <w:pPr>
        <w:jc w:val="both"/>
        <w:rPr>
          <w:rFonts w:cs="Times New Roman"/>
          <w:szCs w:val="22"/>
        </w:rPr>
      </w:pPr>
      <w:r w:rsidRPr="001F4A2A">
        <w:rPr>
          <w:rFonts w:cs="Times New Roman"/>
          <w:szCs w:val="22"/>
        </w:rPr>
        <w:t>(b)</w:t>
      </w:r>
      <w:r w:rsidRPr="001F4A2A">
        <w:rPr>
          <w:rFonts w:cs="Times New Roman"/>
          <w:szCs w:val="22"/>
        </w:rPr>
        <w:tab/>
        <w:t>Contractor warrants and represents to the District that Contractor has never been:</w:t>
      </w:r>
    </w:p>
    <w:p w14:paraId="538F5D8D" w14:textId="77777777" w:rsidR="00F8721E" w:rsidRPr="001F4A2A" w:rsidRDefault="00F8721E" w:rsidP="00F8721E">
      <w:pPr>
        <w:numPr>
          <w:ilvl w:val="0"/>
          <w:numId w:val="25"/>
        </w:numPr>
        <w:tabs>
          <w:tab w:val="clear" w:pos="1080"/>
          <w:tab w:val="num" w:pos="1440"/>
        </w:tabs>
        <w:ind w:left="1440" w:right="720" w:hanging="720"/>
        <w:jc w:val="both"/>
        <w:rPr>
          <w:rFonts w:cs="Times New Roman"/>
          <w:szCs w:val="22"/>
        </w:rPr>
      </w:pPr>
      <w:r w:rsidRPr="001F4A2A">
        <w:rPr>
          <w:rFonts w:cs="Times New Roman"/>
          <w:szCs w:val="22"/>
        </w:rPr>
        <w:t>convicted of a criminal offense;</w:t>
      </w:r>
    </w:p>
    <w:p w14:paraId="3E04BE25" w14:textId="77777777" w:rsidR="00F8721E" w:rsidRPr="001F4A2A" w:rsidRDefault="00F8721E" w:rsidP="00F8721E">
      <w:pPr>
        <w:numPr>
          <w:ilvl w:val="0"/>
          <w:numId w:val="25"/>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participation; </w:t>
      </w:r>
    </w:p>
    <w:p w14:paraId="56FF55B3" w14:textId="77777777" w:rsidR="00F8721E" w:rsidRPr="001F4A2A" w:rsidRDefault="00F8721E" w:rsidP="00F8721E">
      <w:pPr>
        <w:numPr>
          <w:ilvl w:val="0"/>
          <w:numId w:val="25"/>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1C87A014" w14:textId="77777777" w:rsidR="00F8721E" w:rsidRPr="001F4A2A" w:rsidRDefault="00F8721E" w:rsidP="00F8721E">
      <w:pPr>
        <w:numPr>
          <w:ilvl w:val="0"/>
          <w:numId w:val="25"/>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1A14CFE6" w14:textId="77777777" w:rsidR="00F8721E" w:rsidRPr="001F4A2A" w:rsidRDefault="00F8721E" w:rsidP="00F8721E">
      <w:pPr>
        <w:jc w:val="both"/>
        <w:rPr>
          <w:rFonts w:cs="Times New Roman"/>
          <w:szCs w:val="22"/>
        </w:rPr>
      </w:pPr>
      <w:r w:rsidRPr="001F4A2A">
        <w:rPr>
          <w:rFonts w:cs="Times New Roman"/>
          <w:szCs w:val="22"/>
        </w:rPr>
        <w:t>(c)</w:t>
      </w:r>
      <w:r w:rsidRPr="001F4A2A">
        <w:rPr>
          <w:rFonts w:cs="Times New Roman"/>
          <w:szCs w:val="22"/>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2B78599C" w14:textId="77777777" w:rsidR="00F8721E" w:rsidRPr="001F4A2A" w:rsidRDefault="00F8721E" w:rsidP="00F8721E">
      <w:pPr>
        <w:numPr>
          <w:ilvl w:val="0"/>
          <w:numId w:val="28"/>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43129235" w14:textId="77777777" w:rsidR="00F8721E" w:rsidRPr="001F4A2A" w:rsidRDefault="00F8721E" w:rsidP="00F8721E">
      <w:pPr>
        <w:numPr>
          <w:ilvl w:val="0"/>
          <w:numId w:val="28"/>
        </w:numPr>
        <w:tabs>
          <w:tab w:val="clear" w:pos="1080"/>
          <w:tab w:val="num" w:pos="1440"/>
        </w:tabs>
        <w:ind w:left="1440" w:right="720" w:hanging="720"/>
        <w:jc w:val="both"/>
        <w:rPr>
          <w:rFonts w:cs="Times New Roman"/>
          <w:szCs w:val="22"/>
        </w:rPr>
      </w:pPr>
      <w:r w:rsidRPr="001F4A2A">
        <w:rPr>
          <w:rFonts w:cs="Times New Roman"/>
          <w:szCs w:val="22"/>
        </w:rPr>
        <w:t>has ever been:</w:t>
      </w:r>
    </w:p>
    <w:p w14:paraId="3A7FE19B" w14:textId="77777777" w:rsidR="00F8721E" w:rsidRPr="001F4A2A" w:rsidRDefault="00F8721E" w:rsidP="00F8721E">
      <w:pPr>
        <w:ind w:left="2160" w:right="720" w:hanging="720"/>
        <w:jc w:val="both"/>
        <w:rPr>
          <w:rFonts w:cs="Times New Roman"/>
          <w:szCs w:val="22"/>
        </w:rPr>
      </w:pPr>
      <w:r w:rsidRPr="001F4A2A">
        <w:rPr>
          <w:rFonts w:cs="Times New Roman"/>
          <w:szCs w:val="22"/>
        </w:rPr>
        <w:t>(i)</w:t>
      </w:r>
      <w:r w:rsidRPr="001F4A2A">
        <w:rPr>
          <w:rFonts w:cs="Times New Roman"/>
          <w:szCs w:val="22"/>
        </w:rPr>
        <w:tab/>
        <w:t>convicted of a criminal offense that is a felony or a misdemeanor of moral turpitude;</w:t>
      </w:r>
    </w:p>
    <w:p w14:paraId="56FED5CB" w14:textId="77777777" w:rsidR="00F8721E" w:rsidRPr="001F4A2A" w:rsidRDefault="00F8721E" w:rsidP="00F8721E">
      <w:pPr>
        <w:ind w:left="2160" w:right="720" w:hanging="720"/>
        <w:jc w:val="both"/>
        <w:rPr>
          <w:rFonts w:cs="Times New Roman"/>
          <w:szCs w:val="22"/>
        </w:rPr>
      </w:pPr>
      <w:r w:rsidRPr="001F4A2A">
        <w:rPr>
          <w:rFonts w:cs="Times New Roman"/>
          <w:szCs w:val="22"/>
        </w:rPr>
        <w:t>(ii)</w:t>
      </w:r>
      <w:r w:rsidRPr="001F4A2A">
        <w:rPr>
          <w:rFonts w:cs="Times New Roman"/>
          <w:szCs w:val="22"/>
        </w:rPr>
        <w:tab/>
        <w:t>listed by a federal agency as debarred, excluded or otherwise ineligible for Federal plan participation;</w:t>
      </w:r>
    </w:p>
    <w:p w14:paraId="095CA876" w14:textId="77777777" w:rsidR="00F8721E" w:rsidRPr="001F4A2A" w:rsidRDefault="00F8721E" w:rsidP="00F8721E">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42B776EE" w14:textId="77777777" w:rsidR="00F8721E" w:rsidRPr="001F4A2A" w:rsidRDefault="00F8721E" w:rsidP="00F8721E">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135A6DEB" w14:textId="77777777" w:rsidR="00F8721E" w:rsidRPr="001F4A2A" w:rsidRDefault="00F8721E" w:rsidP="00F8721E">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0F37819A" w14:textId="77777777" w:rsidR="00F8721E" w:rsidRPr="001F4A2A" w:rsidRDefault="00F8721E" w:rsidP="00F8721E">
      <w:pPr>
        <w:jc w:val="both"/>
        <w:rPr>
          <w:rFonts w:cs="Times New Roman"/>
          <w:szCs w:val="22"/>
        </w:rPr>
      </w:pPr>
      <w:r w:rsidRPr="001F4A2A">
        <w:rPr>
          <w:rFonts w:cs="Times New Roman"/>
          <w:szCs w:val="22"/>
        </w:rPr>
        <w:t>(e)</w:t>
      </w:r>
      <w:r w:rsidRPr="001F4A2A">
        <w:rPr>
          <w:rFonts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5F73B162"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bookmarkStart w:id="103" w:name="_Hlk54254848"/>
      <w:bookmarkEnd w:id="99"/>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7468DE88"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bookmarkStart w:id="104" w:name="_Hlk54254917"/>
      <w:bookmarkEnd w:id="103"/>
      <w:r w:rsidRPr="001F4A2A">
        <w:rPr>
          <w:rFonts w:cs="Times New Roman"/>
          <w:szCs w:val="22"/>
          <w:u w:val="single"/>
        </w:rPr>
        <w:t>Work Product and Inventions</w:t>
      </w:r>
      <w:r w:rsidRPr="001F4A2A">
        <w:rPr>
          <w:rFonts w:cs="Times New Roman"/>
          <w:szCs w:val="22"/>
        </w:rPr>
        <w:t xml:space="preserve">. All materials and/or other information developed, generated or produced, in whole or part, by Contractor (including the employees, independent contractors or agents </w:t>
      </w:r>
      <w:r w:rsidRPr="001F4A2A">
        <w:rPr>
          <w:rFonts w:cs="Times New Roman"/>
          <w:szCs w:val="22"/>
        </w:rPr>
        <w:lastRenderedPageBreak/>
        <w:t>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762DF0C1"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Neither Party is the legal representative or agent of the other, nor shall either Party have the right or authority to assume, create, or incur any liability or any 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04"/>
    <w:p w14:paraId="5B7A04F0"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Annual Budget</w:t>
      </w:r>
      <w:r w:rsidRPr="001F4A2A">
        <w:rPr>
          <w:rFonts w:cs="Times New Roman"/>
          <w:szCs w:val="22"/>
        </w:rPr>
        <w:t>. 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731C4985"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bookmarkStart w:id="105" w:name="_Hlk108598777"/>
      <w:bookmarkStart w:id="106" w:name="_Hlk20313794"/>
      <w:r w:rsidRPr="001F4A2A">
        <w:rPr>
          <w:rFonts w:cs="Times New Roman"/>
          <w:szCs w:val="22"/>
          <w:u w:val="single"/>
        </w:rPr>
        <w:t>Tax Exemption</w:t>
      </w:r>
      <w:r w:rsidRPr="001F4A2A">
        <w:rPr>
          <w:rFonts w:cs="Times New Roman"/>
          <w:szCs w:val="22"/>
        </w:rPr>
        <w:t xml:space="preserve">. </w:t>
      </w:r>
      <w:bookmarkStart w:id="107"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 </w:t>
      </w:r>
      <w:bookmarkEnd w:id="107"/>
    </w:p>
    <w:p w14:paraId="1F3D6775"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bookmarkStart w:id="108" w:name="_Ref5113246"/>
      <w:r w:rsidRPr="001F4A2A">
        <w:rPr>
          <w:rFonts w:cs="Times New Roman"/>
          <w:szCs w:val="22"/>
          <w:u w:val="single"/>
        </w:rPr>
        <w:t>Texas Public Information Act</w:t>
      </w:r>
      <w:r w:rsidRPr="001F4A2A">
        <w:rPr>
          <w:rFonts w:cs="Times New Roman"/>
          <w:szCs w:val="22"/>
        </w:rPr>
        <w:t xml:space="preserve">. </w:t>
      </w:r>
      <w:bookmarkEnd w:id="108"/>
      <w:r w:rsidRPr="001F4A2A">
        <w:rPr>
          <w:rFonts w:cs="Times New Roman"/>
          <w:szCs w:val="22"/>
        </w:rPr>
        <w:t xml:space="preserve">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w:t>
      </w:r>
      <w:r w:rsidRPr="001F4A2A">
        <w:rPr>
          <w:rFonts w:cs="Times New Roman"/>
          <w:szCs w:val="22"/>
        </w:rPr>
        <w:lastRenderedPageBreak/>
        <w:t>information that may be subject to an exception from disclosure, District will (i) promptly notify Contractor of such request for disclosure, and (ii) decline to release such information and file a written request with the Texas Attorney General’s office seeking a determination as to whether such information may be withheld.</w:t>
      </w:r>
    </w:p>
    <w:p w14:paraId="11B6BBF6"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u w:val="single"/>
        </w:rPr>
      </w:pPr>
      <w:bookmarkStart w:id="109" w:name="_Hlk145061576"/>
      <w:bookmarkEnd w:id="105"/>
      <w:r w:rsidRPr="001F4A2A">
        <w:rPr>
          <w:rFonts w:cs="Times New Roman"/>
          <w:szCs w:val="22"/>
          <w:u w:val="single"/>
        </w:rPr>
        <w:t>Chapters 2271, 2252, 2274, and 2276 Texas Government Code Verification</w:t>
      </w:r>
      <w:r w:rsidRPr="001F4A2A">
        <w:rPr>
          <w:rFonts w:cs="Times New Roman"/>
          <w:szCs w:val="22"/>
        </w:rPr>
        <w:t>.</w:t>
      </w:r>
    </w:p>
    <w:p w14:paraId="2A5598A5" w14:textId="77777777" w:rsidR="00F8721E" w:rsidRPr="001F4A2A" w:rsidRDefault="00F8721E" w:rsidP="00F8721E">
      <w:pPr>
        <w:pStyle w:val="ListParagraph"/>
        <w:numPr>
          <w:ilvl w:val="1"/>
          <w:numId w:val="26"/>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41"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42" w:history="1">
        <w:r w:rsidRPr="001F4A2A">
          <w:rPr>
            <w:rStyle w:val="Hyperlink"/>
            <w:rFonts w:cs="Times New Roman"/>
            <w:szCs w:val="22"/>
          </w:rPr>
          <w:t>808.001(1)</w:t>
        </w:r>
      </w:hyperlink>
      <w:r w:rsidRPr="001F4A2A">
        <w:rPr>
          <w:rFonts w:cs="Times New Roman"/>
          <w:szCs w:val="22"/>
        </w:rPr>
        <w:t xml:space="preserve"> of the Texas Government Code.</w:t>
      </w:r>
    </w:p>
    <w:p w14:paraId="30CDC856" w14:textId="77777777" w:rsidR="00F8721E" w:rsidRPr="001F4A2A" w:rsidRDefault="00F8721E" w:rsidP="00F8721E">
      <w:pPr>
        <w:pStyle w:val="ListParagraph"/>
        <w:numPr>
          <w:ilvl w:val="1"/>
          <w:numId w:val="26"/>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43"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44"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45"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6"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7" w:history="1">
        <w:r w:rsidRPr="001F4A2A">
          <w:rPr>
            <w:rStyle w:val="Hyperlink"/>
            <w:rFonts w:cs="Times New Roman"/>
            <w:szCs w:val="22"/>
          </w:rPr>
          <w:t>Scrutinized Companies Lists</w:t>
        </w:r>
      </w:hyperlink>
      <w:r w:rsidRPr="001F4A2A">
        <w:rPr>
          <w:rFonts w:cs="Times New Roman"/>
          <w:szCs w:val="22"/>
        </w:rPr>
        <w:t>.</w:t>
      </w:r>
    </w:p>
    <w:p w14:paraId="618B4F46" w14:textId="77777777" w:rsidR="00F8721E" w:rsidRPr="001F4A2A" w:rsidRDefault="00F8721E" w:rsidP="00F8721E">
      <w:pPr>
        <w:pStyle w:val="ListParagraph"/>
        <w:numPr>
          <w:ilvl w:val="1"/>
          <w:numId w:val="26"/>
        </w:numPr>
        <w:spacing w:after="120"/>
        <w:ind w:firstLine="720"/>
        <w:contextualSpacing w:val="0"/>
        <w:jc w:val="both"/>
        <w:rPr>
          <w:rFonts w:cs="Times New Roman"/>
          <w:szCs w:val="22"/>
        </w:rPr>
      </w:pPr>
      <w:r w:rsidRPr="001F4A2A">
        <w:rPr>
          <w:rFonts w:cs="Times New Roman"/>
          <w:i/>
          <w:iCs/>
          <w:szCs w:val="22"/>
        </w:rPr>
        <w:t>Discrimination Against Firearm Entities or Firearm Trade Associations Prohibited</w:t>
      </w:r>
      <w:r w:rsidRPr="001F4A2A">
        <w:rPr>
          <w:rFonts w:cs="Times New Roman"/>
          <w:szCs w:val="22"/>
        </w:rPr>
        <w:t xml:space="preserve">. In compliance with Section </w:t>
      </w:r>
      <w:hyperlink r:id="rId48"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9" w:history="1">
        <w:r w:rsidRPr="001F4A2A">
          <w:rPr>
            <w:rStyle w:val="Hyperlink"/>
            <w:rFonts w:cs="Times New Roman"/>
            <w:szCs w:val="22"/>
          </w:rPr>
          <w:t>2274.001(3)</w:t>
        </w:r>
      </w:hyperlink>
      <w:r w:rsidRPr="001F4A2A">
        <w:rPr>
          <w:rFonts w:cs="Times New Roman"/>
          <w:szCs w:val="22"/>
        </w:rPr>
        <w:t>.</w:t>
      </w:r>
    </w:p>
    <w:p w14:paraId="386D2DEF" w14:textId="77777777" w:rsidR="00F8721E" w:rsidRPr="001F4A2A" w:rsidRDefault="00F8721E" w:rsidP="00F8721E">
      <w:pPr>
        <w:pStyle w:val="ListParagraph"/>
        <w:numPr>
          <w:ilvl w:val="1"/>
          <w:numId w:val="26"/>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50"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51" w:history="1">
        <w:r w:rsidRPr="001F4A2A">
          <w:rPr>
            <w:rStyle w:val="Hyperlink"/>
            <w:rFonts w:cs="Times New Roman"/>
            <w:szCs w:val="22"/>
          </w:rPr>
          <w:t>809.001(1)</w:t>
        </w:r>
      </w:hyperlink>
      <w:r w:rsidRPr="001F4A2A">
        <w:rPr>
          <w:rFonts w:cs="Times New Roman"/>
          <w:szCs w:val="22"/>
        </w:rPr>
        <w:t xml:space="preserve"> of the Texas Government Code.</w:t>
      </w:r>
    </w:p>
    <w:bookmarkEnd w:id="109"/>
    <w:p w14:paraId="4F880D2E"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Applicable Law and Venue</w:t>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10"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10"/>
      <w:r w:rsidRPr="001F4A2A">
        <w:rPr>
          <w:rFonts w:cs="Times New Roman"/>
          <w:szCs w:val="22"/>
        </w:rPr>
        <w:t>.</w:t>
      </w:r>
    </w:p>
    <w:p w14:paraId="316E7202"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bookmarkStart w:id="111"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06"/>
    </w:p>
    <w:p w14:paraId="75187776"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12" w:name="_Hlk54254967"/>
      <w:bookmarkEnd w:id="111"/>
      <w:r w:rsidRPr="001F4A2A">
        <w:rPr>
          <w:rFonts w:cs="Times New Roman"/>
          <w:szCs w:val="22"/>
          <w:u w:val="single"/>
        </w:rPr>
        <w:t>Insurance Coverage</w:t>
      </w:r>
      <w:r w:rsidRPr="001F4A2A">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46ABE7AC" w14:textId="77777777" w:rsidR="00F8721E" w:rsidRPr="001F4A2A" w:rsidRDefault="00F8721E" w:rsidP="00F8721E">
      <w:pPr>
        <w:numPr>
          <w:ilvl w:val="1"/>
          <w:numId w:val="26"/>
        </w:numPr>
        <w:spacing w:after="120"/>
        <w:jc w:val="both"/>
        <w:rPr>
          <w:rFonts w:cs="Times New Roman"/>
          <w:szCs w:val="22"/>
        </w:rPr>
      </w:pPr>
      <w:r w:rsidRPr="001F4A2A">
        <w:rPr>
          <w:rFonts w:cs="Times New Roman"/>
          <w:bCs/>
          <w:i/>
          <w:iCs/>
          <w:szCs w:val="22"/>
        </w:rPr>
        <w:lastRenderedPageBreak/>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Agreement</w:t>
      </w:r>
      <w:r w:rsidRPr="001F4A2A">
        <w:rPr>
          <w:rFonts w:cs="Times New Roman"/>
          <w:szCs w:val="22"/>
        </w:rPr>
        <w:t>;</w:t>
      </w:r>
      <w:r w:rsidRPr="001F4A2A">
        <w:rPr>
          <w:rFonts w:cs="Times New Roman"/>
          <w:bCs/>
          <w:szCs w:val="22"/>
        </w:rPr>
        <w:t xml:space="preserve"> </w:t>
      </w:r>
    </w:p>
    <w:p w14:paraId="4BE38A6D" w14:textId="77777777" w:rsidR="00F8721E" w:rsidRPr="001F4A2A" w:rsidRDefault="00F8721E" w:rsidP="00F8721E">
      <w:pPr>
        <w:numPr>
          <w:ilvl w:val="1"/>
          <w:numId w:val="26"/>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73424260" w14:textId="77777777" w:rsidR="00F8721E" w:rsidRPr="001F4A2A" w:rsidRDefault="00F8721E" w:rsidP="00F8721E">
      <w:pPr>
        <w:numPr>
          <w:ilvl w:val="1"/>
          <w:numId w:val="26"/>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4FF9415A" w14:textId="77777777" w:rsidR="00F8721E" w:rsidRPr="001F4A2A" w:rsidRDefault="00F8721E" w:rsidP="00F8721E">
      <w:pPr>
        <w:numPr>
          <w:ilvl w:val="1"/>
          <w:numId w:val="26"/>
        </w:numPr>
        <w:spacing w:after="120"/>
        <w:jc w:val="both"/>
        <w:rPr>
          <w:rFonts w:cs="Times New Roman"/>
          <w:szCs w:val="22"/>
        </w:rPr>
      </w:pPr>
      <w:r w:rsidRPr="001F4A2A">
        <w:rPr>
          <w:rFonts w:cs="Times New Roman"/>
          <w:szCs w:val="22"/>
        </w:rPr>
        <w:t xml:space="preserve">All insurance shall be issued by insurance companies authorized to engage in business in the State of Texas, and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284D09DD" w14:textId="77777777" w:rsidR="00F8721E" w:rsidRPr="001F4A2A" w:rsidRDefault="00F8721E" w:rsidP="00F8721E">
      <w:pPr>
        <w:numPr>
          <w:ilvl w:val="1"/>
          <w:numId w:val="26"/>
        </w:numPr>
        <w:spacing w:after="120"/>
        <w:jc w:val="both"/>
        <w:rPr>
          <w:rFonts w:cs="Times New Roman"/>
          <w:szCs w:val="22"/>
        </w:rPr>
      </w:pPr>
      <w:r w:rsidRPr="001F4A2A">
        <w:rPr>
          <w:rFonts w:cs="Times New Roman"/>
          <w:i/>
          <w:szCs w:val="22"/>
        </w:rPr>
        <w:t>Specific Requirements</w:t>
      </w:r>
      <w:r w:rsidRPr="001F4A2A">
        <w:rPr>
          <w:rFonts w:cs="Times New Roman"/>
          <w:szCs w:val="22"/>
        </w:rPr>
        <w:t xml:space="preserve">.  All liability policies shall be specifically endorsed to include the District as an additional insured to the extent indemnified pursuant to this Agreement.  Contractor’s policies shall be primary and non-contributing over the District’s policies (if any), and shall provide for severability of interests, and thirty (30) days’ notice of cancellation. Any deductibles or self-insured retentions will be Contractor’s responsibility.  The policies must be endorsed to waive subrogation with respect to the District, its affiliates, and their respective employees. The policies must provide 30 days’ notice prior to any material modification, cancellation or non-renewal of the policies.  </w:t>
      </w:r>
    </w:p>
    <w:bookmarkEnd w:id="112"/>
    <w:p w14:paraId="2E8039E7" w14:textId="77777777" w:rsidR="00F8721E" w:rsidRPr="001F4A2A" w:rsidRDefault="00F8721E" w:rsidP="00F8721E">
      <w:pPr>
        <w:numPr>
          <w:ilvl w:val="1"/>
          <w:numId w:val="26"/>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District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Contractor shall provide thirty (30) days’ prior written notice to the District of any material modification, nonrenewal, or cancellation of any insurance coverage.</w:t>
      </w:r>
    </w:p>
    <w:p w14:paraId="083A2BDD" w14:textId="77777777" w:rsidR="00F8721E" w:rsidRPr="001F4A2A" w:rsidRDefault="00F8721E" w:rsidP="00F8721E">
      <w:pPr>
        <w:numPr>
          <w:ilvl w:val="1"/>
          <w:numId w:val="26"/>
        </w:numPr>
        <w:spacing w:after="240"/>
        <w:jc w:val="both"/>
        <w:rPr>
          <w:rFonts w:cs="Times New Roman"/>
          <w:szCs w:val="22"/>
        </w:rPr>
      </w:pPr>
      <w:r w:rsidRPr="001F4A2A">
        <w:rPr>
          <w:rFonts w:cs="Times New Roman"/>
          <w:szCs w:val="22"/>
        </w:rPr>
        <w:t>Contractor recognizes and agrees that the District is a political subdivision of the Sovereign State of Texas and is therefore subject to the Tort Claims Act.</w:t>
      </w:r>
    </w:p>
    <w:p w14:paraId="3AB161B3"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Contractor may not, without the prior written consent of the District, assign its rights, duties or obligations under this Agreement to any person or entity, in whole or in part, and any attempt to do so shall be void and deemed a material breach of this Agreement.</w:t>
      </w:r>
    </w:p>
    <w:p w14:paraId="41FDF482"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4699E8F5"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198ACEA8"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xml:space="preserve">”), in each case with respect to which the owners of Contractor immediately prior to such Corporate Transaction do not, immediately after the Corporate </w:t>
      </w:r>
      <w:r w:rsidRPr="001F4A2A">
        <w:rPr>
          <w:rFonts w:cs="Times New Roman"/>
          <w:szCs w:val="22"/>
        </w:rPr>
        <w:lastRenderedPageBreak/>
        <w:t>Transaction, own more than 50% of the combined voting power of Contractor or any other entity resulting from such Corporate Transaction; or, (b) all or substantially all of the assets of Contractor are sold, liquidated or distributed.</w:t>
      </w:r>
    </w:p>
    <w:p w14:paraId="7D26B9BA"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13" w:name="_Hlk54255048"/>
      <w:r w:rsidRPr="001F4A2A">
        <w:rPr>
          <w:rFonts w:cs="Times New Roman"/>
          <w:szCs w:val="22"/>
        </w:rPr>
        <w:t>to the following addresses (or at such other addresses or fax numbers as shall be given in writing by either Party to the other):</w:t>
      </w:r>
      <w:bookmarkEnd w:id="113"/>
    </w:p>
    <w:p w14:paraId="51B00556" w14:textId="77777777" w:rsidR="00F8721E" w:rsidRPr="001F4A2A" w:rsidRDefault="00F8721E" w:rsidP="00F8721E">
      <w:pPr>
        <w:ind w:firstLine="720"/>
        <w:jc w:val="both"/>
        <w:rPr>
          <w:rFonts w:cs="Times New Roman"/>
          <w:szCs w:val="22"/>
        </w:rPr>
      </w:pPr>
      <w:bookmarkStart w:id="114" w:name="_Hlk54255082"/>
      <w:r w:rsidRPr="001F4A2A">
        <w:rPr>
          <w:rFonts w:cs="Times New Roman"/>
          <w:szCs w:val="22"/>
        </w:rPr>
        <w:t>If to the District:</w:t>
      </w:r>
      <w:r w:rsidRPr="001F4A2A">
        <w:rPr>
          <w:rFonts w:cs="Times New Roman"/>
          <w:szCs w:val="22"/>
        </w:rPr>
        <w:tab/>
        <w:t>Tarrant County Hospital District</w:t>
      </w:r>
    </w:p>
    <w:p w14:paraId="68C99C51" w14:textId="77777777" w:rsidR="00F8721E" w:rsidRPr="001F4A2A" w:rsidRDefault="00F8721E" w:rsidP="00F8721E">
      <w:pPr>
        <w:ind w:left="2880"/>
        <w:jc w:val="both"/>
        <w:rPr>
          <w:rFonts w:cs="Times New Roman"/>
          <w:szCs w:val="22"/>
        </w:rPr>
      </w:pPr>
      <w:r w:rsidRPr="001F4A2A">
        <w:rPr>
          <w:rFonts w:cs="Times New Roman"/>
          <w:szCs w:val="22"/>
        </w:rPr>
        <w:t>Attn: President and CEO</w:t>
      </w:r>
    </w:p>
    <w:p w14:paraId="197EB4BB" w14:textId="77777777" w:rsidR="00F8721E" w:rsidRPr="001F4A2A" w:rsidRDefault="00F8721E" w:rsidP="00F8721E">
      <w:pPr>
        <w:ind w:left="2880"/>
        <w:jc w:val="both"/>
        <w:rPr>
          <w:rFonts w:cs="Times New Roman"/>
          <w:szCs w:val="22"/>
        </w:rPr>
      </w:pPr>
      <w:r w:rsidRPr="001F4A2A">
        <w:rPr>
          <w:rFonts w:cs="Times New Roman"/>
          <w:szCs w:val="22"/>
        </w:rPr>
        <w:t>1500 S. Main St.</w:t>
      </w:r>
    </w:p>
    <w:p w14:paraId="2CE83397" w14:textId="77777777" w:rsidR="00F8721E" w:rsidRPr="001F4A2A" w:rsidRDefault="00F8721E" w:rsidP="00F8721E">
      <w:pPr>
        <w:ind w:left="2880"/>
        <w:jc w:val="both"/>
        <w:rPr>
          <w:rFonts w:cs="Times New Roman"/>
          <w:szCs w:val="22"/>
        </w:rPr>
      </w:pPr>
      <w:r w:rsidRPr="001F4A2A">
        <w:rPr>
          <w:rFonts w:cs="Times New Roman"/>
          <w:szCs w:val="22"/>
        </w:rPr>
        <w:t>Fort Worth, TX 76104</w:t>
      </w:r>
    </w:p>
    <w:p w14:paraId="630FF089" w14:textId="77777777" w:rsidR="00F8721E" w:rsidRPr="001F4A2A" w:rsidRDefault="00F8721E" w:rsidP="00F8721E">
      <w:pPr>
        <w:ind w:left="2880"/>
        <w:jc w:val="both"/>
        <w:rPr>
          <w:rFonts w:cs="Times New Roman"/>
          <w:szCs w:val="22"/>
        </w:rPr>
      </w:pPr>
      <w:r w:rsidRPr="001F4A2A">
        <w:rPr>
          <w:rFonts w:cs="Times New Roman"/>
          <w:szCs w:val="22"/>
        </w:rPr>
        <w:t>Telephone: (817) 927-1234</w:t>
      </w:r>
    </w:p>
    <w:p w14:paraId="758B98F3" w14:textId="77777777" w:rsidR="00F8721E" w:rsidRPr="001F4A2A" w:rsidRDefault="00F8721E" w:rsidP="00F8721E">
      <w:pPr>
        <w:ind w:left="2880"/>
        <w:jc w:val="both"/>
        <w:rPr>
          <w:rFonts w:cs="Times New Roman"/>
          <w:szCs w:val="22"/>
        </w:rPr>
      </w:pPr>
      <w:r w:rsidRPr="001F4A2A">
        <w:rPr>
          <w:rFonts w:cs="Times New Roman"/>
          <w:szCs w:val="22"/>
        </w:rPr>
        <w:t>Fax: (817) 924-1207</w:t>
      </w:r>
    </w:p>
    <w:p w14:paraId="077792AC" w14:textId="77777777" w:rsidR="00F8721E" w:rsidRPr="001F4A2A" w:rsidRDefault="00F8721E" w:rsidP="00F8721E">
      <w:pPr>
        <w:ind w:left="2880"/>
        <w:jc w:val="both"/>
        <w:rPr>
          <w:rFonts w:cs="Times New Roman"/>
          <w:szCs w:val="22"/>
        </w:rPr>
      </w:pPr>
    </w:p>
    <w:p w14:paraId="114295A5" w14:textId="77777777" w:rsidR="00F8721E" w:rsidRPr="001F4A2A" w:rsidRDefault="00F8721E" w:rsidP="00F8721E">
      <w:pPr>
        <w:ind w:firstLine="720"/>
        <w:jc w:val="both"/>
        <w:rPr>
          <w:rFonts w:cs="Times New Roman"/>
          <w:szCs w:val="22"/>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19A53A6F4C664AED9DDB3232D53D7048"/>
          </w:placeholder>
        </w:sdtPr>
        <w:sdtEndPr/>
        <w:sdtContent>
          <w:r w:rsidRPr="001F4A2A">
            <w:rPr>
              <w:rFonts w:cs="Times New Roman"/>
              <w:szCs w:val="22"/>
            </w:rPr>
            <w:t>______________________</w:t>
          </w:r>
        </w:sdtContent>
      </w:sdt>
    </w:p>
    <w:sdt>
      <w:sdtPr>
        <w:rPr>
          <w:rFonts w:cs="Times New Roman"/>
          <w:szCs w:val="22"/>
        </w:rPr>
        <w:id w:val="-1147360291"/>
        <w:placeholder>
          <w:docPart w:val="19A53A6F4C664AED9DDB3232D53D7048"/>
        </w:placeholder>
      </w:sdtPr>
      <w:sdtEndPr/>
      <w:sdtContent>
        <w:p w14:paraId="4273A785" w14:textId="77777777" w:rsidR="00F8721E" w:rsidRPr="001F4A2A" w:rsidRDefault="00F8721E" w:rsidP="00F8721E">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19A53A6F4C664AED9DDB3232D53D7048"/>
        </w:placeholder>
      </w:sdtPr>
      <w:sdtEndPr/>
      <w:sdtContent>
        <w:p w14:paraId="69EE6537" w14:textId="77777777" w:rsidR="00F8721E" w:rsidRPr="001F4A2A" w:rsidRDefault="00F8721E" w:rsidP="00F8721E">
          <w:pPr>
            <w:ind w:left="2880"/>
            <w:jc w:val="both"/>
            <w:rPr>
              <w:rFonts w:cs="Times New Roman"/>
              <w:szCs w:val="22"/>
            </w:rPr>
          </w:pPr>
          <w:r w:rsidRPr="001F4A2A">
            <w:rPr>
              <w:rFonts w:cs="Times New Roman"/>
              <w:szCs w:val="22"/>
            </w:rPr>
            <w:t>______________________</w:t>
          </w:r>
        </w:p>
      </w:sdtContent>
    </w:sdt>
    <w:p w14:paraId="79ADEF41" w14:textId="77777777" w:rsidR="00F8721E" w:rsidRPr="001F4A2A" w:rsidRDefault="00F8721E" w:rsidP="00F8721E">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19A53A6F4C664AED9DDB3232D53D7048"/>
          </w:placeholder>
        </w:sdtPr>
        <w:sdtEndPr/>
        <w:sdtContent>
          <w:r w:rsidRPr="001F4A2A">
            <w:rPr>
              <w:rFonts w:cs="Times New Roman"/>
              <w:szCs w:val="22"/>
            </w:rPr>
            <w:t>(___) ___________</w:t>
          </w:r>
        </w:sdtContent>
      </w:sdt>
    </w:p>
    <w:p w14:paraId="20C08F9E" w14:textId="77777777" w:rsidR="00F8721E" w:rsidRPr="001F4A2A" w:rsidRDefault="00F8721E" w:rsidP="00F8721E">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19A53A6F4C664AED9DDB3232D53D7048"/>
          </w:placeholder>
        </w:sdtPr>
        <w:sdtEndPr/>
        <w:sdtContent>
          <w:r w:rsidRPr="001F4A2A">
            <w:rPr>
              <w:rFonts w:cs="Times New Roman"/>
              <w:szCs w:val="22"/>
            </w:rPr>
            <w:t>(___) ____________</w:t>
          </w:r>
        </w:sdtContent>
      </w:sdt>
    </w:p>
    <w:p w14:paraId="165275BF" w14:textId="77777777" w:rsidR="00F8721E" w:rsidRPr="001F4A2A" w:rsidRDefault="00F8721E" w:rsidP="00F8721E">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2B516AD241004A918B919D8F781B72FE"/>
          </w:placeholder>
        </w:sdtPr>
        <w:sdtEndPr/>
        <w:sdtContent>
          <w:r w:rsidRPr="001F4A2A">
            <w:rPr>
              <w:rFonts w:cs="Times New Roman"/>
              <w:szCs w:val="22"/>
            </w:rPr>
            <w:t>______________________</w:t>
          </w:r>
        </w:sdtContent>
      </w:sdt>
    </w:p>
    <w:bookmarkEnd w:id="114"/>
    <w:p w14:paraId="747BCF97" w14:textId="77777777" w:rsidR="00F8721E" w:rsidRPr="001F4A2A" w:rsidRDefault="00F8721E" w:rsidP="00F8721E">
      <w:pPr>
        <w:ind w:left="2880"/>
        <w:jc w:val="both"/>
        <w:rPr>
          <w:rFonts w:cs="Times New Roman"/>
          <w:szCs w:val="22"/>
        </w:rPr>
      </w:pPr>
    </w:p>
    <w:p w14:paraId="4CD7BE54"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xml:space="preserve">. This Agreement (i) represents the entire understanding and agreement of the Parties hereto with respect to the matters contained herein, and (ii) </w:t>
      </w:r>
      <w:bookmarkStart w:id="115" w:name="_Hlk54255096"/>
      <w:r w:rsidRPr="001F4A2A">
        <w:rPr>
          <w:rFonts w:cs="Times New Roman"/>
          <w:szCs w:val="22"/>
        </w:rPr>
        <w:t>may be amended, modified or waived only by a separate writing executed by the Parties expressly so amending, modifying or waiving this Agreement.</w:t>
      </w:r>
    </w:p>
    <w:bookmarkEnd w:id="115"/>
    <w:p w14:paraId="0BAD7AB4"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19490B3B"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2240A6FC"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2552CF24"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74E15764"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xml:space="preserve">. In providing the Services required by this Agreement, Contractor shall observe and comply with all applicable federal, state, and local statutes, ordinances, rules, and </w:t>
      </w:r>
      <w:r w:rsidRPr="001F4A2A">
        <w:rPr>
          <w:rFonts w:cs="Times New Roman"/>
          <w:szCs w:val="22"/>
        </w:rPr>
        <w:lastRenderedPageBreak/>
        <w:t>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03E283D4"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23E81018"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18BE256A"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51AE0BEE"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1D0C7AB0"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No Third Party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02CB6185"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r w:rsidRPr="001F4A2A">
        <w:rPr>
          <w:rFonts w:cs="Times New Roman"/>
          <w:szCs w:val="22"/>
          <w:u w:val="single"/>
        </w:rPr>
        <w:t>Liability</w:t>
      </w:r>
      <w:r w:rsidRPr="001F4A2A">
        <w:rPr>
          <w:rFonts w:cs="Times New Roman"/>
          <w:szCs w:val="22"/>
        </w:rPr>
        <w:t>. 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4F68EBE7" w14:textId="77777777" w:rsidR="00F8721E" w:rsidRPr="001F4A2A" w:rsidRDefault="00F8721E" w:rsidP="00F8721E">
      <w:pPr>
        <w:pStyle w:val="ListParagraph"/>
        <w:numPr>
          <w:ilvl w:val="0"/>
          <w:numId w:val="26"/>
        </w:numPr>
        <w:spacing w:after="120"/>
        <w:ind w:left="0" w:firstLine="720"/>
        <w:contextualSpacing w:val="0"/>
        <w:jc w:val="both"/>
        <w:rPr>
          <w:rFonts w:cs="Times New Roman"/>
          <w:szCs w:val="22"/>
        </w:rPr>
      </w:pPr>
      <w:bookmarkStart w:id="116"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16"/>
    <w:p w14:paraId="072EECCB" w14:textId="77777777" w:rsidR="00F8721E" w:rsidRPr="001F4A2A" w:rsidRDefault="00F8721E" w:rsidP="00F8721E">
      <w:pPr>
        <w:keepNext/>
        <w:ind w:firstLine="720"/>
        <w:jc w:val="both"/>
        <w:rPr>
          <w:rFonts w:cs="Times New Roman"/>
          <w:szCs w:val="22"/>
        </w:rPr>
      </w:pPr>
      <w:r w:rsidRPr="001F4A2A">
        <w:rPr>
          <w:rFonts w:cs="Times New Roman"/>
          <w:szCs w:val="22"/>
        </w:rPr>
        <w:lastRenderedPageBreak/>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F8721E" w:rsidRPr="001F4A2A" w14:paraId="726CCD43" w14:textId="77777777" w:rsidTr="00EB7708">
        <w:tc>
          <w:tcPr>
            <w:tcW w:w="5145" w:type="dxa"/>
          </w:tcPr>
          <w:p w14:paraId="2E3ED322" w14:textId="77777777" w:rsidR="00F8721E" w:rsidRPr="001F4A2A" w:rsidRDefault="00F8721E" w:rsidP="00EB7708">
            <w:pPr>
              <w:keepNext/>
              <w:rPr>
                <w:rFonts w:cs="Times New Roman"/>
                <w:szCs w:val="22"/>
              </w:rPr>
            </w:pPr>
            <w:r w:rsidRPr="001F4A2A">
              <w:rPr>
                <w:rFonts w:cs="Times New Roman"/>
                <w:b/>
                <w:szCs w:val="22"/>
              </w:rPr>
              <w:t>Contractor:</w:t>
            </w:r>
            <w:r w:rsidRPr="001F4A2A">
              <w:rPr>
                <w:rFonts w:cs="Times New Roman"/>
                <w:szCs w:val="22"/>
              </w:rPr>
              <w:t> </w:t>
            </w:r>
          </w:p>
          <w:p w14:paraId="3B367959" w14:textId="77777777" w:rsidR="00F8721E" w:rsidRPr="001F4A2A" w:rsidRDefault="00F8721E" w:rsidP="00EB7708">
            <w:pPr>
              <w:keepNext/>
              <w:rPr>
                <w:rFonts w:cs="Times New Roman"/>
                <w:szCs w:val="22"/>
              </w:rPr>
            </w:pPr>
          </w:p>
          <w:sdt>
            <w:sdtPr>
              <w:rPr>
                <w:rFonts w:cs="Times New Roman"/>
                <w:szCs w:val="22"/>
              </w:rPr>
              <w:id w:val="1148321596"/>
              <w:placeholder>
                <w:docPart w:val="6A14C78AB78E45EB9C7E9D04162E226C"/>
              </w:placeholder>
            </w:sdtPr>
            <w:sdtEndPr/>
            <w:sdtContent>
              <w:p w14:paraId="33DA1570" w14:textId="77777777" w:rsidR="00F8721E" w:rsidRPr="001F4A2A" w:rsidRDefault="00F8721E" w:rsidP="00EB7708">
                <w:pPr>
                  <w:keepNext/>
                  <w:rPr>
                    <w:rFonts w:cs="Times New Roman"/>
                    <w:szCs w:val="22"/>
                  </w:rPr>
                </w:pPr>
                <w:r w:rsidRPr="001F4A2A">
                  <w:rPr>
                    <w:rFonts w:cs="Times New Roman"/>
                    <w:szCs w:val="22"/>
                  </w:rPr>
                  <w:t>[full legal name]</w:t>
                </w:r>
              </w:p>
            </w:sdtContent>
          </w:sdt>
          <w:p w14:paraId="507535D0" w14:textId="77777777" w:rsidR="00F8721E" w:rsidRPr="001F4A2A" w:rsidRDefault="00F8721E" w:rsidP="00EB7708">
            <w:pPr>
              <w:keepNext/>
              <w:rPr>
                <w:rFonts w:cs="Times New Roman"/>
                <w:szCs w:val="22"/>
              </w:rPr>
            </w:pPr>
          </w:p>
          <w:p w14:paraId="3B9E5B62" w14:textId="77777777" w:rsidR="00F8721E" w:rsidRPr="001F4A2A" w:rsidRDefault="00F8721E" w:rsidP="00EB7708">
            <w:pPr>
              <w:keepNext/>
              <w:rPr>
                <w:rFonts w:cs="Times New Roman"/>
                <w:szCs w:val="22"/>
              </w:rPr>
            </w:pPr>
          </w:p>
          <w:p w14:paraId="45248AE1" w14:textId="77777777" w:rsidR="00F8721E" w:rsidRPr="001F4A2A" w:rsidRDefault="00F8721E" w:rsidP="00EB7708">
            <w:pPr>
              <w:keepNext/>
              <w:tabs>
                <w:tab w:val="left" w:pos="4333"/>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25F0B022" w14:textId="77777777" w:rsidR="00F8721E" w:rsidRPr="001F4A2A" w:rsidRDefault="00F8721E" w:rsidP="00EB7708">
            <w:pPr>
              <w:keepNext/>
              <w:tabs>
                <w:tab w:val="left" w:pos="4320"/>
              </w:tabs>
              <w:rPr>
                <w:rFonts w:cs="Times New Roman"/>
                <w:szCs w:val="22"/>
              </w:rPr>
            </w:pPr>
          </w:p>
          <w:p w14:paraId="1DA1CC64" w14:textId="77777777" w:rsidR="00F8721E" w:rsidRPr="001F4A2A" w:rsidRDefault="00F8721E" w:rsidP="00EB7708">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6A14C78AB78E45EB9C7E9D04162E226C"/>
                </w:placeholder>
              </w:sdtPr>
              <w:sdtEndPr/>
              <w:sdtContent>
                <w:r w:rsidRPr="001F4A2A">
                  <w:rPr>
                    <w:rFonts w:cs="Times New Roman"/>
                    <w:szCs w:val="22"/>
                    <w:u w:val="single"/>
                  </w:rPr>
                  <w:t xml:space="preserve">                </w:t>
                </w:r>
              </w:sdtContent>
            </w:sdt>
            <w:r w:rsidRPr="001F4A2A">
              <w:rPr>
                <w:rFonts w:cs="Times New Roman"/>
                <w:szCs w:val="22"/>
                <w:u w:val="single"/>
              </w:rPr>
              <w:tab/>
            </w:r>
          </w:p>
          <w:p w14:paraId="632AC91B" w14:textId="77777777" w:rsidR="00F8721E" w:rsidRPr="001F4A2A" w:rsidRDefault="00F8721E" w:rsidP="00EB7708">
            <w:pPr>
              <w:keepNext/>
              <w:tabs>
                <w:tab w:val="left" w:pos="4320"/>
              </w:tabs>
              <w:rPr>
                <w:rFonts w:cs="Times New Roman"/>
                <w:szCs w:val="22"/>
              </w:rPr>
            </w:pPr>
          </w:p>
          <w:p w14:paraId="7B71F429" w14:textId="77777777" w:rsidR="00F8721E" w:rsidRPr="001F4A2A" w:rsidRDefault="00F8721E" w:rsidP="00EB7708">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6A14C78AB78E45EB9C7E9D04162E226C"/>
                </w:placeholder>
              </w:sdtPr>
              <w:sdtEndPr/>
              <w:sdtContent>
                <w:r w:rsidRPr="001F4A2A">
                  <w:rPr>
                    <w:rFonts w:cs="Times New Roman"/>
                    <w:szCs w:val="22"/>
                    <w:u w:val="single"/>
                  </w:rPr>
                  <w:t xml:space="preserve">               </w:t>
                </w:r>
              </w:sdtContent>
            </w:sdt>
            <w:r w:rsidRPr="001F4A2A">
              <w:rPr>
                <w:rFonts w:cs="Times New Roman"/>
                <w:szCs w:val="22"/>
                <w:u w:val="single"/>
              </w:rPr>
              <w:tab/>
            </w:r>
          </w:p>
          <w:p w14:paraId="5DB0C38D" w14:textId="77777777" w:rsidR="00F8721E" w:rsidRPr="001F4A2A" w:rsidRDefault="00F8721E" w:rsidP="00EB7708">
            <w:pPr>
              <w:keepNext/>
              <w:tabs>
                <w:tab w:val="left" w:pos="4320"/>
              </w:tabs>
              <w:rPr>
                <w:rFonts w:cs="Times New Roman"/>
                <w:szCs w:val="22"/>
              </w:rPr>
            </w:pPr>
          </w:p>
          <w:p w14:paraId="614ADF66" w14:textId="77777777" w:rsidR="00F8721E" w:rsidRPr="001F4A2A" w:rsidRDefault="00F8721E" w:rsidP="00EB7708">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6A14C78AB78E45EB9C7E9D04162E226C"/>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tcPr>
          <w:p w14:paraId="10692A78" w14:textId="77777777" w:rsidR="00F8721E" w:rsidRPr="001F4A2A" w:rsidRDefault="00F8721E" w:rsidP="00EB7708">
            <w:pPr>
              <w:keepNext/>
              <w:rPr>
                <w:rFonts w:cs="Times New Roman"/>
                <w:b/>
                <w:szCs w:val="22"/>
              </w:rPr>
            </w:pPr>
            <w:r w:rsidRPr="001F4A2A">
              <w:rPr>
                <w:rFonts w:cs="Times New Roman"/>
                <w:b/>
                <w:szCs w:val="22"/>
              </w:rPr>
              <w:t>District:</w:t>
            </w:r>
          </w:p>
          <w:p w14:paraId="2D8EEBFA" w14:textId="77777777" w:rsidR="00F8721E" w:rsidRPr="001F4A2A" w:rsidRDefault="00F8721E" w:rsidP="00EB7708">
            <w:pPr>
              <w:keepNext/>
              <w:rPr>
                <w:rFonts w:cs="Times New Roman"/>
                <w:szCs w:val="22"/>
              </w:rPr>
            </w:pPr>
            <w:r w:rsidRPr="001F4A2A">
              <w:rPr>
                <w:rFonts w:cs="Times New Roman"/>
                <w:szCs w:val="22"/>
              </w:rPr>
              <w:t> </w:t>
            </w:r>
          </w:p>
          <w:p w14:paraId="5EFF9A01" w14:textId="77777777" w:rsidR="00F8721E" w:rsidRPr="001F4A2A" w:rsidRDefault="00F8721E" w:rsidP="00EB7708">
            <w:pPr>
              <w:keepNext/>
              <w:rPr>
                <w:rFonts w:cs="Times New Roman"/>
                <w:szCs w:val="22"/>
              </w:rPr>
            </w:pPr>
            <w:r w:rsidRPr="001F4A2A">
              <w:rPr>
                <w:rFonts w:cs="Times New Roman"/>
                <w:szCs w:val="22"/>
              </w:rPr>
              <w:t>Tarrant County Hospital District</w:t>
            </w:r>
          </w:p>
          <w:p w14:paraId="0EC3FD72" w14:textId="77777777" w:rsidR="00F8721E" w:rsidRPr="001F4A2A" w:rsidRDefault="00F8721E" w:rsidP="00EB7708">
            <w:pPr>
              <w:keepNext/>
              <w:rPr>
                <w:rFonts w:cs="Times New Roman"/>
                <w:szCs w:val="22"/>
              </w:rPr>
            </w:pPr>
            <w:r w:rsidRPr="001F4A2A">
              <w:rPr>
                <w:rFonts w:cs="Times New Roman"/>
                <w:szCs w:val="22"/>
              </w:rPr>
              <w:t>d/b/a JPS Health Network</w:t>
            </w:r>
          </w:p>
          <w:p w14:paraId="0FDEB32B" w14:textId="77777777" w:rsidR="00F8721E" w:rsidRPr="001F4A2A" w:rsidRDefault="00F8721E" w:rsidP="00EB7708">
            <w:pPr>
              <w:keepNext/>
              <w:rPr>
                <w:rFonts w:cs="Times New Roman"/>
                <w:szCs w:val="22"/>
              </w:rPr>
            </w:pPr>
          </w:p>
          <w:p w14:paraId="6D8C274D" w14:textId="77777777" w:rsidR="00F8721E" w:rsidRPr="001F4A2A" w:rsidRDefault="00F8721E" w:rsidP="00EB7708">
            <w:pPr>
              <w:keepNext/>
              <w:tabs>
                <w:tab w:val="left" w:pos="4214"/>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34CC9508" w14:textId="77777777" w:rsidR="00F8721E" w:rsidRPr="001F4A2A" w:rsidRDefault="00F8721E" w:rsidP="00EB7708">
            <w:pPr>
              <w:keepNext/>
              <w:tabs>
                <w:tab w:val="left" w:pos="4214"/>
              </w:tabs>
              <w:rPr>
                <w:rFonts w:cs="Times New Roman"/>
                <w:szCs w:val="22"/>
              </w:rPr>
            </w:pPr>
          </w:p>
          <w:p w14:paraId="277E28A7" w14:textId="77777777" w:rsidR="00F8721E" w:rsidRPr="001F4A2A" w:rsidRDefault="00F8721E" w:rsidP="00EB7708">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6A14C78AB78E45EB9C7E9D04162E226C"/>
                </w:placeholder>
              </w:sdtPr>
              <w:sdtEndPr/>
              <w:sdtContent>
                <w:r w:rsidRPr="001F4A2A">
                  <w:rPr>
                    <w:rFonts w:cs="Times New Roman"/>
                    <w:szCs w:val="22"/>
                    <w:u w:val="single"/>
                  </w:rPr>
                  <w:t xml:space="preserve">                  </w:t>
                </w:r>
              </w:sdtContent>
            </w:sdt>
            <w:r w:rsidRPr="001F4A2A">
              <w:rPr>
                <w:rFonts w:cs="Times New Roman"/>
                <w:szCs w:val="22"/>
                <w:u w:val="single"/>
              </w:rPr>
              <w:tab/>
            </w:r>
          </w:p>
          <w:p w14:paraId="2DEA52DB" w14:textId="77777777" w:rsidR="00F8721E" w:rsidRPr="001F4A2A" w:rsidRDefault="00F8721E" w:rsidP="00EB7708">
            <w:pPr>
              <w:keepNext/>
              <w:tabs>
                <w:tab w:val="left" w:pos="4214"/>
              </w:tabs>
              <w:rPr>
                <w:rFonts w:cs="Times New Roman"/>
                <w:szCs w:val="22"/>
              </w:rPr>
            </w:pPr>
          </w:p>
          <w:p w14:paraId="11795A47" w14:textId="77777777" w:rsidR="00F8721E" w:rsidRPr="001F4A2A" w:rsidRDefault="00F8721E" w:rsidP="00EB7708">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6A14C78AB78E45EB9C7E9D04162E226C"/>
                </w:placeholder>
              </w:sdtPr>
              <w:sdtEndPr/>
              <w:sdtContent>
                <w:r w:rsidRPr="001F4A2A">
                  <w:rPr>
                    <w:rFonts w:cs="Times New Roman"/>
                    <w:szCs w:val="22"/>
                    <w:u w:val="single"/>
                  </w:rPr>
                  <w:t xml:space="preserve">                       </w:t>
                </w:r>
              </w:sdtContent>
            </w:sdt>
            <w:r w:rsidRPr="001F4A2A">
              <w:rPr>
                <w:rFonts w:cs="Times New Roman"/>
                <w:szCs w:val="22"/>
                <w:u w:val="single"/>
              </w:rPr>
              <w:tab/>
            </w:r>
          </w:p>
          <w:p w14:paraId="77890A8A" w14:textId="77777777" w:rsidR="00F8721E" w:rsidRPr="001F4A2A" w:rsidRDefault="00F8721E" w:rsidP="00EB7708">
            <w:pPr>
              <w:keepNext/>
              <w:tabs>
                <w:tab w:val="left" w:pos="4214"/>
              </w:tabs>
              <w:rPr>
                <w:rFonts w:cs="Times New Roman"/>
                <w:szCs w:val="22"/>
              </w:rPr>
            </w:pPr>
            <w:r w:rsidRPr="001F4A2A">
              <w:rPr>
                <w:rFonts w:cs="Times New Roman"/>
                <w:szCs w:val="22"/>
              </w:rPr>
              <w:t> </w:t>
            </w:r>
          </w:p>
          <w:p w14:paraId="5F664B8A" w14:textId="77777777" w:rsidR="00F8721E" w:rsidRPr="001F4A2A" w:rsidRDefault="00F8721E" w:rsidP="00EB7708">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6A14C78AB78E45EB9C7E9D04162E226C"/>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530B8544" w14:textId="77777777" w:rsidR="00F8721E" w:rsidRPr="00D62F10" w:rsidRDefault="00F8721E" w:rsidP="00F8721E">
      <w:pPr>
        <w:pStyle w:val="Footer"/>
        <w:rPr>
          <w:sz w:val="16"/>
          <w:szCs w:val="16"/>
        </w:rPr>
      </w:pPr>
    </w:p>
    <w:p w14:paraId="7C045A57" w14:textId="77777777" w:rsidR="00F8721E" w:rsidRPr="00D62F10" w:rsidRDefault="00F8721E" w:rsidP="00F8721E">
      <w:pPr>
        <w:pStyle w:val="Footer"/>
        <w:rPr>
          <w:sz w:val="16"/>
          <w:szCs w:val="16"/>
        </w:rPr>
      </w:pPr>
    </w:p>
    <w:p w14:paraId="4E0AB73D" w14:textId="77777777" w:rsidR="00F8721E" w:rsidRPr="00D62F10" w:rsidRDefault="00F8721E" w:rsidP="00F8721E">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0C246DEA" w14:textId="77777777" w:rsidR="00F8721E" w:rsidRPr="00D62F10" w:rsidRDefault="00F8721E" w:rsidP="00F8721E">
      <w:pPr>
        <w:spacing w:after="100" w:afterAutospacing="1"/>
        <w:rPr>
          <w:rFonts w:cs="Times New Roman"/>
          <w:sz w:val="24"/>
          <w:szCs w:val="24"/>
        </w:rPr>
        <w:sectPr w:rsidR="00F8721E" w:rsidRPr="00D62F10" w:rsidSect="00F8721E">
          <w:footerReference w:type="default" r:id="rId52"/>
          <w:headerReference w:type="first" r:id="rId53"/>
          <w:pgSz w:w="12240" w:h="15840"/>
          <w:pgMar w:top="1440" w:right="1440" w:bottom="1440" w:left="1440" w:header="708" w:footer="708" w:gutter="0"/>
          <w:cols w:space="708"/>
          <w:titlePg/>
          <w:docGrid w:linePitch="360"/>
        </w:sectPr>
      </w:pPr>
    </w:p>
    <w:p w14:paraId="6C9959CF" w14:textId="77777777" w:rsidR="00F8721E" w:rsidRPr="00D62F10" w:rsidRDefault="00F8721E" w:rsidP="00F8721E">
      <w:pPr>
        <w:jc w:val="center"/>
        <w:rPr>
          <w:rFonts w:cs="Times New Roman"/>
          <w:sz w:val="24"/>
          <w:szCs w:val="24"/>
          <w:u w:val="single"/>
        </w:rPr>
      </w:pPr>
      <w:r w:rsidRPr="00D62F10">
        <w:rPr>
          <w:rFonts w:cs="Times New Roman"/>
          <w:b/>
          <w:sz w:val="24"/>
          <w:szCs w:val="24"/>
          <w:u w:val="single"/>
        </w:rPr>
        <w:lastRenderedPageBreak/>
        <w:t>Schedule 1</w:t>
      </w:r>
    </w:p>
    <w:p w14:paraId="5217560E" w14:textId="77777777" w:rsidR="00F8721E" w:rsidRPr="00D62F10" w:rsidRDefault="00F8721E" w:rsidP="00F8721E">
      <w:pPr>
        <w:jc w:val="center"/>
        <w:rPr>
          <w:rFonts w:cs="Times New Roman"/>
          <w:sz w:val="24"/>
          <w:szCs w:val="24"/>
          <w:u w:val="single"/>
        </w:rPr>
      </w:pPr>
      <w:r w:rsidRPr="00D62F10">
        <w:rPr>
          <w:rFonts w:cs="Times New Roman"/>
          <w:b/>
          <w:sz w:val="24"/>
          <w:szCs w:val="24"/>
          <w:u w:val="single"/>
        </w:rPr>
        <w:t>Scope of Services</w:t>
      </w:r>
    </w:p>
    <w:sdt>
      <w:sdtPr>
        <w:rPr>
          <w:rFonts w:eastAsia="Century Gothic" w:cs="Times New Roman"/>
          <w:spacing w:val="-1"/>
          <w:sz w:val="24"/>
          <w:szCs w:val="24"/>
        </w:rPr>
        <w:id w:val="-1365670548"/>
        <w:placeholder>
          <w:docPart w:val="19A53A6F4C664AED9DDB3232D53D7048"/>
        </w:placeholder>
      </w:sdtPr>
      <w:sdtEndPr>
        <w:rPr>
          <w:sz w:val="22"/>
          <w:szCs w:val="22"/>
        </w:rPr>
      </w:sdtEndPr>
      <w:sdtContent>
        <w:p w14:paraId="644D3AAA" w14:textId="77777777" w:rsidR="00F8721E" w:rsidRPr="001F4A2A" w:rsidRDefault="00F8721E" w:rsidP="00F8721E">
          <w:pPr>
            <w:rPr>
              <w:rFonts w:eastAsia="Century Gothic" w:cs="Times New Roman"/>
              <w:spacing w:val="-1"/>
              <w:szCs w:val="22"/>
            </w:rPr>
          </w:pPr>
        </w:p>
        <w:p w14:paraId="01D074F6" w14:textId="77777777" w:rsidR="00F8721E" w:rsidRPr="001F4A2A" w:rsidRDefault="00F8721E" w:rsidP="00F8721E">
          <w:pPr>
            <w:rPr>
              <w:rFonts w:eastAsia="Century Gothic" w:cs="Times New Roman"/>
              <w:spacing w:val="-1"/>
              <w:szCs w:val="22"/>
            </w:rPr>
          </w:pPr>
        </w:p>
        <w:p w14:paraId="3523B5BE" w14:textId="77777777" w:rsidR="00F8721E" w:rsidRPr="001F4A2A" w:rsidRDefault="00F8721E" w:rsidP="00F8721E">
          <w:pPr>
            <w:rPr>
              <w:rFonts w:cs="Times New Roman"/>
              <w:szCs w:val="22"/>
            </w:rPr>
          </w:pPr>
          <w:r w:rsidRPr="001F4A2A">
            <w:rPr>
              <w:rFonts w:cs="Times New Roman"/>
              <w:szCs w:val="22"/>
            </w:rPr>
            <w:t xml:space="preserve">(Insert a detailed description of the Scope of Services here.)  </w:t>
          </w:r>
        </w:p>
        <w:p w14:paraId="36001298" w14:textId="77777777" w:rsidR="00F8721E" w:rsidRPr="001F4A2A" w:rsidRDefault="00F8721E" w:rsidP="00F8721E">
          <w:pPr>
            <w:rPr>
              <w:rFonts w:eastAsia="Century Gothic" w:cs="Times New Roman"/>
              <w:spacing w:val="-1"/>
              <w:szCs w:val="22"/>
            </w:rPr>
          </w:pPr>
        </w:p>
        <w:p w14:paraId="3BD61029" w14:textId="77777777" w:rsidR="00F8721E" w:rsidRPr="001F4A2A" w:rsidRDefault="00190C71" w:rsidP="00F8721E">
          <w:pPr>
            <w:rPr>
              <w:rFonts w:eastAsia="Century Gothic" w:cs="Times New Roman"/>
              <w:spacing w:val="-1"/>
              <w:szCs w:val="22"/>
            </w:rPr>
          </w:pPr>
        </w:p>
      </w:sdtContent>
    </w:sdt>
    <w:p w14:paraId="1E36BE8D" w14:textId="77777777" w:rsidR="00F8721E" w:rsidRPr="00D62F10" w:rsidRDefault="00F8721E" w:rsidP="00F8721E">
      <w:pPr>
        <w:spacing w:after="100" w:afterAutospacing="1"/>
        <w:rPr>
          <w:rFonts w:cs="Times New Roman"/>
          <w:sz w:val="24"/>
          <w:szCs w:val="24"/>
        </w:rPr>
        <w:sectPr w:rsidR="00F8721E" w:rsidRPr="00D62F10" w:rsidSect="00F8721E">
          <w:footerReference w:type="default" r:id="rId54"/>
          <w:pgSz w:w="12240" w:h="15840"/>
          <w:pgMar w:top="1440" w:right="1440" w:bottom="1440" w:left="1440" w:header="708" w:footer="708" w:gutter="0"/>
          <w:cols w:space="708"/>
          <w:docGrid w:linePitch="360"/>
        </w:sectPr>
      </w:pPr>
      <w:r w:rsidRPr="00D62F10">
        <w:rPr>
          <w:rFonts w:cs="Times New Roman"/>
          <w:noProof/>
          <w:sz w:val="24"/>
          <w:szCs w:val="24"/>
        </w:rPr>
        <w:drawing>
          <wp:inline distT="0" distB="0" distL="0" distR="0" wp14:anchorId="1C30E2F1" wp14:editId="1A7F00E8">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538EFE7" w14:textId="77777777" w:rsidR="00F8721E" w:rsidRPr="00D62F10" w:rsidRDefault="00F8721E" w:rsidP="00F8721E">
      <w:pPr>
        <w:jc w:val="center"/>
        <w:rPr>
          <w:rFonts w:cs="Times New Roman"/>
          <w:sz w:val="24"/>
          <w:szCs w:val="24"/>
          <w:u w:val="single"/>
        </w:rPr>
      </w:pPr>
      <w:r w:rsidRPr="00D62F10">
        <w:rPr>
          <w:rFonts w:cs="Times New Roman"/>
          <w:b/>
          <w:sz w:val="24"/>
          <w:szCs w:val="24"/>
          <w:u w:val="single"/>
        </w:rPr>
        <w:lastRenderedPageBreak/>
        <w:t>Schedule 2</w:t>
      </w:r>
    </w:p>
    <w:p w14:paraId="64585219" w14:textId="77777777" w:rsidR="00F8721E" w:rsidRPr="00D62F10" w:rsidRDefault="00F8721E" w:rsidP="00F8721E">
      <w:pPr>
        <w:spacing w:after="240"/>
        <w:jc w:val="center"/>
        <w:rPr>
          <w:rFonts w:cs="Times New Roman"/>
          <w:sz w:val="24"/>
          <w:szCs w:val="24"/>
          <w:u w:val="single"/>
        </w:rPr>
      </w:pPr>
      <w:r w:rsidRPr="00D62F10">
        <w:rPr>
          <w:rFonts w:cs="Times New Roman"/>
          <w:b/>
          <w:sz w:val="24"/>
          <w:szCs w:val="24"/>
          <w:u w:val="single"/>
        </w:rPr>
        <w:t>Fees and Expenses</w:t>
      </w:r>
    </w:p>
    <w:p w14:paraId="2B52797A" w14:textId="77777777" w:rsidR="00F8721E" w:rsidRPr="001F4A2A" w:rsidRDefault="00F8721E" w:rsidP="00F8721E">
      <w:pPr>
        <w:spacing w:after="280" w:afterAutospacing="1"/>
        <w:jc w:val="both"/>
        <w:rPr>
          <w:rFonts w:cs="Times New Roman"/>
          <w:szCs w:val="22"/>
        </w:rPr>
      </w:pPr>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r w:rsidRPr="001F4A2A">
        <w:rPr>
          <w:rFonts w:cs="Times New Roman"/>
          <w:szCs w:val="22"/>
        </w:rPr>
        <w:t>Contractor has agreed that the:</w:t>
      </w:r>
    </w:p>
    <w:p w14:paraId="160B027B" w14:textId="77777777" w:rsidR="00F8721E" w:rsidRPr="001F4A2A" w:rsidRDefault="00F8721E" w:rsidP="00F8721E">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27147C91F5BB40588B949E3335B054B2"/>
          </w:placeholder>
        </w:sdtPr>
        <w:sdtEnd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27147C91F5BB40588B949E3335B054B2"/>
          </w:placeholder>
        </w:sdtPr>
        <w:sdtEnd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3F6AF543" w14:textId="77777777" w:rsidR="00F8721E" w:rsidRPr="001F4A2A" w:rsidRDefault="00F8721E" w:rsidP="00F8721E">
      <w:pPr>
        <w:spacing w:after="280" w:afterAutospacing="1"/>
        <w:jc w:val="both"/>
        <w:rPr>
          <w:rFonts w:cs="Times New Roman"/>
          <w:szCs w:val="22"/>
        </w:rPr>
      </w:pPr>
      <w:r w:rsidRPr="001F4A2A">
        <w:rPr>
          <w:rFonts w:cs="Times New Roman"/>
          <w:szCs w:val="22"/>
        </w:rPr>
        <w:t>(b)  total Expenses payable or reimbursable by the District will not exceed an amount equal to </w:t>
      </w:r>
      <w:sdt>
        <w:sdtPr>
          <w:rPr>
            <w:rFonts w:cs="Times New Roman"/>
            <w:szCs w:val="22"/>
          </w:rPr>
          <w:id w:val="-1773474024"/>
          <w:placeholder>
            <w:docPart w:val="27147C91F5BB40588B949E3335B054B2"/>
          </w:placeholder>
        </w:sdtPr>
        <w:sdtEndPr/>
        <w:sdtContent>
          <w:r w:rsidRPr="001F4A2A">
            <w:rPr>
              <w:rFonts w:cs="Times New Roman"/>
              <w:szCs w:val="22"/>
            </w:rPr>
            <w:t>______% of the total Fees billed</w:t>
          </w:r>
        </w:sdtContent>
      </w:sdt>
      <w:r w:rsidRPr="001F4A2A">
        <w:rPr>
          <w:rFonts w:cs="Times New Roman"/>
          <w:szCs w:val="22"/>
        </w:rPr>
        <w:t xml:space="preserve"> to the District at any point in time and in no event will exceed an amount equal to </w:t>
      </w:r>
      <w:sdt>
        <w:sdtPr>
          <w:rPr>
            <w:rFonts w:cs="Times New Roman"/>
            <w:szCs w:val="22"/>
          </w:rPr>
          <w:id w:val="-888035232"/>
          <w:placeholder>
            <w:docPart w:val="27147C91F5BB40588B949E3335B054B2"/>
          </w:placeholder>
        </w:sdtPr>
        <w:sdtEnd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 w14:paraId="054FD73F" w14:textId="77777777" w:rsidR="00F8721E" w:rsidRPr="001F4A2A" w:rsidRDefault="00F8721E" w:rsidP="00F8721E">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63013F70" w14:textId="77777777" w:rsidR="00F8721E" w:rsidRPr="001F4A2A" w:rsidRDefault="00F8721E" w:rsidP="00F8721E">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In addition to the Fees, Contractor will invoice the District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in excess of the Cap on Total Expenses. </w:t>
      </w:r>
    </w:p>
    <w:p w14:paraId="41EB8454" w14:textId="77777777" w:rsidR="00F8721E" w:rsidRPr="001F4A2A" w:rsidRDefault="00F8721E" w:rsidP="00F8721E">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(i)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03405FCA" w14:textId="77777777" w:rsidR="00F8721E" w:rsidRPr="001F4A2A" w:rsidRDefault="00F8721E" w:rsidP="00F8721E">
      <w:pPr>
        <w:spacing w:after="280" w:afterAutospacing="1"/>
        <w:jc w:val="both"/>
        <w:rPr>
          <w:rFonts w:cs="Times New Roman"/>
          <w:szCs w:val="22"/>
        </w:rPr>
      </w:pPr>
      <w:bookmarkStart w:id="117" w:name="_Hlk108167459"/>
      <w:r w:rsidRPr="001F4A2A">
        <w:rPr>
          <w:rFonts w:cs="Times New Roman"/>
          <w:b/>
          <w:szCs w:val="22"/>
        </w:rPr>
        <w:t xml:space="preserve">4.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117"/>
      <w:r w:rsidRPr="001F4A2A">
        <w:rPr>
          <w:rFonts w:cs="Times New Roman"/>
          <w:szCs w:val="22"/>
        </w:rPr>
        <w:t xml:space="preserve">; provided, however, that once the District has been invoiced and has paid </w:t>
      </w:r>
      <w:sdt>
        <w:sdtPr>
          <w:rPr>
            <w:rFonts w:cs="Times New Roman"/>
            <w:szCs w:val="22"/>
          </w:rPr>
          <w:id w:val="-100805355"/>
          <w:placeholder>
            <w:docPart w:val="4421436FD1A94638AABDAB2ECFAFD3F4"/>
          </w:placeholder>
        </w:sdtPr>
        <w:sdtEnd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4421436FD1A94638AABDAB2ECFAFD3F4"/>
          </w:placeholder>
        </w:sdtPr>
        <w:sdtEnd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4421436FD1A94638AABDAB2ECFAFD3F4"/>
          </w:placeholder>
        </w:sdtPr>
        <w:sdtEnd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18" w:name="_Hlk108451097"/>
      <w:r w:rsidRPr="001F4A2A">
        <w:rPr>
          <w:rFonts w:cs="Times New Roman"/>
          <w:szCs w:val="22"/>
        </w:rPr>
        <w:t xml:space="preserve">The District shall pay Contractor interest on all overdue payments at </w:t>
      </w:r>
      <w:bookmarkStart w:id="119" w:name="_Hlk106802760"/>
      <w:r w:rsidRPr="001F4A2A">
        <w:rPr>
          <w:rFonts w:cs="Times New Roman"/>
          <w:szCs w:val="22"/>
        </w:rPr>
        <w:t xml:space="preserve">the statutory interest rate set forth in Texas Government Code Sec. </w:t>
      </w:r>
      <w:hyperlink r:id="rId56" w:anchor="2251.025" w:history="1">
        <w:r w:rsidRPr="001F4A2A">
          <w:rPr>
            <w:rStyle w:val="Hyperlink"/>
            <w:rFonts w:cs="Times New Roman"/>
            <w:szCs w:val="22"/>
          </w:rPr>
          <w:t>2251.025</w:t>
        </w:r>
      </w:hyperlink>
      <w:bookmarkStart w:id="120" w:name="_Hlk108167602"/>
      <w:bookmarkEnd w:id="119"/>
      <w:r w:rsidRPr="001F4A2A">
        <w:rPr>
          <w:rFonts w:cs="Times New Roman"/>
          <w:szCs w:val="22"/>
        </w:rPr>
        <w:t xml:space="preserve">. </w:t>
      </w:r>
      <w:bookmarkStart w:id="121" w:name="_Hlk59441195"/>
      <w:r w:rsidRPr="001F4A2A">
        <w:rPr>
          <w:rFonts w:cs="Times New Roman"/>
          <w:szCs w:val="22"/>
        </w:rPr>
        <w:t xml:space="preserve">As required by Texas Government Code Sec. </w:t>
      </w:r>
      <w:bookmarkStart w:id="122"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asciiTheme="minorHAnsi" w:eastAsiaTheme="minorHAnsi" w:hAnsiTheme="minorHAnsi" w:cstheme="minorBidi"/>
          <w:sz w:val="20"/>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122"/>
      <w:r w:rsidRPr="001F4A2A">
        <w:rPr>
          <w:rFonts w:cs="Times New Roman"/>
          <w:szCs w:val="22"/>
        </w:rPr>
        <w:t xml:space="preserve">, </w:t>
      </w:r>
      <w:bookmarkEnd w:id="120"/>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21"/>
      <w:r w:rsidRPr="001F4A2A">
        <w:rPr>
          <w:rFonts w:cs="Times New Roman"/>
          <w:szCs w:val="22"/>
        </w:rPr>
        <w:t xml:space="preserve">  </w:t>
      </w:r>
      <w:bookmarkEnd w:id="118"/>
    </w:p>
    <w:p w14:paraId="57A7709E" w14:textId="77777777" w:rsidR="00F8721E" w:rsidRPr="00D62F10" w:rsidRDefault="00F8721E" w:rsidP="00F8721E">
      <w:pPr>
        <w:spacing w:after="100" w:afterAutospacing="1"/>
        <w:jc w:val="both"/>
        <w:rPr>
          <w:rFonts w:cs="Times New Roman"/>
        </w:rPr>
        <w:sectPr w:rsidR="00F8721E" w:rsidRPr="00D62F10" w:rsidSect="00F8721E">
          <w:footerReference w:type="default" r:id="rId57"/>
          <w:pgSz w:w="12240" w:h="15840"/>
          <w:pgMar w:top="1440" w:right="1440" w:bottom="1440" w:left="1440" w:header="708" w:footer="708" w:gutter="0"/>
          <w:cols w:space="708"/>
          <w:docGrid w:linePitch="360"/>
        </w:sectPr>
      </w:pPr>
      <w:r w:rsidRPr="00D62F10">
        <w:rPr>
          <w:rFonts w:cs="Times New Roman"/>
          <w:noProof/>
        </w:rPr>
        <w:drawing>
          <wp:inline distT="0" distB="0" distL="0" distR="0" wp14:anchorId="15529774" wp14:editId="1C890872">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D984BFF" w14:textId="77777777" w:rsidR="00F8721E" w:rsidRPr="00D62F10" w:rsidRDefault="00F8721E" w:rsidP="00F8721E">
      <w:pPr>
        <w:jc w:val="center"/>
        <w:rPr>
          <w:rFonts w:cs="Times New Roman"/>
          <w:sz w:val="24"/>
          <w:szCs w:val="24"/>
          <w:u w:val="single"/>
        </w:rPr>
      </w:pPr>
      <w:r w:rsidRPr="00D62F10">
        <w:rPr>
          <w:rFonts w:cs="Times New Roman"/>
          <w:b/>
          <w:sz w:val="24"/>
          <w:szCs w:val="24"/>
          <w:u w:val="single"/>
        </w:rPr>
        <w:lastRenderedPageBreak/>
        <w:t>Schedule 2-A</w:t>
      </w:r>
    </w:p>
    <w:p w14:paraId="66A84402" w14:textId="77777777" w:rsidR="00F8721E" w:rsidRPr="00D62F10" w:rsidRDefault="00F8721E" w:rsidP="00F8721E">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19A53A6F4C664AED9DDB3232D53D7048"/>
        </w:placeholder>
      </w:sdtPr>
      <w:sdtEndPr/>
      <w:sdtContent>
        <w:p w14:paraId="604600C7" w14:textId="77777777" w:rsidR="00F8721E" w:rsidRPr="00D62F10" w:rsidRDefault="00F8721E" w:rsidP="00F8721E">
          <w:pPr>
            <w:spacing w:after="280" w:afterAutospacing="1"/>
            <w:jc w:val="both"/>
            <w:rPr>
              <w:rFonts w:cs="Times New Roman"/>
            </w:rPr>
          </w:pPr>
        </w:p>
        <w:p w14:paraId="7898BC63" w14:textId="77777777" w:rsidR="00F8721E" w:rsidRPr="00D62F10" w:rsidRDefault="00F8721E" w:rsidP="00F8721E">
          <w:pPr>
            <w:spacing w:after="100" w:afterAutospacing="1"/>
            <w:jc w:val="center"/>
            <w:rPr>
              <w:rFonts w:cs="Times New Roman"/>
            </w:rPr>
          </w:pPr>
          <w:r w:rsidRPr="00D62F10">
            <w:rPr>
              <w:rFonts w:cs="Times New Roman"/>
            </w:rPr>
            <w:t>[List the persons or categories of persons performing the Services and their respective hourly rates or other basis of determining the Fees.]</w:t>
          </w:r>
        </w:p>
      </w:sdtContent>
    </w:sdt>
    <w:bookmarkEnd w:id="93" w:displacedByCustomXml="prev"/>
    <w:p w14:paraId="168029F6" w14:textId="77777777" w:rsidR="00F8721E" w:rsidRPr="00D62F10" w:rsidRDefault="00F8721E" w:rsidP="00F8721E">
      <w:pPr>
        <w:jc w:val="center"/>
        <w:rPr>
          <w:rFonts w:cs="Times New Roman"/>
          <w:b/>
        </w:rPr>
        <w:sectPr w:rsidR="00F8721E" w:rsidRPr="00D62F10" w:rsidSect="00F8721E">
          <w:footerReference w:type="default" r:id="rId58"/>
          <w:pgSz w:w="12240" w:h="15840"/>
          <w:pgMar w:top="1440" w:right="1440" w:bottom="1440" w:left="1440" w:header="708" w:footer="708" w:gutter="0"/>
          <w:cols w:space="708"/>
          <w:docGrid w:linePitch="360"/>
        </w:sectPr>
      </w:pPr>
    </w:p>
    <w:p w14:paraId="4DD68FEB" w14:textId="77777777" w:rsidR="00F8721E" w:rsidRPr="00D62F10" w:rsidRDefault="00F8721E" w:rsidP="00F8721E">
      <w:pPr>
        <w:jc w:val="center"/>
        <w:rPr>
          <w:rFonts w:cs="Times New Roman"/>
          <w:sz w:val="24"/>
          <w:szCs w:val="24"/>
          <w:u w:val="single"/>
        </w:rPr>
      </w:pPr>
      <w:r w:rsidRPr="00D62F10">
        <w:rPr>
          <w:rFonts w:cs="Times New Roman"/>
          <w:b/>
          <w:sz w:val="24"/>
          <w:szCs w:val="24"/>
          <w:u w:val="single"/>
        </w:rPr>
        <w:lastRenderedPageBreak/>
        <w:t>Schedule 3</w:t>
      </w:r>
    </w:p>
    <w:p w14:paraId="3B5C0423" w14:textId="77777777" w:rsidR="00F8721E" w:rsidRPr="001F4A2A" w:rsidRDefault="00F8721E" w:rsidP="00F8721E">
      <w:pPr>
        <w:spacing w:after="280" w:afterAutospacing="1"/>
        <w:jc w:val="center"/>
        <w:rPr>
          <w:rFonts w:cs="Times New Roman"/>
          <w:b/>
          <w:sz w:val="24"/>
          <w:szCs w:val="24"/>
          <w:u w:val="single"/>
        </w:rPr>
      </w:pPr>
      <w:bookmarkStart w:id="123" w:name="_Hlk32399558"/>
      <w:r w:rsidRPr="001F4A2A">
        <w:rPr>
          <w:rFonts w:cs="Times New Roman"/>
          <w:b/>
          <w:sz w:val="24"/>
          <w:szCs w:val="24"/>
          <w:u w:val="single"/>
        </w:rPr>
        <w:t>Business Associate Agreement</w:t>
      </w:r>
    </w:p>
    <w:p w14:paraId="54177D6B" w14:textId="77777777" w:rsidR="00F8721E" w:rsidRPr="001F4A2A" w:rsidRDefault="00F8721E" w:rsidP="00F8721E">
      <w:pPr>
        <w:pStyle w:val="ListParagraph"/>
        <w:numPr>
          <w:ilvl w:val="0"/>
          <w:numId w:val="27"/>
        </w:numPr>
        <w:spacing w:after="120"/>
        <w:contextualSpacing w:val="0"/>
        <w:jc w:val="both"/>
        <w:rPr>
          <w:rFonts w:cs="Times New Roman"/>
          <w:szCs w:val="22"/>
        </w:rPr>
      </w:pPr>
      <w:bookmarkStart w:id="124" w:name="_Hlk77261280"/>
      <w:bookmarkEnd w:id="123"/>
      <w:r w:rsidRPr="001F4A2A">
        <w:rPr>
          <w:rFonts w:cs="Times New Roman"/>
          <w:szCs w:val="22"/>
          <w:u w:val="single"/>
        </w:rPr>
        <w:t>Acknowledgment of HIPAA Obligations and Other Regulations Implementing HIPAA</w:t>
      </w:r>
      <w:r w:rsidRPr="001F4A2A">
        <w:rPr>
          <w:rFonts w:cs="Times New Roman"/>
          <w:szCs w:val="22"/>
        </w:rPr>
        <w:t xml:space="preserve">. The parties acknowledge that federal regulations set forth in </w:t>
      </w:r>
      <w:bookmarkStart w:id="125" w:name="_Hlk108597306"/>
      <w:r w:rsidRPr="001F4A2A">
        <w:rPr>
          <w:rFonts w:cs="Times New Roman"/>
          <w:szCs w:val="22"/>
        </w:rPr>
        <w:t>the Health Insurance Portability and Accountability Act of 1996 (“</w:t>
      </w:r>
      <w:r w:rsidRPr="001F4A2A">
        <w:rPr>
          <w:rFonts w:cs="Times New Roman"/>
          <w:b/>
          <w:szCs w:val="22"/>
        </w:rPr>
        <w:t>HIPAA</w:t>
      </w:r>
      <w:r w:rsidRPr="001F4A2A">
        <w:rPr>
          <w:rFonts w:cs="Times New Roman"/>
          <w:szCs w:val="22"/>
        </w:rPr>
        <w:t>”) and the Health Information Technology for Economic and Clinical Health Act of 2009 (“</w:t>
      </w:r>
      <w:r w:rsidRPr="001F4A2A">
        <w:rPr>
          <w:rFonts w:cs="Times New Roman"/>
          <w:b/>
          <w:szCs w:val="22"/>
        </w:rPr>
        <w:t>HITECH</w:t>
      </w:r>
      <w:r w:rsidRPr="001F4A2A">
        <w:rPr>
          <w:rFonts w:cs="Times New Roman"/>
          <w:szCs w:val="22"/>
        </w:rPr>
        <w:t xml:space="preserve">”) </w:t>
      </w:r>
      <w:bookmarkEnd w:id="125"/>
      <w:r w:rsidRPr="001F4A2A">
        <w:rPr>
          <w:rFonts w:cs="Times New Roman"/>
          <w:szCs w:val="22"/>
        </w:rPr>
        <w:t>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1F4A2A">
        <w:rPr>
          <w:rFonts w:cs="Times New Roman"/>
          <w:b/>
          <w:szCs w:val="22"/>
        </w:rPr>
        <w:t>Privacy Rule</w:t>
      </w:r>
      <w:r w:rsidRPr="001F4A2A">
        <w:rPr>
          <w:rFonts w:cs="Times New Roman"/>
          <w:szCs w:val="22"/>
        </w:rPr>
        <w:t>”) and 45 C.F.R. part 160, part 162, and part 164, subparts A and C (“</w:t>
      </w:r>
      <w:r w:rsidRPr="001F4A2A">
        <w:rPr>
          <w:rFonts w:cs="Times New Roman"/>
          <w:b/>
          <w:szCs w:val="22"/>
        </w:rPr>
        <w:t>Security Rule</w:t>
      </w:r>
      <w:r w:rsidRPr="001F4A2A">
        <w:rPr>
          <w:rFonts w:cs="Times New Roman"/>
          <w:szCs w:val="22"/>
        </w:rPr>
        <w:t>”). The Privacy Rule and Security Rule are sometimes collectively referred to herein as the</w:t>
      </w:r>
      <w:r w:rsidRPr="001F4A2A">
        <w:rPr>
          <w:rFonts w:cs="Times New Roman"/>
          <w:b/>
          <w:szCs w:val="22"/>
        </w:rPr>
        <w:t xml:space="preserve"> </w:t>
      </w:r>
      <w:r w:rsidRPr="001F4A2A">
        <w:rPr>
          <w:rFonts w:cs="Times New Roman"/>
          <w:szCs w:val="22"/>
        </w:rPr>
        <w:t>“</w:t>
      </w:r>
      <w:r w:rsidRPr="001F4A2A">
        <w:rPr>
          <w:rFonts w:cs="Times New Roman"/>
          <w:b/>
          <w:szCs w:val="22"/>
        </w:rPr>
        <w:t>Privacy and Security Standards</w:t>
      </w:r>
      <w:r w:rsidRPr="001F4A2A">
        <w:rPr>
          <w:rFonts w:cs="Times New Roman"/>
          <w:szCs w:val="22"/>
        </w:rPr>
        <w:t>”. The Privacy and Security Standards require Covered Entity to ensure that Business Associates who create, receive, maintain, access, store, or transmit Protected Health Information in the course of providing services on behalf of Covered Entity comply with certain obligations regarding the confidentiality, integrity, and availability of Protected Health Information.</w:t>
      </w:r>
    </w:p>
    <w:p w14:paraId="24334F62"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Definitions</w:t>
      </w:r>
      <w:r w:rsidRPr="001F4A2A">
        <w:rPr>
          <w:rFonts w:cs="Times New Roman"/>
          <w:szCs w:val="22"/>
        </w:rPr>
        <w:t>.</w:t>
      </w:r>
    </w:p>
    <w:p w14:paraId="5F793073"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“Business Associate” shall generally have the same meaning as the term “business associate” at 45 C.F.R. § 160.103, and in reference to the party to this Agreement, shall mean Contractor.</w:t>
      </w:r>
    </w:p>
    <w:p w14:paraId="4744A16A"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 xml:space="preserve">“Covered Entity” shall generally have the same meaning as the term “covered entity” at 45 C.F.R. § 160.103, and in reference to the party to this Agreement, shall mean </w:t>
      </w:r>
      <w:r w:rsidRPr="001F4A2A">
        <w:rPr>
          <w:rFonts w:cs="Times New Roman"/>
          <w:bCs/>
          <w:szCs w:val="22"/>
        </w:rPr>
        <w:t>Tarrant County Hospital District d/b/a JPS Health Network.</w:t>
      </w:r>
    </w:p>
    <w:p w14:paraId="2EF14017"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“HIPAA Rules” shall mean the rules at 45 C.F.R. Part 160, Part 162, and Part 164.</w:t>
      </w:r>
    </w:p>
    <w:p w14:paraId="7834915D"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“Secretary” shall mean the Secretary of the Department of Health and Human Services or his or her designee.</w:t>
      </w:r>
    </w:p>
    <w:p w14:paraId="13B982EA"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4EE014A9"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Purposes for which Protected Health Information, including Electronic Protected Health Information, May be Used or Disclosed</w:t>
      </w:r>
      <w:r w:rsidRPr="001F4A2A">
        <w:rPr>
          <w:rFonts w:cs="Times New Roman"/>
          <w:szCs w:val="22"/>
        </w:rPr>
        <w:t>. Business Associate may use, access, and disclose Protected Health Information (“PHI”) for the purposes of providing services to Covered Entity (“Services”) as set forth in the underlying agreement to which this BAA is attached (“Agreement”).</w:t>
      </w:r>
    </w:p>
    <w:p w14:paraId="05858671"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Business Associate Obligations</w:t>
      </w:r>
      <w:r w:rsidRPr="001F4A2A">
        <w:rPr>
          <w:rFonts w:cs="Times New Roman"/>
          <w:szCs w:val="22"/>
        </w:rPr>
        <w:t>. Business Associate agrees to comply with applicable federal and state confidentiality and security laws, including, but not limited to the Privacy and Security Standards, and including without limitation:</w:t>
      </w:r>
    </w:p>
    <w:p w14:paraId="6E8357DE"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Knowledge of HIPAA and Texas Patient Privacy Laws</w:t>
      </w:r>
      <w:r w:rsidRPr="001F4A2A">
        <w:rPr>
          <w:rFonts w:cs="Times New Roman"/>
          <w:szCs w:val="22"/>
        </w:rPr>
        <w:t xml:space="preserve">. Business Associate agrees to review and understand Texas Health and Safety Code Ch. 181 and HIPAA as it applies to Business Associate, and to comply with the applicable requirements of </w:t>
      </w:r>
      <w:bookmarkStart w:id="126" w:name="_Hlk108597293"/>
      <w:r w:rsidRPr="001F4A2A">
        <w:rPr>
          <w:rFonts w:cs="Times New Roman"/>
          <w:szCs w:val="22"/>
        </w:rPr>
        <w:t xml:space="preserve">Texas Health and Safety Code Ch. 181, HIPAA, and HITECH </w:t>
      </w:r>
      <w:bookmarkEnd w:id="126"/>
      <w:r w:rsidRPr="001F4A2A">
        <w:rPr>
          <w:rFonts w:cs="Times New Roman"/>
          <w:szCs w:val="22"/>
        </w:rPr>
        <w:t>(including without limitation 45 C.F.R. §§ 164.308, 164.310, 164.312, and 164.316), as well as any applicable amendments. Business Associate agrees to not use or disclose PHI other than as permitted or required by the BAA or as Required by Law.</w:t>
      </w:r>
    </w:p>
    <w:p w14:paraId="3FCED00B"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lastRenderedPageBreak/>
        <w:t>Training</w:t>
      </w:r>
      <w:r w:rsidRPr="001F4A2A">
        <w:rPr>
          <w:rFonts w:cs="Times New Roman"/>
          <w:szCs w:val="22"/>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7C0FFB27"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 xml:space="preserve">Use and Disclosure of </w:t>
      </w:r>
      <w:smartTag w:uri="urn:schemas-microsoft-com:office:smarttags" w:element="stockticker">
        <w:r w:rsidRPr="001F4A2A">
          <w:rPr>
            <w:rFonts w:cs="Times New Roman"/>
            <w:i/>
            <w:szCs w:val="22"/>
          </w:rPr>
          <w:t>PHI</w:t>
        </w:r>
      </w:smartTag>
      <w:r w:rsidRPr="001F4A2A">
        <w:rPr>
          <w:rFonts w:cs="Times New Roman"/>
          <w:szCs w:val="22"/>
        </w:rPr>
        <w:t xml:space="preserve">. </w:t>
      </w:r>
    </w:p>
    <w:p w14:paraId="0C22FA1D"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 xml:space="preserve">Business Associate may only use or disclose </w:t>
      </w:r>
      <w:smartTag w:uri="urn:schemas-microsoft-com:office:smarttags" w:element="stockticker">
        <w:r w:rsidRPr="001F4A2A">
          <w:rPr>
            <w:rFonts w:cs="Times New Roman"/>
            <w:szCs w:val="22"/>
          </w:rPr>
          <w:t>PHI</w:t>
        </w:r>
      </w:smartTag>
      <w:r w:rsidRPr="001F4A2A">
        <w:rPr>
          <w:rFonts w:cs="Times New Roman"/>
          <w:szCs w:val="22"/>
        </w:rPr>
        <w:t xml:space="preserve"> as necessary to perform the Services on behalf of Covered Entity, and shall not use or disclose PHI in a manner that would violate Texas Health and Safety Code Ch. 181 or HIPAA if so used or disclosed by Covered Entity. </w:t>
      </w:r>
    </w:p>
    <w:p w14:paraId="34E1D03A"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 xml:space="preserve">Business Associate may use and disclose </w:t>
      </w:r>
      <w:smartTag w:uri="urn:schemas-microsoft-com:office:smarttags" w:element="stockticker">
        <w:r w:rsidRPr="001F4A2A">
          <w:rPr>
            <w:rFonts w:cs="Times New Roman"/>
            <w:szCs w:val="22"/>
          </w:rPr>
          <w:t>PHI</w:t>
        </w:r>
      </w:smartTag>
      <w:r w:rsidRPr="001F4A2A">
        <w:rPr>
          <w:rFonts w:cs="Times New Roman"/>
          <w:szCs w:val="22"/>
        </w:rPr>
        <w:t xml:space="preserve"> as Required by Law.</w:t>
      </w:r>
    </w:p>
    <w:p w14:paraId="55FE028E"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0CB4F85A" w14:textId="77777777" w:rsidR="00F8721E" w:rsidRPr="001F4A2A" w:rsidRDefault="00F8721E" w:rsidP="00F8721E">
      <w:pPr>
        <w:pStyle w:val="ListParagraph"/>
        <w:numPr>
          <w:ilvl w:val="2"/>
          <w:numId w:val="27"/>
        </w:numPr>
        <w:spacing w:after="120"/>
        <w:contextualSpacing w:val="0"/>
        <w:jc w:val="both"/>
        <w:rPr>
          <w:rFonts w:cs="Times New Roman"/>
          <w:szCs w:val="22"/>
        </w:rPr>
      </w:pPr>
      <w:bookmarkStart w:id="127" w:name="_Ref26890093"/>
      <w:r w:rsidRPr="001F4A2A">
        <w:rPr>
          <w:rFonts w:cs="Times New Roman"/>
          <w:szCs w:val="22"/>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27"/>
    </w:p>
    <w:p w14:paraId="15A8445A" w14:textId="77777777" w:rsidR="00F8721E" w:rsidRPr="001F4A2A" w:rsidRDefault="00F8721E" w:rsidP="00F8721E">
      <w:pPr>
        <w:pStyle w:val="ListParagraph"/>
        <w:numPr>
          <w:ilvl w:val="3"/>
          <w:numId w:val="27"/>
        </w:numPr>
        <w:spacing w:after="120"/>
        <w:contextualSpacing w:val="0"/>
        <w:jc w:val="both"/>
        <w:rPr>
          <w:rFonts w:cs="Times New Roman"/>
          <w:szCs w:val="22"/>
        </w:rPr>
      </w:pPr>
      <w:r w:rsidRPr="001F4A2A">
        <w:rPr>
          <w:rFonts w:cs="Times New Roman"/>
          <w:szCs w:val="22"/>
        </w:rPr>
        <w:t>provide training to members of its workforce regarding the confidentiality requirements in the Privacy and Security Standards and this BAA;</w:t>
      </w:r>
    </w:p>
    <w:p w14:paraId="7352F840" w14:textId="77777777" w:rsidR="00F8721E" w:rsidRPr="001F4A2A" w:rsidRDefault="00F8721E" w:rsidP="00F8721E">
      <w:pPr>
        <w:pStyle w:val="ListParagraph"/>
        <w:numPr>
          <w:ilvl w:val="3"/>
          <w:numId w:val="27"/>
        </w:numPr>
        <w:spacing w:after="120"/>
        <w:contextualSpacing w:val="0"/>
        <w:jc w:val="both"/>
        <w:rPr>
          <w:rFonts w:cs="Times New Roman"/>
          <w:szCs w:val="22"/>
        </w:rPr>
      </w:pPr>
      <w:r w:rsidRPr="001F4A2A">
        <w:rPr>
          <w:rFonts w:cs="Times New Roman"/>
          <w:szCs w:val="22"/>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510A9AFF" w14:textId="77777777" w:rsidR="00F8721E" w:rsidRPr="001F4A2A" w:rsidRDefault="00F8721E" w:rsidP="00F8721E">
      <w:pPr>
        <w:pStyle w:val="ListParagraph"/>
        <w:numPr>
          <w:ilvl w:val="3"/>
          <w:numId w:val="27"/>
        </w:numPr>
        <w:spacing w:after="120"/>
        <w:contextualSpacing w:val="0"/>
        <w:jc w:val="both"/>
        <w:rPr>
          <w:rFonts w:cs="Times New Roman"/>
          <w:szCs w:val="22"/>
        </w:rPr>
      </w:pPr>
      <w:r w:rsidRPr="001F4A2A">
        <w:rPr>
          <w:rFonts w:cs="Times New Roman"/>
          <w:szCs w:val="22"/>
        </w:rPr>
        <w:t xml:space="preserve">agree to notify the designated Privacy Officer of Covered Entity of any instances of which it is aware in which the </w:t>
      </w:r>
      <w:smartTag w:uri="urn:schemas-microsoft-com:office:smarttags" w:element="stockticker">
        <w:r w:rsidRPr="001F4A2A">
          <w:rPr>
            <w:rFonts w:cs="Times New Roman"/>
            <w:szCs w:val="22"/>
          </w:rPr>
          <w:t>PHI</w:t>
        </w:r>
      </w:smartTag>
      <w:r w:rsidRPr="001F4A2A">
        <w:rPr>
          <w:rFonts w:cs="Times New Roman"/>
          <w:szCs w:val="22"/>
        </w:rPr>
        <w:t xml:space="preserve"> is used or disclosed for a purpose that is not otherwise provided for in this BAA or for a purpose not expressly permitted by the Privacy and Security Standards.</w:t>
      </w:r>
    </w:p>
    <w:p w14:paraId="1EE90A45"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Disclosure to Third Parties</w:t>
      </w:r>
      <w:r w:rsidRPr="001F4A2A">
        <w:rPr>
          <w:rFonts w:cs="Times New Roman"/>
          <w:szCs w:val="22"/>
        </w:rPr>
        <w:t xml:space="preserve">. If Business Associate discloses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6D3BC68A"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lastRenderedPageBreak/>
        <w:t>No</w:t>
      </w:r>
      <w:r w:rsidRPr="001F4A2A">
        <w:rPr>
          <w:rFonts w:cs="Times New Roman"/>
          <w:szCs w:val="22"/>
        </w:rPr>
        <w:t xml:space="preserve"> </w:t>
      </w:r>
      <w:r w:rsidRPr="001F4A2A">
        <w:rPr>
          <w:rFonts w:cs="Times New Roman"/>
          <w:i/>
          <w:szCs w:val="22"/>
        </w:rPr>
        <w:t>Offshore PHI</w:t>
      </w:r>
      <w:r w:rsidRPr="001F4A2A">
        <w:rPr>
          <w:rFonts w:cs="Times New Roman"/>
          <w:szCs w:val="22"/>
        </w:rPr>
        <w:t xml:space="preserve">. Without the prior written approval of Covered Entity, Business Associate shall neither (i)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293C954B"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Data Aggregation</w:t>
      </w:r>
      <w:r w:rsidRPr="001F4A2A">
        <w:rPr>
          <w:rFonts w:cs="Times New Roman"/>
          <w:szCs w:val="22"/>
        </w:rPr>
        <w:t xml:space="preserve">. In the event that the Business Associate works for more than one Covered Entity, Business Associate is permitted to use and disclose </w:t>
      </w:r>
      <w:smartTag w:uri="urn:schemas-microsoft-com:office:smarttags" w:element="stockticker">
        <w:r w:rsidRPr="001F4A2A">
          <w:rPr>
            <w:rFonts w:cs="Times New Roman"/>
            <w:szCs w:val="22"/>
          </w:rPr>
          <w:t>PHI</w:t>
        </w:r>
      </w:smartTag>
      <w:r w:rsidRPr="001F4A2A">
        <w:rPr>
          <w:rFonts w:cs="Times New Roman"/>
          <w:szCs w:val="22"/>
        </w:rPr>
        <w:t>, but only in order to analyze data for permitted health care operations, and only to the extent that such use is permitted under the Privacy and Security Standards.</w:t>
      </w:r>
    </w:p>
    <w:p w14:paraId="14382D26"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De-Identified Information</w:t>
      </w:r>
      <w:r w:rsidRPr="001F4A2A">
        <w:rPr>
          <w:rFonts w:cs="Times New Roman"/>
          <w:szCs w:val="22"/>
        </w:rPr>
        <w:t>. Use and disclosure of de-identified health information is permitted, but only if (i) the precise use is disclosed to Covered Entity and permitted by Covered Entity in its sole discretion and (ii) the de-identification complies with 45 C.F.R. § 164.502(d), and any such de-identified health information meets the standard and implementation specifications for de-identification under 45 C.F.R. § 164.514(a) and (b), or such regulations as they may be amended from time to time.</w:t>
      </w:r>
    </w:p>
    <w:p w14:paraId="4A28C88C"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Notice of Privacy Practices</w:t>
      </w:r>
      <w:r w:rsidRPr="001F4A2A">
        <w:rPr>
          <w:rFonts w:cs="Times New Roman"/>
          <w:szCs w:val="22"/>
        </w:rPr>
        <w:t>. Business Associate agrees that it will abide by the limitations of any Notice of Privacy Practices (“</w:t>
      </w:r>
      <w:r w:rsidRPr="001F4A2A">
        <w:rPr>
          <w:rFonts w:cs="Times New Roman"/>
          <w:b/>
          <w:szCs w:val="22"/>
        </w:rPr>
        <w:t>HIPAA Notice</w:t>
      </w:r>
      <w:r w:rsidRPr="001F4A2A">
        <w:rPr>
          <w:rFonts w:cs="Times New Roman"/>
          <w:szCs w:val="22"/>
        </w:rPr>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19A2701D"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Withdrawal of Consent or Authorization</w:t>
      </w:r>
      <w:r w:rsidRPr="001F4A2A">
        <w:rPr>
          <w:rFonts w:cs="Times New Roman"/>
          <w:szCs w:val="22"/>
        </w:rPr>
        <w:t xml:space="preserve">. If the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this BAA is based upon an Individual’s specific consent or authorization for the use of his or her </w:t>
      </w:r>
      <w:smartTag w:uri="urn:schemas-microsoft-com:office:smarttags" w:element="stockticker">
        <w:r w:rsidRPr="001F4A2A">
          <w:rPr>
            <w:rFonts w:cs="Times New Roman"/>
            <w:szCs w:val="22"/>
          </w:rPr>
          <w:t>PHI</w:t>
        </w:r>
      </w:smartTag>
      <w:r w:rsidRPr="001F4A2A">
        <w:rPr>
          <w:rFonts w:cs="Times New Roman"/>
          <w:szCs w:val="22"/>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1F4A2A">
          <w:rPr>
            <w:rFonts w:cs="Times New Roman"/>
            <w:szCs w:val="22"/>
          </w:rPr>
          <w:t>PHI</w:t>
        </w:r>
      </w:smartTag>
      <w:r w:rsidRPr="001F4A2A">
        <w:rPr>
          <w:rFonts w:cs="Times New Roman"/>
          <w:szCs w:val="22"/>
        </w:rPr>
        <w:t xml:space="preserve"> except to the extent it has relied on such use or disclosure, or where an exception under the Privacy and Security Standards expressly applies.</w:t>
      </w:r>
    </w:p>
    <w:p w14:paraId="07B3C66E"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Use or Disclosure that Would Violate HIPAA</w:t>
      </w:r>
      <w:r w:rsidRPr="001F4A2A">
        <w:rPr>
          <w:rFonts w:cs="Times New Roman"/>
          <w:szCs w:val="22"/>
        </w:rPr>
        <w:t xml:space="preserve">. Business Associate is prohibited from further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a manner that would violate the requirements of the Privacy and Security Standards if the </w:t>
      </w:r>
      <w:smartTag w:uri="urn:schemas-microsoft-com:office:smarttags" w:element="stockticker">
        <w:r w:rsidRPr="001F4A2A">
          <w:rPr>
            <w:rFonts w:cs="Times New Roman"/>
            <w:szCs w:val="22"/>
          </w:rPr>
          <w:t>PHI</w:t>
        </w:r>
      </w:smartTag>
      <w:r w:rsidRPr="001F4A2A">
        <w:rPr>
          <w:rFonts w:cs="Times New Roman"/>
          <w:szCs w:val="22"/>
        </w:rPr>
        <w:t xml:space="preserve"> were used or disclosed by Covered Entity, except to the extent permitted in Section </w:t>
      </w:r>
      <w:r w:rsidRPr="001F4A2A">
        <w:rPr>
          <w:rFonts w:cs="Times New Roman"/>
          <w:szCs w:val="22"/>
        </w:rPr>
        <w:fldChar w:fldCharType="begin"/>
      </w:r>
      <w:r w:rsidRPr="001F4A2A">
        <w:rPr>
          <w:rFonts w:cs="Times New Roman"/>
          <w:szCs w:val="22"/>
        </w:rPr>
        <w:instrText xml:space="preserve"> REF _Ref26890093 \w \h  \* MERGEFORMAT </w:instrText>
      </w:r>
      <w:r w:rsidRPr="001F4A2A">
        <w:rPr>
          <w:rFonts w:cs="Times New Roman"/>
          <w:szCs w:val="22"/>
        </w:rPr>
      </w:r>
      <w:r w:rsidRPr="001F4A2A">
        <w:rPr>
          <w:rFonts w:cs="Times New Roman"/>
          <w:szCs w:val="22"/>
        </w:rPr>
        <w:fldChar w:fldCharType="separate"/>
      </w:r>
      <w:r w:rsidRPr="001F4A2A">
        <w:rPr>
          <w:rFonts w:cs="Times New Roman"/>
          <w:szCs w:val="22"/>
        </w:rPr>
        <w:t>D.3(d)</w:t>
      </w:r>
      <w:r w:rsidRPr="001F4A2A">
        <w:rPr>
          <w:rFonts w:cs="Times New Roman"/>
          <w:szCs w:val="22"/>
        </w:rPr>
        <w:fldChar w:fldCharType="end"/>
      </w:r>
      <w:r w:rsidRPr="001F4A2A">
        <w:rPr>
          <w:rFonts w:cs="Times New Roman"/>
          <w:szCs w:val="22"/>
        </w:rPr>
        <w:t xml:space="preserve"> above.</w:t>
      </w:r>
    </w:p>
    <w:p w14:paraId="16D01ECA"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Safeguards</w:t>
      </w:r>
      <w:r w:rsidRPr="001F4A2A">
        <w:rPr>
          <w:rFonts w:cs="Times New Roman"/>
          <w:szCs w:val="22"/>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1F4A2A">
          <w:rPr>
            <w:rFonts w:cs="Times New Roman"/>
            <w:szCs w:val="22"/>
          </w:rPr>
          <w:t>PHI</w:t>
        </w:r>
      </w:smartTag>
      <w:r w:rsidRPr="001F4A2A">
        <w:rPr>
          <w:rFonts w:cs="Times New Roman"/>
          <w:szCs w:val="22"/>
        </w:rPr>
        <w:t xml:space="preserve"> and ensure that such </w:t>
      </w:r>
      <w:smartTag w:uri="urn:schemas-microsoft-com:office:smarttags" w:element="stockticker">
        <w:r w:rsidRPr="001F4A2A">
          <w:rPr>
            <w:rFonts w:cs="Times New Roman"/>
            <w:szCs w:val="22"/>
          </w:rPr>
          <w:t>PHI</w:t>
        </w:r>
      </w:smartTag>
      <w:r w:rsidRPr="001F4A2A">
        <w:rPr>
          <w:rFonts w:cs="Times New Roman"/>
          <w:szCs w:val="22"/>
        </w:rPr>
        <w:t xml:space="preserve"> is not received, used, accessed, stored, transmitted, or disclosed other than as provided by this BAA or as Required by Law.</w:t>
      </w:r>
    </w:p>
    <w:p w14:paraId="4939E108" w14:textId="77777777" w:rsidR="00F8721E" w:rsidRPr="001F4A2A" w:rsidRDefault="00F8721E" w:rsidP="00F8721E">
      <w:pPr>
        <w:pStyle w:val="ListParagraph"/>
        <w:numPr>
          <w:ilvl w:val="1"/>
          <w:numId w:val="27"/>
        </w:numPr>
        <w:spacing w:after="120"/>
        <w:contextualSpacing w:val="0"/>
        <w:jc w:val="both"/>
        <w:rPr>
          <w:rFonts w:cs="Times New Roman"/>
          <w:szCs w:val="22"/>
        </w:rPr>
      </w:pPr>
      <w:bookmarkStart w:id="128" w:name="_Ref27467617"/>
      <w:r w:rsidRPr="001F4A2A">
        <w:rPr>
          <w:rFonts w:cs="Times New Roman"/>
          <w:i/>
          <w:szCs w:val="22"/>
        </w:rPr>
        <w:t xml:space="preserve">Securing </w:t>
      </w:r>
      <w:smartTag w:uri="urn:schemas-microsoft-com:office:smarttags" w:element="stockticker">
        <w:r w:rsidRPr="001F4A2A">
          <w:rPr>
            <w:rFonts w:cs="Times New Roman"/>
            <w:i/>
            <w:szCs w:val="22"/>
          </w:rPr>
          <w:t>PHI</w:t>
        </w:r>
      </w:smartTag>
      <w:r w:rsidRPr="001F4A2A">
        <w:rPr>
          <w:rFonts w:cs="Times New Roman"/>
          <w:szCs w:val="22"/>
        </w:rPr>
        <w:t xml:space="preserve">.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1F4A2A">
          <w:rPr>
            <w:rFonts w:cs="Times New Roman"/>
            <w:szCs w:val="22"/>
          </w:rPr>
          <w:t>PHI</w:t>
        </w:r>
      </w:smartTag>
      <w:r w:rsidRPr="001F4A2A">
        <w:rPr>
          <w:rFonts w:cs="Times New Roman"/>
          <w:szCs w:val="22"/>
        </w:rPr>
        <w:t xml:space="preserve"> covered by this BAA, Business Associate shall comply with any guidance issued by the </w:t>
      </w:r>
      <w:r w:rsidRPr="001F4A2A">
        <w:rPr>
          <w:rFonts w:cs="Times New Roman"/>
          <w:szCs w:val="22"/>
        </w:rPr>
        <w:lastRenderedPageBreak/>
        <w:t xml:space="preserve">Secretary under the authority of HITECH Section 13401(c). Business Associate shall use best efforts to avoid the creation or storage of paper </w:t>
      </w:r>
      <w:smartTag w:uri="urn:schemas-microsoft-com:office:smarttags" w:element="stockticker">
        <w:r w:rsidRPr="001F4A2A">
          <w:rPr>
            <w:rFonts w:cs="Times New Roman"/>
            <w:szCs w:val="22"/>
          </w:rPr>
          <w:t>PHI</w:t>
        </w:r>
      </w:smartTag>
      <w:r w:rsidRPr="001F4A2A">
        <w:rPr>
          <w:rFonts w:cs="Times New Roman"/>
          <w:szCs w:val="22"/>
        </w:rPr>
        <w:t>.</w:t>
      </w:r>
      <w:bookmarkEnd w:id="128"/>
    </w:p>
    <w:p w14:paraId="4C7ACBD8" w14:textId="77777777" w:rsidR="00F8721E" w:rsidRPr="001F4A2A" w:rsidRDefault="00F8721E" w:rsidP="00F8721E">
      <w:pPr>
        <w:pStyle w:val="ListParagraph"/>
        <w:numPr>
          <w:ilvl w:val="1"/>
          <w:numId w:val="27"/>
        </w:numPr>
        <w:spacing w:after="120"/>
        <w:contextualSpacing w:val="0"/>
        <w:jc w:val="both"/>
        <w:rPr>
          <w:rFonts w:cs="Times New Roman"/>
          <w:szCs w:val="22"/>
        </w:rPr>
      </w:pPr>
      <w:bookmarkStart w:id="129" w:name="_Ref25069786"/>
      <w:r w:rsidRPr="001F4A2A">
        <w:rPr>
          <w:rFonts w:cs="Times New Roman"/>
          <w:i/>
          <w:szCs w:val="22"/>
        </w:rPr>
        <w:t>Records Management</w:t>
      </w:r>
      <w:r w:rsidRPr="001F4A2A">
        <w:rPr>
          <w:rFonts w:cs="Times New Roman"/>
          <w:szCs w:val="22"/>
        </w:rPr>
        <w:t xml:space="preserve">. Upon termination of this BAA or the Agreement for any reason, Business Associate agrees to return or destroy all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1F4A2A">
          <w:rPr>
            <w:rFonts w:cs="Times New Roman"/>
            <w:szCs w:val="22"/>
          </w:rPr>
          <w:t>PHI</w:t>
        </w:r>
      </w:smartTag>
      <w:r w:rsidRPr="001F4A2A">
        <w:rPr>
          <w:rFonts w:cs="Times New Roman"/>
          <w:szCs w:val="22"/>
        </w:rPr>
        <w:t xml:space="preserve">. If the return or destruction of </w:t>
      </w:r>
      <w:smartTag w:uri="urn:schemas-microsoft-com:office:smarttags" w:element="stockticker">
        <w:r w:rsidRPr="001F4A2A">
          <w:rPr>
            <w:rFonts w:cs="Times New Roman"/>
            <w:szCs w:val="22"/>
          </w:rPr>
          <w:t>PHI</w:t>
        </w:r>
      </w:smartTag>
      <w:r w:rsidRPr="001F4A2A">
        <w:rPr>
          <w:rFonts w:cs="Times New Roman"/>
          <w:szCs w:val="22"/>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29"/>
      <w:r w:rsidRPr="001F4A2A">
        <w:rPr>
          <w:rFonts w:cs="Times New Roman"/>
          <w:szCs w:val="22"/>
        </w:rPr>
        <w:t xml:space="preserve"> </w:t>
      </w:r>
    </w:p>
    <w:p w14:paraId="1DEAF271"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Individual Rights Regarding Designated Record Sets</w:t>
      </w:r>
      <w:r w:rsidRPr="001F4A2A">
        <w:rPr>
          <w:rFonts w:cs="Times New Roman"/>
          <w:szCs w:val="22"/>
        </w:rPr>
        <w:t>. If Business Associate maintains a Designated Record Set on behalf of Covered Entity, Business Associate agrees as follows:</w:t>
      </w:r>
    </w:p>
    <w:p w14:paraId="59638BC7"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u w:val="single"/>
        </w:rPr>
        <w:t xml:space="preserve">Correction of </w:t>
      </w:r>
      <w:smartTag w:uri="urn:schemas-microsoft-com:office:smarttags" w:element="stockticker">
        <w:r w:rsidRPr="001F4A2A">
          <w:rPr>
            <w:rFonts w:cs="Times New Roman"/>
            <w:szCs w:val="22"/>
            <w:u w:val="single"/>
          </w:rPr>
          <w:t>PHI</w:t>
        </w:r>
      </w:smartTag>
      <w:r w:rsidRPr="001F4A2A">
        <w:rPr>
          <w:rFonts w:cs="Times New Roman"/>
          <w:szCs w:val="22"/>
        </w:rPr>
        <w:t xml:space="preserve">. Business Associate agrees that it will amend </w:t>
      </w:r>
      <w:smartTag w:uri="urn:schemas-microsoft-com:office:smarttags" w:element="stockticker">
        <w:r w:rsidRPr="001F4A2A">
          <w:rPr>
            <w:rFonts w:cs="Times New Roman"/>
            <w:szCs w:val="22"/>
          </w:rPr>
          <w:t>PHI</w:t>
        </w:r>
      </w:smartTag>
      <w:r w:rsidRPr="001F4A2A">
        <w:rPr>
          <w:rFonts w:cs="Times New Roman"/>
          <w:szCs w:val="22"/>
        </w:rPr>
        <w:t xml:space="preserve"> maintained by Business Associate as requested by Covered Entity pursuant to 45 C.F.R. § 164.526.</w:t>
      </w:r>
    </w:p>
    <w:p w14:paraId="5AF62A02"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u w:val="single"/>
        </w:rPr>
        <w:t>Individual Right to Copy or Inspection</w:t>
      </w:r>
      <w:r w:rsidRPr="001F4A2A">
        <w:rPr>
          <w:rFonts w:cs="Times New Roman"/>
          <w:szCs w:val="22"/>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that set as directed by Covered Entity under conditions and limitations required under 45 C.F.R. § 164.524 as it may be amended from time-to-time. Covered Entity is required to act on such requests as soon as possible but not later than 30 days following receipt of the request. Under Texas law, Business Associate must act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30B66AF7" w14:textId="77777777" w:rsidR="00F8721E" w:rsidRPr="001F4A2A" w:rsidRDefault="00F8721E" w:rsidP="00F8721E">
      <w:pPr>
        <w:pStyle w:val="ListParagraph"/>
        <w:ind w:left="2160"/>
        <w:contextualSpacing w:val="0"/>
        <w:jc w:val="both"/>
        <w:rPr>
          <w:rFonts w:cs="Times New Roman"/>
          <w:szCs w:val="22"/>
        </w:rPr>
      </w:pPr>
      <w:r w:rsidRPr="001F4A2A">
        <w:rPr>
          <w:rFonts w:cs="Times New Roman"/>
          <w:szCs w:val="22"/>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61325035"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u w:val="single"/>
        </w:rPr>
        <w:t>Individual Right to Amendment</w:t>
      </w:r>
      <w:r w:rsidRPr="001F4A2A">
        <w:rPr>
          <w:rFonts w:cs="Times New Roman"/>
          <w:szCs w:val="22"/>
        </w:rPr>
        <w:t xml:space="preserve">. Business Associate agrees that it will accommodate an Individual’s right to have access to and amend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a Designated Record Set in accordance with the Privacy and Security Standards set forth at 45 C.F.R. § 164.526 as it may be amended from time-to-time.</w:t>
      </w:r>
    </w:p>
    <w:p w14:paraId="623BF039"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Accounting of Disclosures</w:t>
      </w:r>
      <w:r w:rsidRPr="001F4A2A">
        <w:rPr>
          <w:rFonts w:cs="Times New Roman"/>
          <w:szCs w:val="22"/>
        </w:rPr>
        <w:t xml:space="preserve">. Business Associate agrees to maintain documentation of and make available to the Individual and/or Covered Entity from whom the </w:t>
      </w:r>
      <w:smartTag w:uri="urn:schemas-microsoft-com:office:smarttags" w:element="stockticker">
        <w:r w:rsidRPr="001F4A2A">
          <w:rPr>
            <w:rFonts w:cs="Times New Roman"/>
            <w:szCs w:val="22"/>
          </w:rPr>
          <w:t>PHI</w:t>
        </w:r>
      </w:smartTag>
      <w:r w:rsidRPr="001F4A2A">
        <w:rPr>
          <w:rFonts w:cs="Times New Roman"/>
          <w:szCs w:val="22"/>
        </w:rPr>
        <w:t xml:space="preserve"> originated, as Covered Entity requests, information required for an accounting of disclosures of </w:t>
      </w:r>
      <w:smartTag w:uri="urn:schemas-microsoft-com:office:smarttags" w:element="stockticker">
        <w:r w:rsidRPr="001F4A2A">
          <w:rPr>
            <w:rFonts w:cs="Times New Roman"/>
            <w:szCs w:val="22"/>
          </w:rPr>
          <w:t>PHI</w:t>
        </w:r>
      </w:smartTag>
      <w:r w:rsidRPr="001F4A2A">
        <w:rPr>
          <w:rFonts w:cs="Times New Roman"/>
          <w:szCs w:val="22"/>
        </w:rPr>
        <w:t xml:space="preserve"> with respect to the Individual, in accordance with 45 C.F.R. § 164.528 as it may be amended from time-to-time. Such accounting is limited to disclosures that were made in the six (6) years prior to the request (not including any disclosures prior to the compliance date of the Privacy and Security Standards).</w:t>
      </w:r>
    </w:p>
    <w:p w14:paraId="307B94EC"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lastRenderedPageBreak/>
        <w:t>Covered Entity is required to act on such requests as soon as possible but not later than 60 days following receipt of the request. Business Associate agrees to use its best efforts to assist Covered Entity in meeting this deadline.</w:t>
      </w:r>
    </w:p>
    <w:p w14:paraId="100CEFE3"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5B5B9C3F"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Business Associate</w:t>
      </w:r>
      <w:r w:rsidRPr="001F4A2A">
        <w:rPr>
          <w:rFonts w:eastAsia="Arial" w:cs="Times New Roman"/>
          <w:color w:val="000000"/>
          <w:szCs w:val="22"/>
        </w:rPr>
        <w:t>’s obligations under this Section shall continue for as long as Business Associate</w:t>
      </w:r>
      <w:r w:rsidRPr="001F4A2A">
        <w:rPr>
          <w:rFonts w:cs="Times New Roman"/>
          <w:szCs w:val="22"/>
        </w:rPr>
        <w:t xml:space="preserve"> maintains PHI.</w:t>
      </w:r>
    </w:p>
    <w:p w14:paraId="64861359"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Policies and Procedures</w:t>
      </w:r>
      <w:r w:rsidRPr="001F4A2A">
        <w:rPr>
          <w:rFonts w:cs="Times New Roman"/>
          <w:szCs w:val="22"/>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06A11DD8"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Security Incident</w:t>
      </w:r>
      <w:r w:rsidRPr="001F4A2A">
        <w:rPr>
          <w:rFonts w:cs="Times New Roman"/>
          <w:szCs w:val="22"/>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6E029925" w14:textId="77777777" w:rsidR="00F8721E" w:rsidRPr="001F4A2A" w:rsidRDefault="00F8721E" w:rsidP="00F8721E">
      <w:pPr>
        <w:pStyle w:val="ListParagraph"/>
        <w:numPr>
          <w:ilvl w:val="1"/>
          <w:numId w:val="27"/>
        </w:numPr>
        <w:spacing w:after="120"/>
        <w:contextualSpacing w:val="0"/>
        <w:jc w:val="both"/>
        <w:rPr>
          <w:rFonts w:cs="Times New Roman"/>
          <w:szCs w:val="22"/>
        </w:rPr>
      </w:pPr>
      <w:bookmarkStart w:id="130" w:name="_Ref25069353"/>
      <w:r w:rsidRPr="001F4A2A">
        <w:rPr>
          <w:rFonts w:cs="Times New Roman"/>
          <w:i/>
          <w:szCs w:val="22"/>
        </w:rPr>
        <w:t>Notification in Case of Breach</w:t>
      </w:r>
      <w:r w:rsidRPr="001F4A2A">
        <w:rPr>
          <w:rFonts w:cs="Times New Roman"/>
          <w:szCs w:val="22"/>
        </w:rPr>
        <w:t>.</w:t>
      </w:r>
      <w:bookmarkEnd w:id="130"/>
      <w:r w:rsidRPr="001F4A2A">
        <w:rPr>
          <w:rFonts w:cs="Times New Roman"/>
          <w:szCs w:val="22"/>
        </w:rPr>
        <w:t xml:space="preserve"> </w:t>
      </w:r>
    </w:p>
    <w:p w14:paraId="74BA0AB0"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2038F1A8" w14:textId="77777777" w:rsidR="00F8721E" w:rsidRPr="001F4A2A" w:rsidRDefault="00F8721E" w:rsidP="00F8721E">
      <w:pPr>
        <w:pStyle w:val="ListParagraph"/>
        <w:numPr>
          <w:ilvl w:val="2"/>
          <w:numId w:val="27"/>
        </w:numPr>
        <w:spacing w:after="120"/>
        <w:contextualSpacing w:val="0"/>
        <w:jc w:val="both"/>
        <w:rPr>
          <w:rFonts w:cs="Times New Roman"/>
          <w:szCs w:val="22"/>
        </w:rPr>
      </w:pPr>
      <w:bookmarkStart w:id="131" w:name="_Ref25069451"/>
      <w:r w:rsidRPr="001F4A2A">
        <w:rPr>
          <w:rFonts w:cs="Times New Roman"/>
          <w:szCs w:val="22"/>
        </w:rPr>
        <w:t xml:space="preserve">Business Associate shall, following the discovery of any Breach of Unsecured </w:t>
      </w:r>
      <w:smartTag w:uri="urn:schemas-microsoft-com:office:smarttags" w:element="stockticker">
        <w:r w:rsidRPr="001F4A2A">
          <w:rPr>
            <w:rFonts w:cs="Times New Roman"/>
            <w:szCs w:val="22"/>
          </w:rPr>
          <w:t>PHI</w:t>
        </w:r>
      </w:smartTag>
      <w:r w:rsidRPr="001F4A2A">
        <w:rPr>
          <w:rFonts w:cs="Times New Roman"/>
          <w:szCs w:val="22"/>
        </w:rPr>
        <w:t>:</w:t>
      </w:r>
      <w:bookmarkEnd w:id="131"/>
    </w:p>
    <w:p w14:paraId="439B8D47" w14:textId="77777777" w:rsidR="00F8721E" w:rsidRPr="001F4A2A" w:rsidRDefault="00F8721E" w:rsidP="00F8721E">
      <w:pPr>
        <w:pStyle w:val="ListParagraph"/>
        <w:numPr>
          <w:ilvl w:val="3"/>
          <w:numId w:val="27"/>
        </w:numPr>
        <w:spacing w:after="120"/>
        <w:contextualSpacing w:val="0"/>
        <w:jc w:val="both"/>
        <w:rPr>
          <w:rFonts w:cs="Times New Roman"/>
          <w:szCs w:val="22"/>
        </w:rPr>
      </w:pPr>
      <w:r w:rsidRPr="001F4A2A">
        <w:rPr>
          <w:rFonts w:cs="Times New Roman"/>
          <w:szCs w:val="22"/>
        </w:rPr>
        <w:t>initially notify Covered Entity without unreasonable delay and in no case later than three (3) calendar days after discovery of a Breach;</w:t>
      </w:r>
    </w:p>
    <w:p w14:paraId="4187AF11" w14:textId="77777777" w:rsidR="00F8721E" w:rsidRPr="001F4A2A" w:rsidRDefault="00F8721E" w:rsidP="00F8721E">
      <w:pPr>
        <w:pStyle w:val="ListParagraph"/>
        <w:numPr>
          <w:ilvl w:val="3"/>
          <w:numId w:val="27"/>
        </w:numPr>
        <w:spacing w:after="120"/>
        <w:contextualSpacing w:val="0"/>
        <w:jc w:val="both"/>
        <w:rPr>
          <w:rFonts w:cs="Times New Roman"/>
          <w:szCs w:val="22"/>
        </w:rPr>
      </w:pPr>
      <w:bookmarkStart w:id="132" w:name="_Ref25069469"/>
      <w:r w:rsidRPr="001F4A2A">
        <w:rPr>
          <w:rFonts w:cs="Times New Roman"/>
          <w:szCs w:val="22"/>
        </w:rPr>
        <w:t xml:space="preserve">subject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_Ref25069402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(f)</w:t>
      </w:r>
      <w:r w:rsidRPr="001F4A2A">
        <w:rPr>
          <w:rFonts w:cs="Times New Roman"/>
          <w:szCs w:val="22"/>
        </w:rPr>
        <w:fldChar w:fldCharType="end"/>
      </w:r>
      <w:r w:rsidRPr="001F4A2A">
        <w:rPr>
          <w:rFonts w:cs="Times New Roman"/>
          <w:szCs w:val="22"/>
        </w:rPr>
        <w:t xml:space="preserve"> below, notify each Individual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as a result of such Breach; and</w:t>
      </w:r>
      <w:bookmarkEnd w:id="132"/>
    </w:p>
    <w:p w14:paraId="0D53E397" w14:textId="77777777" w:rsidR="00F8721E" w:rsidRPr="001F4A2A" w:rsidRDefault="00F8721E" w:rsidP="00F8721E">
      <w:pPr>
        <w:pStyle w:val="ListParagraph"/>
        <w:numPr>
          <w:ilvl w:val="3"/>
          <w:numId w:val="27"/>
        </w:numPr>
        <w:spacing w:after="120"/>
        <w:contextualSpacing w:val="0"/>
        <w:jc w:val="both"/>
        <w:rPr>
          <w:rFonts w:cs="Times New Roman"/>
          <w:szCs w:val="22"/>
        </w:rPr>
      </w:pPr>
      <w:bookmarkStart w:id="133" w:name="_Ref25069482"/>
      <w:r w:rsidRPr="001F4A2A">
        <w:rPr>
          <w:rFonts w:cs="Times New Roman"/>
          <w:szCs w:val="22"/>
        </w:rPr>
        <w:t>notify Covered Entity of such Breach in accordance with 45 C.F.R. § 164.410. Such notice shall include:</w:t>
      </w:r>
      <w:bookmarkEnd w:id="133"/>
    </w:p>
    <w:p w14:paraId="664EC51C" w14:textId="77777777" w:rsidR="00F8721E" w:rsidRPr="001F4A2A" w:rsidRDefault="00F8721E" w:rsidP="00F8721E">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 xml:space="preserve">the identification of each Individual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as a result of such Breach; </w:t>
      </w:r>
    </w:p>
    <w:p w14:paraId="76ECB848" w14:textId="77777777" w:rsidR="00F8721E" w:rsidRPr="001F4A2A" w:rsidRDefault="00F8721E" w:rsidP="00F8721E">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a brief description of what happened, including the date of Breach and date of discovery;</w:t>
      </w:r>
    </w:p>
    <w:p w14:paraId="72669EAF" w14:textId="77777777" w:rsidR="00F8721E" w:rsidRPr="001F4A2A" w:rsidRDefault="00F8721E" w:rsidP="00F8721E">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 xml:space="preserve">a description of the types of Unsecured PHI involved in the Breach (i.e., whether the full name, social security number, etc. was disclosed); </w:t>
      </w:r>
    </w:p>
    <w:p w14:paraId="65E29B94" w14:textId="77777777" w:rsidR="00F8721E" w:rsidRPr="001F4A2A" w:rsidRDefault="00F8721E" w:rsidP="00F8721E">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lastRenderedPageBreak/>
        <w:t xml:space="preserve">the steps the Individual should take to protect themselves from potential harm resulting from the Breach; </w:t>
      </w:r>
    </w:p>
    <w:p w14:paraId="41776E48" w14:textId="77777777" w:rsidR="00F8721E" w:rsidRPr="001F4A2A" w:rsidRDefault="00F8721E" w:rsidP="00F8721E">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a brief description of what the Business Associate involved is doing to investigate the Breach, to mitigate losses, and to protect against further Breaches; and</w:t>
      </w:r>
    </w:p>
    <w:p w14:paraId="1DCEA11E" w14:textId="77777777" w:rsidR="00F8721E" w:rsidRPr="001F4A2A" w:rsidRDefault="00F8721E" w:rsidP="00F8721E">
      <w:pPr>
        <w:pStyle w:val="ListParagraph"/>
        <w:numPr>
          <w:ilvl w:val="4"/>
          <w:numId w:val="27"/>
        </w:numPr>
        <w:tabs>
          <w:tab w:val="left" w:pos="3600"/>
        </w:tabs>
        <w:spacing w:after="120"/>
        <w:contextualSpacing w:val="0"/>
        <w:jc w:val="both"/>
        <w:rPr>
          <w:rFonts w:cs="Times New Roman"/>
          <w:szCs w:val="22"/>
        </w:rPr>
      </w:pPr>
      <w:r w:rsidRPr="001F4A2A">
        <w:rPr>
          <w:rFonts w:cs="Times New Roman"/>
          <w:szCs w:val="22"/>
        </w:rPr>
        <w:t>contact procedures for Covered Entity or Individuals to ask questions or learn additional information, which shall include a toll free number, an email address, Web site, or postal address.</w:t>
      </w:r>
    </w:p>
    <w:p w14:paraId="1B07B106"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 xml:space="preserve">All notifications under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t xml:space="preserve"> shall be made without unreasonable delay and:</w:t>
      </w:r>
    </w:p>
    <w:p w14:paraId="111F04B4" w14:textId="77777777" w:rsidR="00F8721E" w:rsidRPr="001F4A2A" w:rsidRDefault="00F8721E" w:rsidP="00F8721E">
      <w:pPr>
        <w:pStyle w:val="ListParagraph"/>
        <w:numPr>
          <w:ilvl w:val="3"/>
          <w:numId w:val="27"/>
        </w:numPr>
        <w:spacing w:after="120"/>
        <w:contextualSpacing w:val="0"/>
        <w:jc w:val="both"/>
        <w:rPr>
          <w:rFonts w:cs="Times New Roman"/>
          <w:szCs w:val="22"/>
        </w:rPr>
      </w:pPr>
      <w:r w:rsidRPr="001F4A2A">
        <w:rPr>
          <w:rFonts w:cs="Times New Roman"/>
          <w:szCs w:val="22"/>
        </w:rPr>
        <w:t xml:space="preserve">if to an Individual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w:t>
      </w:r>
      <w:r w:rsidRPr="001F4A2A">
        <w:rPr>
          <w:rFonts w:cs="Times New Roman"/>
          <w:szCs w:val="22"/>
        </w:rPr>
        <w:fldChar w:fldCharType="end"/>
      </w:r>
      <w:r w:rsidRPr="001F4A2A">
        <w:rPr>
          <w:rFonts w:cs="Times New Roman"/>
          <w:szCs w:val="22"/>
        </w:rPr>
        <w:t xml:space="preserve">, no later than sixty (60) calendar days following the discovery of such Breach by the Business Associate, as defined by 45 C.F.R. § 164.410; </w:t>
      </w:r>
    </w:p>
    <w:p w14:paraId="6E0438D7" w14:textId="77777777" w:rsidR="00F8721E" w:rsidRPr="001F4A2A" w:rsidRDefault="00F8721E" w:rsidP="00F8721E">
      <w:pPr>
        <w:pStyle w:val="ListParagraph"/>
        <w:numPr>
          <w:ilvl w:val="3"/>
          <w:numId w:val="27"/>
        </w:numPr>
        <w:spacing w:after="120"/>
        <w:contextualSpacing w:val="0"/>
        <w:jc w:val="both"/>
        <w:rPr>
          <w:rFonts w:cs="Times New Roman"/>
          <w:szCs w:val="22"/>
        </w:rPr>
      </w:pPr>
      <w:r w:rsidRPr="001F4A2A">
        <w:rPr>
          <w:rFonts w:cs="Times New Roman"/>
          <w:szCs w:val="22"/>
        </w:rPr>
        <w:t xml:space="preserve">if to Covered Entity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_Ref25069482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(iii)</w:t>
      </w:r>
      <w:r w:rsidRPr="001F4A2A">
        <w:rPr>
          <w:rFonts w:cs="Times New Roman"/>
          <w:szCs w:val="22"/>
        </w:rPr>
        <w:fldChar w:fldCharType="end"/>
      </w:r>
      <w:r w:rsidRPr="001F4A2A">
        <w:rPr>
          <w:rFonts w:cs="Times New Roman"/>
          <w:szCs w:val="22"/>
        </w:rPr>
        <w:t>, no later than forty-five (45) calendar days following the discovery of such Breach by the Business Associate, as defined by 45 C.F.R. § 164.410.</w:t>
      </w:r>
    </w:p>
    <w:p w14:paraId="33058CF0"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 xml:space="preserve">All notifications under subsection </w:t>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w:t>
      </w:r>
      <w:r w:rsidRPr="001F4A2A">
        <w:rPr>
          <w:rFonts w:cs="Times New Roman"/>
          <w:szCs w:val="22"/>
        </w:rPr>
        <w:fldChar w:fldCharType="end"/>
      </w:r>
      <w:r w:rsidRPr="001F4A2A">
        <w:rPr>
          <w:rFonts w:cs="Times New Roman"/>
          <w:szCs w:val="22"/>
        </w:rPr>
        <w:t xml:space="preserve"> of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t xml:space="preserve"> shall comply with all applicable provisions under 45 C.F.R. § 164.404. </w:t>
      </w:r>
    </w:p>
    <w:p w14:paraId="76FC9E56" w14:textId="77777777" w:rsidR="00F8721E" w:rsidRPr="001F4A2A" w:rsidRDefault="00F8721E" w:rsidP="00F8721E">
      <w:pPr>
        <w:pStyle w:val="ListParagraph"/>
        <w:numPr>
          <w:ilvl w:val="2"/>
          <w:numId w:val="27"/>
        </w:numPr>
        <w:spacing w:after="120"/>
        <w:contextualSpacing w:val="0"/>
        <w:jc w:val="both"/>
        <w:rPr>
          <w:rFonts w:cs="Times New Roman"/>
          <w:szCs w:val="22"/>
        </w:rPr>
      </w:pPr>
      <w:r w:rsidRPr="001F4A2A">
        <w:rPr>
          <w:rFonts w:cs="Times New Roman"/>
          <w:szCs w:val="22"/>
        </w:rPr>
        <w:t xml:space="preserve">Business Associate shall implement a reasonable system for discovery of Breaches of Unsecured </w:t>
      </w:r>
      <w:smartTag w:uri="urn:schemas-microsoft-com:office:smarttags" w:element="stockticker">
        <w:r w:rsidRPr="001F4A2A">
          <w:rPr>
            <w:rFonts w:cs="Times New Roman"/>
            <w:szCs w:val="22"/>
          </w:rPr>
          <w:t>PHI</w:t>
        </w:r>
      </w:smartTag>
      <w:r w:rsidRPr="001F4A2A">
        <w:rPr>
          <w:rFonts w:cs="Times New Roman"/>
          <w:szCs w:val="22"/>
        </w:rPr>
        <w:t xml:space="preserve">. Business Associate shall notify Covered Entity of any and all Breaches of Unsecured </w:t>
      </w:r>
      <w:smartTag w:uri="urn:schemas-microsoft-com:office:smarttags" w:element="stockticker">
        <w:r w:rsidRPr="001F4A2A">
          <w:rPr>
            <w:rFonts w:cs="Times New Roman"/>
            <w:szCs w:val="22"/>
          </w:rPr>
          <w:t>PHI</w:t>
        </w:r>
      </w:smartTag>
      <w:r w:rsidRPr="001F4A2A">
        <w:rPr>
          <w:rFonts w:cs="Times New Roman"/>
          <w:szCs w:val="22"/>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54535090" w14:textId="77777777" w:rsidR="00F8721E" w:rsidRPr="001F4A2A" w:rsidRDefault="00F8721E" w:rsidP="00F8721E">
      <w:pPr>
        <w:pStyle w:val="ListParagraph"/>
        <w:numPr>
          <w:ilvl w:val="2"/>
          <w:numId w:val="27"/>
        </w:numPr>
        <w:spacing w:after="120"/>
        <w:contextualSpacing w:val="0"/>
        <w:jc w:val="both"/>
        <w:rPr>
          <w:rFonts w:cs="Times New Roman"/>
          <w:szCs w:val="22"/>
        </w:rPr>
      </w:pPr>
      <w:bookmarkStart w:id="134" w:name="_Ref25069402"/>
      <w:r w:rsidRPr="001F4A2A">
        <w:rPr>
          <w:rFonts w:cs="Times New Roman"/>
          <w:szCs w:val="22"/>
        </w:rPr>
        <w:t xml:space="preserve">In the event Business Associate discovers a Breach of Unsecured </w:t>
      </w:r>
      <w:smartTag w:uri="urn:schemas-microsoft-com:office:smarttags" w:element="stockticker">
        <w:r w:rsidRPr="001F4A2A">
          <w:rPr>
            <w:rFonts w:cs="Times New Roman"/>
            <w:szCs w:val="22"/>
          </w:rPr>
          <w:t>PHI</w:t>
        </w:r>
      </w:smartTag>
      <w:r w:rsidRPr="001F4A2A">
        <w:rPr>
          <w:rFonts w:cs="Times New Roman"/>
          <w:szCs w:val="22"/>
        </w:rPr>
        <w:t>,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134"/>
    </w:p>
    <w:p w14:paraId="1B467FF4"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i/>
          <w:szCs w:val="22"/>
        </w:rPr>
        <w:t>Subcontractors</w:t>
      </w:r>
      <w:r w:rsidRPr="001F4A2A">
        <w:rPr>
          <w:rFonts w:cs="Times New Roman"/>
          <w:szCs w:val="22"/>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7AA76CBC"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040351E0"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Internal Practices, Books, and Records</w:t>
      </w:r>
      <w:r w:rsidRPr="001F4A2A">
        <w:rPr>
          <w:rFonts w:cs="Times New Roman"/>
          <w:szCs w:val="22"/>
        </w:rPr>
        <w:t xml:space="preserve">. The Business Associate shall make available its internal practices, policies, procedures, books, and records relating to the use and disclosure of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created or received by the Business Associate on behalf of Covered Entity, to the Secretary for the purpose of determining Covered Entity’s compliance with HIPAA, or any </w:t>
      </w:r>
      <w:r w:rsidRPr="001F4A2A">
        <w:rPr>
          <w:rFonts w:cs="Times New Roman"/>
          <w:szCs w:val="22"/>
        </w:rPr>
        <w:lastRenderedPageBreak/>
        <w:t>other health oversight agency, or to Covered Entity. Records requested that are not protected by an applicable legal privilege will be made available in the time and manner specified by Covered Entity or the Secretary.</w:t>
      </w:r>
    </w:p>
    <w:p w14:paraId="0E68AF4E"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Indemnification</w:t>
      </w:r>
      <w:r w:rsidRPr="001F4A2A">
        <w:rPr>
          <w:rFonts w:cs="Times New Roman"/>
          <w:szCs w:val="22"/>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611A0E43" w14:textId="77777777" w:rsidR="00F8721E" w:rsidRPr="001F4A2A" w:rsidRDefault="00F8721E" w:rsidP="00F8721E">
      <w:pPr>
        <w:pStyle w:val="ListParagraph"/>
        <w:contextualSpacing w:val="0"/>
        <w:jc w:val="both"/>
        <w:rPr>
          <w:rFonts w:cs="Times New Roman"/>
          <w:szCs w:val="22"/>
        </w:rPr>
      </w:pPr>
      <w:r w:rsidRPr="001F4A2A">
        <w:rPr>
          <w:rFonts w:cs="Times New Roman"/>
          <w:szCs w:val="22"/>
        </w:rP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3FA212C1" w14:textId="77777777" w:rsidR="00F8721E" w:rsidRPr="001F4A2A" w:rsidRDefault="00F8721E" w:rsidP="00F8721E">
      <w:pPr>
        <w:pStyle w:val="ListParagraph"/>
        <w:contextualSpacing w:val="0"/>
        <w:jc w:val="both"/>
        <w:rPr>
          <w:rFonts w:cs="Times New Roman"/>
          <w:szCs w:val="22"/>
        </w:rPr>
      </w:pPr>
      <w:r w:rsidRPr="001F4A2A">
        <w:rPr>
          <w:rFonts w:cs="Times New Roman"/>
          <w:szCs w:val="22"/>
        </w:rPr>
        <w:t>These indemnities shall survive termination of this BAA and the Agreement, and Covered Entity reserves the right, at its option and expense, to participate in the defense of any suit or proceeding through counsel of its own choosing.</w:t>
      </w:r>
    </w:p>
    <w:p w14:paraId="47B65DF7" w14:textId="77777777" w:rsidR="00F8721E" w:rsidRPr="001F4A2A" w:rsidRDefault="00F8721E" w:rsidP="00F8721E">
      <w:pPr>
        <w:pStyle w:val="ListParagraph"/>
        <w:numPr>
          <w:ilvl w:val="0"/>
          <w:numId w:val="27"/>
        </w:numPr>
        <w:spacing w:after="120"/>
        <w:contextualSpacing w:val="0"/>
        <w:jc w:val="both"/>
        <w:rPr>
          <w:rFonts w:cs="Times New Roman"/>
          <w:szCs w:val="22"/>
        </w:rPr>
      </w:pPr>
      <w:bookmarkStart w:id="135" w:name="_Hlk40689172"/>
      <w:r w:rsidRPr="001F4A2A">
        <w:rPr>
          <w:rFonts w:cs="Times New Roman"/>
          <w:szCs w:val="22"/>
          <w:u w:val="single"/>
        </w:rPr>
        <w:t>Insurance</w:t>
      </w:r>
      <w:r w:rsidRPr="001F4A2A">
        <w:rPr>
          <w:rFonts w:cs="Times New Roman"/>
          <w:szCs w:val="22"/>
        </w:rPr>
        <w:t>. As long as Business Associate receives, transmits, creates, or maintains PHI, Business Associate will maintain cyber insurance with coverage for HIPAA breaches including breach management and Individual notification expenses in the minimum amount of fifteen million dollars ($15,0000,00) per occurrence and thirty million dollars ($30,0000,00) in the annual aggregate. Upon the execution of the Agreement and upon Covered Entity’s request any time thereafter (no more than annually), Business Associate will furnish a then-current certified certificate(s) of insurance. Such policy (or policies) shall (i) be endorsed to include Covered Entity as an additional insured to the extent indemnified pursuant to this BAA, (ii) provide for severability of interests, and (iii) provide Business Associate with at least thirty (30) days’ notice of cancellation. Business Associate shall provide thirty (30) days’ prior written notice to Covered Entity of any nonrenewal or cancellation of any insurance coverage.</w:t>
      </w:r>
    </w:p>
    <w:bookmarkEnd w:id="135"/>
    <w:p w14:paraId="3A3F9D21"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Mitigation</w:t>
      </w:r>
      <w:r w:rsidRPr="001F4A2A">
        <w:rPr>
          <w:rFonts w:cs="Times New Roman"/>
          <w:szCs w:val="22"/>
        </w:rPr>
        <w:t xml:space="preserve">. If Business Associate violates this BAA or the HIPAA Rules, Business Associate agrees to mitigate any damage caused by such violation. </w:t>
      </w:r>
      <w:r w:rsidRPr="001F4A2A">
        <w:rPr>
          <w:rFonts w:eastAsia="Arial" w:cs="Times New Roman"/>
          <w:color w:val="000000"/>
          <w:spacing w:val="-1"/>
          <w:szCs w:val="22"/>
        </w:rPr>
        <w:t>Additionally, Business Associate agrees to mitigate, to the extent practicable, any other damages of which it is aware resulting from a violation of this BAA or the HIPAA Rules.</w:t>
      </w:r>
    </w:p>
    <w:p w14:paraId="357BD102"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Rights of Proprietary Information</w:t>
      </w:r>
      <w:r w:rsidRPr="001F4A2A">
        <w:rPr>
          <w:rFonts w:cs="Times New Roman"/>
          <w:szCs w:val="22"/>
        </w:rPr>
        <w:t xml:space="preserve">. Covered Entity retains any and all rights to the proprietary information, confidential information, and </w:t>
      </w:r>
      <w:smartTag w:uri="urn:schemas-microsoft-com:office:smarttags" w:element="stockticker">
        <w:r w:rsidRPr="001F4A2A">
          <w:rPr>
            <w:rFonts w:cs="Times New Roman"/>
            <w:szCs w:val="22"/>
          </w:rPr>
          <w:t>PHI</w:t>
        </w:r>
      </w:smartTag>
      <w:r w:rsidRPr="001F4A2A">
        <w:rPr>
          <w:rFonts w:cs="Times New Roman"/>
          <w:szCs w:val="22"/>
        </w:rPr>
        <w:t xml:space="preserve"> it releases to Business Associate.</w:t>
      </w:r>
    </w:p>
    <w:p w14:paraId="6A0E0148"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Termination for Breach</w:t>
      </w:r>
      <w:r w:rsidRPr="001F4A2A">
        <w:rPr>
          <w:rFonts w:cs="Times New Roman"/>
          <w:szCs w:val="22"/>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1F4A2A">
          <w:rPr>
            <w:rFonts w:cs="Times New Roman"/>
            <w:szCs w:val="22"/>
          </w:rPr>
          <w:t>PHI</w:t>
        </w:r>
      </w:smartTag>
      <w:r w:rsidRPr="001F4A2A">
        <w:rPr>
          <w:rFonts w:cs="Times New Roman"/>
          <w:szCs w:val="22"/>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365412E7" w14:textId="77777777" w:rsidR="00F8721E" w:rsidRPr="001F4A2A" w:rsidRDefault="00F8721E" w:rsidP="00F8721E">
      <w:pPr>
        <w:pStyle w:val="ListParagraph"/>
        <w:numPr>
          <w:ilvl w:val="0"/>
          <w:numId w:val="27"/>
        </w:numPr>
        <w:spacing w:after="120"/>
        <w:contextualSpacing w:val="0"/>
        <w:jc w:val="both"/>
        <w:rPr>
          <w:rFonts w:cs="Times New Roman"/>
          <w:szCs w:val="22"/>
        </w:rPr>
      </w:pPr>
      <w:r w:rsidRPr="001F4A2A">
        <w:rPr>
          <w:rFonts w:cs="Times New Roman"/>
          <w:szCs w:val="22"/>
          <w:u w:val="single"/>
        </w:rPr>
        <w:t>Survival of Key Provisions</w:t>
      </w:r>
      <w:r w:rsidRPr="001F4A2A">
        <w:rPr>
          <w:rFonts w:cs="Times New Roman"/>
          <w:szCs w:val="22"/>
        </w:rPr>
        <w:t xml:space="preserve">. The provisions of this BAA and the respective rights and obligations of the Business Associate under Section </w:t>
      </w:r>
      <w:r w:rsidRPr="001F4A2A">
        <w:rPr>
          <w:rFonts w:cs="Times New Roman"/>
          <w:szCs w:val="22"/>
        </w:rPr>
        <w:fldChar w:fldCharType="begin"/>
      </w:r>
      <w:r w:rsidRPr="001F4A2A">
        <w:rPr>
          <w:rFonts w:cs="Times New Roman"/>
          <w:szCs w:val="22"/>
        </w:rPr>
        <w:instrText xml:space="preserve"> REF _Ref25069786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D.13</w:t>
      </w:r>
      <w:r w:rsidRPr="001F4A2A">
        <w:rPr>
          <w:rFonts w:cs="Times New Roman"/>
          <w:szCs w:val="22"/>
        </w:rPr>
        <w:fldChar w:fldCharType="end"/>
      </w:r>
      <w:r w:rsidRPr="001F4A2A">
        <w:rPr>
          <w:rFonts w:cs="Times New Roman"/>
          <w:szCs w:val="22"/>
        </w:rPr>
        <w:t>. of this BAA shall survive the termination of this BAA and the Agreement.</w:t>
      </w:r>
    </w:p>
    <w:p w14:paraId="52660966" w14:textId="77777777" w:rsidR="00F8721E" w:rsidRPr="001F4A2A" w:rsidRDefault="00F8721E" w:rsidP="00F8721E">
      <w:pPr>
        <w:pStyle w:val="ListParagraph"/>
        <w:numPr>
          <w:ilvl w:val="0"/>
          <w:numId w:val="27"/>
        </w:numPr>
        <w:spacing w:after="120"/>
        <w:contextualSpacing w:val="0"/>
        <w:jc w:val="both"/>
        <w:rPr>
          <w:rFonts w:cs="Times New Roman"/>
          <w:spacing w:val="-1"/>
          <w:szCs w:val="22"/>
        </w:rPr>
      </w:pPr>
      <w:r w:rsidRPr="001F4A2A">
        <w:rPr>
          <w:rFonts w:cs="Times New Roman"/>
          <w:spacing w:val="1"/>
          <w:szCs w:val="22"/>
          <w:u w:val="single"/>
        </w:rPr>
        <w:lastRenderedPageBreak/>
        <w:t>Amendments</w:t>
      </w:r>
      <w:r w:rsidRPr="001F4A2A">
        <w:rPr>
          <w:rFonts w:cs="Times New Roman"/>
          <w:spacing w:val="1"/>
          <w:szCs w:val="22"/>
        </w:rPr>
        <w:t xml:space="preserve">. Covered Entity and Business Associate agree to enter into good </w:t>
      </w:r>
      <w:r w:rsidRPr="001F4A2A">
        <w:rPr>
          <w:rFonts w:cs="Times New Roman"/>
          <w:szCs w:val="22"/>
        </w:rPr>
        <w:t xml:space="preserve">faith negotiations to amend this BAA to come into compliance with changes in state and federal laws and regulations relating to the privacy, security and confidentiality </w:t>
      </w:r>
      <w:r w:rsidRPr="001F4A2A">
        <w:rPr>
          <w:rFonts w:cs="Times New Roman"/>
          <w:spacing w:val="3"/>
          <w:szCs w:val="22"/>
        </w:rPr>
        <w:t xml:space="preserve">of </w:t>
      </w:r>
      <w:smartTag w:uri="urn:schemas-microsoft-com:office:smarttags" w:element="stockticker">
        <w:r w:rsidRPr="001F4A2A">
          <w:rPr>
            <w:rFonts w:cs="Times New Roman"/>
            <w:spacing w:val="3"/>
            <w:szCs w:val="22"/>
          </w:rPr>
          <w:t>PHI</w:t>
        </w:r>
      </w:smartTag>
      <w:r w:rsidRPr="001F4A2A">
        <w:rPr>
          <w:rFonts w:cs="Times New Roman"/>
          <w:spacing w:val="3"/>
          <w:szCs w:val="22"/>
        </w:rPr>
        <w:t xml:space="preserve">. Covered Entity </w:t>
      </w:r>
      <w:r w:rsidRPr="001F4A2A">
        <w:rPr>
          <w:rFonts w:cs="Times New Roman"/>
          <w:szCs w:val="22"/>
        </w:rPr>
        <w:t>may</w:t>
      </w:r>
      <w:r w:rsidRPr="001F4A2A">
        <w:rPr>
          <w:rFonts w:cs="Times New Roman"/>
          <w:spacing w:val="3"/>
          <w:szCs w:val="22"/>
        </w:rPr>
        <w:t xml:space="preserve"> terminate this BAA upon thirty (30) days written </w:t>
      </w:r>
      <w:r w:rsidRPr="001F4A2A">
        <w:rPr>
          <w:rFonts w:cs="Times New Roman"/>
          <w:szCs w:val="22"/>
        </w:rPr>
        <w:t xml:space="preserve">notice in the event that Business Associate does not promptly enter into an amendment </w:t>
      </w:r>
      <w:r w:rsidRPr="001F4A2A">
        <w:rPr>
          <w:rFonts w:cs="Times New Roman"/>
          <w:spacing w:val="-1"/>
          <w:szCs w:val="22"/>
        </w:rPr>
        <w:t>that Covered Entity, in its sole discretion, deems necessary to ensure that Covered Entity will be able to comply with such laws and regulations.</w:t>
      </w:r>
    </w:p>
    <w:p w14:paraId="2F8373F5" w14:textId="77777777" w:rsidR="00F8721E" w:rsidRPr="001F4A2A" w:rsidRDefault="00F8721E" w:rsidP="00F8721E">
      <w:pPr>
        <w:pStyle w:val="ListParagraph"/>
        <w:numPr>
          <w:ilvl w:val="0"/>
          <w:numId w:val="27"/>
        </w:numPr>
        <w:spacing w:after="120"/>
        <w:contextualSpacing w:val="0"/>
        <w:jc w:val="both"/>
        <w:rPr>
          <w:rFonts w:cs="Times New Roman"/>
          <w:spacing w:val="-1"/>
          <w:szCs w:val="22"/>
        </w:rPr>
      </w:pPr>
      <w:r w:rsidRPr="001F4A2A">
        <w:rPr>
          <w:rFonts w:cs="Times New Roman"/>
          <w:spacing w:val="-1"/>
          <w:szCs w:val="22"/>
          <w:u w:val="single"/>
        </w:rPr>
        <w:t>Regulatory References</w:t>
      </w:r>
      <w:r w:rsidRPr="001F4A2A">
        <w:rPr>
          <w:rFonts w:cs="Times New Roman"/>
          <w:spacing w:val="-1"/>
          <w:szCs w:val="22"/>
        </w:rPr>
        <w:t>. A citation in this BAA to the Code of Federal Regulations (C.F.R.) shall mean the cited section as that section may be amended from time to time.</w:t>
      </w:r>
    </w:p>
    <w:p w14:paraId="6104590A" w14:textId="77777777" w:rsidR="00F8721E" w:rsidRPr="001F4A2A" w:rsidRDefault="00F8721E" w:rsidP="00F8721E">
      <w:pPr>
        <w:pStyle w:val="ListParagraph"/>
        <w:numPr>
          <w:ilvl w:val="0"/>
          <w:numId w:val="27"/>
        </w:numPr>
        <w:spacing w:after="120"/>
        <w:contextualSpacing w:val="0"/>
        <w:jc w:val="both"/>
        <w:rPr>
          <w:rFonts w:cs="Times New Roman"/>
          <w:spacing w:val="-1"/>
          <w:szCs w:val="22"/>
        </w:rPr>
      </w:pPr>
      <w:r w:rsidRPr="001F4A2A">
        <w:rPr>
          <w:rFonts w:cs="Times New Roman"/>
          <w:szCs w:val="22"/>
          <w:u w:val="single"/>
        </w:rPr>
        <w:t>Obligations of Covered Entity</w:t>
      </w:r>
      <w:r w:rsidRPr="001F4A2A">
        <w:rPr>
          <w:rFonts w:cs="Times New Roman"/>
          <w:szCs w:val="22"/>
        </w:rPr>
        <w:t>. To the extent applicable, Covered Entity shall:</w:t>
      </w:r>
    </w:p>
    <w:p w14:paraId="7ED8C911"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provide Business Associate a copy of its HIPAA Notice produced by Covered Entity in accordance with 45 C.F.R. § 164.520 as well as any changes to such HIPAA Notice;</w:t>
      </w:r>
    </w:p>
    <w:p w14:paraId="5DA69BB7"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provide Business Associate with any changes in, or revocation of, authorizations by Individuals relating to the use and/or disclosure of PHI, if such changes affect Business Associate’s permitted or required uses and/or disclosures;</w:t>
      </w:r>
    </w:p>
    <w:p w14:paraId="5BB0B623"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notify Business Associate of any restriction to the use and/or disclosure of PHI to which Covered Entity has agreed in accordance with 45 C.F.R. § 164.522;</w:t>
      </w:r>
    </w:p>
    <w:p w14:paraId="254843D1"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notify Business Associate of any amendment to PHI to which Covered Entity has agreed that affects a Designated Record Set maintained by Business Associate; and</w:t>
      </w:r>
    </w:p>
    <w:p w14:paraId="605E805E" w14:textId="77777777" w:rsidR="00F8721E" w:rsidRPr="001F4A2A" w:rsidRDefault="00F8721E" w:rsidP="00F8721E">
      <w:pPr>
        <w:pStyle w:val="ListParagraph"/>
        <w:numPr>
          <w:ilvl w:val="1"/>
          <w:numId w:val="27"/>
        </w:numPr>
        <w:spacing w:after="120"/>
        <w:contextualSpacing w:val="0"/>
        <w:jc w:val="both"/>
        <w:rPr>
          <w:rFonts w:cs="Times New Roman"/>
          <w:szCs w:val="22"/>
        </w:rPr>
      </w:pPr>
      <w:r w:rsidRPr="001F4A2A">
        <w:rPr>
          <w:rFonts w:cs="Times New Roman"/>
          <w:szCs w:val="22"/>
        </w:rPr>
        <w:t>if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246F6F04" w14:textId="77777777" w:rsidR="00F8721E" w:rsidRPr="00D62F10" w:rsidRDefault="00F8721E" w:rsidP="00F8721E">
      <w:pPr>
        <w:jc w:val="both"/>
        <w:rPr>
          <w:rFonts w:cs="Times New Roman"/>
          <w:i/>
          <w:iCs/>
          <w:sz w:val="16"/>
          <w:szCs w:val="16"/>
        </w:rPr>
      </w:pPr>
      <w:r w:rsidRPr="00D62F10">
        <w:rPr>
          <w:rFonts w:cs="Times New Roman"/>
          <w:i/>
          <w:iCs/>
          <w:sz w:val="16"/>
          <w:szCs w:val="16"/>
        </w:rPr>
        <w:t>Revised July 7, 202</w:t>
      </w:r>
      <w:bookmarkEnd w:id="124"/>
      <w:r w:rsidRPr="00D62F10">
        <w:rPr>
          <w:rFonts w:cs="Times New Roman"/>
          <w:i/>
          <w:iCs/>
          <w:sz w:val="16"/>
          <w:szCs w:val="16"/>
        </w:rPr>
        <w:t>1</w:t>
      </w:r>
      <w:bookmarkEnd w:id="94"/>
    </w:p>
    <w:p w14:paraId="6202B043" w14:textId="77777777" w:rsidR="00F8721E" w:rsidRPr="00E01CCC" w:rsidRDefault="00F8721E" w:rsidP="00F8721E"/>
    <w:p w14:paraId="47F2F691" w14:textId="173C71DC" w:rsidR="00CF6669" w:rsidRPr="00A6538D" w:rsidRDefault="00CF6669" w:rsidP="00CF6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4EE9E0D5" w14:textId="77777777" w:rsidR="00CF6669" w:rsidRPr="00CD6B68" w:rsidRDefault="00CF6669" w:rsidP="00CF6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bookmarkEnd w:id="92"/>
    <w:p w14:paraId="7D632224" w14:textId="77777777" w:rsidR="00CF6669" w:rsidRDefault="00CF6669">
      <w:pPr>
        <w:rPr>
          <w:rFonts w:cs="Times New Roman"/>
          <w:b/>
          <w:sz w:val="40"/>
          <w:szCs w:val="40"/>
        </w:rPr>
      </w:pPr>
      <w:r>
        <w:rPr>
          <w:rFonts w:cs="Times New Roman"/>
          <w:b/>
          <w:sz w:val="40"/>
          <w:szCs w:val="40"/>
        </w:rPr>
        <w:br w:type="page"/>
      </w:r>
    </w:p>
    <w:p w14:paraId="5F21CC51" w14:textId="77777777" w:rsidR="004C3FA3" w:rsidRPr="00EE4161" w:rsidRDefault="004C3FA3" w:rsidP="00CF6669">
      <w:pPr>
        <w:jc w:val="center"/>
        <w:rPr>
          <w:rFonts w:cs="Times New Roman"/>
          <w:b/>
          <w:sz w:val="40"/>
          <w:szCs w:val="40"/>
        </w:rPr>
      </w:pPr>
      <w:r w:rsidRPr="00EE4161">
        <w:rPr>
          <w:rFonts w:cs="Times New Roman"/>
          <w:b/>
          <w:sz w:val="40"/>
          <w:szCs w:val="40"/>
        </w:rPr>
        <w:lastRenderedPageBreak/>
        <w:t>Exhibit D</w:t>
      </w:r>
    </w:p>
    <w:p w14:paraId="2EA82867" w14:textId="77777777" w:rsidR="004C3FA3" w:rsidRPr="00EE4161" w:rsidRDefault="004C3FA3" w:rsidP="004C3FA3">
      <w:pPr>
        <w:jc w:val="center"/>
        <w:rPr>
          <w:rFonts w:cs="Times New Roman"/>
          <w:sz w:val="40"/>
          <w:szCs w:val="40"/>
        </w:rPr>
      </w:pPr>
      <w:r w:rsidRPr="00EE4161">
        <w:rPr>
          <w:rFonts w:cs="Times New Roman"/>
          <w:b/>
          <w:sz w:val="40"/>
          <w:szCs w:val="40"/>
        </w:rPr>
        <w:t>Vendor Certification Form</w:t>
      </w:r>
    </w:p>
    <w:p w14:paraId="0422BD41" w14:textId="4DD3B9E1" w:rsidR="004C3FA3" w:rsidRPr="00EE4161" w:rsidRDefault="0027185D" w:rsidP="004C3FA3">
      <w:pPr>
        <w:jc w:val="center"/>
        <w:rPr>
          <w:rFonts w:cs="Times New Roman"/>
          <w:b/>
          <w:bCs/>
          <w:sz w:val="24"/>
          <w:szCs w:val="24"/>
        </w:rPr>
      </w:pPr>
      <w:r w:rsidRPr="0027185D">
        <w:rPr>
          <w:rFonts w:cs="Times New Roman"/>
          <w:b/>
          <w:bCs/>
          <w:sz w:val="24"/>
          <w:szCs w:val="24"/>
        </w:rPr>
        <w:t>RFQP #20261382539 Outsourced Internal Audit Services</w:t>
      </w:r>
    </w:p>
    <w:tbl>
      <w:tblPr>
        <w:tblW w:w="9810" w:type="dxa"/>
        <w:jc w:val="center"/>
        <w:tblLayout w:type="fixed"/>
        <w:tblLook w:val="0000" w:firstRow="0" w:lastRow="0" w:firstColumn="0" w:lastColumn="0" w:noHBand="0" w:noVBand="0"/>
      </w:tblPr>
      <w:tblGrid>
        <w:gridCol w:w="9810"/>
      </w:tblGrid>
      <w:tr w:rsidR="004C3FA3" w:rsidRPr="00EE4161" w14:paraId="3F253BC0" w14:textId="77777777" w:rsidTr="004C3FA3">
        <w:trPr>
          <w:cantSplit/>
          <w:trHeight w:val="864"/>
          <w:jc w:val="center"/>
        </w:trPr>
        <w:tc>
          <w:tcPr>
            <w:tcW w:w="9810" w:type="dxa"/>
            <w:tcBorders>
              <w:top w:val="single" w:sz="6" w:space="0" w:color="auto"/>
              <w:left w:val="single" w:sz="6" w:space="0" w:color="auto"/>
              <w:bottom w:val="single" w:sz="6" w:space="0" w:color="auto"/>
              <w:right w:val="single" w:sz="6" w:space="0" w:color="auto"/>
            </w:tcBorders>
          </w:tcPr>
          <w:p w14:paraId="43C3252E" w14:textId="77777777" w:rsidR="004C3FA3" w:rsidRPr="00EE4161" w:rsidRDefault="004C3FA3" w:rsidP="004C3FA3">
            <w:pPr>
              <w:tabs>
                <w:tab w:val="left" w:pos="0"/>
              </w:tabs>
              <w:rPr>
                <w:rFonts w:cs="Times New Roman"/>
                <w:b/>
                <w:sz w:val="18"/>
                <w:szCs w:val="18"/>
              </w:rPr>
            </w:pPr>
            <w:r w:rsidRPr="00EE4161">
              <w:rPr>
                <w:rFonts w:cs="Times New Roman"/>
                <w:b/>
                <w:sz w:val="18"/>
                <w:szCs w:val="18"/>
              </w:rPr>
              <w:t>Instructions:</w:t>
            </w:r>
          </w:p>
          <w:p w14:paraId="307622E3" w14:textId="77777777" w:rsidR="004C3FA3" w:rsidRPr="00EE4161" w:rsidRDefault="004C3FA3" w:rsidP="004C3FA3">
            <w:pPr>
              <w:tabs>
                <w:tab w:val="left" w:pos="0"/>
              </w:tabs>
              <w:jc w:val="both"/>
              <w:rPr>
                <w:rFonts w:cs="Times New Roman"/>
                <w:sz w:val="18"/>
                <w:szCs w:val="18"/>
              </w:rPr>
            </w:pPr>
            <w:r w:rsidRPr="00EE4161">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EE4161">
              <w:rPr>
                <w:rFonts w:cs="Times New Roman"/>
                <w:sz w:val="18"/>
                <w:szCs w:val="18"/>
                <w:u w:val="single"/>
              </w:rPr>
              <w:t>owner(s</w:t>
            </w:r>
            <w:r w:rsidRPr="00EE4161">
              <w:rPr>
                <w:rFonts w:cs="Times New Roman"/>
                <w:sz w:val="18"/>
                <w:szCs w:val="18"/>
              </w:rPr>
              <w:t>) of the company.  This form must be signed and dated by an authorized representative of your company.</w:t>
            </w:r>
          </w:p>
        </w:tc>
      </w:tr>
      <w:tr w:rsidR="004C3FA3" w:rsidRPr="00EE4161" w14:paraId="4509EA5B" w14:textId="77777777" w:rsidTr="004C3FA3">
        <w:trPr>
          <w:cantSplit/>
          <w:trHeight w:val="1260"/>
          <w:jc w:val="center"/>
        </w:trPr>
        <w:tc>
          <w:tcPr>
            <w:tcW w:w="9810" w:type="dxa"/>
            <w:tcBorders>
              <w:top w:val="single" w:sz="6" w:space="0" w:color="auto"/>
              <w:left w:val="single" w:sz="6" w:space="0" w:color="auto"/>
              <w:bottom w:val="single" w:sz="6" w:space="0" w:color="auto"/>
              <w:right w:val="single" w:sz="6" w:space="0" w:color="auto"/>
            </w:tcBorders>
          </w:tcPr>
          <w:p w14:paraId="12721410" w14:textId="77777777" w:rsidR="004C3FA3" w:rsidRPr="00EE4161" w:rsidRDefault="004C3FA3" w:rsidP="004C3FA3">
            <w:pPr>
              <w:jc w:val="both"/>
              <w:rPr>
                <w:rFonts w:cs="Times New Roman"/>
                <w:sz w:val="18"/>
                <w:szCs w:val="18"/>
              </w:rPr>
            </w:pPr>
          </w:p>
          <w:p w14:paraId="3D785F16" w14:textId="77777777" w:rsidR="004C3FA3" w:rsidRPr="00EE4161" w:rsidRDefault="004C3FA3" w:rsidP="004C3FA3">
            <w:pPr>
              <w:pStyle w:val="BodyText2"/>
              <w:tabs>
                <w:tab w:val="left" w:pos="9356"/>
              </w:tabs>
              <w:spacing w:after="0" w:line="240" w:lineRule="auto"/>
              <w:rPr>
                <w:rFonts w:cs="Times New Roman"/>
                <w:sz w:val="18"/>
                <w:szCs w:val="18"/>
              </w:rPr>
            </w:pPr>
            <w:r w:rsidRPr="00EE4161">
              <w:rPr>
                <w:rFonts w:cs="Times New Roman"/>
                <w:sz w:val="18"/>
                <w:szCs w:val="18"/>
              </w:rPr>
              <w:t xml:space="preserve">Respondent’s Name: </w:t>
            </w:r>
            <w:sdt>
              <w:sdtPr>
                <w:rPr>
                  <w:rFonts w:cs="Times New Roman"/>
                  <w:sz w:val="18"/>
                  <w:szCs w:val="18"/>
                </w:rPr>
                <w:id w:val="787929131"/>
                <w:placeholder>
                  <w:docPart w:val="A78748AA34EE4E10918440E19614F63D"/>
                </w:placeholder>
              </w:sdtPr>
              <w:sdtEndPr/>
              <w:sdtContent>
                <w:sdt>
                  <w:sdtPr>
                    <w:rPr>
                      <w:rFonts w:cs="Times New Roman"/>
                      <w:sz w:val="18"/>
                      <w:szCs w:val="18"/>
                    </w:rPr>
                    <w:id w:val="655426280"/>
                    <w:placeholder>
                      <w:docPart w:val="2CBBAC580B6D44C09727D09E7D968F7D"/>
                    </w:placeholder>
                  </w:sdtPr>
                  <w:sdtEndPr>
                    <w:rPr>
                      <w:u w:val="single"/>
                    </w:rPr>
                  </w:sdtEndPr>
                  <w:sdtContent>
                    <w:r w:rsidRPr="00EE4161">
                      <w:rPr>
                        <w:rFonts w:cs="Times New Roman"/>
                        <w:szCs w:val="22"/>
                        <w:u w:val="single"/>
                      </w:rPr>
                      <w:tab/>
                    </w:r>
                  </w:sdtContent>
                </w:sdt>
              </w:sdtContent>
            </w:sdt>
          </w:p>
          <w:p w14:paraId="4DE4AE73" w14:textId="77777777" w:rsidR="004C3FA3" w:rsidRPr="00EE4161" w:rsidRDefault="004C3FA3" w:rsidP="004C3FA3">
            <w:pPr>
              <w:tabs>
                <w:tab w:val="left" w:pos="9356"/>
              </w:tabs>
              <w:jc w:val="both"/>
              <w:rPr>
                <w:rFonts w:cs="Times New Roman"/>
                <w:sz w:val="18"/>
                <w:szCs w:val="18"/>
              </w:rPr>
            </w:pPr>
          </w:p>
          <w:p w14:paraId="59055B5A" w14:textId="77777777" w:rsidR="004C3FA3" w:rsidRPr="00EE4161" w:rsidRDefault="004C3FA3" w:rsidP="004C3FA3">
            <w:pPr>
              <w:tabs>
                <w:tab w:val="left" w:pos="4311"/>
                <w:tab w:val="left" w:pos="9356"/>
              </w:tabs>
              <w:jc w:val="both"/>
              <w:rPr>
                <w:rFonts w:cs="Times New Roman"/>
                <w:sz w:val="18"/>
                <w:szCs w:val="18"/>
              </w:rPr>
            </w:pPr>
            <w:r w:rsidRPr="00EE4161">
              <w:rPr>
                <w:rFonts w:cs="Times New Roman"/>
                <w:sz w:val="18"/>
                <w:szCs w:val="18"/>
              </w:rPr>
              <w:t xml:space="preserve">Years in business under same name: </w:t>
            </w:r>
            <w:sdt>
              <w:sdtPr>
                <w:rPr>
                  <w:rFonts w:cs="Times New Roman"/>
                  <w:sz w:val="18"/>
                  <w:szCs w:val="18"/>
                </w:rPr>
                <w:id w:val="36325532"/>
                <w:placeholder>
                  <w:docPart w:val="77C5BCDA903944A391ECD8701B9C7624"/>
                </w:placeholder>
              </w:sdtPr>
              <w:sdtEndPr>
                <w:rPr>
                  <w:u w:val="single"/>
                </w:rPr>
              </w:sdtEndPr>
              <w:sdtContent>
                <w:r w:rsidRPr="00EE4161">
                  <w:rPr>
                    <w:rFonts w:cs="Times New Roman"/>
                    <w:szCs w:val="22"/>
                    <w:u w:val="single"/>
                  </w:rPr>
                  <w:tab/>
                </w:r>
              </w:sdtContent>
            </w:sdt>
            <w:r w:rsidRPr="00EE4161">
              <w:rPr>
                <w:rFonts w:cs="Times New Roman"/>
                <w:sz w:val="18"/>
                <w:szCs w:val="18"/>
              </w:rPr>
              <w:t xml:space="preserve">  Previous Name:  </w:t>
            </w:r>
            <w:sdt>
              <w:sdtPr>
                <w:rPr>
                  <w:rFonts w:cs="Times New Roman"/>
                  <w:sz w:val="18"/>
                  <w:szCs w:val="18"/>
                </w:rPr>
                <w:id w:val="1818377304"/>
                <w:placeholder>
                  <w:docPart w:val="02CE92A14F4045488515688098BBC426"/>
                </w:placeholder>
              </w:sdtPr>
              <w:sdtEndPr/>
              <w:sdtContent>
                <w:r w:rsidRPr="00EE4161">
                  <w:rPr>
                    <w:rFonts w:cs="Times New Roman"/>
                    <w:szCs w:val="22"/>
                    <w:u w:val="single"/>
                  </w:rPr>
                  <w:tab/>
                </w:r>
              </w:sdtContent>
            </w:sdt>
          </w:p>
          <w:p w14:paraId="3D8E62EA" w14:textId="77777777" w:rsidR="004C3FA3" w:rsidRPr="00EE4161" w:rsidRDefault="004C3FA3" w:rsidP="004C3FA3">
            <w:pPr>
              <w:tabs>
                <w:tab w:val="left" w:pos="9356"/>
              </w:tabs>
              <w:jc w:val="both"/>
              <w:rPr>
                <w:rFonts w:cs="Times New Roman"/>
                <w:sz w:val="18"/>
                <w:szCs w:val="18"/>
              </w:rPr>
            </w:pPr>
          </w:p>
          <w:p w14:paraId="1A756EF8"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General E-mail Address: </w:t>
            </w:r>
            <w:sdt>
              <w:sdtPr>
                <w:rPr>
                  <w:rFonts w:cs="Times New Roman"/>
                  <w:sz w:val="18"/>
                  <w:szCs w:val="18"/>
                  <w:u w:val="single"/>
                </w:rPr>
                <w:id w:val="-765463268"/>
                <w:placeholder>
                  <w:docPart w:val="141E9C38AEF74115BB630DA03FBAFF49"/>
                </w:placeholder>
              </w:sdtPr>
              <w:sdtEndPr/>
              <w:sdtContent>
                <w:r w:rsidRPr="00EE4161">
                  <w:rPr>
                    <w:rFonts w:cs="Times New Roman"/>
                    <w:sz w:val="18"/>
                    <w:szCs w:val="18"/>
                    <w:u w:val="single"/>
                  </w:rPr>
                  <w:t xml:space="preserve">  </w:t>
                </w:r>
                <w:r w:rsidRPr="00EE4161">
                  <w:rPr>
                    <w:rFonts w:cs="Times New Roman"/>
                    <w:sz w:val="18"/>
                    <w:szCs w:val="18"/>
                    <w:u w:val="single"/>
                  </w:rPr>
                  <w:tab/>
                </w:r>
              </w:sdtContent>
            </w:sdt>
          </w:p>
          <w:p w14:paraId="262EF045" w14:textId="77777777" w:rsidR="004C3FA3" w:rsidRPr="00EE4161" w:rsidRDefault="004C3FA3" w:rsidP="004C3FA3">
            <w:pPr>
              <w:tabs>
                <w:tab w:val="left" w:pos="9356"/>
              </w:tabs>
              <w:jc w:val="both"/>
              <w:rPr>
                <w:rFonts w:cs="Times New Roman"/>
                <w:sz w:val="18"/>
                <w:szCs w:val="18"/>
              </w:rPr>
            </w:pPr>
          </w:p>
          <w:p w14:paraId="71C4482D"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Current Address: </w:t>
            </w:r>
            <w:sdt>
              <w:sdtPr>
                <w:rPr>
                  <w:rFonts w:cs="Times New Roman"/>
                  <w:sz w:val="18"/>
                  <w:szCs w:val="18"/>
                </w:rPr>
                <w:id w:val="-1685134308"/>
                <w:placeholder>
                  <w:docPart w:val="06E3B64DA15746F7AF3AD018740F7F4B"/>
                </w:placeholder>
              </w:sdtPr>
              <w:sdtEndPr/>
              <w:sdtContent>
                <w:sdt>
                  <w:sdtPr>
                    <w:rPr>
                      <w:rFonts w:cs="Times New Roman"/>
                      <w:sz w:val="18"/>
                      <w:szCs w:val="18"/>
                    </w:rPr>
                    <w:id w:val="1885204746"/>
                    <w:placeholder>
                      <w:docPart w:val="D9218606F4A3455FB5F11814F8D0BDAB"/>
                    </w:placeholder>
                  </w:sdtPr>
                  <w:sdtEndPr>
                    <w:rPr>
                      <w:u w:val="single"/>
                    </w:rPr>
                  </w:sdtEndPr>
                  <w:sdtContent>
                    <w:r w:rsidRPr="00EE4161">
                      <w:rPr>
                        <w:rFonts w:cs="Times New Roman"/>
                        <w:szCs w:val="22"/>
                        <w:u w:val="single"/>
                      </w:rPr>
                      <w:tab/>
                    </w:r>
                  </w:sdtContent>
                </w:sdt>
              </w:sdtContent>
            </w:sdt>
          </w:p>
          <w:p w14:paraId="1211E0A2" w14:textId="77777777" w:rsidR="004C3FA3" w:rsidRPr="00EE4161" w:rsidRDefault="004C3FA3" w:rsidP="004C3FA3">
            <w:pPr>
              <w:tabs>
                <w:tab w:val="left" w:pos="9356"/>
              </w:tabs>
              <w:jc w:val="both"/>
              <w:rPr>
                <w:rFonts w:cs="Times New Roman"/>
                <w:sz w:val="18"/>
                <w:szCs w:val="18"/>
              </w:rPr>
            </w:pPr>
          </w:p>
          <w:p w14:paraId="52E36B1C"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Sales Rep/Customer Service Name: </w:t>
            </w:r>
            <w:sdt>
              <w:sdtPr>
                <w:rPr>
                  <w:rFonts w:cs="Times New Roman"/>
                  <w:sz w:val="18"/>
                  <w:szCs w:val="18"/>
                </w:rPr>
                <w:id w:val="2083633631"/>
                <w:placeholder>
                  <w:docPart w:val="BB10BD34BA72468CB3DC4A2A14D868D0"/>
                </w:placeholder>
              </w:sdtPr>
              <w:sdtEndPr/>
              <w:sdtContent>
                <w:sdt>
                  <w:sdtPr>
                    <w:rPr>
                      <w:rFonts w:cs="Times New Roman"/>
                      <w:sz w:val="18"/>
                      <w:szCs w:val="18"/>
                    </w:rPr>
                    <w:id w:val="-1137024140"/>
                    <w:placeholder>
                      <w:docPart w:val="5F3FBD4EBBF344E4AC2DC23D5696CEB3"/>
                    </w:placeholder>
                  </w:sdtPr>
                  <w:sdtEndPr>
                    <w:rPr>
                      <w:u w:val="single"/>
                    </w:rPr>
                  </w:sdtEndPr>
                  <w:sdtContent>
                    <w:r w:rsidRPr="00EE4161">
                      <w:rPr>
                        <w:rFonts w:cs="Times New Roman"/>
                        <w:szCs w:val="22"/>
                        <w:u w:val="single"/>
                      </w:rPr>
                      <w:tab/>
                    </w:r>
                  </w:sdtContent>
                </w:sdt>
              </w:sdtContent>
            </w:sdt>
          </w:p>
          <w:p w14:paraId="7990FD37" w14:textId="77777777" w:rsidR="004C3FA3" w:rsidRPr="00EE4161" w:rsidRDefault="004C3FA3" w:rsidP="004C3FA3">
            <w:pPr>
              <w:tabs>
                <w:tab w:val="left" w:pos="9356"/>
              </w:tabs>
              <w:jc w:val="both"/>
              <w:rPr>
                <w:rFonts w:cs="Times New Roman"/>
                <w:sz w:val="18"/>
                <w:szCs w:val="18"/>
              </w:rPr>
            </w:pPr>
          </w:p>
          <w:p w14:paraId="4A4F2456"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E-mail Address: </w:t>
            </w:r>
            <w:sdt>
              <w:sdtPr>
                <w:rPr>
                  <w:rFonts w:cs="Times New Roman"/>
                  <w:sz w:val="18"/>
                  <w:szCs w:val="18"/>
                </w:rPr>
                <w:id w:val="1711456343"/>
                <w:placeholder>
                  <w:docPart w:val="A6F6DEB3F1C3473396C9C46B1FF9498B"/>
                </w:placeholder>
              </w:sdtPr>
              <w:sdtEndPr/>
              <w:sdtContent>
                <w:sdt>
                  <w:sdtPr>
                    <w:rPr>
                      <w:rFonts w:cs="Times New Roman"/>
                      <w:sz w:val="18"/>
                      <w:szCs w:val="18"/>
                    </w:rPr>
                    <w:id w:val="1414210439"/>
                    <w:placeholder>
                      <w:docPart w:val="39D1C6273FDF431C844B3AC7BC7CA148"/>
                    </w:placeholder>
                  </w:sdtPr>
                  <w:sdtEndPr>
                    <w:rPr>
                      <w:u w:val="single"/>
                    </w:rPr>
                  </w:sdtEndPr>
                  <w:sdtContent>
                    <w:r w:rsidRPr="00EE4161">
                      <w:rPr>
                        <w:rFonts w:cs="Times New Roman"/>
                        <w:szCs w:val="22"/>
                        <w:u w:val="single"/>
                      </w:rPr>
                      <w:tab/>
                    </w:r>
                  </w:sdtContent>
                </w:sdt>
              </w:sdtContent>
            </w:sdt>
          </w:p>
          <w:p w14:paraId="5931CCBC" w14:textId="77777777" w:rsidR="004C3FA3" w:rsidRPr="00EE4161" w:rsidRDefault="004C3FA3" w:rsidP="004C3FA3">
            <w:pPr>
              <w:tabs>
                <w:tab w:val="left" w:pos="9356"/>
              </w:tabs>
              <w:jc w:val="both"/>
              <w:rPr>
                <w:rFonts w:cs="Times New Roman"/>
                <w:sz w:val="18"/>
                <w:szCs w:val="18"/>
              </w:rPr>
            </w:pPr>
          </w:p>
          <w:p w14:paraId="66882BCD" w14:textId="77777777" w:rsidR="004C3FA3" w:rsidRPr="00EE4161" w:rsidRDefault="009C6A97" w:rsidP="004C3FA3">
            <w:pPr>
              <w:tabs>
                <w:tab w:val="left" w:pos="9356"/>
              </w:tabs>
              <w:jc w:val="both"/>
              <w:rPr>
                <w:rFonts w:cs="Times New Roman"/>
                <w:sz w:val="18"/>
                <w:szCs w:val="18"/>
              </w:rPr>
            </w:pPr>
            <w:r>
              <w:rPr>
                <w:rFonts w:cs="Times New Roman"/>
                <w:sz w:val="18"/>
                <w:szCs w:val="18"/>
              </w:rPr>
              <w:t>Authorized Signatory</w:t>
            </w:r>
            <w:r w:rsidR="004C3FA3" w:rsidRPr="00EE4161">
              <w:rPr>
                <w:rFonts w:cs="Times New Roman"/>
                <w:sz w:val="18"/>
                <w:szCs w:val="18"/>
              </w:rPr>
              <w:t xml:space="preserve">: </w:t>
            </w:r>
            <w:sdt>
              <w:sdtPr>
                <w:rPr>
                  <w:rFonts w:cs="Times New Roman"/>
                  <w:sz w:val="18"/>
                  <w:szCs w:val="18"/>
                </w:rPr>
                <w:id w:val="-1270698428"/>
                <w:placeholder>
                  <w:docPart w:val="78DE9BEE830B40059204DED6EE64B309"/>
                </w:placeholder>
              </w:sdtPr>
              <w:sdtEndPr/>
              <w:sdtContent>
                <w:sdt>
                  <w:sdtPr>
                    <w:rPr>
                      <w:rFonts w:cs="Times New Roman"/>
                      <w:sz w:val="18"/>
                      <w:szCs w:val="18"/>
                    </w:rPr>
                    <w:id w:val="-356429185"/>
                    <w:placeholder>
                      <w:docPart w:val="CF162DC3391F4775A9F3531E9C5A9918"/>
                    </w:placeholder>
                  </w:sdtPr>
                  <w:sdtEndPr>
                    <w:rPr>
                      <w:u w:val="single"/>
                    </w:rPr>
                  </w:sdtEndPr>
                  <w:sdtContent>
                    <w:r w:rsidRPr="009C6A97">
                      <w:rPr>
                        <w:rFonts w:cs="Times New Roman"/>
                        <w:sz w:val="18"/>
                        <w:szCs w:val="18"/>
                        <w:u w:val="single"/>
                      </w:rPr>
                      <w:t xml:space="preserve">                                                                 Email </w:t>
                    </w:r>
                    <w:r w:rsidRPr="009C6A97">
                      <w:rPr>
                        <w:rFonts w:cs="Times New Roman"/>
                        <w:sz w:val="18"/>
                        <w:szCs w:val="18"/>
                      </w:rPr>
                      <w:t>Address____________________</w:t>
                    </w:r>
                    <w:r>
                      <w:rPr>
                        <w:rFonts w:cs="Times New Roman"/>
                        <w:szCs w:val="22"/>
                        <w:u w:val="single"/>
                      </w:rPr>
                      <w:t xml:space="preserve">        </w:t>
                    </w:r>
                  </w:sdtContent>
                </w:sdt>
              </w:sdtContent>
            </w:sdt>
          </w:p>
          <w:p w14:paraId="110539B5" w14:textId="77777777" w:rsidR="004C3FA3" w:rsidRPr="00EE4161" w:rsidRDefault="004C3FA3" w:rsidP="004C3FA3">
            <w:pPr>
              <w:tabs>
                <w:tab w:val="left" w:pos="9356"/>
              </w:tabs>
              <w:jc w:val="both"/>
              <w:rPr>
                <w:rFonts w:cs="Times New Roman"/>
                <w:sz w:val="18"/>
                <w:szCs w:val="18"/>
              </w:rPr>
            </w:pPr>
          </w:p>
          <w:p w14:paraId="10838D41"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Fax#: </w:t>
            </w:r>
            <w:sdt>
              <w:sdtPr>
                <w:rPr>
                  <w:rFonts w:cs="Times New Roman"/>
                  <w:sz w:val="18"/>
                  <w:szCs w:val="18"/>
                </w:rPr>
                <w:id w:val="2127040249"/>
                <w:placeholder>
                  <w:docPart w:val="9873F80C45EB420687DB89F265211C41"/>
                </w:placeholder>
              </w:sdtPr>
              <w:sdtEndPr/>
              <w:sdtContent>
                <w:sdt>
                  <w:sdtPr>
                    <w:rPr>
                      <w:rFonts w:cs="Times New Roman"/>
                      <w:sz w:val="18"/>
                      <w:szCs w:val="18"/>
                    </w:rPr>
                    <w:id w:val="-1058167611"/>
                    <w:placeholder>
                      <w:docPart w:val="294E55A5AF464D608637E55F58D1DCEC"/>
                    </w:placeholder>
                  </w:sdtPr>
                  <w:sdtEndPr>
                    <w:rPr>
                      <w:u w:val="single"/>
                    </w:rPr>
                  </w:sdtEndPr>
                  <w:sdtContent>
                    <w:r w:rsidRPr="00EE4161">
                      <w:rPr>
                        <w:rFonts w:cs="Times New Roman"/>
                        <w:szCs w:val="22"/>
                        <w:u w:val="single"/>
                      </w:rPr>
                      <w:tab/>
                    </w:r>
                  </w:sdtContent>
                </w:sdt>
              </w:sdtContent>
            </w:sdt>
          </w:p>
          <w:p w14:paraId="21CEA871" w14:textId="77777777" w:rsidR="004C3FA3" w:rsidRPr="00EE4161" w:rsidRDefault="004C3FA3" w:rsidP="004C3FA3">
            <w:pPr>
              <w:tabs>
                <w:tab w:val="left" w:pos="9356"/>
              </w:tabs>
              <w:jc w:val="both"/>
              <w:rPr>
                <w:rFonts w:cs="Times New Roman"/>
                <w:sz w:val="18"/>
                <w:szCs w:val="18"/>
              </w:rPr>
            </w:pPr>
          </w:p>
          <w:p w14:paraId="1020C8E0"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Accounts Receivable Contact Name: </w:t>
            </w:r>
            <w:sdt>
              <w:sdtPr>
                <w:rPr>
                  <w:rFonts w:cs="Times New Roman"/>
                  <w:sz w:val="18"/>
                  <w:szCs w:val="18"/>
                </w:rPr>
                <w:id w:val="1761330281"/>
                <w:placeholder>
                  <w:docPart w:val="2D0BC9EAC86745C392AEF9F8CFDD2FD0"/>
                </w:placeholder>
              </w:sdtPr>
              <w:sdtEndPr/>
              <w:sdtContent>
                <w:sdt>
                  <w:sdtPr>
                    <w:rPr>
                      <w:rFonts w:cs="Times New Roman"/>
                      <w:sz w:val="18"/>
                      <w:szCs w:val="18"/>
                    </w:rPr>
                    <w:id w:val="-1235315078"/>
                    <w:placeholder>
                      <w:docPart w:val="C0B43FACD1C64ED180EBCB471108E20B"/>
                    </w:placeholder>
                  </w:sdtPr>
                  <w:sdtEndPr>
                    <w:rPr>
                      <w:u w:val="single"/>
                    </w:rPr>
                  </w:sdtEndPr>
                  <w:sdtContent>
                    <w:r w:rsidRPr="00EE4161">
                      <w:rPr>
                        <w:rFonts w:cs="Times New Roman"/>
                        <w:szCs w:val="22"/>
                        <w:u w:val="single"/>
                      </w:rPr>
                      <w:tab/>
                    </w:r>
                  </w:sdtContent>
                </w:sdt>
              </w:sdtContent>
            </w:sdt>
          </w:p>
          <w:p w14:paraId="54C6FA56" w14:textId="77777777" w:rsidR="004C3FA3" w:rsidRPr="00EE4161" w:rsidRDefault="004C3FA3" w:rsidP="004C3FA3">
            <w:pPr>
              <w:tabs>
                <w:tab w:val="left" w:pos="9356"/>
              </w:tabs>
              <w:jc w:val="both"/>
              <w:rPr>
                <w:rFonts w:cs="Times New Roman"/>
                <w:sz w:val="18"/>
                <w:szCs w:val="18"/>
              </w:rPr>
            </w:pPr>
          </w:p>
          <w:p w14:paraId="707EA196" w14:textId="77777777" w:rsidR="004C3FA3" w:rsidRPr="00EE4161" w:rsidRDefault="004C3FA3" w:rsidP="004C3FA3">
            <w:pPr>
              <w:tabs>
                <w:tab w:val="left" w:pos="0"/>
                <w:tab w:val="left" w:pos="4267"/>
                <w:tab w:val="left" w:pos="9356"/>
              </w:tabs>
              <w:rPr>
                <w:rFonts w:cs="Times New Roman"/>
                <w:sz w:val="18"/>
                <w:szCs w:val="18"/>
              </w:rPr>
            </w:pPr>
            <w:r w:rsidRPr="00EE4161">
              <w:rPr>
                <w:rFonts w:cs="Times New Roman"/>
                <w:sz w:val="18"/>
                <w:szCs w:val="18"/>
              </w:rPr>
              <w:t xml:space="preserve">Phone # </w:t>
            </w:r>
            <w:sdt>
              <w:sdtPr>
                <w:rPr>
                  <w:rFonts w:cs="Times New Roman"/>
                  <w:sz w:val="18"/>
                  <w:szCs w:val="18"/>
                </w:rPr>
                <w:id w:val="-587927374"/>
                <w:placeholder>
                  <w:docPart w:val="784BA7479F5743DB992306E00EF50F93"/>
                </w:placeholder>
              </w:sdtPr>
              <w:sdtEndPr/>
              <w:sdtContent>
                <w:sdt>
                  <w:sdtPr>
                    <w:rPr>
                      <w:rFonts w:cs="Times New Roman"/>
                      <w:sz w:val="18"/>
                      <w:szCs w:val="18"/>
                    </w:rPr>
                    <w:id w:val="-751892029"/>
                    <w:placeholder>
                      <w:docPart w:val="097166432D094BFD8CB3C4429F5ED0AD"/>
                    </w:placeholder>
                  </w:sdtPr>
                  <w:sdtEndPr>
                    <w:rPr>
                      <w:u w:val="single"/>
                    </w:rPr>
                  </w:sdtEndPr>
                  <w:sdtContent>
                    <w:r w:rsidRPr="00EE4161">
                      <w:rPr>
                        <w:rFonts w:cs="Times New Roman"/>
                        <w:szCs w:val="22"/>
                        <w:u w:val="single"/>
                      </w:rPr>
                      <w:tab/>
                    </w:r>
                  </w:sdtContent>
                </w:sdt>
              </w:sdtContent>
            </w:sdt>
            <w:r w:rsidRPr="00EE4161">
              <w:rPr>
                <w:rFonts w:cs="Times New Roman"/>
                <w:sz w:val="18"/>
                <w:szCs w:val="18"/>
              </w:rPr>
              <w:t xml:space="preserve">  TCHD Account #  </w:t>
            </w:r>
            <w:sdt>
              <w:sdtPr>
                <w:rPr>
                  <w:rFonts w:cs="Times New Roman"/>
                  <w:sz w:val="18"/>
                  <w:szCs w:val="18"/>
                </w:rPr>
                <w:id w:val="-1542122946"/>
                <w:placeholder>
                  <w:docPart w:val="57AD1C110D264C78A353520164A0A7C5"/>
                </w:placeholder>
              </w:sdtPr>
              <w:sdtEndPr/>
              <w:sdtContent>
                <w:sdt>
                  <w:sdtPr>
                    <w:rPr>
                      <w:rFonts w:cs="Times New Roman"/>
                      <w:sz w:val="18"/>
                      <w:szCs w:val="18"/>
                    </w:rPr>
                    <w:id w:val="1449192159"/>
                    <w:placeholder>
                      <w:docPart w:val="1B5D6DC0650A4C52ACBE21F61B3801CB"/>
                    </w:placeholder>
                  </w:sdtPr>
                  <w:sdtEndPr>
                    <w:rPr>
                      <w:u w:val="single"/>
                    </w:rPr>
                  </w:sdtEndPr>
                  <w:sdtContent>
                    <w:r w:rsidRPr="00EE4161">
                      <w:rPr>
                        <w:rFonts w:cs="Times New Roman"/>
                        <w:szCs w:val="22"/>
                        <w:u w:val="single"/>
                      </w:rPr>
                      <w:tab/>
                    </w:r>
                  </w:sdtContent>
                </w:sdt>
              </w:sdtContent>
            </w:sdt>
          </w:p>
        </w:tc>
      </w:tr>
      <w:tr w:rsidR="004C3FA3" w:rsidRPr="00EE4161" w14:paraId="0161B0F8" w14:textId="77777777" w:rsidTr="004C3FA3">
        <w:trPr>
          <w:cantSplit/>
          <w:trHeight w:val="431"/>
          <w:jc w:val="center"/>
        </w:trPr>
        <w:tc>
          <w:tcPr>
            <w:tcW w:w="9810" w:type="dxa"/>
            <w:tcBorders>
              <w:top w:val="single" w:sz="6" w:space="0" w:color="auto"/>
              <w:left w:val="single" w:sz="6" w:space="0" w:color="auto"/>
              <w:bottom w:val="single" w:sz="6" w:space="0" w:color="auto"/>
              <w:right w:val="single" w:sz="6" w:space="0" w:color="auto"/>
            </w:tcBorders>
          </w:tcPr>
          <w:p w14:paraId="2870906F" w14:textId="77777777" w:rsidR="004C3FA3" w:rsidRPr="00EE4161" w:rsidRDefault="004C3FA3" w:rsidP="004C3FA3">
            <w:pPr>
              <w:rPr>
                <w:rFonts w:cs="Times New Roman"/>
                <w:b/>
                <w:sz w:val="18"/>
                <w:szCs w:val="18"/>
              </w:rPr>
            </w:pPr>
            <w:r w:rsidRPr="00EE4161">
              <w:rPr>
                <w:rFonts w:cs="Times New Roman"/>
                <w:b/>
                <w:sz w:val="18"/>
                <w:szCs w:val="18"/>
              </w:rPr>
              <w:t xml:space="preserve">List your major commodities: </w:t>
            </w:r>
            <w:sdt>
              <w:sdtPr>
                <w:rPr>
                  <w:rFonts w:cs="Times New Roman"/>
                  <w:b/>
                  <w:sz w:val="18"/>
                  <w:szCs w:val="18"/>
                </w:rPr>
                <w:id w:val="1391928326"/>
                <w:placeholder>
                  <w:docPart w:val="CFD28BE5EAF144B6AC54110EA854576A"/>
                </w:placeholder>
              </w:sdtPr>
              <w:sdtEndPr/>
              <w:sdtContent>
                <w:r w:rsidRPr="00EE4161">
                  <w:rPr>
                    <w:rFonts w:cs="Times New Roman"/>
                    <w:b/>
                    <w:sz w:val="18"/>
                    <w:szCs w:val="18"/>
                  </w:rPr>
                  <w:t xml:space="preserve">                    </w:t>
                </w:r>
              </w:sdtContent>
            </w:sdt>
          </w:p>
        </w:tc>
      </w:tr>
      <w:tr w:rsidR="004C3FA3" w:rsidRPr="00EE4161" w14:paraId="390CEC5A" w14:textId="77777777" w:rsidTr="004C3FA3">
        <w:trPr>
          <w:cantSplit/>
          <w:trHeight w:val="1421"/>
          <w:jc w:val="center"/>
        </w:trPr>
        <w:tc>
          <w:tcPr>
            <w:tcW w:w="9810" w:type="dxa"/>
            <w:tcBorders>
              <w:top w:val="single" w:sz="6" w:space="0" w:color="auto"/>
              <w:left w:val="single" w:sz="6" w:space="0" w:color="auto"/>
              <w:bottom w:val="single" w:sz="6" w:space="0" w:color="auto"/>
              <w:right w:val="single" w:sz="6" w:space="0" w:color="auto"/>
            </w:tcBorders>
          </w:tcPr>
          <w:p w14:paraId="1BCEC7E1" w14:textId="77777777" w:rsidR="004C3FA3" w:rsidRPr="00EE4161" w:rsidRDefault="004C3FA3" w:rsidP="004C3FA3">
            <w:pPr>
              <w:tabs>
                <w:tab w:val="left" w:pos="540"/>
              </w:tabs>
              <w:rPr>
                <w:rFonts w:cs="Times New Roman"/>
                <w:b/>
                <w:caps/>
                <w:sz w:val="18"/>
                <w:szCs w:val="18"/>
              </w:rPr>
            </w:pPr>
            <w:r w:rsidRPr="00EE4161">
              <w:rPr>
                <w:rFonts w:cs="Times New Roman"/>
                <w:b/>
                <w:caps/>
                <w:sz w:val="18"/>
                <w:szCs w:val="18"/>
              </w:rPr>
              <w:t>Check all that apply with respect to major commodity:</w:t>
            </w:r>
          </w:p>
          <w:p w14:paraId="66D6B58A" w14:textId="77777777" w:rsidR="004C3FA3" w:rsidRPr="00EE4161" w:rsidRDefault="00190C71" w:rsidP="004C3FA3">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upply</w:t>
            </w:r>
            <w:r w:rsidR="004C3FA3" w:rsidRPr="00EE4161">
              <w:rPr>
                <w:rFonts w:cs="Times New Roman"/>
                <w:caps/>
                <w:sz w:val="18"/>
                <w:szCs w:val="18"/>
              </w:rPr>
              <w:t xml:space="preserve">  </w:t>
            </w:r>
            <w:bookmarkStart w:id="136" w:name="Check3"/>
            <w:bookmarkEnd w:id="136"/>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sz w:val="18"/>
              </w:rPr>
              <w:t xml:space="preserve">Equipment </w:t>
            </w:r>
            <w:bookmarkStart w:id="137" w:name="Check4"/>
            <w:bookmarkEnd w:id="137"/>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 xml:space="preserve">ervice </w:t>
            </w:r>
            <w:bookmarkStart w:id="138" w:name="Check5"/>
            <w:bookmarkEnd w:id="138"/>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(List type of service, </w:t>
            </w:r>
            <w:r w:rsidR="003D2B1D" w:rsidRPr="00EE4161">
              <w:rPr>
                <w:rFonts w:cs="Times New Roman"/>
                <w:sz w:val="18"/>
                <w:szCs w:val="18"/>
              </w:rPr>
              <w:t>i.e.,</w:t>
            </w:r>
            <w:r w:rsidR="004C3FA3" w:rsidRPr="00EE4161">
              <w:rPr>
                <w:rFonts w:cs="Times New Roman"/>
                <w:sz w:val="18"/>
                <w:szCs w:val="18"/>
              </w:rPr>
              <w:t xml:space="preserve"> temp. agency, surveyor, etc.:</w:t>
            </w:r>
            <w:r w:rsidR="004C3FA3" w:rsidRPr="00EE4161">
              <w:rPr>
                <w:rFonts w:cs="Times New Roman"/>
                <w:caps/>
                <w:sz w:val="18"/>
                <w:szCs w:val="18"/>
              </w:rPr>
              <w:t xml:space="preserve"> </w:t>
            </w:r>
            <w:sdt>
              <w:sdtPr>
                <w:rPr>
                  <w:rFonts w:cs="Times New Roman"/>
                  <w:caps/>
                  <w:sz w:val="18"/>
                  <w:szCs w:val="18"/>
                </w:rPr>
                <w:id w:val="-1078602015"/>
                <w:placeholder>
                  <w:docPart w:val="E8924BC397A2455FA142FB7EFAE68355"/>
                </w:placeholder>
              </w:sdtPr>
              <w:sdtEndPr/>
              <w:sdtContent>
                <w:r w:rsidR="004C3FA3" w:rsidRPr="00EE4161">
                  <w:rPr>
                    <w:rFonts w:cs="Times New Roman"/>
                    <w:caps/>
                    <w:sz w:val="18"/>
                    <w:szCs w:val="18"/>
                  </w:rPr>
                  <w:t>_______</w:t>
                </w:r>
              </w:sdtContent>
            </w:sdt>
          </w:p>
          <w:p w14:paraId="55FF5A51" w14:textId="77777777" w:rsidR="004C3FA3" w:rsidRPr="00EE4161" w:rsidRDefault="004C3FA3" w:rsidP="004C3FA3">
            <w:pPr>
              <w:tabs>
                <w:tab w:val="left" w:pos="0"/>
              </w:tabs>
              <w:rPr>
                <w:rFonts w:cs="Times New Roman"/>
                <w:sz w:val="18"/>
                <w:szCs w:val="18"/>
              </w:rPr>
            </w:pPr>
          </w:p>
          <w:p w14:paraId="4038BC3A" w14:textId="77777777" w:rsidR="004C3FA3" w:rsidRPr="00EE4161" w:rsidRDefault="00190C71" w:rsidP="004C3FA3">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Consultant</w:t>
            </w:r>
            <w:bookmarkStart w:id="139" w:name="Check6"/>
            <w:bookmarkEnd w:id="139"/>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Distributor </w:t>
            </w:r>
            <w:bookmarkStart w:id="140" w:name="Check7"/>
            <w:bookmarkEnd w:id="140"/>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Manufacturer</w:t>
            </w:r>
            <w:bookmarkStart w:id="141" w:name="Check8"/>
            <w:bookmarkEnd w:id="141"/>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Contractor</w:t>
            </w:r>
            <w:bookmarkStart w:id="142" w:name="Check9"/>
            <w:bookmarkEnd w:id="142"/>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Subcontractor</w:t>
            </w:r>
            <w:bookmarkStart w:id="143" w:name="Check10"/>
            <w:bookmarkEnd w:id="143"/>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p>
          <w:p w14:paraId="5B99DF00" w14:textId="77777777" w:rsidR="004C3FA3" w:rsidRPr="00EE4161" w:rsidRDefault="004C3FA3" w:rsidP="004C3FA3">
            <w:pPr>
              <w:tabs>
                <w:tab w:val="left" w:pos="0"/>
              </w:tabs>
              <w:rPr>
                <w:rFonts w:cs="Times New Roman"/>
                <w:sz w:val="18"/>
                <w:szCs w:val="18"/>
              </w:rPr>
            </w:pPr>
            <w:r w:rsidRPr="00EE4161">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B294B18ACA944DFD8D9F3FB259DA98C9"/>
                </w:placeholder>
              </w:sdtPr>
              <w:sdtEndPr>
                <w:rPr>
                  <w:b/>
                </w:rPr>
              </w:sdtEndPr>
              <w:sdtContent>
                <w:r w:rsidRPr="00EE4161">
                  <w:rPr>
                    <w:rFonts w:cs="Times New Roman"/>
                    <w:b/>
                    <w:sz w:val="18"/>
                    <w:szCs w:val="18"/>
                  </w:rPr>
                  <w:t>$____________</w:t>
                </w:r>
              </w:sdtContent>
            </w:sdt>
          </w:p>
        </w:tc>
      </w:tr>
    </w:tbl>
    <w:p w14:paraId="3FD3FB02" w14:textId="77777777" w:rsidR="004C3FA3" w:rsidRPr="00EE4161" w:rsidRDefault="004C3FA3" w:rsidP="004C3FA3">
      <w:pPr>
        <w:tabs>
          <w:tab w:val="left" w:pos="540"/>
        </w:tabs>
        <w:ind w:left="-180"/>
        <w:rPr>
          <w:rFonts w:cs="Times New Roman"/>
          <w:b/>
          <w:sz w:val="18"/>
          <w:szCs w:val="18"/>
        </w:rPr>
      </w:pPr>
      <w:r w:rsidRPr="00EE4161">
        <w:rPr>
          <w:rFonts w:cs="Times New Roman"/>
          <w:b/>
          <w:sz w:val="18"/>
          <w:szCs w:val="18"/>
        </w:rPr>
        <w:t>INCLUDE THE FOLLOWING:</w:t>
      </w:r>
    </w:p>
    <w:p w14:paraId="42514C0D" w14:textId="77777777" w:rsidR="004C3FA3" w:rsidRPr="00EE4161" w:rsidRDefault="004C3FA3" w:rsidP="004C3FA3">
      <w:pPr>
        <w:tabs>
          <w:tab w:val="left" w:pos="540"/>
        </w:tabs>
        <w:spacing w:after="120"/>
        <w:ind w:left="-180"/>
        <w:rPr>
          <w:rFonts w:cs="Times New Roman"/>
          <w:sz w:val="18"/>
          <w:szCs w:val="18"/>
        </w:rPr>
      </w:pPr>
      <w:r w:rsidRPr="00EE4161">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5376A">
        <w:rPr>
          <w:rFonts w:cs="Times New Roman"/>
          <w:sz w:val="18"/>
          <w:szCs w:val="18"/>
        </w:rPr>
        <w:t>historically underutilized or</w:t>
      </w:r>
      <w:r w:rsidRPr="00EE4161">
        <w:rPr>
          <w:rFonts w:cs="Times New Roman"/>
          <w:sz w:val="18"/>
          <w:szCs w:val="18"/>
        </w:rPr>
        <w:t xml:space="preserve"> small business enterprise.</w:t>
      </w:r>
    </w:p>
    <w:p w14:paraId="43DF5DC6" w14:textId="77777777" w:rsidR="004C3FA3" w:rsidRPr="00EE4161" w:rsidRDefault="004C3FA3" w:rsidP="004C3FA3">
      <w:pPr>
        <w:ind w:left="-180"/>
        <w:rPr>
          <w:rFonts w:cs="Times New Roman"/>
          <w:sz w:val="18"/>
          <w:szCs w:val="18"/>
        </w:rPr>
      </w:pPr>
      <w:permStart w:id="1904312277" w:edGrp="everyone"/>
      <w:r w:rsidRPr="00EE4161">
        <w:rPr>
          <w:rFonts w:cs="Times New Roman"/>
          <w:b/>
          <w:i/>
          <w:caps/>
          <w:sz w:val="18"/>
          <w:szCs w:val="18"/>
        </w:rPr>
        <w:t>s</w:t>
      </w:r>
      <w:r w:rsidRPr="00EE4161">
        <w:rPr>
          <w:rFonts w:cs="Times New Roman"/>
          <w:b/>
          <w:i/>
          <w:sz w:val="18"/>
          <w:szCs w:val="18"/>
        </w:rPr>
        <w:t>ignature</w:t>
      </w:r>
      <w:r w:rsidRPr="00EE4161">
        <w:rPr>
          <w:rFonts w:cs="Times New Roman"/>
          <w:b/>
          <w:sz w:val="18"/>
          <w:szCs w:val="18"/>
        </w:rPr>
        <w:t>:</w:t>
      </w:r>
      <w:r w:rsidRPr="00EE4161">
        <w:rPr>
          <w:rFonts w:cs="Times New Roman"/>
          <w:sz w:val="18"/>
          <w:szCs w:val="18"/>
        </w:rPr>
        <w:t xml:space="preserve"> </w:t>
      </w:r>
      <w:r w:rsidRPr="00EE4161">
        <w:rPr>
          <w:rFonts w:cs="Times New Roman"/>
          <w:i/>
          <w:sz w:val="18"/>
          <w:szCs w:val="18"/>
        </w:rPr>
        <w:t xml:space="preserve">________________________________________ </w:t>
      </w:r>
      <w:r w:rsidRPr="00EE4161">
        <w:rPr>
          <w:rFonts w:cs="Times New Roman"/>
          <w:b/>
          <w:i/>
          <w:sz w:val="18"/>
          <w:szCs w:val="18"/>
        </w:rPr>
        <w:t>Title:</w:t>
      </w:r>
      <w:r w:rsidRPr="00EE4161">
        <w:rPr>
          <w:rFonts w:cs="Times New Roman"/>
          <w:sz w:val="18"/>
          <w:szCs w:val="18"/>
        </w:rPr>
        <w:t xml:space="preserve"> ______________</w:t>
      </w:r>
    </w:p>
    <w:p w14:paraId="6B1D409B" w14:textId="77777777" w:rsidR="004C3FA3" w:rsidRPr="00EE4161" w:rsidRDefault="004C3FA3" w:rsidP="004C3FA3">
      <w:pPr>
        <w:ind w:left="-180"/>
        <w:rPr>
          <w:rFonts w:cs="Times New Roman"/>
          <w:b/>
          <w:i/>
          <w:sz w:val="18"/>
          <w:szCs w:val="18"/>
        </w:rPr>
      </w:pPr>
    </w:p>
    <w:p w14:paraId="5C4465AE" w14:textId="77777777" w:rsidR="005B09D6" w:rsidRPr="00EE4161" w:rsidRDefault="004C3FA3" w:rsidP="00535571">
      <w:pPr>
        <w:ind w:left="-180"/>
        <w:rPr>
          <w:rFonts w:cs="Times New Roman"/>
          <w:i/>
          <w:sz w:val="18"/>
          <w:szCs w:val="18"/>
        </w:rPr>
      </w:pPr>
      <w:r w:rsidRPr="00EE4161">
        <w:rPr>
          <w:rFonts w:cs="Times New Roman"/>
          <w:b/>
          <w:i/>
          <w:sz w:val="18"/>
          <w:szCs w:val="18"/>
        </w:rPr>
        <w:t>Print Name:</w:t>
      </w:r>
      <w:r w:rsidRPr="00EE4161">
        <w:rPr>
          <w:rFonts w:cs="Times New Roman"/>
          <w:i/>
          <w:sz w:val="18"/>
          <w:szCs w:val="18"/>
        </w:rPr>
        <w:t xml:space="preserve"> __________________________________________ </w:t>
      </w:r>
      <w:r w:rsidRPr="00EE4161">
        <w:rPr>
          <w:rFonts w:cs="Times New Roman"/>
          <w:b/>
          <w:i/>
          <w:sz w:val="18"/>
          <w:szCs w:val="18"/>
        </w:rPr>
        <w:t>Date:</w:t>
      </w:r>
      <w:r w:rsidRPr="00EE4161">
        <w:rPr>
          <w:rFonts w:cs="Times New Roman"/>
          <w:i/>
          <w:sz w:val="18"/>
          <w:szCs w:val="18"/>
        </w:rPr>
        <w:t xml:space="preserve"> ____________</w:t>
      </w:r>
      <w:permEnd w:id="1904312277"/>
      <w:r w:rsidRPr="00EE4161">
        <w:rPr>
          <w:rFonts w:cs="Times New Roman"/>
          <w:i/>
          <w:sz w:val="18"/>
          <w:szCs w:val="18"/>
        </w:rPr>
        <w:tab/>
      </w:r>
      <w:r w:rsidR="005B09D6" w:rsidRPr="00EE4161">
        <w:rPr>
          <w:rFonts w:cs="Times New Roman"/>
          <w:i/>
          <w:sz w:val="18"/>
          <w:szCs w:val="18"/>
        </w:rPr>
        <w:br w:type="page"/>
      </w:r>
    </w:p>
    <w:p w14:paraId="46FDA94A" w14:textId="77777777" w:rsidR="00805524" w:rsidRPr="00EE4161" w:rsidRDefault="00805524" w:rsidP="00805524">
      <w:pPr>
        <w:tabs>
          <w:tab w:val="left" w:pos="1182"/>
        </w:tabs>
        <w:jc w:val="center"/>
        <w:rPr>
          <w:rFonts w:cs="Times New Roman"/>
          <w:b/>
          <w:bCs/>
          <w:sz w:val="24"/>
          <w:szCs w:val="24"/>
        </w:rPr>
      </w:pPr>
      <w:r w:rsidRPr="00EE4161">
        <w:rPr>
          <w:rFonts w:cs="Times New Roman"/>
          <w:b/>
          <w:sz w:val="40"/>
          <w:szCs w:val="40"/>
        </w:rPr>
        <w:lastRenderedPageBreak/>
        <w:t>Exhibit E</w:t>
      </w:r>
    </w:p>
    <w:p w14:paraId="0C545700" w14:textId="77777777" w:rsidR="00805524" w:rsidRPr="00EE4161" w:rsidRDefault="00805524" w:rsidP="00805524">
      <w:pPr>
        <w:tabs>
          <w:tab w:val="left" w:pos="1182"/>
        </w:tabs>
        <w:jc w:val="center"/>
        <w:rPr>
          <w:rFonts w:cs="Times New Roman"/>
          <w:sz w:val="24"/>
          <w:szCs w:val="24"/>
        </w:rPr>
      </w:pPr>
      <w:r w:rsidRPr="00EE4161">
        <w:rPr>
          <w:rFonts w:cs="Times New Roman"/>
          <w:b/>
          <w:bCs/>
          <w:sz w:val="40"/>
          <w:szCs w:val="40"/>
        </w:rPr>
        <w:t>Conflict of Interest Questionnaire</w:t>
      </w:r>
    </w:p>
    <w:p w14:paraId="1A9A49AF" w14:textId="77777777" w:rsidR="00805524" w:rsidRPr="00EE4161" w:rsidRDefault="00805524" w:rsidP="00805524">
      <w:pPr>
        <w:tabs>
          <w:tab w:val="left" w:pos="1182"/>
        </w:tabs>
        <w:spacing w:after="120"/>
        <w:jc w:val="both"/>
        <w:rPr>
          <w:rFonts w:cs="Times New Roman"/>
          <w:szCs w:val="22"/>
        </w:rPr>
      </w:pPr>
      <w:r w:rsidRPr="00EE4161">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2C097845" w14:textId="77777777" w:rsidR="00805524" w:rsidRPr="00EE4161" w:rsidRDefault="00805524" w:rsidP="00805524">
      <w:pPr>
        <w:spacing w:after="120"/>
        <w:jc w:val="both"/>
        <w:rPr>
          <w:rFonts w:eastAsia="Arial" w:cs="Times New Roman"/>
          <w:szCs w:val="22"/>
        </w:rPr>
      </w:pPr>
      <w:r w:rsidRPr="00EE4161">
        <w:rPr>
          <w:rFonts w:cs="Times New Roman"/>
          <w:szCs w:val="22"/>
        </w:rPr>
        <w:t xml:space="preserve">Each Respondent shall complete the Conflict of Interest Questionnaire set forth below and shall return the completed Conflict of Interest Questionnaire with its Response.  </w:t>
      </w:r>
      <w:r w:rsidRPr="00EE4161">
        <w:rPr>
          <w:rFonts w:eastAsia="Arial" w:cs="Times New Roman"/>
          <w:szCs w:val="22"/>
        </w:rPr>
        <w:t>A complete copy of Chapter 176 of the Local Government Code may be found at:</w:t>
      </w:r>
      <w:r w:rsidRPr="00EE4161">
        <w:t xml:space="preserve"> </w:t>
      </w:r>
      <w:hyperlink r:id="rId59" w:history="1">
        <w:r w:rsidRPr="00EE4161">
          <w:rPr>
            <w:rStyle w:val="Hyperlink"/>
            <w:rFonts w:eastAsia="Arial" w:cs="Times New Roman"/>
            <w:szCs w:val="22"/>
          </w:rPr>
          <w:t>https://statutes.capitol.texas.gov/Docs/LG/htm/LG.176.htm</w:t>
        </w:r>
      </w:hyperlink>
      <w:r w:rsidRPr="00EE4161">
        <w:rPr>
          <w:rStyle w:val="Hyperlink"/>
          <w:color w:val="auto"/>
          <w:u w:val="none"/>
        </w:rPr>
        <w:t xml:space="preserve">. </w:t>
      </w:r>
      <w:r w:rsidRPr="00EE4161">
        <w:rPr>
          <w:rFonts w:eastAsia="Arial"/>
        </w:rPr>
        <w:t xml:space="preserve"> </w:t>
      </w:r>
      <w:r w:rsidRPr="00EE4161">
        <w:rPr>
          <w:rFonts w:eastAsia="Arial" w:cs="Times New Roman"/>
          <w:szCs w:val="22"/>
        </w:rPr>
        <w:t>For easy reference, below are some of the sections cited on this form.</w:t>
      </w:r>
    </w:p>
    <w:p w14:paraId="0257C3AA" w14:textId="77777777" w:rsidR="00805524" w:rsidRPr="00EE4161" w:rsidRDefault="00805524" w:rsidP="00805524">
      <w:pPr>
        <w:spacing w:after="120"/>
        <w:jc w:val="both"/>
        <w:rPr>
          <w:rFonts w:eastAsia="Arial" w:cs="Times New Roman"/>
          <w:szCs w:val="22"/>
        </w:rPr>
      </w:pPr>
      <w:r w:rsidRPr="00EE4161">
        <w:rPr>
          <w:rFonts w:eastAsia="Arial" w:cs="Times New Roman"/>
          <w:b/>
          <w:szCs w:val="22"/>
          <w:u w:val="single"/>
        </w:rPr>
        <w:t>Local Government Code § 176.001(1-a):</w:t>
      </w:r>
      <w:r w:rsidRPr="00EE4161">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7BFA0701" w14:textId="77777777" w:rsidR="00805524" w:rsidRPr="00EE4161" w:rsidRDefault="00805524" w:rsidP="00805524">
      <w:pPr>
        <w:spacing w:after="120"/>
        <w:jc w:val="both"/>
        <w:textAlignment w:val="baseline"/>
        <w:rPr>
          <w:rFonts w:eastAsia="Arial" w:cs="Times New Roman"/>
          <w:szCs w:val="22"/>
        </w:rPr>
      </w:pPr>
      <w:r w:rsidRPr="00EE4161">
        <w:rPr>
          <w:rFonts w:eastAsia="Arial" w:cs="Times New Roman"/>
          <w:b/>
          <w:szCs w:val="22"/>
          <w:u w:val="single"/>
        </w:rPr>
        <w:t>Local Government Code § 176.003(a)(2)(A) and (B)</w:t>
      </w:r>
      <w:r w:rsidRPr="00EE4161">
        <w:rPr>
          <w:rFonts w:eastAsia="Arial"/>
          <w:b/>
        </w:rPr>
        <w:t xml:space="preserve">: </w:t>
      </w:r>
      <w:r w:rsidRPr="00EE4161">
        <w:rPr>
          <w:rFonts w:eastAsia="Arial" w:cs="Times New Roman"/>
          <w:b/>
          <w:szCs w:val="22"/>
        </w:rPr>
        <w:t xml:space="preserve"> </w:t>
      </w:r>
      <w:r w:rsidRPr="00EE4161">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41EB9EB0" w14:textId="77777777" w:rsidR="00805524" w:rsidRPr="00EE4161" w:rsidRDefault="00805524" w:rsidP="00805524">
      <w:pPr>
        <w:keepNext/>
        <w:jc w:val="both"/>
        <w:textAlignment w:val="baseline"/>
        <w:rPr>
          <w:rFonts w:eastAsia="Arial" w:cs="Times New Roman"/>
          <w:b/>
          <w:szCs w:val="22"/>
          <w:u w:val="single"/>
        </w:rPr>
      </w:pPr>
      <w:r w:rsidRPr="00EE4161">
        <w:rPr>
          <w:rFonts w:eastAsia="Arial" w:cs="Times New Roman"/>
          <w:b/>
          <w:szCs w:val="22"/>
          <w:u w:val="single"/>
        </w:rPr>
        <w:t xml:space="preserve">Local Government Code § 176.006(a) and (a-1) </w:t>
      </w:r>
    </w:p>
    <w:p w14:paraId="073390F2" w14:textId="77777777" w:rsidR="00805524" w:rsidRPr="00EE4161" w:rsidRDefault="00805524" w:rsidP="00805524">
      <w:pPr>
        <w:keepNext/>
        <w:jc w:val="both"/>
        <w:textAlignment w:val="baseline"/>
        <w:rPr>
          <w:rFonts w:eastAsia="Arial" w:cs="Times New Roman"/>
          <w:szCs w:val="22"/>
        </w:rPr>
      </w:pPr>
      <w:r w:rsidRPr="00EE4161">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604C4092" w14:textId="77777777" w:rsidR="00805524" w:rsidRPr="00EE4161" w:rsidRDefault="00805524" w:rsidP="00805524">
      <w:pPr>
        <w:widowControl w:val="0"/>
        <w:spacing w:after="240"/>
        <w:jc w:val="both"/>
        <w:textAlignment w:val="baseline"/>
        <w:rPr>
          <w:rFonts w:cs="Times New Roman"/>
          <w:szCs w:val="22"/>
        </w:rPr>
      </w:pPr>
      <w:r w:rsidRPr="00EE4161">
        <w:rPr>
          <w:rFonts w:eastAsia="Arial" w:cs="Times New Roman"/>
          <w:szCs w:val="22"/>
        </w:rPr>
        <w:t>(a-1)</w:t>
      </w:r>
      <w:r w:rsidRPr="00EE4161">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EE4161">
        <w:rPr>
          <w:rFonts w:cs="Times New Roman"/>
          <w:szCs w:val="22"/>
        </w:rPr>
        <w:t xml:space="preserve"> </w:t>
      </w:r>
      <w:r w:rsidRPr="00EE4161">
        <w:rPr>
          <w:rFonts w:eastAsia="Arial" w:cs="Times New Roman"/>
          <w:szCs w:val="22"/>
        </w:rPr>
        <w:br w:type="page"/>
      </w:r>
    </w:p>
    <w:p w14:paraId="685604C4" w14:textId="23BA8BC7" w:rsidR="00535571" w:rsidRPr="00EE4161" w:rsidRDefault="0027185D" w:rsidP="00535571">
      <w:pPr>
        <w:widowControl w:val="0"/>
        <w:spacing w:after="240"/>
        <w:jc w:val="center"/>
        <w:textAlignment w:val="baseline"/>
        <w:rPr>
          <w:rFonts w:cs="Times New Roman"/>
          <w:b/>
          <w:bCs/>
          <w:sz w:val="28"/>
          <w:szCs w:val="28"/>
        </w:rPr>
      </w:pPr>
      <w:r w:rsidRPr="0027185D">
        <w:rPr>
          <w:rFonts w:cs="Times New Roman"/>
          <w:b/>
          <w:bCs/>
          <w:sz w:val="28"/>
          <w:szCs w:val="28"/>
        </w:rPr>
        <w:lastRenderedPageBreak/>
        <w:t>RFQP #20261382539 Outsourced Internal Audit Services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4423ED" w:rsidRPr="00EE4161" w14:paraId="12A744C3" w14:textId="77777777" w:rsidTr="00535571">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4701CA57"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CONFLICT OF INTEREST QUESTIONNAIRE                                                                                     FORM CIQ</w:t>
            </w:r>
          </w:p>
          <w:p w14:paraId="2ABC3E1A"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For vendor doing business with local governmental entity</w:t>
            </w:r>
          </w:p>
        </w:tc>
      </w:tr>
      <w:tr w:rsidR="004423ED" w:rsidRPr="00EE4161" w14:paraId="33CFDB4B" w14:textId="77777777" w:rsidTr="00535571">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3605B419" w14:textId="77777777" w:rsidR="004423ED" w:rsidRPr="00EE4161" w:rsidRDefault="004423ED" w:rsidP="00805524">
            <w:pPr>
              <w:keepNext/>
              <w:keepLines/>
              <w:spacing w:after="82"/>
              <w:ind w:left="65"/>
              <w:rPr>
                <w:rFonts w:eastAsia="Arial" w:cs="Times New Roman"/>
                <w:sz w:val="18"/>
                <w:szCs w:val="18"/>
              </w:rPr>
            </w:pPr>
            <w:r w:rsidRPr="00EE4161">
              <w:rPr>
                <w:rFonts w:eastAsia="Arial" w:cs="Times New Roman"/>
                <w:b/>
                <w:sz w:val="18"/>
                <w:szCs w:val="18"/>
              </w:rPr>
              <w:t>This questionnaire reflects changes made to the law by H.B. 23, 84th Leg., Regular Session.</w:t>
            </w:r>
          </w:p>
          <w:p w14:paraId="13DAF2F5" w14:textId="77777777" w:rsidR="004423ED" w:rsidRPr="00EE4161" w:rsidRDefault="004423ED" w:rsidP="00805524">
            <w:pPr>
              <w:keepNext/>
              <w:keepLines/>
              <w:spacing w:after="144" w:line="250" w:lineRule="auto"/>
              <w:ind w:left="65" w:right="95"/>
              <w:jc w:val="both"/>
              <w:rPr>
                <w:rFonts w:eastAsia="Arial" w:cs="Times New Roman"/>
                <w:sz w:val="18"/>
                <w:szCs w:val="18"/>
              </w:rPr>
            </w:pPr>
            <w:r w:rsidRPr="00EE4161">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51A76C9B" w14:textId="77777777" w:rsidR="004423ED" w:rsidRPr="00EE4161" w:rsidRDefault="004423ED" w:rsidP="00805524">
            <w:pPr>
              <w:keepNext/>
              <w:keepLines/>
              <w:spacing w:after="146" w:line="251" w:lineRule="auto"/>
              <w:ind w:left="65" w:right="95"/>
              <w:jc w:val="both"/>
              <w:rPr>
                <w:rFonts w:eastAsia="Arial" w:cs="Times New Roman"/>
                <w:sz w:val="18"/>
                <w:szCs w:val="18"/>
              </w:rPr>
            </w:pPr>
            <w:r w:rsidRPr="00EE4161">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EE4161">
              <w:rPr>
                <w:rFonts w:eastAsia="Arial" w:cs="Times New Roman"/>
                <w:i/>
                <w:sz w:val="18"/>
                <w:szCs w:val="18"/>
              </w:rPr>
              <w:t>See</w:t>
            </w:r>
            <w:r w:rsidRPr="00EE4161">
              <w:rPr>
                <w:rFonts w:eastAsia="Arial" w:cs="Times New Roman"/>
                <w:sz w:val="18"/>
                <w:szCs w:val="18"/>
              </w:rPr>
              <w:t xml:space="preserve"> Section 176.006(a-1), Local Government Code.</w:t>
            </w:r>
          </w:p>
          <w:p w14:paraId="1EFE5AB7" w14:textId="77777777" w:rsidR="004423ED" w:rsidRPr="00EE4161" w:rsidRDefault="004423ED" w:rsidP="00805524">
            <w:pPr>
              <w:keepNext/>
              <w:keepLines/>
              <w:spacing w:after="120"/>
              <w:ind w:left="65"/>
              <w:jc w:val="both"/>
              <w:rPr>
                <w:rFonts w:eastAsia="Arial" w:cs="Times New Roman"/>
                <w:sz w:val="18"/>
                <w:szCs w:val="18"/>
              </w:rPr>
            </w:pPr>
            <w:r w:rsidRPr="00EE4161">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1EEAE13E" w14:textId="77777777" w:rsidR="004423ED" w:rsidRPr="00EE4161" w:rsidRDefault="004423ED" w:rsidP="00805524">
            <w:pPr>
              <w:ind w:right="146"/>
              <w:jc w:val="center"/>
              <w:rPr>
                <w:rFonts w:eastAsia="Arial" w:cs="Times New Roman"/>
                <w:sz w:val="18"/>
                <w:szCs w:val="18"/>
              </w:rPr>
            </w:pPr>
            <w:r w:rsidRPr="00EE4161">
              <w:rPr>
                <w:rFonts w:eastAsia="Arial" w:cs="Times New Roman"/>
                <w:b/>
                <w:sz w:val="18"/>
                <w:szCs w:val="18"/>
              </w:rPr>
              <w:t>OFFICE USE ONLY</w:t>
            </w:r>
          </w:p>
        </w:tc>
      </w:tr>
      <w:tr w:rsidR="004423ED" w:rsidRPr="00EE4161" w14:paraId="51CEE9FE" w14:textId="77777777" w:rsidTr="00535571">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81CA8EF" w14:textId="77777777" w:rsidR="004423ED" w:rsidRPr="00EE4161" w:rsidRDefault="004423ED" w:rsidP="00805524">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E89A6C1" w14:textId="77777777" w:rsidR="004423ED" w:rsidRPr="00EE4161" w:rsidRDefault="004423ED" w:rsidP="00805524">
            <w:pPr>
              <w:ind w:left="66"/>
              <w:rPr>
                <w:rFonts w:eastAsia="Arial" w:cs="Times New Roman"/>
                <w:sz w:val="18"/>
                <w:szCs w:val="18"/>
              </w:rPr>
            </w:pPr>
            <w:r w:rsidRPr="00EE4161">
              <w:rPr>
                <w:rFonts w:eastAsia="Arial" w:cs="Times New Roman"/>
                <w:sz w:val="18"/>
                <w:szCs w:val="18"/>
              </w:rPr>
              <w:t>Date Received</w:t>
            </w:r>
          </w:p>
        </w:tc>
      </w:tr>
      <w:tr w:rsidR="004423ED" w:rsidRPr="00EE4161" w14:paraId="50DE424A" w14:textId="77777777" w:rsidTr="00535571">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09F391BD" w14:textId="77777777" w:rsidR="004423ED" w:rsidRPr="00EE4161" w:rsidRDefault="004423ED" w:rsidP="00805524">
            <w:pPr>
              <w:jc w:val="both"/>
              <w:rPr>
                <w:rFonts w:eastAsia="Arial" w:cs="Times New Roman"/>
                <w:sz w:val="18"/>
                <w:szCs w:val="18"/>
              </w:rPr>
            </w:pPr>
            <w:r w:rsidRPr="00EE4161">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602AB8AE" w14:textId="77777777" w:rsidR="004423ED" w:rsidRPr="00EE4161" w:rsidRDefault="004423ED" w:rsidP="00805524">
            <w:pPr>
              <w:ind w:left="106"/>
              <w:rPr>
                <w:rFonts w:eastAsia="Arial" w:cs="Times New Roman"/>
                <w:sz w:val="18"/>
                <w:szCs w:val="18"/>
              </w:rPr>
            </w:pPr>
            <w:r w:rsidRPr="00EE4161">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B0BA67B2A3874027A94C6011389B6DF1"/>
              </w:placeholder>
            </w:sdtPr>
            <w:sdtEndPr/>
            <w:sdtContent>
              <w:p w14:paraId="61FBCDD1" w14:textId="77777777" w:rsidR="004423ED" w:rsidRPr="00EE4161" w:rsidRDefault="004423ED" w:rsidP="00805524">
                <w:pPr>
                  <w:ind w:left="106"/>
                  <w:rPr>
                    <w:rFonts w:ascii="Arial" w:eastAsia="Arial" w:hAnsi="Arial" w:cs="Arial"/>
                    <w:sz w:val="18"/>
                    <w:szCs w:val="18"/>
                  </w:rPr>
                </w:pPr>
                <w:r w:rsidRPr="00EE4161">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1413A644" w14:textId="77777777" w:rsidR="004423ED" w:rsidRPr="00EE4161" w:rsidRDefault="004423ED" w:rsidP="00805524">
            <w:pPr>
              <w:spacing w:after="160"/>
              <w:rPr>
                <w:rFonts w:eastAsia="Arial" w:cs="Times New Roman"/>
                <w:sz w:val="18"/>
                <w:szCs w:val="18"/>
              </w:rPr>
            </w:pPr>
          </w:p>
        </w:tc>
      </w:tr>
      <w:tr w:rsidR="004423ED" w:rsidRPr="00EE4161" w14:paraId="49C0A896" w14:textId="77777777" w:rsidTr="00535571">
        <w:trPr>
          <w:trHeight w:val="223"/>
          <w:jc w:val="center"/>
        </w:trPr>
        <w:tc>
          <w:tcPr>
            <w:tcW w:w="230" w:type="dxa"/>
            <w:tcBorders>
              <w:top w:val="single" w:sz="8" w:space="0" w:color="181717"/>
              <w:left w:val="single" w:sz="8" w:space="0" w:color="181717"/>
              <w:bottom w:val="single" w:sz="4" w:space="0" w:color="auto"/>
              <w:right w:val="nil"/>
            </w:tcBorders>
          </w:tcPr>
          <w:p w14:paraId="79A1E493" w14:textId="77777777" w:rsidR="004423ED" w:rsidRPr="00EE4161" w:rsidRDefault="004423ED" w:rsidP="00805524">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52CAD77C" w14:textId="77777777" w:rsidR="004423ED" w:rsidRPr="00EE4161" w:rsidRDefault="004423ED" w:rsidP="00805524">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4AB98218" w14:textId="77777777" w:rsidR="004423ED" w:rsidRPr="00EE4161" w:rsidRDefault="004423ED" w:rsidP="00805524">
            <w:pPr>
              <w:spacing w:after="160"/>
              <w:rPr>
                <w:rFonts w:eastAsia="Arial" w:cs="Times New Roman"/>
                <w:sz w:val="18"/>
                <w:szCs w:val="18"/>
              </w:rPr>
            </w:pPr>
          </w:p>
        </w:tc>
      </w:tr>
      <w:tr w:rsidR="004423ED" w:rsidRPr="00EE4161" w14:paraId="3E2221E3" w14:textId="77777777" w:rsidTr="00535571">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7F106279"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329EAFF2" w14:textId="77777777" w:rsidR="004423ED" w:rsidRPr="00EE4161" w:rsidRDefault="00190C71" w:rsidP="00805524">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4423ED" w:rsidRPr="00EE4161">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0CD0B7A6"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you are filing an update to a previously filed questionnaire</w:t>
            </w:r>
            <w:r w:rsidRPr="00EE4161">
              <w:rPr>
                <w:rFonts w:eastAsia="Arial" w:cs="Times New Roman"/>
                <w:b/>
                <w:sz w:val="18"/>
                <w:szCs w:val="18"/>
              </w:rPr>
              <w:t xml:space="preserve">. </w:t>
            </w:r>
            <w:r w:rsidRPr="00EE4161">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4423ED" w:rsidRPr="00EE4161" w14:paraId="254B5F13" w14:textId="77777777" w:rsidTr="00535571">
        <w:trPr>
          <w:trHeight w:val="571"/>
          <w:jc w:val="center"/>
        </w:trPr>
        <w:tc>
          <w:tcPr>
            <w:tcW w:w="230" w:type="dxa"/>
            <w:tcBorders>
              <w:top w:val="single" w:sz="8" w:space="0" w:color="181717"/>
              <w:left w:val="single" w:sz="8" w:space="0" w:color="181717"/>
              <w:bottom w:val="single" w:sz="8" w:space="0" w:color="181717"/>
            </w:tcBorders>
          </w:tcPr>
          <w:p w14:paraId="3E7ADF5A" w14:textId="77777777" w:rsidR="004423ED" w:rsidRPr="00EE4161" w:rsidRDefault="004423ED" w:rsidP="00805524">
            <w:pPr>
              <w:spacing w:after="160"/>
              <w:rPr>
                <w:rFonts w:eastAsia="Arial" w:cs="Times New Roman"/>
                <w:sz w:val="18"/>
                <w:szCs w:val="18"/>
              </w:rPr>
            </w:pPr>
          </w:p>
        </w:tc>
        <w:tc>
          <w:tcPr>
            <w:tcW w:w="750" w:type="dxa"/>
            <w:vMerge/>
            <w:tcBorders>
              <w:bottom w:val="single" w:sz="8" w:space="0" w:color="181717"/>
            </w:tcBorders>
          </w:tcPr>
          <w:p w14:paraId="0AD74A07" w14:textId="77777777" w:rsidR="004423ED" w:rsidRPr="00EE4161" w:rsidRDefault="004423ED" w:rsidP="00805524">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003FA937" w14:textId="77777777" w:rsidR="004423ED" w:rsidRPr="00EE4161" w:rsidRDefault="004423ED" w:rsidP="00805524">
            <w:pPr>
              <w:spacing w:after="160"/>
              <w:rPr>
                <w:rFonts w:eastAsia="Arial" w:cs="Times New Roman"/>
                <w:sz w:val="18"/>
                <w:szCs w:val="18"/>
              </w:rPr>
            </w:pPr>
          </w:p>
        </w:tc>
      </w:tr>
      <w:tr w:rsidR="004423ED" w:rsidRPr="00EE4161" w14:paraId="2F4B207F" w14:textId="77777777" w:rsidTr="00535571">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578B294E" w14:textId="77777777" w:rsidR="004423ED" w:rsidRPr="00EE4161" w:rsidRDefault="004423ED" w:rsidP="00805524">
            <w:pPr>
              <w:ind w:left="10"/>
              <w:jc w:val="both"/>
              <w:rPr>
                <w:rFonts w:eastAsia="Arial" w:cs="Times New Roman"/>
                <w:sz w:val="18"/>
                <w:szCs w:val="18"/>
              </w:rPr>
            </w:pPr>
            <w:r w:rsidRPr="00EE4161">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0BC6F8E" w14:textId="77777777" w:rsidR="004423ED" w:rsidRPr="00EE4161" w:rsidRDefault="004423ED" w:rsidP="00805524">
            <w:pPr>
              <w:spacing w:after="251"/>
              <w:ind w:left="106"/>
              <w:rPr>
                <w:rFonts w:eastAsia="Arial" w:cs="Times New Roman"/>
                <w:sz w:val="18"/>
                <w:szCs w:val="18"/>
              </w:rPr>
            </w:pPr>
            <w:r w:rsidRPr="00EE4161">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B0BA67B2A3874027A94C6011389B6DF1"/>
              </w:placeholder>
            </w:sdtPr>
            <w:sdtEndPr/>
            <w:sdtContent>
              <w:p w14:paraId="28104260" w14:textId="77777777" w:rsidR="004423ED" w:rsidRPr="00EE4161" w:rsidRDefault="004423ED" w:rsidP="00805524">
                <w:pPr>
                  <w:tabs>
                    <w:tab w:val="left" w:pos="6988"/>
                  </w:tabs>
                  <w:spacing w:after="68"/>
                  <w:ind w:left="2305"/>
                  <w:rPr>
                    <w:rFonts w:ascii="Arial" w:eastAsia="Arial" w:hAnsi="Arial" w:cs="Arial"/>
                    <w:sz w:val="24"/>
                    <w:szCs w:val="24"/>
                    <w:u w:val="single"/>
                  </w:rPr>
                </w:pPr>
                <w:r w:rsidRPr="00EE4161">
                  <w:rPr>
                    <w:rFonts w:ascii="Arial" w:eastAsia="Arial" w:hAnsi="Arial" w:cs="Arial"/>
                    <w:sz w:val="24"/>
                    <w:szCs w:val="24"/>
                    <w:u w:val="single"/>
                  </w:rPr>
                  <w:tab/>
                </w:r>
              </w:p>
            </w:sdtContent>
          </w:sdt>
          <w:p w14:paraId="12CF21AA" w14:textId="77777777" w:rsidR="004423ED" w:rsidRPr="00EE4161" w:rsidRDefault="004423ED" w:rsidP="00805524">
            <w:pPr>
              <w:ind w:left="3706"/>
              <w:rPr>
                <w:rFonts w:eastAsia="Arial" w:cs="Times New Roman"/>
                <w:sz w:val="18"/>
                <w:szCs w:val="18"/>
              </w:rPr>
            </w:pPr>
            <w:r w:rsidRPr="00EE4161">
              <w:rPr>
                <w:rFonts w:eastAsia="Arial" w:cs="Times New Roman"/>
                <w:sz w:val="18"/>
                <w:szCs w:val="18"/>
              </w:rPr>
              <w:t xml:space="preserve">        Name of Officer</w:t>
            </w:r>
          </w:p>
        </w:tc>
      </w:tr>
      <w:tr w:rsidR="004423ED" w:rsidRPr="00EE4161" w14:paraId="6E57347C" w14:textId="77777777" w:rsidTr="00535571">
        <w:trPr>
          <w:trHeight w:val="684"/>
          <w:jc w:val="center"/>
        </w:trPr>
        <w:tc>
          <w:tcPr>
            <w:tcW w:w="230" w:type="dxa"/>
            <w:tcBorders>
              <w:top w:val="single" w:sz="8" w:space="0" w:color="181717"/>
              <w:left w:val="single" w:sz="8" w:space="0" w:color="181717"/>
              <w:bottom w:val="single" w:sz="8" w:space="0" w:color="181717"/>
              <w:right w:val="nil"/>
            </w:tcBorders>
          </w:tcPr>
          <w:p w14:paraId="702A6247"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25093C33" w14:textId="77777777" w:rsidR="004423ED" w:rsidRPr="00EE4161" w:rsidRDefault="004423ED" w:rsidP="00805524">
            <w:pPr>
              <w:spacing w:after="160"/>
              <w:rPr>
                <w:rFonts w:eastAsia="Arial" w:cs="Times New Roman"/>
                <w:sz w:val="18"/>
                <w:szCs w:val="18"/>
              </w:rPr>
            </w:pPr>
          </w:p>
        </w:tc>
      </w:tr>
      <w:tr w:rsidR="004423ED" w:rsidRPr="00EE4161" w14:paraId="0D95F19C" w14:textId="77777777" w:rsidTr="00535571">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2856F96"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74168EC0" w14:textId="77777777" w:rsidR="004423ED" w:rsidRPr="00EE4161" w:rsidRDefault="004423ED" w:rsidP="004423ED">
            <w:pPr>
              <w:spacing w:before="120" w:after="120" w:line="250" w:lineRule="auto"/>
              <w:ind w:left="128" w:right="166"/>
              <w:jc w:val="both"/>
              <w:rPr>
                <w:rFonts w:eastAsia="Arial" w:cs="Times New Roman"/>
                <w:sz w:val="18"/>
                <w:szCs w:val="18"/>
              </w:rPr>
            </w:pPr>
            <w:r w:rsidRPr="00EE4161">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206F63F9" w14:textId="77777777" w:rsidR="004423ED" w:rsidRPr="00EE4161" w:rsidRDefault="004423ED" w:rsidP="00D577DC">
            <w:pPr>
              <w:numPr>
                <w:ilvl w:val="0"/>
                <w:numId w:val="11"/>
              </w:numPr>
              <w:spacing w:line="250" w:lineRule="auto"/>
              <w:ind w:right="222" w:hanging="610"/>
              <w:rPr>
                <w:rFonts w:eastAsia="Arial" w:cs="Times New Roman"/>
                <w:sz w:val="18"/>
                <w:szCs w:val="18"/>
              </w:rPr>
            </w:pPr>
            <w:r w:rsidRPr="00EE4161">
              <w:rPr>
                <w:rFonts w:eastAsia="Arial" w:cs="Times New Roman"/>
                <w:sz w:val="18"/>
                <w:szCs w:val="18"/>
              </w:rPr>
              <w:t>Is the local government officer or a family member of the officer receiving or likely to receive taxable income, other than investment income, from the vendor?</w:t>
            </w:r>
          </w:p>
          <w:p w14:paraId="6C5B039F"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00805524"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p w14:paraId="7AA6E57E" w14:textId="77777777" w:rsidR="004423ED" w:rsidRPr="00EE4161" w:rsidRDefault="004423ED" w:rsidP="00D577DC">
            <w:pPr>
              <w:numPr>
                <w:ilvl w:val="0"/>
                <w:numId w:val="11"/>
              </w:numPr>
              <w:spacing w:before="120" w:line="250" w:lineRule="auto"/>
              <w:ind w:right="222" w:hanging="610"/>
              <w:rPr>
                <w:rFonts w:eastAsia="Arial" w:cs="Times New Roman"/>
                <w:sz w:val="18"/>
                <w:szCs w:val="18"/>
              </w:rPr>
            </w:pPr>
            <w:r w:rsidRPr="00EE4161">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6FBF00FE"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tc>
      </w:tr>
      <w:tr w:rsidR="004423ED" w:rsidRPr="00EE4161" w14:paraId="42FE3456" w14:textId="77777777" w:rsidTr="00535571">
        <w:trPr>
          <w:trHeight w:val="2929"/>
          <w:jc w:val="center"/>
        </w:trPr>
        <w:tc>
          <w:tcPr>
            <w:tcW w:w="230" w:type="dxa"/>
            <w:tcBorders>
              <w:top w:val="single" w:sz="8" w:space="0" w:color="181717"/>
              <w:left w:val="single" w:sz="8" w:space="0" w:color="181717"/>
              <w:bottom w:val="single" w:sz="9" w:space="0" w:color="181717"/>
              <w:right w:val="nil"/>
            </w:tcBorders>
          </w:tcPr>
          <w:p w14:paraId="4C629F59"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7E880394" w14:textId="77777777" w:rsidR="004423ED" w:rsidRPr="00EE4161" w:rsidRDefault="004423ED" w:rsidP="00805524">
            <w:pPr>
              <w:spacing w:after="160"/>
              <w:rPr>
                <w:rFonts w:eastAsia="Arial" w:cs="Times New Roman"/>
                <w:sz w:val="18"/>
                <w:szCs w:val="18"/>
              </w:rPr>
            </w:pPr>
          </w:p>
        </w:tc>
      </w:tr>
      <w:tr w:rsidR="004423ED" w:rsidRPr="00EE4161" w14:paraId="3E7BF174" w14:textId="77777777" w:rsidTr="00535571">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2A8C8D"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545ED7BC" w14:textId="77777777" w:rsidR="004423ED" w:rsidRPr="00EE4161" w:rsidRDefault="004423ED" w:rsidP="00805524">
            <w:pPr>
              <w:ind w:left="279" w:right="255"/>
              <w:jc w:val="both"/>
              <w:rPr>
                <w:rFonts w:eastAsia="Arial" w:cs="Times New Roman"/>
                <w:sz w:val="18"/>
                <w:szCs w:val="18"/>
              </w:rPr>
            </w:pPr>
            <w:r w:rsidRPr="00EE4161">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B0BA67B2A3874027A94C6011389B6DF1"/>
              </w:placeholder>
            </w:sdtPr>
            <w:sdtEndPr/>
            <w:sdtContent>
              <w:p w14:paraId="55873152" w14:textId="77777777" w:rsidR="004423ED" w:rsidRPr="00EE4161" w:rsidRDefault="004423ED" w:rsidP="00805524">
                <w:pPr>
                  <w:ind w:left="279" w:right="255"/>
                  <w:jc w:val="both"/>
                  <w:rPr>
                    <w:rFonts w:eastAsia="Arial" w:cs="Times New Roman"/>
                    <w:sz w:val="24"/>
                    <w:szCs w:val="24"/>
                  </w:rPr>
                </w:pPr>
                <w:r w:rsidRPr="00EE4161">
                  <w:rPr>
                    <w:rFonts w:eastAsia="Arial" w:cs="Times New Roman"/>
                    <w:sz w:val="24"/>
                    <w:szCs w:val="24"/>
                  </w:rPr>
                  <w:t xml:space="preserve">                                                    </w:t>
                </w:r>
              </w:p>
            </w:sdtContent>
          </w:sdt>
        </w:tc>
      </w:tr>
      <w:tr w:rsidR="004423ED" w:rsidRPr="00EE4161" w14:paraId="679128F9" w14:textId="77777777" w:rsidTr="00535571">
        <w:trPr>
          <w:trHeight w:val="857"/>
          <w:jc w:val="center"/>
        </w:trPr>
        <w:tc>
          <w:tcPr>
            <w:tcW w:w="230" w:type="dxa"/>
            <w:tcBorders>
              <w:top w:val="single" w:sz="8" w:space="0" w:color="181717"/>
              <w:left w:val="single" w:sz="8" w:space="0" w:color="181717"/>
              <w:bottom w:val="single" w:sz="9" w:space="0" w:color="181717"/>
              <w:right w:val="nil"/>
            </w:tcBorders>
          </w:tcPr>
          <w:p w14:paraId="33EAC0BD"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FF0E515" w14:textId="77777777" w:rsidR="004423ED" w:rsidRPr="00EE4161" w:rsidRDefault="004423ED" w:rsidP="00805524">
            <w:pPr>
              <w:spacing w:after="160"/>
              <w:rPr>
                <w:rFonts w:eastAsia="Arial" w:cs="Times New Roman"/>
                <w:sz w:val="18"/>
                <w:szCs w:val="18"/>
              </w:rPr>
            </w:pPr>
          </w:p>
        </w:tc>
      </w:tr>
      <w:tr w:rsidR="004423ED" w:rsidRPr="00EE4161" w14:paraId="0C8907C5"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6DDCA33" w14:textId="77777777" w:rsidR="004423ED" w:rsidRPr="00EE4161" w:rsidRDefault="004423ED" w:rsidP="00805524">
            <w:pPr>
              <w:ind w:left="19"/>
              <w:jc w:val="both"/>
              <w:rPr>
                <w:rFonts w:eastAsia="Arial" w:cs="Times New Roman"/>
                <w:sz w:val="18"/>
                <w:szCs w:val="18"/>
              </w:rPr>
            </w:pPr>
            <w:r w:rsidRPr="00EE4161">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45A2D607" w14:textId="77777777" w:rsidR="004423ED" w:rsidRPr="00EE4161" w:rsidRDefault="00190C71" w:rsidP="00805524">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4423ED" w:rsidRPr="00EE4161">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12F999AC"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4423ED" w:rsidRPr="00EE4161" w14:paraId="6EB09C0E" w14:textId="77777777" w:rsidTr="00535571">
        <w:trPr>
          <w:trHeight w:val="567"/>
          <w:jc w:val="center"/>
        </w:trPr>
        <w:tc>
          <w:tcPr>
            <w:tcW w:w="230" w:type="dxa"/>
            <w:tcBorders>
              <w:top w:val="single" w:sz="8" w:space="0" w:color="181717"/>
              <w:left w:val="single" w:sz="8" w:space="0" w:color="181717"/>
              <w:bottom w:val="single" w:sz="9" w:space="0" w:color="181717"/>
              <w:right w:val="nil"/>
            </w:tcBorders>
          </w:tcPr>
          <w:p w14:paraId="7FFBD173" w14:textId="77777777" w:rsidR="004423ED" w:rsidRPr="00EE4161" w:rsidRDefault="004423ED" w:rsidP="00805524">
            <w:pPr>
              <w:spacing w:after="160"/>
              <w:rPr>
                <w:rFonts w:eastAsia="Arial" w:cs="Times New Roman"/>
                <w:sz w:val="18"/>
                <w:szCs w:val="18"/>
              </w:rPr>
            </w:pPr>
          </w:p>
        </w:tc>
        <w:tc>
          <w:tcPr>
            <w:tcW w:w="750" w:type="dxa"/>
            <w:vMerge/>
            <w:tcBorders>
              <w:top w:val="nil"/>
              <w:left w:val="nil"/>
              <w:bottom w:val="single" w:sz="4" w:space="0" w:color="auto"/>
            </w:tcBorders>
          </w:tcPr>
          <w:p w14:paraId="7A9F3484" w14:textId="77777777" w:rsidR="004423ED" w:rsidRPr="00EE4161" w:rsidRDefault="004423ED" w:rsidP="00805524">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48AEA304" w14:textId="77777777" w:rsidR="004423ED" w:rsidRPr="00EE4161" w:rsidRDefault="004423ED" w:rsidP="00805524">
            <w:pPr>
              <w:spacing w:after="160"/>
              <w:rPr>
                <w:rFonts w:eastAsia="Arial" w:cs="Times New Roman"/>
                <w:sz w:val="18"/>
                <w:szCs w:val="18"/>
              </w:rPr>
            </w:pPr>
          </w:p>
        </w:tc>
      </w:tr>
      <w:tr w:rsidR="004423ED" w:rsidRPr="00EE4161" w14:paraId="1E93AAD2"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085FA97E"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58F60989" w14:textId="77777777" w:rsidR="004423ED" w:rsidRPr="00EE4161" w:rsidRDefault="004423ED" w:rsidP="004423ED">
            <w:pPr>
              <w:tabs>
                <w:tab w:val="left" w:pos="780"/>
                <w:tab w:val="left" w:pos="5849"/>
                <w:tab w:val="left" w:pos="7080"/>
                <w:tab w:val="left" w:pos="8866"/>
              </w:tabs>
              <w:rPr>
                <w:rFonts w:eastAsia="Arial" w:cs="Times New Roman"/>
                <w:sz w:val="18"/>
                <w:szCs w:val="18"/>
                <w:u w:val="single"/>
              </w:rPr>
            </w:pPr>
            <w:r w:rsidRPr="00EE4161">
              <w:rPr>
                <w:rFonts w:eastAsia="Arial" w:cs="Times New Roman"/>
                <w:sz w:val="18"/>
                <w:szCs w:val="18"/>
              </w:rPr>
              <w:tab/>
            </w:r>
            <w:sdt>
              <w:sdtPr>
                <w:rPr>
                  <w:rFonts w:eastAsia="Arial" w:cs="Times New Roman"/>
                  <w:sz w:val="18"/>
                  <w:szCs w:val="18"/>
                </w:rPr>
                <w:id w:val="-426494323"/>
                <w:showingPlcHdr/>
                <w:picture/>
              </w:sdtPr>
              <w:sdtEndPr/>
              <w:sdtContent>
                <w:r w:rsidRPr="00EE4161">
                  <w:rPr>
                    <w:rFonts w:eastAsia="Arial" w:cs="Times New Roman"/>
                    <w:noProof/>
                    <w:sz w:val="18"/>
                    <w:szCs w:val="18"/>
                    <w:u w:val="single"/>
                  </w:rPr>
                  <w:drawing>
                    <wp:inline distT="0" distB="0" distL="0" distR="0" wp14:anchorId="38701B83" wp14:editId="3FDC44A9">
                      <wp:extent cx="2743200" cy="73152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EE4161">
              <w:rPr>
                <w:rFonts w:eastAsia="Arial" w:cs="Times New Roman"/>
                <w:sz w:val="18"/>
                <w:szCs w:val="18"/>
                <w:u w:val="single"/>
              </w:rPr>
              <w:tab/>
            </w:r>
            <w:r w:rsidRPr="00EE4161">
              <w:rPr>
                <w:rFonts w:eastAsia="Arial" w:cs="Times New Roman"/>
                <w:sz w:val="18"/>
                <w:szCs w:val="18"/>
              </w:rPr>
              <w:tab/>
            </w:r>
            <w:sdt>
              <w:sdtPr>
                <w:rPr>
                  <w:rFonts w:eastAsia="Arial" w:cs="Times New Roman"/>
                  <w:sz w:val="18"/>
                  <w:szCs w:val="18"/>
                  <w:u w:val="single"/>
                </w:rPr>
                <w:id w:val="-358587698"/>
                <w:placeholder>
                  <w:docPart w:val="71761F07B8F64572B6001E7BE0DB84AE"/>
                </w:placeholder>
                <w:date>
                  <w:dateFormat w:val="M/d/yyyy"/>
                  <w:lid w:val="en-US"/>
                  <w:storeMappedDataAs w:val="dateTime"/>
                  <w:calendar w:val="gregorian"/>
                </w:date>
              </w:sdtPr>
              <w:sdtEndPr/>
              <w:sdtContent>
                <w:r w:rsidR="00576199">
                  <w:rPr>
                    <w:rFonts w:eastAsia="Arial" w:cs="Times New Roman"/>
                    <w:sz w:val="18"/>
                    <w:szCs w:val="18"/>
                    <w:u w:val="single"/>
                  </w:rPr>
                  <w:tab/>
                  <w:t xml:space="preserve">  </w:t>
                </w:r>
              </w:sdtContent>
            </w:sdt>
          </w:p>
          <w:p w14:paraId="71D8A089" w14:textId="77777777" w:rsidR="004423ED" w:rsidRPr="00EE4161" w:rsidRDefault="004423ED" w:rsidP="00805524">
            <w:pPr>
              <w:tabs>
                <w:tab w:val="center" w:pos="3210"/>
                <w:tab w:val="center" w:pos="7836"/>
              </w:tabs>
              <w:spacing w:after="120"/>
              <w:rPr>
                <w:rFonts w:eastAsia="Arial" w:cs="Times New Roman"/>
                <w:sz w:val="18"/>
                <w:szCs w:val="18"/>
              </w:rPr>
            </w:pPr>
            <w:r w:rsidRPr="00EE4161">
              <w:rPr>
                <w:rFonts w:eastAsia="Arial" w:cs="Times New Roman"/>
                <w:sz w:val="18"/>
                <w:szCs w:val="18"/>
              </w:rPr>
              <w:tab/>
              <w:t>Signature of vendor doing business with the governmental entity</w:t>
            </w:r>
            <w:r w:rsidRPr="00EE4161">
              <w:rPr>
                <w:rFonts w:eastAsia="Arial" w:cs="Times New Roman"/>
                <w:sz w:val="18"/>
                <w:szCs w:val="18"/>
              </w:rPr>
              <w:tab/>
              <w:t>Date</w:t>
            </w:r>
          </w:p>
        </w:tc>
      </w:tr>
      <w:tr w:rsidR="004423ED" w:rsidRPr="00EE4161" w14:paraId="541F5D0F" w14:textId="77777777" w:rsidTr="00535571">
        <w:trPr>
          <w:trHeight w:val="466"/>
          <w:jc w:val="center"/>
        </w:trPr>
        <w:tc>
          <w:tcPr>
            <w:tcW w:w="230" w:type="dxa"/>
            <w:tcBorders>
              <w:top w:val="single" w:sz="8" w:space="0" w:color="181717"/>
              <w:left w:val="single" w:sz="8" w:space="0" w:color="181717"/>
              <w:bottom w:val="single" w:sz="8" w:space="0" w:color="181717"/>
              <w:right w:val="nil"/>
            </w:tcBorders>
          </w:tcPr>
          <w:p w14:paraId="220D084B" w14:textId="77777777" w:rsidR="004423ED" w:rsidRPr="00EE4161" w:rsidRDefault="004423ED" w:rsidP="00805524">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6903DC17" w14:textId="77777777" w:rsidR="004423ED" w:rsidRPr="00EE4161" w:rsidRDefault="004423ED" w:rsidP="00805524">
            <w:pPr>
              <w:spacing w:after="160"/>
              <w:rPr>
                <w:rFonts w:eastAsia="Arial" w:cs="Times New Roman"/>
                <w:sz w:val="18"/>
                <w:szCs w:val="18"/>
              </w:rPr>
            </w:pPr>
          </w:p>
        </w:tc>
      </w:tr>
    </w:tbl>
    <w:p w14:paraId="5241E835" w14:textId="77777777" w:rsidR="004E6931" w:rsidRPr="00EE4161" w:rsidRDefault="004E6931">
      <w:pPr>
        <w:rPr>
          <w:rFonts w:cs="Times New Roman"/>
          <w:sz w:val="6"/>
          <w:szCs w:val="18"/>
        </w:rPr>
      </w:pPr>
      <w:r w:rsidRPr="00EE4161">
        <w:rPr>
          <w:rFonts w:cs="Times New Roman"/>
          <w:sz w:val="6"/>
          <w:szCs w:val="18"/>
        </w:rPr>
        <w:br w:type="page"/>
      </w:r>
    </w:p>
    <w:p w14:paraId="45761857" w14:textId="77777777" w:rsidR="00082EBA" w:rsidRPr="00DC0FCF" w:rsidRDefault="00082EBA" w:rsidP="00082EBA">
      <w:pPr>
        <w:keepNext/>
        <w:jc w:val="center"/>
        <w:rPr>
          <w:rFonts w:cs="Times New Roman"/>
          <w:b/>
          <w:sz w:val="40"/>
          <w:szCs w:val="40"/>
        </w:rPr>
      </w:pPr>
      <w:bookmarkStart w:id="144" w:name="ExG"/>
      <w:r w:rsidRPr="00DC0FCF">
        <w:rPr>
          <w:rFonts w:cs="Times New Roman"/>
          <w:b/>
          <w:sz w:val="40"/>
          <w:szCs w:val="40"/>
        </w:rPr>
        <w:lastRenderedPageBreak/>
        <w:t xml:space="preserve">Exhibit </w:t>
      </w:r>
      <w:r>
        <w:rPr>
          <w:rFonts w:cs="Times New Roman"/>
          <w:b/>
          <w:sz w:val="40"/>
          <w:szCs w:val="40"/>
        </w:rPr>
        <w:t>F</w:t>
      </w:r>
    </w:p>
    <w:p w14:paraId="5E908856" w14:textId="77777777" w:rsidR="00082EBA" w:rsidRDefault="00082EBA" w:rsidP="00082EBA">
      <w:pPr>
        <w:keepNext/>
        <w:jc w:val="center"/>
        <w:rPr>
          <w:rFonts w:cs="Times New Roman"/>
          <w:b/>
          <w:sz w:val="36"/>
          <w:szCs w:val="36"/>
        </w:rPr>
      </w:pPr>
      <w:r w:rsidRPr="0070210F">
        <w:rPr>
          <w:rFonts w:cs="Times New Roman"/>
          <w:b/>
          <w:sz w:val="36"/>
          <w:szCs w:val="36"/>
        </w:rPr>
        <w:t xml:space="preserve">Good Faith Form </w:t>
      </w:r>
      <w:bookmarkEnd w:id="144"/>
    </w:p>
    <w:p w14:paraId="69CB3710" w14:textId="77777777" w:rsidR="00082EBA" w:rsidRDefault="00082EBA" w:rsidP="00082EBA">
      <w:pPr>
        <w:keepNext/>
        <w:jc w:val="center"/>
        <w:rPr>
          <w:rFonts w:cs="Times New Roman"/>
          <w:b/>
          <w:sz w:val="36"/>
          <w:szCs w:val="36"/>
        </w:rPr>
      </w:pPr>
    </w:p>
    <w:p w14:paraId="340C4943" w14:textId="77777777" w:rsidR="00082EBA" w:rsidRDefault="00082EBA" w:rsidP="00082EBA">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5663711F" w14:textId="77777777" w:rsidR="00082EBA" w:rsidRDefault="00082EBA" w:rsidP="00082EBA">
      <w:pPr>
        <w:keepNext/>
        <w:rPr>
          <w:rFonts w:cs="Times New Roman"/>
          <w:b/>
          <w:color w:val="FF0000"/>
          <w:sz w:val="24"/>
          <w:szCs w:val="24"/>
          <w:u w:val="single"/>
        </w:rPr>
      </w:pPr>
    </w:p>
    <w:p w14:paraId="3FF78DAD" w14:textId="77777777" w:rsidR="00082EBA" w:rsidRPr="00B75412" w:rsidRDefault="00082EBA" w:rsidP="00082EBA">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1702F067" w14:textId="77777777" w:rsidR="00082EBA" w:rsidRDefault="00082EBA" w:rsidP="00082EBA">
      <w:pPr>
        <w:widowControl w:val="0"/>
        <w:autoSpaceDE w:val="0"/>
        <w:autoSpaceDN w:val="0"/>
        <w:spacing w:before="1"/>
        <w:rPr>
          <w:rFonts w:eastAsia="Cambria" w:cs="Times New Roman"/>
          <w:b/>
          <w:sz w:val="14"/>
          <w:szCs w:val="22"/>
          <w:lang w:bidi="en-US"/>
        </w:rPr>
      </w:pPr>
    </w:p>
    <w:p w14:paraId="66CD6EFD" w14:textId="77777777" w:rsidR="00082EBA" w:rsidRDefault="00082EBA" w:rsidP="00082EBA">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227DC5D" w14:textId="77777777" w:rsidR="00082EBA" w:rsidRPr="00DC0FCF" w:rsidRDefault="00082EBA" w:rsidP="00082EBA">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7E3DD0AB" w14:textId="77777777" w:rsidR="00082EBA" w:rsidRPr="009A3EA6" w:rsidRDefault="00082EBA" w:rsidP="00082EBA">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247B3E1D" w14:textId="77777777" w:rsidR="00082EBA" w:rsidRPr="00733A1B" w:rsidRDefault="00082EBA" w:rsidP="00082EBA">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082EBA" w:rsidRPr="00733A1B" w14:paraId="4FDF146C" w14:textId="77777777" w:rsidTr="00C67E0A">
        <w:trPr>
          <w:trHeight w:val="350"/>
        </w:trPr>
        <w:tc>
          <w:tcPr>
            <w:tcW w:w="1238" w:type="pct"/>
          </w:tcPr>
          <w:p w14:paraId="270A9A1B" w14:textId="77777777" w:rsidR="00082EBA" w:rsidRPr="00733A1B" w:rsidRDefault="00082EBA" w:rsidP="00C67E0A">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5CC6C0CB" w14:textId="06B0373F" w:rsidR="00082EBA" w:rsidRPr="00733A1B" w:rsidRDefault="00082EBA" w:rsidP="00C67E0A">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27185D" w:rsidRPr="0027185D">
              <w:rPr>
                <w:rFonts w:eastAsia="Calibri" w:cs="Times New Roman"/>
                <w:szCs w:val="22"/>
              </w:rPr>
              <w:t>#20261382539</w:t>
            </w:r>
          </w:p>
        </w:tc>
      </w:tr>
      <w:tr w:rsidR="00082EBA" w:rsidRPr="00733A1B" w14:paraId="518D8FAD" w14:textId="77777777" w:rsidTr="00C67E0A">
        <w:trPr>
          <w:trHeight w:val="261"/>
        </w:trPr>
        <w:tc>
          <w:tcPr>
            <w:tcW w:w="1238" w:type="pct"/>
          </w:tcPr>
          <w:p w14:paraId="3C1F438F" w14:textId="77777777" w:rsidR="00082EBA" w:rsidRPr="00733A1B" w:rsidRDefault="00082EBA" w:rsidP="00C67E0A">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166F9400" w14:textId="77777777" w:rsidR="00082EBA" w:rsidRPr="00733A1B" w:rsidRDefault="00082EBA" w:rsidP="00C67E0A">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082EBA" w:rsidRPr="00733A1B" w14:paraId="4E1F127A" w14:textId="77777777" w:rsidTr="00C67E0A">
        <w:trPr>
          <w:trHeight w:val="261"/>
        </w:trPr>
        <w:tc>
          <w:tcPr>
            <w:tcW w:w="1238" w:type="pct"/>
          </w:tcPr>
          <w:p w14:paraId="3ECDCB38" w14:textId="77777777" w:rsidR="00082EBA" w:rsidRPr="00733A1B" w:rsidRDefault="00082EBA" w:rsidP="00C67E0A">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77FA0858" w14:textId="77777777" w:rsidR="00082EBA" w:rsidRPr="00733A1B" w:rsidRDefault="00082EBA" w:rsidP="00C67E0A">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082EBA" w:rsidRPr="00733A1B" w14:paraId="178DAEF1" w14:textId="77777777" w:rsidTr="00C67E0A">
        <w:trPr>
          <w:trHeight w:val="258"/>
        </w:trPr>
        <w:tc>
          <w:tcPr>
            <w:tcW w:w="1238" w:type="pct"/>
          </w:tcPr>
          <w:p w14:paraId="1914AB90" w14:textId="77777777" w:rsidR="00082EBA" w:rsidRPr="00733A1B" w:rsidRDefault="00082EBA" w:rsidP="00C67E0A">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4906739A" w14:textId="77777777" w:rsidR="00082EBA" w:rsidRPr="00733A1B" w:rsidRDefault="00082EBA" w:rsidP="00C67E0A">
            <w:pPr>
              <w:pBdr>
                <w:top w:val="nil"/>
                <w:left w:val="nil"/>
                <w:bottom w:val="nil"/>
                <w:right w:val="nil"/>
                <w:between w:val="nil"/>
              </w:pBdr>
              <w:rPr>
                <w:rFonts w:eastAsia="Calibri" w:cs="Times New Roman"/>
                <w:color w:val="000000"/>
                <w:szCs w:val="22"/>
              </w:rPr>
            </w:pPr>
          </w:p>
        </w:tc>
      </w:tr>
    </w:tbl>
    <w:p w14:paraId="317D1EC8" w14:textId="77777777" w:rsidR="00082EBA" w:rsidRPr="00733A1B" w:rsidRDefault="00082EBA" w:rsidP="00082EBA">
      <w:pPr>
        <w:pBdr>
          <w:top w:val="nil"/>
          <w:left w:val="nil"/>
          <w:bottom w:val="nil"/>
          <w:right w:val="nil"/>
          <w:between w:val="nil"/>
        </w:pBdr>
        <w:tabs>
          <w:tab w:val="left" w:pos="392"/>
          <w:tab w:val="left" w:pos="752"/>
        </w:tabs>
        <w:spacing w:before="14" w:line="324" w:lineRule="auto"/>
        <w:rPr>
          <w:rFonts w:cs="Times New Roman"/>
          <w:szCs w:val="22"/>
        </w:rPr>
      </w:pPr>
    </w:p>
    <w:p w14:paraId="2812A038" w14:textId="77777777" w:rsidR="00082EBA" w:rsidRPr="00733A1B" w:rsidRDefault="00082EBA" w:rsidP="00D577DC">
      <w:pPr>
        <w:widowControl w:val="0"/>
        <w:numPr>
          <w:ilvl w:val="0"/>
          <w:numId w:val="12"/>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45376A">
        <w:rPr>
          <w:rFonts w:cs="Times New Roman"/>
          <w:color w:val="000000"/>
          <w:szCs w:val="22"/>
        </w:rPr>
        <w:t>historically underutilized or small business</w:t>
      </w:r>
      <w:r w:rsidRPr="00733A1B">
        <w:rPr>
          <w:rFonts w:cs="Times New Roman"/>
          <w:color w:val="000000"/>
          <w:szCs w:val="22"/>
        </w:rPr>
        <w:t xml:space="preserve"> ?</w:t>
      </w:r>
    </w:p>
    <w:p w14:paraId="6D995BB5" w14:textId="77777777" w:rsidR="00082EBA" w:rsidRPr="00733A1B" w:rsidRDefault="00082EBA" w:rsidP="00082EBA">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2F602704" w14:textId="77777777" w:rsidR="00082EBA" w:rsidRPr="00733A1B" w:rsidRDefault="00082EBA" w:rsidP="00082EBA">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16C58C76" w14:textId="77777777" w:rsidR="00082EBA" w:rsidRPr="00733A1B" w:rsidRDefault="00082EBA" w:rsidP="00D577DC">
      <w:pPr>
        <w:widowControl w:val="0"/>
        <w:numPr>
          <w:ilvl w:val="0"/>
          <w:numId w:val="12"/>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sidR="0045376A">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AA2E6F">
        <w:rPr>
          <w:rFonts w:cs="Times New Roman"/>
          <w:b/>
          <w:bCs/>
          <w:i/>
          <w:color w:val="EE0000"/>
          <w:szCs w:val="22"/>
        </w:rPr>
        <w:t>(Insert additional rows as needed.)</w:t>
      </w:r>
    </w:p>
    <w:p w14:paraId="33AA53B3" w14:textId="77777777" w:rsidR="00082EBA" w:rsidRPr="00733A1B" w:rsidRDefault="00082EBA" w:rsidP="00082EBA">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AA2E6F" w:rsidRPr="00733A1B" w14:paraId="04BA0E27" w14:textId="77777777" w:rsidTr="00AA2E6F">
        <w:trPr>
          <w:trHeight w:val="899"/>
        </w:trPr>
        <w:tc>
          <w:tcPr>
            <w:tcW w:w="832" w:type="pct"/>
            <w:shd w:val="clear" w:color="auto" w:fill="F0F0F0"/>
            <w:vAlign w:val="center"/>
          </w:tcPr>
          <w:p w14:paraId="2859C2C9" w14:textId="77777777" w:rsidR="00AA2E6F" w:rsidRPr="00733A1B" w:rsidRDefault="00AA2E6F" w:rsidP="00777B38">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6925ACF" w14:textId="77777777" w:rsidR="00AA2E6F" w:rsidRPr="00733A1B" w:rsidRDefault="00AA2E6F" w:rsidP="00777B38">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7B27D1C" w14:textId="77777777" w:rsidR="00AA2E6F" w:rsidRPr="00733A1B" w:rsidRDefault="00AA2E6F" w:rsidP="00777B38">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57660B4" w14:textId="77777777" w:rsidR="00AA2E6F" w:rsidRPr="00733A1B" w:rsidRDefault="00AA2E6F" w:rsidP="00777B38">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0968C8D0" w14:textId="77777777" w:rsidR="00AA2E6F" w:rsidRPr="00733A1B" w:rsidRDefault="00AA2E6F" w:rsidP="00777B38">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3EC8ADD" w14:textId="77777777" w:rsidR="00AA2E6F" w:rsidRPr="00733A1B" w:rsidRDefault="00AA2E6F" w:rsidP="00777B38">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7497F5B5" w14:textId="77777777" w:rsidR="00AA2E6F" w:rsidRPr="00733A1B" w:rsidRDefault="00AA2E6F" w:rsidP="00777B38">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AA2E6F" w:rsidRPr="00733A1B" w14:paraId="59C67F69" w14:textId="77777777" w:rsidTr="00AA2E6F">
        <w:trPr>
          <w:trHeight w:val="350"/>
        </w:trPr>
        <w:tc>
          <w:tcPr>
            <w:tcW w:w="832" w:type="pct"/>
          </w:tcPr>
          <w:p w14:paraId="70BDA922"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370E7BAE"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41ABA5A4"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70FE5FD7"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69AF9E15"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115089E3"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r w:rsidR="00AA2E6F" w:rsidRPr="00733A1B" w14:paraId="1E615FE9" w14:textId="77777777" w:rsidTr="00AA2E6F">
        <w:trPr>
          <w:trHeight w:val="261"/>
        </w:trPr>
        <w:tc>
          <w:tcPr>
            <w:tcW w:w="832" w:type="pct"/>
          </w:tcPr>
          <w:p w14:paraId="2F12D6F5"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00CD397E"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5C234AFF"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510109A1"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2FDB477F"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0A529D18"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bl>
    <w:p w14:paraId="18A93E58" w14:textId="77777777" w:rsidR="00082EBA" w:rsidRPr="00733A1B" w:rsidRDefault="00082EBA" w:rsidP="00082EBA">
      <w:pPr>
        <w:pBdr>
          <w:top w:val="nil"/>
          <w:left w:val="nil"/>
          <w:bottom w:val="nil"/>
          <w:right w:val="nil"/>
          <w:between w:val="nil"/>
        </w:pBdr>
        <w:tabs>
          <w:tab w:val="left" w:pos="392"/>
        </w:tabs>
        <w:spacing w:line="242" w:lineRule="auto"/>
        <w:ind w:left="391" w:right="1173"/>
        <w:rPr>
          <w:rFonts w:cs="Times New Roman"/>
          <w:b/>
          <w:szCs w:val="22"/>
        </w:rPr>
      </w:pPr>
    </w:p>
    <w:p w14:paraId="2FC9817F" w14:textId="77777777" w:rsidR="00082EBA" w:rsidRPr="00733A1B" w:rsidRDefault="00082EBA" w:rsidP="00D577DC">
      <w:pPr>
        <w:widowControl w:val="0"/>
        <w:numPr>
          <w:ilvl w:val="0"/>
          <w:numId w:val="12"/>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60">
        <w:r w:rsidRPr="00733A1B">
          <w:rPr>
            <w:rFonts w:cs="Times New Roman"/>
            <w:color w:val="0000FF"/>
            <w:szCs w:val="22"/>
            <w:u w:val="single"/>
          </w:rPr>
          <w:t>https://jpshealth.gob2g.com/</w:t>
        </w:r>
      </w:hyperlink>
      <w:hyperlink r:id="rId61">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sidR="0045376A">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079C292" w14:textId="77777777" w:rsidR="00082EBA" w:rsidRPr="00733A1B" w:rsidRDefault="00082EBA" w:rsidP="00AA2E6F">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A2A4849" w14:textId="77777777" w:rsidR="00082EBA" w:rsidRPr="00733A1B" w:rsidRDefault="00082EBA" w:rsidP="00082EBA">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AA2E6F" w:rsidRPr="00733A1B" w14:paraId="594BA1D9" w14:textId="77777777" w:rsidTr="00AA2E6F">
        <w:trPr>
          <w:trHeight w:val="899"/>
        </w:trPr>
        <w:tc>
          <w:tcPr>
            <w:tcW w:w="832" w:type="pct"/>
            <w:shd w:val="clear" w:color="auto" w:fill="F0F0F0"/>
            <w:vAlign w:val="center"/>
          </w:tcPr>
          <w:p w14:paraId="0323EBEB" w14:textId="77777777" w:rsidR="00AA2E6F" w:rsidRPr="00733A1B" w:rsidRDefault="00AA2E6F" w:rsidP="00DB2DEF">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41E5038" w14:textId="77777777" w:rsidR="00AA2E6F" w:rsidRPr="00733A1B" w:rsidRDefault="00AA2E6F" w:rsidP="00DB2DEF">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9F83083" w14:textId="77777777" w:rsidR="00AA2E6F" w:rsidRPr="00733A1B" w:rsidRDefault="00AA2E6F" w:rsidP="00DB2DEF">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7169FCF6" w14:textId="77777777" w:rsidR="00AA2E6F" w:rsidRPr="00733A1B" w:rsidRDefault="00AA2E6F" w:rsidP="00DB2DEF">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0A1A4E60" w14:textId="77777777" w:rsidR="00AA2E6F" w:rsidRPr="00733A1B" w:rsidRDefault="00AA2E6F" w:rsidP="00DB2DEF">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2E3D66A8" w14:textId="77777777" w:rsidR="00AA2E6F" w:rsidRPr="00733A1B" w:rsidRDefault="00AA2E6F" w:rsidP="00DB2DEF">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4981433" w14:textId="77777777" w:rsidR="00AA2E6F" w:rsidRPr="00733A1B" w:rsidRDefault="00AA2E6F" w:rsidP="00DB2DEF">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AA2E6F" w:rsidRPr="00733A1B" w14:paraId="0A8EF87E" w14:textId="77777777" w:rsidTr="00AA2E6F">
        <w:trPr>
          <w:trHeight w:val="350"/>
        </w:trPr>
        <w:tc>
          <w:tcPr>
            <w:tcW w:w="832" w:type="pct"/>
          </w:tcPr>
          <w:p w14:paraId="458CD9F3"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47920A21"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489B7F6F"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1074B14D"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67C280A1"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2BCDA064"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r w:rsidR="00AA2E6F" w:rsidRPr="00733A1B" w14:paraId="650A746B" w14:textId="77777777" w:rsidTr="00AA2E6F">
        <w:trPr>
          <w:trHeight w:val="261"/>
        </w:trPr>
        <w:tc>
          <w:tcPr>
            <w:tcW w:w="832" w:type="pct"/>
          </w:tcPr>
          <w:p w14:paraId="29DFBD49"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076D6640"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0AF858BB"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7470A93D"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211988EA"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6BA6474E"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bl>
    <w:p w14:paraId="5D211B17" w14:textId="77777777" w:rsidR="00082EBA" w:rsidRPr="00DB2DEF" w:rsidRDefault="00082EBA" w:rsidP="00D577DC">
      <w:pPr>
        <w:widowControl w:val="0"/>
        <w:numPr>
          <w:ilvl w:val="0"/>
          <w:numId w:val="12"/>
        </w:numPr>
        <w:pBdr>
          <w:top w:val="nil"/>
          <w:left w:val="nil"/>
          <w:bottom w:val="nil"/>
          <w:right w:val="nil"/>
          <w:between w:val="nil"/>
        </w:pBdr>
        <w:tabs>
          <w:tab w:val="left" w:pos="392"/>
        </w:tabs>
        <w:spacing w:after="20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sidR="001336A8">
        <w:rPr>
          <w:rFonts w:cs="Times New Roman"/>
          <w:color w:val="000000"/>
          <w:szCs w:val="22"/>
        </w:rPr>
        <w:t>HUBs</w:t>
      </w:r>
      <w:r w:rsidRPr="00733A1B">
        <w:rPr>
          <w:rFonts w:cs="Times New Roman"/>
          <w:color w:val="000000"/>
          <w:szCs w:val="22"/>
        </w:rPr>
        <w:t xml:space="preserve">: </w:t>
      </w:r>
      <w:r w:rsidR="00DB2DEF">
        <w:rPr>
          <w:rFonts w:cs="Times New Roman"/>
          <w:color w:val="000000"/>
          <w:szCs w:val="22"/>
        </w:rPr>
        <w:br/>
      </w:r>
      <w:r w:rsidRPr="00DB2DEF">
        <w:rPr>
          <w:rFonts w:cs="Times New Roman"/>
          <w:b/>
          <w:i/>
          <w:color w:val="FF0000"/>
          <w:szCs w:val="22"/>
        </w:rPr>
        <w:t>(insert additional rows as needed)</w:t>
      </w:r>
    </w:p>
    <w:p w14:paraId="5A19229C" w14:textId="77777777" w:rsidR="00082EBA" w:rsidRPr="00733A1B" w:rsidRDefault="00082EBA" w:rsidP="00D577DC">
      <w:pPr>
        <w:widowControl w:val="0"/>
        <w:numPr>
          <w:ilvl w:val="0"/>
          <w:numId w:val="12"/>
        </w:numPr>
        <w:pBdr>
          <w:top w:val="nil"/>
          <w:left w:val="nil"/>
          <w:bottom w:val="nil"/>
          <w:right w:val="nil"/>
          <w:between w:val="nil"/>
        </w:pBdr>
        <w:tabs>
          <w:tab w:val="left" w:pos="406"/>
        </w:tabs>
        <w:spacing w:before="3"/>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8706300197A24A88BBB4D428E1B90351"/>
        </w:placeholder>
      </w:sdtPr>
      <w:sdtEndPr>
        <w:rPr>
          <w:rStyle w:val="Style1"/>
          <w:rFonts w:eastAsia="Cambria"/>
        </w:rPr>
      </w:sdtEndPr>
      <w:sdtContent>
        <w:p w14:paraId="1151B209" w14:textId="77777777" w:rsidR="00082EBA" w:rsidRPr="0046273A" w:rsidRDefault="00082EBA" w:rsidP="00082EBA">
          <w:pPr>
            <w:autoSpaceDE w:val="0"/>
            <w:autoSpaceDN w:val="0"/>
            <w:rPr>
              <w:rStyle w:val="Style1"/>
            </w:rPr>
          </w:pPr>
        </w:p>
        <w:p w14:paraId="0627C450" w14:textId="77777777" w:rsidR="00082EBA" w:rsidRPr="0046273A" w:rsidRDefault="00082EBA" w:rsidP="00082EBA">
          <w:pPr>
            <w:autoSpaceDE w:val="0"/>
            <w:autoSpaceDN w:val="0"/>
            <w:rPr>
              <w:rStyle w:val="Style1"/>
              <w:rFonts w:eastAsia="Cambria"/>
            </w:rPr>
          </w:pPr>
        </w:p>
        <w:p w14:paraId="3EA2D7A7" w14:textId="77777777" w:rsidR="00082EBA" w:rsidRPr="0046273A" w:rsidRDefault="00082EBA" w:rsidP="00082EBA">
          <w:pPr>
            <w:autoSpaceDE w:val="0"/>
            <w:autoSpaceDN w:val="0"/>
            <w:rPr>
              <w:rStyle w:val="Style1"/>
              <w:rFonts w:eastAsia="Cambria"/>
            </w:rPr>
          </w:pPr>
        </w:p>
        <w:p w14:paraId="0837EA0D" w14:textId="77777777" w:rsidR="00082EBA" w:rsidRPr="0046273A" w:rsidRDefault="00190C71" w:rsidP="00082EBA">
          <w:pPr>
            <w:autoSpaceDE w:val="0"/>
            <w:autoSpaceDN w:val="0"/>
            <w:rPr>
              <w:rStyle w:val="Style1"/>
              <w:rFonts w:eastAsia="Cambria"/>
            </w:rPr>
          </w:pPr>
        </w:p>
      </w:sdtContent>
    </w:sdt>
    <w:p w14:paraId="641ABA08" w14:textId="77777777" w:rsidR="00082EBA" w:rsidRDefault="00082EBA" w:rsidP="00082EBA">
      <w:pPr>
        <w:autoSpaceDE w:val="0"/>
        <w:autoSpaceDN w:val="0"/>
        <w:rPr>
          <w:rStyle w:val="Style1"/>
          <w:rFonts w:eastAsia="Cambria" w:cs="Arial"/>
        </w:rPr>
      </w:pPr>
    </w:p>
    <w:p w14:paraId="705F9F6B" w14:textId="77777777" w:rsidR="00082EBA" w:rsidRPr="005D7356" w:rsidRDefault="00082EBA" w:rsidP="00082EBA">
      <w:pPr>
        <w:autoSpaceDE w:val="0"/>
        <w:autoSpaceDN w:val="0"/>
        <w:rPr>
          <w:rStyle w:val="Style1"/>
          <w:rFonts w:eastAsia="Cambria" w:cs="Arial"/>
        </w:rPr>
      </w:pPr>
    </w:p>
    <w:sdt>
      <w:sdtPr>
        <w:rPr>
          <w:rStyle w:val="Style1"/>
          <w:rFonts w:eastAsia="Cambria"/>
        </w:rPr>
        <w:id w:val="-1210801407"/>
        <w:placeholder>
          <w:docPart w:val="EE8E8B163C2A460299C2BA967AF9608C"/>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082EBA" w:rsidRPr="009A3EA6" w14:paraId="2091BDD8" w14:textId="77777777" w:rsidTr="00C67E0A">
            <w:trPr>
              <w:trHeight w:val="576"/>
            </w:trPr>
            <w:sdt>
              <w:sdtPr>
                <w:rPr>
                  <w:rStyle w:val="Style1"/>
                  <w:rFonts w:eastAsia="Cambria"/>
                </w:rPr>
                <w:id w:val="1357006895"/>
                <w:placeholder>
                  <w:docPart w:val="22DD4D77E5E1424AB7A68EC874DBC2C7"/>
                </w:placeholder>
              </w:sdtPr>
              <w:sdtEndPr>
                <w:rPr>
                  <w:rStyle w:val="Style1"/>
                  <w:rFonts w:eastAsia="Calibri"/>
                </w:rPr>
              </w:sdtEndPr>
              <w:sdtContent>
                <w:tc>
                  <w:tcPr>
                    <w:tcW w:w="4409" w:type="dxa"/>
                    <w:tcBorders>
                      <w:bottom w:val="single" w:sz="4" w:space="0" w:color="000000"/>
                    </w:tcBorders>
                    <w:vAlign w:val="bottom"/>
                  </w:tcPr>
                  <w:p w14:paraId="1F73B5E6" w14:textId="77777777" w:rsidR="00082EBA" w:rsidRPr="0046273A" w:rsidRDefault="00082EBA"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3515ECEE"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252F3F07" w14:textId="77777777" w:rsidR="00082EBA" w:rsidRPr="009A3EA6" w:rsidRDefault="00190C71" w:rsidP="00C67E0A">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082EBA" w:rsidRPr="009A3EA6">
                      <w:rPr>
                        <w:rFonts w:eastAsia="Calibri" w:cs="Times New Roman"/>
                        <w:noProof/>
                        <w:szCs w:val="22"/>
                      </w:rPr>
                      <w:drawing>
                        <wp:inline distT="0" distB="0" distL="0" distR="0" wp14:anchorId="0042D998" wp14:editId="1FA259AA">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082EBA" w:rsidRPr="009A3EA6" w14:paraId="6FDE96E1" w14:textId="77777777" w:rsidTr="00C67E0A">
            <w:trPr>
              <w:trHeight w:val="432"/>
            </w:trPr>
            <w:tc>
              <w:tcPr>
                <w:tcW w:w="4409" w:type="dxa"/>
                <w:tcBorders>
                  <w:top w:val="single" w:sz="4" w:space="0" w:color="000000"/>
                </w:tcBorders>
              </w:tcPr>
              <w:p w14:paraId="122CDA31"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DBB51A8"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76387B49"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082EBA" w:rsidRPr="009A3EA6" w14:paraId="1667984A" w14:textId="77777777" w:rsidTr="00C67E0A">
            <w:trPr>
              <w:trHeight w:val="432"/>
            </w:trPr>
            <w:tc>
              <w:tcPr>
                <w:tcW w:w="4409" w:type="dxa"/>
                <w:tcBorders>
                  <w:bottom w:val="single" w:sz="4" w:space="0" w:color="000000"/>
                </w:tcBorders>
                <w:vAlign w:val="bottom"/>
              </w:tcPr>
              <w:p w14:paraId="494F1D37" w14:textId="77777777" w:rsidR="00082EBA" w:rsidRPr="009A3EA6" w:rsidRDefault="00190C71" w:rsidP="00C67E0A">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38725F83A1504EA68BB4AEE6E1A091AC"/>
                    </w:placeholder>
                    <w:date>
                      <w:dateFormat w:val="MMMM d, yyyy"/>
                      <w:lid w:val="en-US"/>
                      <w:storeMappedDataAs w:val="dateTime"/>
                      <w:calendar w:val="gregorian"/>
                    </w:date>
                  </w:sdtPr>
                  <w:sdtEndPr>
                    <w:rPr>
                      <w:rStyle w:val="Style1"/>
                    </w:rPr>
                  </w:sdtEndPr>
                  <w:sdtContent>
                    <w:r w:rsidR="00082EBA">
                      <w:rPr>
                        <w:rStyle w:val="Style1"/>
                        <w:rFonts w:eastAsia="Calibri"/>
                      </w:rPr>
                      <w:t xml:space="preserve">             </w:t>
                    </w:r>
                  </w:sdtContent>
                </w:sdt>
              </w:p>
            </w:tc>
            <w:tc>
              <w:tcPr>
                <w:tcW w:w="543" w:type="dxa"/>
                <w:vAlign w:val="bottom"/>
              </w:tcPr>
              <w:p w14:paraId="7B209AF9" w14:textId="77777777" w:rsidR="00082EBA" w:rsidRPr="009A3EA6" w:rsidRDefault="00082EBA" w:rsidP="00C67E0A">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C90D8D8D28D849BA8AF758FE8E00143B"/>
                </w:placeholder>
              </w:sdtPr>
              <w:sdtEndPr>
                <w:rPr>
                  <w:rStyle w:val="Style1"/>
                </w:rPr>
              </w:sdtEndPr>
              <w:sdtContent>
                <w:tc>
                  <w:tcPr>
                    <w:tcW w:w="4408" w:type="dxa"/>
                    <w:tcBorders>
                      <w:bottom w:val="single" w:sz="4" w:space="0" w:color="000000"/>
                    </w:tcBorders>
                    <w:vAlign w:val="bottom"/>
                  </w:tcPr>
                  <w:p w14:paraId="2CE6340D" w14:textId="77777777" w:rsidR="00082EBA" w:rsidRPr="0046273A" w:rsidRDefault="00082EBA"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082EBA" w:rsidRPr="009A3EA6" w14:paraId="1974D0B5" w14:textId="77777777" w:rsidTr="00C67E0A">
            <w:trPr>
              <w:trHeight w:val="432"/>
            </w:trPr>
            <w:tc>
              <w:tcPr>
                <w:tcW w:w="4409" w:type="dxa"/>
                <w:tcBorders>
                  <w:top w:val="single" w:sz="4" w:space="0" w:color="000000"/>
                </w:tcBorders>
              </w:tcPr>
              <w:p w14:paraId="1F49FFE3"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4EA795C"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23EACB7"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31777CA2" w14:textId="77777777" w:rsidR="00082EBA" w:rsidRDefault="00190C71" w:rsidP="00082EBA">
          <w:pPr>
            <w:autoSpaceDE w:val="0"/>
            <w:autoSpaceDN w:val="0"/>
            <w:rPr>
              <w:rStyle w:val="Style1"/>
              <w:rFonts w:eastAsia="Cambria"/>
            </w:rPr>
          </w:pPr>
        </w:p>
      </w:sdtContent>
    </w:sdt>
    <w:p w14:paraId="4FF51443" w14:textId="77777777" w:rsidR="009C6A97" w:rsidRDefault="00082EBA" w:rsidP="00735B7A">
      <w:pPr>
        <w:rPr>
          <w:rFonts w:cs="Times New Roman"/>
        </w:rPr>
      </w:pPr>
      <w:r w:rsidRPr="009A3EA6">
        <w:rPr>
          <w:sz w:val="48"/>
          <w:szCs w:val="48"/>
        </w:rPr>
        <w:br w:type="page"/>
      </w:r>
    </w:p>
    <w:p w14:paraId="08173E23" w14:textId="77777777" w:rsidR="009C6A97" w:rsidRDefault="009C6A97" w:rsidP="009C6A97">
      <w:r>
        <w:rPr>
          <w:rFonts w:ascii="Calibri" w:eastAsia="Calibri" w:hAnsi="Calibri" w:cs="Calibri"/>
          <w:noProof/>
        </w:rPr>
        <w:lastRenderedPageBreak/>
        <mc:AlternateContent>
          <mc:Choice Requires="wpg">
            <w:drawing>
              <wp:inline distT="0" distB="0" distL="0" distR="0" wp14:anchorId="32568023" wp14:editId="3B7E9B7A">
                <wp:extent cx="5943600" cy="5249758"/>
                <wp:effectExtent l="0" t="0" r="0" b="0"/>
                <wp:docPr id="34863" name="Group 34863"/>
                <wp:cNvGraphicFramePr/>
                <a:graphic xmlns:a="http://schemas.openxmlformats.org/drawingml/2006/main">
                  <a:graphicData uri="http://schemas.microsoft.com/office/word/2010/wordprocessingGroup">
                    <wpg:wgp>
                      <wpg:cNvGrpSpPr/>
                      <wpg:grpSpPr>
                        <a:xfrm>
                          <a:off x="0" y="0"/>
                          <a:ext cx="5943600" cy="5249758"/>
                          <a:chOff x="0" y="0"/>
                          <a:chExt cx="5956442" cy="5261147"/>
                        </a:xfrm>
                      </wpg:grpSpPr>
                      <wps:wsp>
                        <wps:cNvPr id="2789" name="Rectangle 2789"/>
                        <wps:cNvSpPr/>
                        <wps:spPr>
                          <a:xfrm>
                            <a:off x="5914075" y="4974644"/>
                            <a:ext cx="56348" cy="190519"/>
                          </a:xfrm>
                          <a:prstGeom prst="rect">
                            <a:avLst/>
                          </a:prstGeom>
                          <a:ln>
                            <a:noFill/>
                          </a:ln>
                        </wps:spPr>
                        <wps:txbx>
                          <w:txbxContent>
                            <w:p w14:paraId="0FFD0BB8"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0" name="Rectangle 2790"/>
                        <wps:cNvSpPr/>
                        <wps:spPr>
                          <a:xfrm>
                            <a:off x="2957515" y="5117900"/>
                            <a:ext cx="56348" cy="190519"/>
                          </a:xfrm>
                          <a:prstGeom prst="rect">
                            <a:avLst/>
                          </a:prstGeom>
                          <a:ln>
                            <a:noFill/>
                          </a:ln>
                        </wps:spPr>
                        <wps:txbx>
                          <w:txbxContent>
                            <w:p w14:paraId="078F0518"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2568023" id="Group 34863" o:spid="_x0000_s1026" style="width:468pt;height:413.35pt;mso-position-horizontal-relative:char;mso-position-vertical-relative:line" coordsize="59564,5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">
                <v:rect id="Rectangle 2789" o:spid="_x0000_s1027" style="position:absolute;left:59140;top:4974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0FFD0BB8" w14:textId="77777777" w:rsidR="005B382B" w:rsidRDefault="005B382B" w:rsidP="009C6A97">
                        <w:pPr>
                          <w:spacing w:after="160" w:line="259" w:lineRule="auto"/>
                        </w:pPr>
                        <w:r>
                          <w:t xml:space="preserve"> </w:t>
                        </w:r>
                      </w:p>
                    </w:txbxContent>
                  </v:textbox>
                </v:rect>
                <v:rect id="Rectangle 2790" o:spid="_x0000_s1028" style="position:absolute;left:29575;top:5117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" filled="f" stroked="f">
                  <v:textbox inset="0,0,0,0">
                    <w:txbxContent>
                      <w:p w14:paraId="078F0518" w14:textId="77777777" w:rsidR="005B382B" w:rsidRDefault="005B382B" w:rsidP="009C6A97">
                        <w:pPr>
                          <w:spacing w:after="160" w:line="259" w:lineRule="auto"/>
                        </w:pPr>
                        <w:r>
                          <w:t xml:space="preserve"> </w:t>
                        </w:r>
                      </w:p>
                    </w:txbxContent>
                  </v:textbox>
                </v:rect>
                <v:shape id="Shape 2796" o:spid="_x0000_s1029"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30"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31"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2"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3"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4"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5"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6"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anchorlock/>
              </v:group>
            </w:pict>
          </mc:Fallback>
        </mc:AlternateContent>
      </w:r>
    </w:p>
    <w:p w14:paraId="7EB7787D" w14:textId="77777777" w:rsidR="009C6A97" w:rsidRDefault="009C6A97" w:rsidP="009C6A97"/>
    <w:p w14:paraId="5F9640F4" w14:textId="77777777" w:rsidR="009C6A97" w:rsidRPr="006136F3" w:rsidRDefault="009C6A97" w:rsidP="009C6A97">
      <w:pPr>
        <w:spacing w:after="226"/>
        <w:jc w:val="center"/>
        <w:rPr>
          <w:sz w:val="48"/>
          <w:szCs w:val="48"/>
        </w:rPr>
      </w:pPr>
      <w:r w:rsidRPr="006136F3">
        <w:rPr>
          <w:sz w:val="48"/>
          <w:szCs w:val="48"/>
        </w:rPr>
        <w:t xml:space="preserve">Did you </w:t>
      </w:r>
      <w:r>
        <w:rPr>
          <w:sz w:val="48"/>
          <w:szCs w:val="48"/>
        </w:rPr>
        <w:t xml:space="preserve">complete, </w:t>
      </w:r>
      <w:r w:rsidRPr="006136F3">
        <w:rPr>
          <w:sz w:val="48"/>
          <w:szCs w:val="48"/>
        </w:rPr>
        <w:t xml:space="preserve">sign and submit all required forms? </w:t>
      </w:r>
    </w:p>
    <w:p w14:paraId="2246C010" w14:textId="77777777" w:rsidR="008B1D75" w:rsidRDefault="009C6A97" w:rsidP="008B1D75">
      <w:pPr>
        <w:spacing w:line="241" w:lineRule="auto"/>
        <w:ind w:left="75"/>
        <w:jc w:val="center"/>
        <w:rPr>
          <w:sz w:val="48"/>
          <w:szCs w:val="48"/>
        </w:rPr>
      </w:pPr>
      <w:r w:rsidRPr="006136F3">
        <w:rPr>
          <w:sz w:val="48"/>
          <w:szCs w:val="48"/>
          <w:highlight w:val="yellow"/>
        </w:rPr>
        <w:t xml:space="preserve">If not, your Proposal will be </w:t>
      </w:r>
      <w:r>
        <w:rPr>
          <w:sz w:val="48"/>
          <w:szCs w:val="48"/>
          <w:highlight w:val="yellow"/>
        </w:rPr>
        <w:t>disqualified</w:t>
      </w:r>
      <w:r w:rsidRPr="006136F3">
        <w:rPr>
          <w:sz w:val="48"/>
          <w:szCs w:val="48"/>
          <w:highlight w:val="yellow"/>
        </w:rPr>
        <w:t>!</w:t>
      </w:r>
    </w:p>
    <w:p w14:paraId="0F42DD1D" w14:textId="77777777" w:rsidR="008B1D75" w:rsidRDefault="008B1D75" w:rsidP="008B1D75">
      <w:pPr>
        <w:spacing w:line="241" w:lineRule="auto"/>
        <w:ind w:left="75"/>
        <w:jc w:val="center"/>
        <w:rPr>
          <w:sz w:val="48"/>
          <w:szCs w:val="48"/>
        </w:rPr>
      </w:pPr>
    </w:p>
    <w:p w14:paraId="132956F6" w14:textId="5B1FCF39" w:rsidR="009C6A97" w:rsidRPr="00AB03FC" w:rsidRDefault="0018245E" w:rsidP="00AB03FC">
      <w:pPr>
        <w:spacing w:after="240"/>
        <w:ind w:left="-720" w:right="-720"/>
        <w:jc w:val="center"/>
        <w:rPr>
          <w:b/>
          <w:bCs/>
          <w:color w:val="FF0000"/>
          <w:sz w:val="40"/>
          <w:szCs w:val="16"/>
        </w:rPr>
      </w:pPr>
      <w:r w:rsidRPr="00057AD3">
        <w:rPr>
          <w:b/>
          <w:bCs/>
          <w:color w:val="FF0000"/>
          <w:sz w:val="40"/>
          <w:szCs w:val="40"/>
        </w:rPr>
        <w:t>*Please ensure this RF</w:t>
      </w:r>
      <w:r>
        <w:rPr>
          <w:b/>
          <w:bCs/>
          <w:color w:val="FF0000"/>
          <w:sz w:val="40"/>
          <w:szCs w:val="40"/>
        </w:rPr>
        <w:t>Q</w:t>
      </w:r>
      <w:r w:rsidRPr="00057AD3">
        <w:rPr>
          <w:b/>
          <w:bCs/>
          <w:color w:val="FF0000"/>
          <w:sz w:val="40"/>
          <w:szCs w:val="40"/>
        </w:rPr>
        <w:t>P</w:t>
      </w:r>
      <w:r w:rsidR="0027185D">
        <w:rPr>
          <w:b/>
          <w:bCs/>
          <w:color w:val="FF0000"/>
          <w:sz w:val="40"/>
          <w:szCs w:val="40"/>
        </w:rPr>
        <w:t xml:space="preserve"> </w:t>
      </w:r>
      <w:r w:rsidR="0027185D" w:rsidRPr="0027185D">
        <w:rPr>
          <w:b/>
          <w:bCs/>
          <w:color w:val="FF0000"/>
          <w:sz w:val="40"/>
          <w:szCs w:val="40"/>
        </w:rPr>
        <w:t xml:space="preserve">#20261382539 </w:t>
      </w:r>
      <w:r w:rsidRPr="00057AD3">
        <w:rPr>
          <w:b/>
          <w:bCs/>
          <w:color w:val="FF0000"/>
          <w:sz w:val="40"/>
          <w:szCs w:val="40"/>
        </w:rPr>
        <w:t xml:space="preserve">is included in the </w:t>
      </w:r>
      <w:r>
        <w:rPr>
          <w:b/>
          <w:bCs/>
          <w:color w:val="FF0000"/>
          <w:sz w:val="40"/>
          <w:szCs w:val="40"/>
        </w:rPr>
        <w:t>“Bidding Opportunity Num” field of the RFP Response Form, as well as in the file name(s) of each uploaded file.*</w:t>
      </w:r>
    </w:p>
    <w:sectPr w:rsidR="009C6A97" w:rsidRPr="00AB03FC" w:rsidSect="005B09D6">
      <w:footerReference w:type="default" r:id="rId62"/>
      <w:footerReference w:type="first" r:id="rId6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Courtney E. Taylor" w:date="2021-02-09T09:51:00Z" w:initials="CET">
    <w:p w14:paraId="5015C5F2" w14:textId="77777777" w:rsidR="00F8721E" w:rsidRDefault="00F8721E" w:rsidP="00E01CCC">
      <w:pPr>
        <w:pStyle w:val="CommentText"/>
      </w:pPr>
      <w:r>
        <w:rPr>
          <w:rStyle w:val="CommentReference"/>
        </w:rPr>
        <w:annotationRef/>
      </w:r>
      <w:r>
        <w:t xml:space="preserve">Remove Schedule 3 if not using this paragraph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15C5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15C5F2" w16cid:durableId="24E9C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2190" w14:textId="77777777" w:rsidR="00190C71" w:rsidRDefault="00190C71">
      <w:r>
        <w:separator/>
      </w:r>
    </w:p>
  </w:endnote>
  <w:endnote w:type="continuationSeparator" w:id="0">
    <w:p w14:paraId="46B8C2D6" w14:textId="77777777" w:rsidR="00190C71" w:rsidRDefault="00190C71">
      <w:r>
        <w:continuationSeparator/>
      </w:r>
    </w:p>
  </w:endnote>
  <w:endnote w:type="continuationNotice" w:id="1">
    <w:p w14:paraId="4F36D29B" w14:textId="77777777" w:rsidR="00190C71" w:rsidRDefault="00190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C3E5" w14:textId="77777777" w:rsidR="00F8721E" w:rsidRPr="001F4A2A" w:rsidRDefault="00F8721E">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8AA8" w14:textId="77777777" w:rsidR="00F8721E" w:rsidRDefault="00F8721E">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4762" w14:textId="77777777" w:rsidR="00F8721E" w:rsidRDefault="00F8721E">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C012" w14:textId="77777777" w:rsidR="00F8721E" w:rsidRDefault="00F8721E">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6E38" w14:textId="77777777" w:rsidR="005B382B" w:rsidRPr="00082EBA" w:rsidRDefault="00082EBA" w:rsidP="005B09D6">
    <w:pPr>
      <w:pStyle w:val="Footer"/>
      <w:tabs>
        <w:tab w:val="clear" w:pos="4680"/>
        <w:tab w:val="clear" w:pos="9360"/>
        <w:tab w:val="right" w:pos="10080"/>
      </w:tabs>
      <w:rPr>
        <w:i w:val="0"/>
        <w:sz w:val="22"/>
        <w:szCs w:val="22"/>
      </w:rPr>
    </w:pPr>
    <w:r>
      <w:rPr>
        <w:rStyle w:val="PageNumber"/>
        <w:i w:val="0"/>
        <w:sz w:val="22"/>
        <w:szCs w:val="22"/>
      </w:rPr>
      <w:t>v.</w:t>
    </w:r>
    <w:r w:rsidR="00DE3A88">
      <w:rPr>
        <w:rStyle w:val="PageNumber"/>
        <w:i w:val="0"/>
        <w:sz w:val="22"/>
        <w:szCs w:val="22"/>
      </w:rPr>
      <w:t>010</w:t>
    </w:r>
    <w:r w:rsidR="00DD26D2">
      <w:rPr>
        <w:rStyle w:val="PageNumber"/>
        <w:i w:val="0"/>
        <w:sz w:val="22"/>
        <w:szCs w:val="22"/>
      </w:rPr>
      <w:t>5</w:t>
    </w:r>
    <w:r w:rsidR="00DE3A88">
      <w:rPr>
        <w:rStyle w:val="PageNumber"/>
        <w:i w:val="0"/>
        <w:sz w:val="22"/>
        <w:szCs w:val="22"/>
      </w:rPr>
      <w:t>2026</w:t>
    </w:r>
    <w:r w:rsidR="005B382B" w:rsidRPr="004C3FA3">
      <w:rPr>
        <w:rStyle w:val="PageNumber"/>
        <w:i w:val="0"/>
        <w:sz w:val="22"/>
        <w:szCs w:val="22"/>
      </w:rPr>
      <w:tab/>
    </w:r>
    <w:r w:rsidR="005B382B" w:rsidRPr="004C3FA3">
      <w:rPr>
        <w:rFonts w:cs="Times New Roman"/>
        <w:i w:val="0"/>
        <w:sz w:val="22"/>
        <w:szCs w:val="22"/>
      </w:rPr>
      <w:t xml:space="preserve">Page </w:t>
    </w:r>
    <w:r w:rsidR="005B382B" w:rsidRPr="004C3FA3">
      <w:rPr>
        <w:rFonts w:cs="Times New Roman"/>
        <w:bCs/>
        <w:i w:val="0"/>
        <w:sz w:val="22"/>
        <w:szCs w:val="22"/>
      </w:rPr>
      <w:fldChar w:fldCharType="begin"/>
    </w:r>
    <w:r w:rsidR="005B382B" w:rsidRPr="004C3FA3">
      <w:rPr>
        <w:rFonts w:cs="Times New Roman"/>
        <w:bCs/>
        <w:i w:val="0"/>
        <w:sz w:val="22"/>
        <w:szCs w:val="22"/>
      </w:rPr>
      <w:instrText xml:space="preserve"> PAGE  \* Arabic  \* MERGEFORMAT </w:instrText>
    </w:r>
    <w:r w:rsidR="005B382B" w:rsidRPr="004C3FA3">
      <w:rPr>
        <w:rFonts w:cs="Times New Roman"/>
        <w:bCs/>
        <w:i w:val="0"/>
        <w:sz w:val="22"/>
        <w:szCs w:val="22"/>
      </w:rPr>
      <w:fldChar w:fldCharType="separate"/>
    </w:r>
    <w:r w:rsidR="00777F2A">
      <w:rPr>
        <w:rFonts w:cs="Times New Roman"/>
        <w:bCs/>
        <w:i w:val="0"/>
        <w:noProof/>
        <w:sz w:val="22"/>
        <w:szCs w:val="22"/>
      </w:rPr>
      <w:t>21</w:t>
    </w:r>
    <w:r w:rsidR="005B382B" w:rsidRPr="004C3FA3">
      <w:rPr>
        <w:rFonts w:cs="Times New Roman"/>
        <w:i w:val="0"/>
        <w:sz w:val="22"/>
        <w:szCs w:val="22"/>
      </w:rPr>
      <w:fldChar w:fldCharType="end"/>
    </w:r>
    <w:r w:rsidR="005B382B" w:rsidRPr="004C3FA3">
      <w:rPr>
        <w:rFonts w:cs="Times New Roman"/>
        <w:i w:val="0"/>
        <w:sz w:val="22"/>
        <w:szCs w:val="22"/>
      </w:rPr>
      <w:t xml:space="preserve"> of </w:t>
    </w:r>
    <w:r w:rsidR="005B382B" w:rsidRPr="004C3FA3">
      <w:rPr>
        <w:rFonts w:cs="Times New Roman"/>
        <w:bCs/>
        <w:i w:val="0"/>
        <w:sz w:val="22"/>
        <w:szCs w:val="22"/>
      </w:rPr>
      <w:fldChar w:fldCharType="begin"/>
    </w:r>
    <w:r w:rsidR="005B382B" w:rsidRPr="004C3FA3">
      <w:rPr>
        <w:rFonts w:cs="Times New Roman"/>
        <w:bCs/>
        <w:i w:val="0"/>
        <w:sz w:val="22"/>
        <w:szCs w:val="22"/>
      </w:rPr>
      <w:instrText xml:space="preserve"> NUMPAGES  \* Arabic  \* MERGEFORMAT </w:instrText>
    </w:r>
    <w:r w:rsidR="005B382B" w:rsidRPr="004C3FA3">
      <w:rPr>
        <w:rFonts w:cs="Times New Roman"/>
        <w:bCs/>
        <w:i w:val="0"/>
        <w:sz w:val="22"/>
        <w:szCs w:val="22"/>
      </w:rPr>
      <w:fldChar w:fldCharType="separate"/>
    </w:r>
    <w:r w:rsidR="00777F2A">
      <w:rPr>
        <w:rFonts w:cs="Times New Roman"/>
        <w:bCs/>
        <w:i w:val="0"/>
        <w:noProof/>
        <w:sz w:val="22"/>
        <w:szCs w:val="22"/>
      </w:rPr>
      <w:t>25</w:t>
    </w:r>
    <w:r w:rsidR="005B382B" w:rsidRPr="004C3FA3">
      <w:rPr>
        <w:rFonts w:cs="Times New Roman"/>
        <w:i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53E5" w14:textId="77777777" w:rsidR="007B70B2" w:rsidRDefault="007B70B2">
    <w:pPr>
      <w:pStyle w:val="Footer"/>
    </w:pPr>
    <w:r>
      <w:t xml:space="preserve">v. </w:t>
    </w:r>
    <w:r w:rsidR="00067FF0">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E173" w14:textId="77777777" w:rsidR="00190C71" w:rsidRDefault="00190C71">
      <w:r>
        <w:separator/>
      </w:r>
    </w:p>
  </w:footnote>
  <w:footnote w:type="continuationSeparator" w:id="0">
    <w:p w14:paraId="45FD2EC3" w14:textId="77777777" w:rsidR="00190C71" w:rsidRDefault="00190C71">
      <w:r>
        <w:continuationSeparator/>
      </w:r>
    </w:p>
  </w:footnote>
  <w:footnote w:type="continuationNotice" w:id="1">
    <w:p w14:paraId="6A531BF0" w14:textId="77777777" w:rsidR="00190C71" w:rsidRDefault="00190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E70B" w14:textId="77777777" w:rsidR="00F8721E" w:rsidRDefault="00F8721E">
    <w:pPr>
      <w:pStyle w:val="Header"/>
    </w:pPr>
    <w:r>
      <w:t>v. 01092025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301121"/>
    <w:multiLevelType w:val="multilevel"/>
    <w:tmpl w:val="C6D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92D65D3"/>
    <w:multiLevelType w:val="multilevel"/>
    <w:tmpl w:val="5D80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0" w15:restartNumberingAfterBreak="0">
    <w:nsid w:val="354D08F3"/>
    <w:multiLevelType w:val="multilevel"/>
    <w:tmpl w:val="E6A2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32445"/>
    <w:multiLevelType w:val="multilevel"/>
    <w:tmpl w:val="6054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4703738E"/>
    <w:multiLevelType w:val="hybridMultilevel"/>
    <w:tmpl w:val="BCC46284"/>
    <w:lvl w:ilvl="0" w:tplc="FEFA577E">
      <w:start w:val="1"/>
      <w:numFmt w:val="decimal"/>
      <w:lvlText w:val="%1."/>
      <w:lvlJc w:val="left"/>
      <w:pPr>
        <w:ind w:left="0" w:firstLine="0"/>
      </w:pPr>
      <w:rPr>
        <w:rFonts w:ascii="Times New Roman" w:hAnsi="Times New Roman" w:cs="Times New Roman" w:hint="default"/>
        <w:i w:val="0"/>
        <w:sz w:val="24"/>
        <w:szCs w:val="24"/>
      </w:rPr>
    </w:lvl>
    <w:lvl w:ilvl="1" w:tplc="FCC231AA">
      <w:start w:val="1"/>
      <w:numFmt w:val="lowerLetter"/>
      <w:lvlText w:val="(%2)"/>
      <w:lvlJc w:val="left"/>
      <w:pPr>
        <w:ind w:left="0" w:firstLine="720"/>
      </w:pPr>
      <w:rPr>
        <w:rFonts w:hint="default"/>
      </w:rPr>
    </w:lvl>
    <w:lvl w:ilvl="2" w:tplc="926CBD84">
      <w:start w:val="1"/>
      <w:numFmt w:val="lowerRoman"/>
      <w:lvlText w:val="(%3)"/>
      <w:lvlJc w:val="left"/>
      <w:pPr>
        <w:ind w:left="2160" w:hanging="720"/>
      </w:pPr>
      <w:rPr>
        <w:rFonts w:hint="default"/>
      </w:rPr>
    </w:lvl>
    <w:lvl w:ilvl="3" w:tplc="FBFA3F10">
      <w:start w:val="1"/>
      <w:numFmt w:val="decimal"/>
      <w:lvlText w:val="(%4)"/>
      <w:lvlJc w:val="left"/>
      <w:pPr>
        <w:ind w:left="2880" w:hanging="720"/>
      </w:pPr>
      <w:rPr>
        <w:rFonts w:hint="default"/>
      </w:rPr>
    </w:lvl>
    <w:lvl w:ilvl="4" w:tplc="AA24B43C">
      <w:start w:val="1"/>
      <w:numFmt w:val="lowerLetter"/>
      <w:lvlText w:val="%5."/>
      <w:lvlJc w:val="left"/>
      <w:pPr>
        <w:ind w:left="3600" w:hanging="360"/>
      </w:pPr>
      <w:rPr>
        <w:rFonts w:hint="default"/>
      </w:rPr>
    </w:lvl>
    <w:lvl w:ilvl="5" w:tplc="F5AA3FC2">
      <w:start w:val="1"/>
      <w:numFmt w:val="lowerRoman"/>
      <w:lvlText w:val="%6."/>
      <w:lvlJc w:val="right"/>
      <w:pPr>
        <w:ind w:left="4320" w:hanging="180"/>
      </w:pPr>
      <w:rPr>
        <w:rFonts w:hint="default"/>
      </w:rPr>
    </w:lvl>
    <w:lvl w:ilvl="6" w:tplc="3EF242E6">
      <w:start w:val="1"/>
      <w:numFmt w:val="decimal"/>
      <w:lvlText w:val="%7."/>
      <w:lvlJc w:val="left"/>
      <w:pPr>
        <w:ind w:left="5040" w:hanging="360"/>
      </w:pPr>
      <w:rPr>
        <w:rFonts w:hint="default"/>
      </w:rPr>
    </w:lvl>
    <w:lvl w:ilvl="7" w:tplc="C3B80854">
      <w:start w:val="1"/>
      <w:numFmt w:val="lowerLetter"/>
      <w:lvlText w:val="%8."/>
      <w:lvlJc w:val="left"/>
      <w:pPr>
        <w:ind w:left="5760" w:hanging="360"/>
      </w:pPr>
      <w:rPr>
        <w:rFonts w:hint="default"/>
      </w:rPr>
    </w:lvl>
    <w:lvl w:ilvl="8" w:tplc="C6FC5EA6">
      <w:start w:val="1"/>
      <w:numFmt w:val="lowerRoman"/>
      <w:lvlText w:val="%9."/>
      <w:lvlJc w:val="right"/>
      <w:pPr>
        <w:ind w:left="6480" w:hanging="180"/>
      </w:pPr>
      <w:rPr>
        <w:rFonts w:hint="default"/>
      </w:rPr>
    </w:lvl>
  </w:abstractNum>
  <w:abstractNum w:abstractNumId="14" w15:restartNumberingAfterBreak="0">
    <w:nsid w:val="48E961EC"/>
    <w:multiLevelType w:val="multilevel"/>
    <w:tmpl w:val="CEDE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7615A"/>
    <w:multiLevelType w:val="multilevel"/>
    <w:tmpl w:val="033E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52E46"/>
    <w:multiLevelType w:val="multilevel"/>
    <w:tmpl w:val="F53A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56E60711"/>
    <w:multiLevelType w:val="multilevel"/>
    <w:tmpl w:val="811E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7042656E"/>
    <w:multiLevelType w:val="multilevel"/>
    <w:tmpl w:val="09C2CBBC"/>
    <w:lvl w:ilvl="0">
      <w:start w:val="1"/>
      <w:numFmt w:val="bullet"/>
      <w:lvlText w:val=""/>
      <w:lvlJc w:val="left"/>
      <w:pPr>
        <w:ind w:left="360" w:firstLine="0"/>
      </w:pPr>
      <w:rPr>
        <w:rFonts w:ascii="Symbol" w:hAnsi="Symbol"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542404746">
    <w:abstractNumId w:val="12"/>
  </w:num>
  <w:num w:numId="2" w16cid:durableId="759258741">
    <w:abstractNumId w:val="0"/>
  </w:num>
  <w:num w:numId="3" w16cid:durableId="680543870">
    <w:abstractNumId w:val="17"/>
  </w:num>
  <w:num w:numId="4" w16cid:durableId="1420442077">
    <w:abstractNumId w:val="4"/>
  </w:num>
  <w:num w:numId="5" w16cid:durableId="1176844571">
    <w:abstractNumId w:val="5"/>
  </w:num>
  <w:num w:numId="6" w16cid:durableId="1379352129">
    <w:abstractNumId w:val="20"/>
  </w:num>
  <w:num w:numId="7" w16cid:durableId="920677643">
    <w:abstractNumId w:val="20"/>
  </w:num>
  <w:num w:numId="8" w16cid:durableId="18394926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2780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7769705">
    <w:abstractNumId w:val="3"/>
  </w:num>
  <w:num w:numId="11" w16cid:durableId="558325600">
    <w:abstractNumId w:val="19"/>
  </w:num>
  <w:num w:numId="12" w16cid:durableId="1848204167">
    <w:abstractNumId w:val="9"/>
  </w:num>
  <w:num w:numId="13" w16cid:durableId="1969317617">
    <w:abstractNumId w:val="7"/>
  </w:num>
  <w:num w:numId="14" w16cid:durableId="529925904">
    <w:abstractNumId w:val="22"/>
  </w:num>
  <w:num w:numId="15" w16cid:durableId="607158227">
    <w:abstractNumId w:val="10"/>
  </w:num>
  <w:num w:numId="16" w16cid:durableId="641232164">
    <w:abstractNumId w:val="14"/>
  </w:num>
  <w:num w:numId="17" w16cid:durableId="1782339871">
    <w:abstractNumId w:val="18"/>
  </w:num>
  <w:num w:numId="18" w16cid:durableId="2072580931">
    <w:abstractNumId w:val="11"/>
  </w:num>
  <w:num w:numId="19" w16cid:durableId="46420698">
    <w:abstractNumId w:val="2"/>
  </w:num>
  <w:num w:numId="20" w16cid:durableId="2111199376">
    <w:abstractNumId w:val="15"/>
  </w:num>
  <w:num w:numId="21" w16cid:durableId="291137800">
    <w:abstractNumId w:val="16"/>
  </w:num>
  <w:num w:numId="22" w16cid:durableId="1502693663">
    <w:abstractNumId w:val="6"/>
  </w:num>
  <w:num w:numId="23" w16cid:durableId="71852401">
    <w:abstractNumId w:val="24"/>
  </w:num>
  <w:num w:numId="24" w16cid:durableId="1836335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2716408">
    <w:abstractNumId w:val="1"/>
  </w:num>
  <w:num w:numId="26" w16cid:durableId="540479943">
    <w:abstractNumId w:val="23"/>
  </w:num>
  <w:num w:numId="27" w16cid:durableId="1566527223">
    <w:abstractNumId w:val="8"/>
  </w:num>
  <w:num w:numId="28" w16cid:durableId="1894996191">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urtney E. Taylor">
    <w15:presenceInfo w15:providerId="AD" w15:userId="S-1-5-21-1482476501-1450960922-725345543-101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86"/>
    <w:rsid w:val="00002650"/>
    <w:rsid w:val="00011BBA"/>
    <w:rsid w:val="00016240"/>
    <w:rsid w:val="00022AC3"/>
    <w:rsid w:val="00025307"/>
    <w:rsid w:val="00030E78"/>
    <w:rsid w:val="00032F4C"/>
    <w:rsid w:val="000330F4"/>
    <w:rsid w:val="000349DD"/>
    <w:rsid w:val="000457B3"/>
    <w:rsid w:val="0004729B"/>
    <w:rsid w:val="0004776C"/>
    <w:rsid w:val="000575D6"/>
    <w:rsid w:val="00062501"/>
    <w:rsid w:val="00067FF0"/>
    <w:rsid w:val="00082D32"/>
    <w:rsid w:val="00082EBA"/>
    <w:rsid w:val="00086EE6"/>
    <w:rsid w:val="00092777"/>
    <w:rsid w:val="00095F5F"/>
    <w:rsid w:val="000A01CD"/>
    <w:rsid w:val="000A06CE"/>
    <w:rsid w:val="000A5AEC"/>
    <w:rsid w:val="000A782B"/>
    <w:rsid w:val="000B0DEC"/>
    <w:rsid w:val="000B29E0"/>
    <w:rsid w:val="000D04DC"/>
    <w:rsid w:val="000D5B71"/>
    <w:rsid w:val="000D6C1F"/>
    <w:rsid w:val="000D72EF"/>
    <w:rsid w:val="000E6943"/>
    <w:rsid w:val="000E6A62"/>
    <w:rsid w:val="000E6E8D"/>
    <w:rsid w:val="001003B1"/>
    <w:rsid w:val="00105F25"/>
    <w:rsid w:val="00111B5C"/>
    <w:rsid w:val="00124E83"/>
    <w:rsid w:val="00125F20"/>
    <w:rsid w:val="00127D58"/>
    <w:rsid w:val="001336A8"/>
    <w:rsid w:val="001368E6"/>
    <w:rsid w:val="00137285"/>
    <w:rsid w:val="0014314F"/>
    <w:rsid w:val="00147922"/>
    <w:rsid w:val="0015298B"/>
    <w:rsid w:val="00154077"/>
    <w:rsid w:val="00155DE3"/>
    <w:rsid w:val="00156EB3"/>
    <w:rsid w:val="00163EC5"/>
    <w:rsid w:val="001657C7"/>
    <w:rsid w:val="00166BCA"/>
    <w:rsid w:val="0017156F"/>
    <w:rsid w:val="0018245E"/>
    <w:rsid w:val="00182D84"/>
    <w:rsid w:val="00185D6C"/>
    <w:rsid w:val="00190C71"/>
    <w:rsid w:val="0019426B"/>
    <w:rsid w:val="001967C6"/>
    <w:rsid w:val="00196D47"/>
    <w:rsid w:val="001A0CDD"/>
    <w:rsid w:val="001A0DF2"/>
    <w:rsid w:val="001B7C45"/>
    <w:rsid w:val="001D17E2"/>
    <w:rsid w:val="001D51FB"/>
    <w:rsid w:val="001D5F16"/>
    <w:rsid w:val="001D6561"/>
    <w:rsid w:val="001E1724"/>
    <w:rsid w:val="001E2780"/>
    <w:rsid w:val="001E52BB"/>
    <w:rsid w:val="001F61CC"/>
    <w:rsid w:val="002035BA"/>
    <w:rsid w:val="00207516"/>
    <w:rsid w:val="00220808"/>
    <w:rsid w:val="002321B5"/>
    <w:rsid w:val="00234D10"/>
    <w:rsid w:val="002407CD"/>
    <w:rsid w:val="002424FA"/>
    <w:rsid w:val="00247005"/>
    <w:rsid w:val="0024730D"/>
    <w:rsid w:val="00250901"/>
    <w:rsid w:val="00250A6A"/>
    <w:rsid w:val="00256838"/>
    <w:rsid w:val="00257FDC"/>
    <w:rsid w:val="0027185D"/>
    <w:rsid w:val="00272083"/>
    <w:rsid w:val="00280DAD"/>
    <w:rsid w:val="00283D81"/>
    <w:rsid w:val="002A788A"/>
    <w:rsid w:val="002A7E47"/>
    <w:rsid w:val="002B0E5B"/>
    <w:rsid w:val="002B140B"/>
    <w:rsid w:val="002B23D7"/>
    <w:rsid w:val="002B43E8"/>
    <w:rsid w:val="002C6B27"/>
    <w:rsid w:val="002C7003"/>
    <w:rsid w:val="002D06A1"/>
    <w:rsid w:val="002D2495"/>
    <w:rsid w:val="002D5FB7"/>
    <w:rsid w:val="002D6941"/>
    <w:rsid w:val="002E095F"/>
    <w:rsid w:val="002E2FBC"/>
    <w:rsid w:val="002E45EB"/>
    <w:rsid w:val="002F1D97"/>
    <w:rsid w:val="003013E5"/>
    <w:rsid w:val="003070B5"/>
    <w:rsid w:val="00307E24"/>
    <w:rsid w:val="0031047C"/>
    <w:rsid w:val="0031648B"/>
    <w:rsid w:val="00323601"/>
    <w:rsid w:val="003255AE"/>
    <w:rsid w:val="00330E7D"/>
    <w:rsid w:val="0033214C"/>
    <w:rsid w:val="003350CD"/>
    <w:rsid w:val="00341D1F"/>
    <w:rsid w:val="00342F30"/>
    <w:rsid w:val="00353516"/>
    <w:rsid w:val="003571D9"/>
    <w:rsid w:val="003615F5"/>
    <w:rsid w:val="0036568E"/>
    <w:rsid w:val="0037131E"/>
    <w:rsid w:val="00376CF0"/>
    <w:rsid w:val="003818F3"/>
    <w:rsid w:val="00396751"/>
    <w:rsid w:val="003A62D6"/>
    <w:rsid w:val="003B24C9"/>
    <w:rsid w:val="003C06F2"/>
    <w:rsid w:val="003D2B1D"/>
    <w:rsid w:val="003D42D0"/>
    <w:rsid w:val="003D53DC"/>
    <w:rsid w:val="003D57DA"/>
    <w:rsid w:val="003D63CC"/>
    <w:rsid w:val="003D6B59"/>
    <w:rsid w:val="003E5841"/>
    <w:rsid w:val="003E5E15"/>
    <w:rsid w:val="00407755"/>
    <w:rsid w:val="0041077B"/>
    <w:rsid w:val="0041190C"/>
    <w:rsid w:val="004157AE"/>
    <w:rsid w:val="00421D4D"/>
    <w:rsid w:val="0042246F"/>
    <w:rsid w:val="00422558"/>
    <w:rsid w:val="00423CD3"/>
    <w:rsid w:val="00430E45"/>
    <w:rsid w:val="00434D1B"/>
    <w:rsid w:val="00435226"/>
    <w:rsid w:val="00441605"/>
    <w:rsid w:val="0044171A"/>
    <w:rsid w:val="004422A8"/>
    <w:rsid w:val="004423ED"/>
    <w:rsid w:val="0045376A"/>
    <w:rsid w:val="00455515"/>
    <w:rsid w:val="0045727B"/>
    <w:rsid w:val="004634FE"/>
    <w:rsid w:val="004648E1"/>
    <w:rsid w:val="00465560"/>
    <w:rsid w:val="00465D65"/>
    <w:rsid w:val="004660B1"/>
    <w:rsid w:val="00467E36"/>
    <w:rsid w:val="00473664"/>
    <w:rsid w:val="0048456D"/>
    <w:rsid w:val="004A3358"/>
    <w:rsid w:val="004A3D3D"/>
    <w:rsid w:val="004A5AD6"/>
    <w:rsid w:val="004B0778"/>
    <w:rsid w:val="004B07F4"/>
    <w:rsid w:val="004B08C9"/>
    <w:rsid w:val="004B1CB9"/>
    <w:rsid w:val="004B3743"/>
    <w:rsid w:val="004B733E"/>
    <w:rsid w:val="004B785D"/>
    <w:rsid w:val="004C3FA3"/>
    <w:rsid w:val="004C4252"/>
    <w:rsid w:val="004C4968"/>
    <w:rsid w:val="004C6FE1"/>
    <w:rsid w:val="004D1624"/>
    <w:rsid w:val="004D409B"/>
    <w:rsid w:val="004D4C46"/>
    <w:rsid w:val="004E40FA"/>
    <w:rsid w:val="004E6931"/>
    <w:rsid w:val="004F4DEE"/>
    <w:rsid w:val="00502466"/>
    <w:rsid w:val="005039C9"/>
    <w:rsid w:val="00505A21"/>
    <w:rsid w:val="00505BB3"/>
    <w:rsid w:val="00506823"/>
    <w:rsid w:val="00511F02"/>
    <w:rsid w:val="0051350E"/>
    <w:rsid w:val="005309D7"/>
    <w:rsid w:val="00532CB5"/>
    <w:rsid w:val="0053510C"/>
    <w:rsid w:val="00535571"/>
    <w:rsid w:val="005547DB"/>
    <w:rsid w:val="005562E9"/>
    <w:rsid w:val="00576199"/>
    <w:rsid w:val="0058528A"/>
    <w:rsid w:val="00591B73"/>
    <w:rsid w:val="0059503A"/>
    <w:rsid w:val="005A3248"/>
    <w:rsid w:val="005B09D6"/>
    <w:rsid w:val="005B19FD"/>
    <w:rsid w:val="005B382B"/>
    <w:rsid w:val="005B43DF"/>
    <w:rsid w:val="005B75CE"/>
    <w:rsid w:val="005C3246"/>
    <w:rsid w:val="005C35FE"/>
    <w:rsid w:val="005C6A34"/>
    <w:rsid w:val="005D084C"/>
    <w:rsid w:val="005D3150"/>
    <w:rsid w:val="005D655F"/>
    <w:rsid w:val="005D77B4"/>
    <w:rsid w:val="005E5B58"/>
    <w:rsid w:val="00600DA5"/>
    <w:rsid w:val="00602940"/>
    <w:rsid w:val="00605B3F"/>
    <w:rsid w:val="006119BE"/>
    <w:rsid w:val="00615FEF"/>
    <w:rsid w:val="006208BB"/>
    <w:rsid w:val="006217B5"/>
    <w:rsid w:val="00636DD7"/>
    <w:rsid w:val="00645ADE"/>
    <w:rsid w:val="0065479D"/>
    <w:rsid w:val="00667849"/>
    <w:rsid w:val="006707B5"/>
    <w:rsid w:val="0067249B"/>
    <w:rsid w:val="00672FF6"/>
    <w:rsid w:val="00681F7E"/>
    <w:rsid w:val="00682359"/>
    <w:rsid w:val="00682C20"/>
    <w:rsid w:val="00683BF4"/>
    <w:rsid w:val="00683FBA"/>
    <w:rsid w:val="00686F95"/>
    <w:rsid w:val="00690DFA"/>
    <w:rsid w:val="006A1E7C"/>
    <w:rsid w:val="006B2356"/>
    <w:rsid w:val="006B5FBA"/>
    <w:rsid w:val="006B667A"/>
    <w:rsid w:val="006B6A99"/>
    <w:rsid w:val="006B6CA8"/>
    <w:rsid w:val="006D1C52"/>
    <w:rsid w:val="006D42BB"/>
    <w:rsid w:val="00705B1F"/>
    <w:rsid w:val="00721E86"/>
    <w:rsid w:val="0073156A"/>
    <w:rsid w:val="00733816"/>
    <w:rsid w:val="00734460"/>
    <w:rsid w:val="00735B7A"/>
    <w:rsid w:val="007366E0"/>
    <w:rsid w:val="00741E23"/>
    <w:rsid w:val="00751327"/>
    <w:rsid w:val="007522AF"/>
    <w:rsid w:val="00755BCD"/>
    <w:rsid w:val="007610CC"/>
    <w:rsid w:val="00762BBB"/>
    <w:rsid w:val="00763534"/>
    <w:rsid w:val="00773AA4"/>
    <w:rsid w:val="007747B6"/>
    <w:rsid w:val="00777A8F"/>
    <w:rsid w:val="00777B38"/>
    <w:rsid w:val="00777F2A"/>
    <w:rsid w:val="007908E1"/>
    <w:rsid w:val="0079781A"/>
    <w:rsid w:val="007A60F6"/>
    <w:rsid w:val="007B70B2"/>
    <w:rsid w:val="007D48E1"/>
    <w:rsid w:val="007D55F8"/>
    <w:rsid w:val="007E32F9"/>
    <w:rsid w:val="007E4280"/>
    <w:rsid w:val="007E5DF5"/>
    <w:rsid w:val="007E601D"/>
    <w:rsid w:val="007E6B6A"/>
    <w:rsid w:val="00805524"/>
    <w:rsid w:val="00806D9C"/>
    <w:rsid w:val="008106F0"/>
    <w:rsid w:val="008128C2"/>
    <w:rsid w:val="0082721E"/>
    <w:rsid w:val="0082753F"/>
    <w:rsid w:val="00830514"/>
    <w:rsid w:val="0083168D"/>
    <w:rsid w:val="008418C3"/>
    <w:rsid w:val="008456DF"/>
    <w:rsid w:val="0084572F"/>
    <w:rsid w:val="0087571C"/>
    <w:rsid w:val="00880D33"/>
    <w:rsid w:val="0088532A"/>
    <w:rsid w:val="00891176"/>
    <w:rsid w:val="008A69AC"/>
    <w:rsid w:val="008B1D75"/>
    <w:rsid w:val="008B3916"/>
    <w:rsid w:val="008B5100"/>
    <w:rsid w:val="008B58C7"/>
    <w:rsid w:val="008C4EEC"/>
    <w:rsid w:val="008C4FD8"/>
    <w:rsid w:val="008C5FFD"/>
    <w:rsid w:val="008D04DB"/>
    <w:rsid w:val="008D12E5"/>
    <w:rsid w:val="008E3012"/>
    <w:rsid w:val="008E4F62"/>
    <w:rsid w:val="008E7466"/>
    <w:rsid w:val="008F390C"/>
    <w:rsid w:val="00903101"/>
    <w:rsid w:val="00905BAE"/>
    <w:rsid w:val="00907C9A"/>
    <w:rsid w:val="009107EF"/>
    <w:rsid w:val="00913377"/>
    <w:rsid w:val="009204E9"/>
    <w:rsid w:val="00923F80"/>
    <w:rsid w:val="00925D29"/>
    <w:rsid w:val="0094057F"/>
    <w:rsid w:val="009455C2"/>
    <w:rsid w:val="00957EED"/>
    <w:rsid w:val="009607D6"/>
    <w:rsid w:val="00966A0A"/>
    <w:rsid w:val="00967DE5"/>
    <w:rsid w:val="00971250"/>
    <w:rsid w:val="009803B5"/>
    <w:rsid w:val="0098073E"/>
    <w:rsid w:val="00980A99"/>
    <w:rsid w:val="0098239C"/>
    <w:rsid w:val="0098347A"/>
    <w:rsid w:val="00984AEC"/>
    <w:rsid w:val="00984ED6"/>
    <w:rsid w:val="00985142"/>
    <w:rsid w:val="0099162A"/>
    <w:rsid w:val="009925B3"/>
    <w:rsid w:val="00995492"/>
    <w:rsid w:val="00997F9C"/>
    <w:rsid w:val="009A0161"/>
    <w:rsid w:val="009A0C2F"/>
    <w:rsid w:val="009B079D"/>
    <w:rsid w:val="009B0927"/>
    <w:rsid w:val="009B3848"/>
    <w:rsid w:val="009B44B4"/>
    <w:rsid w:val="009B5E83"/>
    <w:rsid w:val="009B74E8"/>
    <w:rsid w:val="009C2950"/>
    <w:rsid w:val="009C6A97"/>
    <w:rsid w:val="009D054E"/>
    <w:rsid w:val="009D5619"/>
    <w:rsid w:val="009D579E"/>
    <w:rsid w:val="009E1492"/>
    <w:rsid w:val="00A07764"/>
    <w:rsid w:val="00A07B87"/>
    <w:rsid w:val="00A11311"/>
    <w:rsid w:val="00A23B42"/>
    <w:rsid w:val="00A24765"/>
    <w:rsid w:val="00A32521"/>
    <w:rsid w:val="00A3272D"/>
    <w:rsid w:val="00A40C79"/>
    <w:rsid w:val="00A410E0"/>
    <w:rsid w:val="00A60464"/>
    <w:rsid w:val="00A76D0A"/>
    <w:rsid w:val="00A80569"/>
    <w:rsid w:val="00A80C0C"/>
    <w:rsid w:val="00A83765"/>
    <w:rsid w:val="00A923AC"/>
    <w:rsid w:val="00A96AAE"/>
    <w:rsid w:val="00AA061B"/>
    <w:rsid w:val="00AA2355"/>
    <w:rsid w:val="00AA2386"/>
    <w:rsid w:val="00AA2B6A"/>
    <w:rsid w:val="00AA2E6F"/>
    <w:rsid w:val="00AA781B"/>
    <w:rsid w:val="00AB03FC"/>
    <w:rsid w:val="00AB49F1"/>
    <w:rsid w:val="00AB5B28"/>
    <w:rsid w:val="00AB60B8"/>
    <w:rsid w:val="00AC1FCD"/>
    <w:rsid w:val="00AC2A02"/>
    <w:rsid w:val="00AC4600"/>
    <w:rsid w:val="00AD0CA6"/>
    <w:rsid w:val="00AD3AC7"/>
    <w:rsid w:val="00AD61F6"/>
    <w:rsid w:val="00AD7DBF"/>
    <w:rsid w:val="00AE3F01"/>
    <w:rsid w:val="00AE509E"/>
    <w:rsid w:val="00AF4F74"/>
    <w:rsid w:val="00AF551E"/>
    <w:rsid w:val="00AF6B60"/>
    <w:rsid w:val="00B0040B"/>
    <w:rsid w:val="00B11B04"/>
    <w:rsid w:val="00B12AF4"/>
    <w:rsid w:val="00B206A5"/>
    <w:rsid w:val="00B2151B"/>
    <w:rsid w:val="00B24AB7"/>
    <w:rsid w:val="00B261B2"/>
    <w:rsid w:val="00B324F6"/>
    <w:rsid w:val="00B32D61"/>
    <w:rsid w:val="00B33298"/>
    <w:rsid w:val="00B332FA"/>
    <w:rsid w:val="00B44292"/>
    <w:rsid w:val="00B50686"/>
    <w:rsid w:val="00B5089E"/>
    <w:rsid w:val="00B62F1F"/>
    <w:rsid w:val="00B9078A"/>
    <w:rsid w:val="00B96D33"/>
    <w:rsid w:val="00BA3DED"/>
    <w:rsid w:val="00BA5F6A"/>
    <w:rsid w:val="00BA7E93"/>
    <w:rsid w:val="00BB55C7"/>
    <w:rsid w:val="00BC5059"/>
    <w:rsid w:val="00BC6BB5"/>
    <w:rsid w:val="00BD081C"/>
    <w:rsid w:val="00BD5E63"/>
    <w:rsid w:val="00BE1B57"/>
    <w:rsid w:val="00BE712B"/>
    <w:rsid w:val="00BF48E8"/>
    <w:rsid w:val="00C07B5A"/>
    <w:rsid w:val="00C07BCD"/>
    <w:rsid w:val="00C1068F"/>
    <w:rsid w:val="00C13A36"/>
    <w:rsid w:val="00C2137A"/>
    <w:rsid w:val="00C26FDA"/>
    <w:rsid w:val="00C3194E"/>
    <w:rsid w:val="00C40BBA"/>
    <w:rsid w:val="00C413E8"/>
    <w:rsid w:val="00C50CB4"/>
    <w:rsid w:val="00C545CE"/>
    <w:rsid w:val="00C65FA3"/>
    <w:rsid w:val="00C67605"/>
    <w:rsid w:val="00C67C06"/>
    <w:rsid w:val="00C721A1"/>
    <w:rsid w:val="00C802C5"/>
    <w:rsid w:val="00C82EE1"/>
    <w:rsid w:val="00CA14A6"/>
    <w:rsid w:val="00CA7651"/>
    <w:rsid w:val="00CB03E7"/>
    <w:rsid w:val="00CB28ED"/>
    <w:rsid w:val="00CB3E78"/>
    <w:rsid w:val="00CC070B"/>
    <w:rsid w:val="00CD5FE1"/>
    <w:rsid w:val="00CD7DDB"/>
    <w:rsid w:val="00CE3B0A"/>
    <w:rsid w:val="00CE77F8"/>
    <w:rsid w:val="00CF0887"/>
    <w:rsid w:val="00CF26A9"/>
    <w:rsid w:val="00CF6669"/>
    <w:rsid w:val="00CF7587"/>
    <w:rsid w:val="00D10F35"/>
    <w:rsid w:val="00D24178"/>
    <w:rsid w:val="00D25A43"/>
    <w:rsid w:val="00D274DE"/>
    <w:rsid w:val="00D37C0B"/>
    <w:rsid w:val="00D43BD4"/>
    <w:rsid w:val="00D47172"/>
    <w:rsid w:val="00D577DC"/>
    <w:rsid w:val="00D67C00"/>
    <w:rsid w:val="00D71D19"/>
    <w:rsid w:val="00D765EE"/>
    <w:rsid w:val="00D832F3"/>
    <w:rsid w:val="00D86197"/>
    <w:rsid w:val="00D96E57"/>
    <w:rsid w:val="00DA184C"/>
    <w:rsid w:val="00DB2DEF"/>
    <w:rsid w:val="00DB79C7"/>
    <w:rsid w:val="00DC424B"/>
    <w:rsid w:val="00DC7CA1"/>
    <w:rsid w:val="00DD166B"/>
    <w:rsid w:val="00DD2594"/>
    <w:rsid w:val="00DD26D2"/>
    <w:rsid w:val="00DD65B5"/>
    <w:rsid w:val="00DE272C"/>
    <w:rsid w:val="00DE3A88"/>
    <w:rsid w:val="00DE6BE1"/>
    <w:rsid w:val="00DF2E1D"/>
    <w:rsid w:val="00DF3309"/>
    <w:rsid w:val="00E124B6"/>
    <w:rsid w:val="00E1328B"/>
    <w:rsid w:val="00E13EAA"/>
    <w:rsid w:val="00E15EC9"/>
    <w:rsid w:val="00E3145F"/>
    <w:rsid w:val="00E42965"/>
    <w:rsid w:val="00E44127"/>
    <w:rsid w:val="00E449A0"/>
    <w:rsid w:val="00E45E92"/>
    <w:rsid w:val="00E60ADF"/>
    <w:rsid w:val="00E626DF"/>
    <w:rsid w:val="00E802EE"/>
    <w:rsid w:val="00E839CB"/>
    <w:rsid w:val="00E86056"/>
    <w:rsid w:val="00E87D3F"/>
    <w:rsid w:val="00E87EAC"/>
    <w:rsid w:val="00E912E1"/>
    <w:rsid w:val="00E95257"/>
    <w:rsid w:val="00EA00BA"/>
    <w:rsid w:val="00EA3624"/>
    <w:rsid w:val="00EB062A"/>
    <w:rsid w:val="00EB26ED"/>
    <w:rsid w:val="00EB4536"/>
    <w:rsid w:val="00EB4827"/>
    <w:rsid w:val="00EC1952"/>
    <w:rsid w:val="00EC33D1"/>
    <w:rsid w:val="00EC5B97"/>
    <w:rsid w:val="00EC6A3A"/>
    <w:rsid w:val="00EE4161"/>
    <w:rsid w:val="00EF4C1D"/>
    <w:rsid w:val="00EF5F04"/>
    <w:rsid w:val="00EF6BC9"/>
    <w:rsid w:val="00EF752B"/>
    <w:rsid w:val="00F00514"/>
    <w:rsid w:val="00F05E73"/>
    <w:rsid w:val="00F11E48"/>
    <w:rsid w:val="00F15D4A"/>
    <w:rsid w:val="00F179DD"/>
    <w:rsid w:val="00F23202"/>
    <w:rsid w:val="00F2381F"/>
    <w:rsid w:val="00F25197"/>
    <w:rsid w:val="00F30F0C"/>
    <w:rsid w:val="00F32455"/>
    <w:rsid w:val="00F34E10"/>
    <w:rsid w:val="00F353BC"/>
    <w:rsid w:val="00F44757"/>
    <w:rsid w:val="00F4702D"/>
    <w:rsid w:val="00F54B2E"/>
    <w:rsid w:val="00F5571B"/>
    <w:rsid w:val="00F61D4B"/>
    <w:rsid w:val="00F83AEF"/>
    <w:rsid w:val="00F83F7A"/>
    <w:rsid w:val="00F848AF"/>
    <w:rsid w:val="00F8721E"/>
    <w:rsid w:val="00F956E6"/>
    <w:rsid w:val="00FB2468"/>
    <w:rsid w:val="00FC29DB"/>
    <w:rsid w:val="00FC5743"/>
    <w:rsid w:val="00FC60BC"/>
    <w:rsid w:val="00FD1A45"/>
    <w:rsid w:val="00FD453B"/>
    <w:rsid w:val="00FD49C5"/>
    <w:rsid w:val="00FD6810"/>
    <w:rsid w:val="00FD6C3D"/>
    <w:rsid w:val="00FD77BB"/>
    <w:rsid w:val="00FE1A18"/>
    <w:rsid w:val="00FE6231"/>
    <w:rsid w:val="00FF4FF8"/>
    <w:rsid w:val="00FF587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4BC8FCA"/>
  <w15:chartTrackingRefBased/>
  <w15:docId w15:val="{CAC00B57-3AA3-4968-AD4E-9DC32B05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1E"/>
    <w:rPr>
      <w:rFonts w:ascii="Times New Roman" w:eastAsia="Times New Roman" w:hAnsi="Times New Roman" w:cs="Book Antiqua"/>
      <w:sz w:val="22"/>
    </w:rPr>
  </w:style>
  <w:style w:type="paragraph" w:styleId="Heading1">
    <w:name w:val="heading 1"/>
    <w:basedOn w:val="Normal"/>
    <w:next w:val="Normal"/>
    <w:link w:val="Heading1Char"/>
    <w:uiPriority w:val="9"/>
    <w:qFormat/>
    <w:rsid w:val="00F11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5B09D6"/>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5B09D6"/>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5B09D6"/>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4E40FA"/>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1B5"/>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40F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40F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0F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456D"/>
    <w:rPr>
      <w:rFonts w:ascii="Times New Roman" w:eastAsia="Times New Roman" w:hAnsi="Times New Roman"/>
      <w:b/>
      <w:sz w:val="24"/>
    </w:rPr>
  </w:style>
  <w:style w:type="character" w:customStyle="1" w:styleId="Heading3Char">
    <w:name w:val="Heading 3 Char"/>
    <w:link w:val="Heading3"/>
    <w:rsid w:val="0048456D"/>
    <w:rPr>
      <w:rFonts w:ascii="Times New Roman" w:eastAsia="Times New Roman" w:hAnsi="Times New Roman"/>
      <w:sz w:val="22"/>
    </w:rPr>
  </w:style>
  <w:style w:type="character" w:customStyle="1" w:styleId="Heading4Char">
    <w:name w:val="Heading 4 Char"/>
    <w:link w:val="Heading4"/>
    <w:rsid w:val="0048456D"/>
    <w:rPr>
      <w:rFonts w:ascii="Times New Roman" w:eastAsia="Times New Roman" w:hAnsi="Times New Roman"/>
      <w:sz w:val="22"/>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uiPriority w:val="99"/>
    <w:rsid w:val="0048456D"/>
    <w:pPr>
      <w:tabs>
        <w:tab w:val="right" w:pos="9360"/>
      </w:tabs>
      <w:jc w:val="right"/>
    </w:pPr>
    <w:rPr>
      <w:i/>
      <w:sz w:val="18"/>
    </w:rPr>
  </w:style>
  <w:style w:type="character" w:customStyle="1" w:styleId="HeaderChar">
    <w:name w:val="Header Char"/>
    <w:link w:val="Header"/>
    <w:uiPriority w:val="99"/>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uiPriority w:val="99"/>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99"/>
    <w:semiHidden/>
    <w:unhideWhenUsed/>
    <w:rsid w:val="0048456D"/>
    <w:pPr>
      <w:spacing w:after="120"/>
    </w:pPr>
  </w:style>
  <w:style w:type="character" w:customStyle="1" w:styleId="BodyTextChar">
    <w:name w:val="Body Text Char"/>
    <w:link w:val="BodyText"/>
    <w:uiPriority w:val="99"/>
    <w:semiHidden/>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34"/>
    <w:qFormat/>
    <w:rsid w:val="0037131E"/>
    <w:pPr>
      <w:ind w:left="720"/>
      <w:contextualSpacing/>
    </w:pPr>
  </w:style>
  <w:style w:type="character" w:customStyle="1" w:styleId="ListParagraphChar">
    <w:name w:val="List Paragraph Char"/>
    <w:link w:val="ListParagraph"/>
    <w:uiPriority w:val="34"/>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semiHidden/>
    <w:unhideWhenUsed/>
    <w:rsid w:val="00CD7DDB"/>
    <w:rPr>
      <w:sz w:val="16"/>
      <w:szCs w:val="16"/>
    </w:rPr>
  </w:style>
  <w:style w:type="paragraph" w:styleId="CommentText">
    <w:name w:val="annotation text"/>
    <w:basedOn w:val="Normal"/>
    <w:link w:val="CommentTextChar"/>
    <w:uiPriority w:val="99"/>
    <w:unhideWhenUsed/>
    <w:rsid w:val="00CD7DDB"/>
    <w:rPr>
      <w:sz w:val="20"/>
    </w:rPr>
  </w:style>
  <w:style w:type="character" w:customStyle="1" w:styleId="CommentTextChar">
    <w:name w:val="Comment Text Char"/>
    <w:link w:val="CommentText"/>
    <w:uiPriority w:val="99"/>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iPriority w:val="99"/>
    <w:semiHidden/>
    <w:unhideWhenUsed/>
    <w:rsid w:val="00B324F6"/>
    <w:rPr>
      <w:color w:val="954F72" w:themeColor="followedHyperlink"/>
      <w:u w:val="single"/>
    </w:rPr>
  </w:style>
  <w:style w:type="paragraph" w:styleId="NoSpacing">
    <w:name w:val="No Spacing"/>
    <w:uiPriority w:val="1"/>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character" w:customStyle="1" w:styleId="Heading1Char">
    <w:name w:val="Heading 1 Char"/>
    <w:basedOn w:val="DefaultParagraphFont"/>
    <w:link w:val="Heading1"/>
    <w:uiPriority w:val="9"/>
    <w:rsid w:val="00F11E48"/>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11E48"/>
    <w:rPr>
      <w:rFonts w:asciiTheme="majorHAnsi" w:eastAsiaTheme="majorEastAsia" w:hAnsiTheme="majorHAnsi" w:cstheme="majorBidi"/>
      <w:color w:val="1F4D78" w:themeColor="accent1" w:themeShade="7F"/>
      <w:sz w:val="22"/>
    </w:rPr>
  </w:style>
  <w:style w:type="paragraph" w:styleId="BodyText3">
    <w:name w:val="Body Text 3"/>
    <w:basedOn w:val="Normal"/>
    <w:link w:val="BodyText3Char"/>
    <w:uiPriority w:val="99"/>
    <w:semiHidden/>
    <w:unhideWhenUsed/>
    <w:rsid w:val="00F11E48"/>
    <w:pPr>
      <w:spacing w:after="120"/>
    </w:pPr>
    <w:rPr>
      <w:sz w:val="16"/>
      <w:szCs w:val="16"/>
    </w:rPr>
  </w:style>
  <w:style w:type="character" w:customStyle="1" w:styleId="BodyText3Char">
    <w:name w:val="Body Text 3 Char"/>
    <w:basedOn w:val="DefaultParagraphFont"/>
    <w:link w:val="BodyText3"/>
    <w:uiPriority w:val="99"/>
    <w:semiHidden/>
    <w:rsid w:val="00F11E48"/>
    <w:rPr>
      <w:rFonts w:ascii="Times New Roman" w:eastAsia="Times New Roman" w:hAnsi="Times New Roman" w:cs="Book Antiqua"/>
      <w:sz w:val="16"/>
      <w:szCs w:val="16"/>
    </w:rPr>
  </w:style>
  <w:style w:type="paragraph" w:styleId="NormalWeb">
    <w:name w:val="Normal (Web)"/>
    <w:basedOn w:val="Normal"/>
    <w:uiPriority w:val="99"/>
    <w:semiHidden/>
    <w:unhideWhenUsed/>
    <w:rsid w:val="004E40FA"/>
    <w:pPr>
      <w:spacing w:before="100" w:beforeAutospacing="1" w:after="100" w:afterAutospacing="1"/>
    </w:pPr>
    <w:rPr>
      <w:rFonts w:cs="Times New Roman"/>
      <w:sz w:val="24"/>
      <w:szCs w:val="24"/>
    </w:rPr>
  </w:style>
  <w:style w:type="character" w:customStyle="1" w:styleId="UnresolvedMention2">
    <w:name w:val="Unresolved Mention2"/>
    <w:basedOn w:val="DefaultParagraphFont"/>
    <w:uiPriority w:val="99"/>
    <w:semiHidden/>
    <w:unhideWhenUsed/>
    <w:rsid w:val="004E40FA"/>
    <w:rPr>
      <w:color w:val="808080"/>
      <w:shd w:val="clear" w:color="auto" w:fill="E6E6E6"/>
    </w:rPr>
  </w:style>
  <w:style w:type="character" w:customStyle="1" w:styleId="Heading5Char">
    <w:name w:val="Heading 5 Char"/>
    <w:basedOn w:val="DefaultParagraphFont"/>
    <w:link w:val="Heading5"/>
    <w:uiPriority w:val="9"/>
    <w:semiHidden/>
    <w:rsid w:val="004E40FA"/>
    <w:rPr>
      <w:rFonts w:asciiTheme="majorHAnsi" w:eastAsiaTheme="majorEastAsia" w:hAnsiTheme="majorHAnsi" w:cstheme="majorBidi"/>
      <w:color w:val="2E74B5" w:themeColor="accent1" w:themeShade="BF"/>
      <w:sz w:val="22"/>
    </w:rPr>
  </w:style>
  <w:style w:type="character" w:customStyle="1" w:styleId="Heading7Char">
    <w:name w:val="Heading 7 Char"/>
    <w:basedOn w:val="DefaultParagraphFont"/>
    <w:link w:val="Heading7"/>
    <w:uiPriority w:val="9"/>
    <w:semiHidden/>
    <w:rsid w:val="004E40FA"/>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4E4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0FA"/>
    <w:rPr>
      <w:rFonts w:asciiTheme="majorHAnsi" w:eastAsiaTheme="majorEastAsia" w:hAnsiTheme="majorHAnsi" w:cstheme="majorBidi"/>
      <w:i/>
      <w:iCs/>
      <w:color w:val="272727" w:themeColor="text1" w:themeTint="D8"/>
      <w:sz w:val="21"/>
      <w:szCs w:val="21"/>
    </w:rPr>
  </w:style>
  <w:style w:type="character" w:customStyle="1" w:styleId="UnresolvedMention20">
    <w:name w:val="Unresolved Mention2"/>
    <w:basedOn w:val="DefaultParagraphFont"/>
    <w:uiPriority w:val="99"/>
    <w:semiHidden/>
    <w:unhideWhenUsed/>
    <w:rsid w:val="00735B7A"/>
    <w:rPr>
      <w:color w:val="808080"/>
      <w:shd w:val="clear" w:color="auto" w:fill="E6E6E6"/>
    </w:rPr>
  </w:style>
  <w:style w:type="character" w:customStyle="1" w:styleId="UnresolvedMention3">
    <w:name w:val="Unresolved Mention3"/>
    <w:basedOn w:val="DefaultParagraphFont"/>
    <w:uiPriority w:val="99"/>
    <w:semiHidden/>
    <w:unhideWhenUsed/>
    <w:rsid w:val="00CF7587"/>
    <w:rPr>
      <w:color w:val="808080"/>
      <w:shd w:val="clear" w:color="auto" w:fill="E6E6E6"/>
    </w:rPr>
  </w:style>
  <w:style w:type="character" w:customStyle="1" w:styleId="Style1">
    <w:name w:val="Style1"/>
    <w:basedOn w:val="DefaultParagraphFont"/>
    <w:uiPriority w:val="1"/>
    <w:rsid w:val="008106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6302">
      <w:bodyDiv w:val="1"/>
      <w:marLeft w:val="0"/>
      <w:marRight w:val="0"/>
      <w:marTop w:val="0"/>
      <w:marBottom w:val="0"/>
      <w:divBdr>
        <w:top w:val="none" w:sz="0" w:space="0" w:color="auto"/>
        <w:left w:val="none" w:sz="0" w:space="0" w:color="auto"/>
        <w:bottom w:val="none" w:sz="0" w:space="0" w:color="auto"/>
        <w:right w:val="none" w:sz="0" w:space="0" w:color="auto"/>
      </w:divBdr>
    </w:div>
    <w:div w:id="389575221">
      <w:bodyDiv w:val="1"/>
      <w:marLeft w:val="0"/>
      <w:marRight w:val="0"/>
      <w:marTop w:val="0"/>
      <w:marBottom w:val="0"/>
      <w:divBdr>
        <w:top w:val="none" w:sz="0" w:space="0" w:color="auto"/>
        <w:left w:val="none" w:sz="0" w:space="0" w:color="auto"/>
        <w:bottom w:val="none" w:sz="0" w:space="0" w:color="auto"/>
        <w:right w:val="none" w:sz="0" w:space="0" w:color="auto"/>
      </w:divBdr>
    </w:div>
    <w:div w:id="528186177">
      <w:bodyDiv w:val="1"/>
      <w:marLeft w:val="0"/>
      <w:marRight w:val="0"/>
      <w:marTop w:val="0"/>
      <w:marBottom w:val="0"/>
      <w:divBdr>
        <w:top w:val="none" w:sz="0" w:space="0" w:color="auto"/>
        <w:left w:val="none" w:sz="0" w:space="0" w:color="auto"/>
        <w:bottom w:val="none" w:sz="0" w:space="0" w:color="auto"/>
        <w:right w:val="none" w:sz="0" w:space="0" w:color="auto"/>
      </w:divBdr>
    </w:div>
    <w:div w:id="663556401">
      <w:bodyDiv w:val="1"/>
      <w:marLeft w:val="0"/>
      <w:marRight w:val="0"/>
      <w:marTop w:val="0"/>
      <w:marBottom w:val="0"/>
      <w:divBdr>
        <w:top w:val="none" w:sz="0" w:space="0" w:color="auto"/>
        <w:left w:val="none" w:sz="0" w:space="0" w:color="auto"/>
        <w:bottom w:val="none" w:sz="0" w:space="0" w:color="auto"/>
        <w:right w:val="none" w:sz="0" w:space="0" w:color="auto"/>
      </w:divBdr>
    </w:div>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946886891">
      <w:bodyDiv w:val="1"/>
      <w:marLeft w:val="0"/>
      <w:marRight w:val="0"/>
      <w:marTop w:val="0"/>
      <w:marBottom w:val="0"/>
      <w:divBdr>
        <w:top w:val="none" w:sz="0" w:space="0" w:color="auto"/>
        <w:left w:val="none" w:sz="0" w:space="0" w:color="auto"/>
        <w:bottom w:val="none" w:sz="0" w:space="0" w:color="auto"/>
        <w:right w:val="none" w:sz="0" w:space="0" w:color="auto"/>
      </w:divBdr>
    </w:div>
    <w:div w:id="1074160603">
      <w:bodyDiv w:val="1"/>
      <w:marLeft w:val="0"/>
      <w:marRight w:val="0"/>
      <w:marTop w:val="0"/>
      <w:marBottom w:val="0"/>
      <w:divBdr>
        <w:top w:val="none" w:sz="0" w:space="0" w:color="auto"/>
        <w:left w:val="none" w:sz="0" w:space="0" w:color="auto"/>
        <w:bottom w:val="none" w:sz="0" w:space="0" w:color="auto"/>
        <w:right w:val="none" w:sz="0" w:space="0" w:color="auto"/>
      </w:divBdr>
    </w:div>
    <w:div w:id="1110667248">
      <w:bodyDiv w:val="1"/>
      <w:marLeft w:val="0"/>
      <w:marRight w:val="0"/>
      <w:marTop w:val="0"/>
      <w:marBottom w:val="0"/>
      <w:divBdr>
        <w:top w:val="none" w:sz="0" w:space="0" w:color="auto"/>
        <w:left w:val="none" w:sz="0" w:space="0" w:color="auto"/>
        <w:bottom w:val="none" w:sz="0" w:space="0" w:color="auto"/>
        <w:right w:val="none" w:sz="0" w:space="0" w:color="auto"/>
      </w:divBdr>
    </w:div>
    <w:div w:id="1209103084">
      <w:bodyDiv w:val="1"/>
      <w:marLeft w:val="0"/>
      <w:marRight w:val="0"/>
      <w:marTop w:val="0"/>
      <w:marBottom w:val="0"/>
      <w:divBdr>
        <w:top w:val="none" w:sz="0" w:space="0" w:color="auto"/>
        <w:left w:val="none" w:sz="0" w:space="0" w:color="auto"/>
        <w:bottom w:val="none" w:sz="0" w:space="0" w:color="auto"/>
        <w:right w:val="none" w:sz="0" w:space="0" w:color="auto"/>
      </w:divBdr>
    </w:div>
    <w:div w:id="1367177121">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 w:id="19859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2276.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jpshealthnet.org/" TargetMode="External"/><Relationship Id="rId42"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7"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50"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5" Type="http://schemas.openxmlformats.org/officeDocument/2006/relationships/image" Target="media/image2.png"/><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52.htm" TargetMode="External"/><Relationship Id="rId29" Type="http://schemas.openxmlformats.org/officeDocument/2006/relationships/hyperlink" Target="https://jpshealth.gob2g.com/" TargetMode="External"/><Relationship Id="rId11" Type="http://schemas.openxmlformats.org/officeDocument/2006/relationships/hyperlink" Target="https://www.ethics.state.tx.us/resources/FAQs/FAQ_Form1295.php"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www.jpshealthnet.org/vendors/open-rfpsrfbsrfqs" TargetMode="External"/><Relationship Id="rId37" Type="http://schemas.openxmlformats.org/officeDocument/2006/relationships/image" Target="media/image1.png"/><Relationship Id="rId40" Type="http://schemas.microsoft.com/office/2016/09/relationships/commentsIds" Target="commentsIds.xml"/><Relationship Id="rId45"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53" Type="http://schemas.openxmlformats.org/officeDocument/2006/relationships/header" Target="header1.xml"/><Relationship Id="rId58" Type="http://schemas.openxmlformats.org/officeDocument/2006/relationships/footer" Target="footer4.xml"/><Relationship Id="rId66"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yperlink" Target="https://jpshealth.gob2g.com/" TargetMode="External"/><Relationship Id="rId19" Type="http://schemas.openxmlformats.org/officeDocument/2006/relationships/hyperlink" Target="https://statutes.capitol.texas.gov/Docs/GV/htm/GV.2252.htm" TargetMode="External"/><Relationship Id="rId14" Type="http://schemas.openxmlformats.org/officeDocument/2006/relationships/hyperlink" Target="https://statutes.capitol.texas.gov/Docs/GV/htm/GV.2271.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www.texasattorneygeneral.gov/open-government/office-attorney-general-and-public-information-act" TargetMode="External"/><Relationship Id="rId30" Type="http://schemas.openxmlformats.org/officeDocument/2006/relationships/hyperlink" Target="https://f1.jpshealth.org/form/RFPResponseForm" TargetMode="External"/><Relationship Id="rId35" Type="http://schemas.openxmlformats.org/officeDocument/2006/relationships/hyperlink" Target="https://jpshealthnet.org/medical-professionals/tcmhcc" TargetMode="External"/><Relationship Id="rId43"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8"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6" Type="http://schemas.openxmlformats.org/officeDocument/2006/relationships/hyperlink" Target="https://statutes.capitol.texas.gov/Docs/GV/htm/GV.2251.htm" TargetMode="External"/><Relationship Id="rId64" Type="http://schemas.openxmlformats.org/officeDocument/2006/relationships/fontTable" Target="fontTable.xml"/><Relationship Id="rId8" Type="http://schemas.openxmlformats.org/officeDocument/2006/relationships/hyperlink" Target="https://jpshealth.gob2g.com" TargetMode="External"/><Relationship Id="rId51"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3" Type="http://schemas.openxmlformats.org/officeDocument/2006/relationships/styles" Target="style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70.htm" TargetMode="External"/><Relationship Id="rId25" Type="http://schemas.openxmlformats.org/officeDocument/2006/relationships/hyperlink" Target="https://statutes.capitol.texas.gov/Docs/GV/htm/GV.809.htm" TargetMode="External"/><Relationship Id="rId33" Type="http://schemas.openxmlformats.org/officeDocument/2006/relationships/hyperlink" Target="https://f1.jpshealth.org/form/RFPResponseForm" TargetMode="External"/><Relationship Id="rId38" Type="http://schemas.openxmlformats.org/officeDocument/2006/relationships/comments" Target="comments.xml"/><Relationship Id="rId46"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9" Type="http://schemas.openxmlformats.org/officeDocument/2006/relationships/hyperlink" Target="https://statutes.capitol.texas.gov/Docs/LG/htm/LG.176.htm" TargetMode="External"/><Relationship Id="rId67" Type="http://schemas.openxmlformats.org/officeDocument/2006/relationships/theme" Target="theme/theme1.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54" Type="http://schemas.openxmlformats.org/officeDocument/2006/relationships/footer" Target="footer2.xm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troller.texas.gov/purchasing/docs/anti-bds.pdf"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comptroller.texas.gov/purchasing/publications/divestment.php" TargetMode="External"/><Relationship Id="rId49"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7" Type="http://schemas.openxmlformats.org/officeDocument/2006/relationships/footer" Target="footer3.xml"/><Relationship Id="rId10" Type="http://schemas.openxmlformats.org/officeDocument/2006/relationships/hyperlink" Target="https://www.ethics.state.tx.us/whatsnew/elf_info_form1295.htm" TargetMode="External"/><Relationship Id="rId31" Type="http://schemas.openxmlformats.org/officeDocument/2006/relationships/hyperlink" Target="mailto:Bid_Submissions@jpshealth.org" TargetMode="External"/><Relationship Id="rId44"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52" Type="http://schemas.openxmlformats.org/officeDocument/2006/relationships/footer" Target="footer1.xml"/><Relationship Id="rId60" Type="http://schemas.openxmlformats.org/officeDocument/2006/relationships/hyperlink" Target="https://jpshealth.gob2g.com/"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jpshealth.gob2g.com/" TargetMode="External"/><Relationship Id="rId13" Type="http://schemas.openxmlformats.org/officeDocument/2006/relationships/hyperlink" Target="https://statutes.capitol.texas.gov/Docs/GV/htm/GV.808.htm" TargetMode="External"/><Relationship Id="rId18" Type="http://schemas.openxmlformats.org/officeDocument/2006/relationships/hyperlink" Target="https://comptroller.texas.gov/purchasing/publications/divestment.php" TargetMode="External"/><Relationship Id="rId3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T:\JPS%20Contract%20Management\iContracts_UCM\Templates\RFP-RFQ%20Templates\JPS%20RFQP%20Template%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E104CB2384BE4A43BE737E682DF2A"/>
        <w:category>
          <w:name w:val="General"/>
          <w:gallery w:val="placeholder"/>
        </w:category>
        <w:types>
          <w:type w:val="bbPlcHdr"/>
        </w:types>
        <w:behaviors>
          <w:behavior w:val="content"/>
        </w:behaviors>
        <w:guid w:val="{B50F05BB-7644-497C-8C0D-7A243E878D0A}"/>
      </w:docPartPr>
      <w:docPartBody>
        <w:p w:rsidR="00143A0A" w:rsidRDefault="00143A0A">
          <w:pPr>
            <w:pStyle w:val="B88E104CB2384BE4A43BE737E682DF2A"/>
          </w:pPr>
          <w:r w:rsidRPr="006A4C05">
            <w:rPr>
              <w:rStyle w:val="PlaceholderText"/>
            </w:rPr>
            <w:t>Click or tap here to enter text.</w:t>
          </w:r>
        </w:p>
      </w:docPartBody>
    </w:docPart>
    <w:docPart>
      <w:docPartPr>
        <w:name w:val="74CF61C4ABEB46539FB6D31A06891292"/>
        <w:category>
          <w:name w:val="General"/>
          <w:gallery w:val="placeholder"/>
        </w:category>
        <w:types>
          <w:type w:val="bbPlcHdr"/>
        </w:types>
        <w:behaviors>
          <w:behavior w:val="content"/>
        </w:behaviors>
        <w:guid w:val="{1A0DA534-D69C-464C-B263-41A83BB474BC}"/>
      </w:docPartPr>
      <w:docPartBody>
        <w:p w:rsidR="00143A0A" w:rsidRDefault="00143A0A">
          <w:pPr>
            <w:pStyle w:val="74CF61C4ABEB46539FB6D31A06891292"/>
          </w:pPr>
          <w:r w:rsidRPr="006A4C05">
            <w:rPr>
              <w:rStyle w:val="PlaceholderText"/>
            </w:rPr>
            <w:t>Click or tap here to enter text.</w:t>
          </w:r>
        </w:p>
      </w:docPartBody>
    </w:docPart>
    <w:docPart>
      <w:docPartPr>
        <w:name w:val="6E096D9C84C240FAB5A98DCD2147437A"/>
        <w:category>
          <w:name w:val="General"/>
          <w:gallery w:val="placeholder"/>
        </w:category>
        <w:types>
          <w:type w:val="bbPlcHdr"/>
        </w:types>
        <w:behaviors>
          <w:behavior w:val="content"/>
        </w:behaviors>
        <w:guid w:val="{6959E183-99EE-466A-A2C9-014C51742560}"/>
      </w:docPartPr>
      <w:docPartBody>
        <w:p w:rsidR="00143A0A" w:rsidRDefault="00143A0A">
          <w:pPr>
            <w:pStyle w:val="6E096D9C84C240FAB5A98DCD2147437A"/>
          </w:pPr>
          <w:r w:rsidRPr="006A4C05">
            <w:rPr>
              <w:rStyle w:val="PlaceholderText"/>
            </w:rPr>
            <w:t>Click or tap here to enter text.</w:t>
          </w:r>
        </w:p>
      </w:docPartBody>
    </w:docPart>
    <w:docPart>
      <w:docPartPr>
        <w:name w:val="D943CBEEB50240B5906532E093655132"/>
        <w:category>
          <w:name w:val="General"/>
          <w:gallery w:val="placeholder"/>
        </w:category>
        <w:types>
          <w:type w:val="bbPlcHdr"/>
        </w:types>
        <w:behaviors>
          <w:behavior w:val="content"/>
        </w:behaviors>
        <w:guid w:val="{07819E8F-1EC4-42DE-97BB-AD5E466C44B7}"/>
      </w:docPartPr>
      <w:docPartBody>
        <w:p w:rsidR="00143A0A" w:rsidRDefault="00143A0A">
          <w:pPr>
            <w:pStyle w:val="D943CBEEB50240B5906532E093655132"/>
          </w:pPr>
          <w:r w:rsidRPr="006A4C05">
            <w:rPr>
              <w:rStyle w:val="PlaceholderText"/>
            </w:rPr>
            <w:t>Click or tap here to enter text.</w:t>
          </w:r>
        </w:p>
      </w:docPartBody>
    </w:docPart>
    <w:docPart>
      <w:docPartPr>
        <w:name w:val="3A191D314247446B88EB61199E848029"/>
        <w:category>
          <w:name w:val="General"/>
          <w:gallery w:val="placeholder"/>
        </w:category>
        <w:types>
          <w:type w:val="bbPlcHdr"/>
        </w:types>
        <w:behaviors>
          <w:behavior w:val="content"/>
        </w:behaviors>
        <w:guid w:val="{48D27C06-22D6-4E5C-A40A-D16441DDDF9C}"/>
      </w:docPartPr>
      <w:docPartBody>
        <w:p w:rsidR="00143A0A" w:rsidRDefault="00143A0A">
          <w:pPr>
            <w:pStyle w:val="3A191D314247446B88EB61199E848029"/>
          </w:pPr>
          <w:r w:rsidRPr="006A4C05">
            <w:rPr>
              <w:rStyle w:val="PlaceholderText"/>
            </w:rPr>
            <w:t>Click or tap here to enter text.</w:t>
          </w:r>
        </w:p>
      </w:docPartBody>
    </w:docPart>
    <w:docPart>
      <w:docPartPr>
        <w:name w:val="E6130A5A895348DBB994FB901FD6EB63"/>
        <w:category>
          <w:name w:val="General"/>
          <w:gallery w:val="placeholder"/>
        </w:category>
        <w:types>
          <w:type w:val="bbPlcHdr"/>
        </w:types>
        <w:behaviors>
          <w:behavior w:val="content"/>
        </w:behaviors>
        <w:guid w:val="{17E864C1-47D8-4A05-BB1F-64968C165D38}"/>
      </w:docPartPr>
      <w:docPartBody>
        <w:p w:rsidR="00143A0A" w:rsidRDefault="00143A0A">
          <w:pPr>
            <w:pStyle w:val="E6130A5A895348DBB994FB901FD6EB63"/>
          </w:pPr>
          <w:r w:rsidRPr="006A4C05">
            <w:rPr>
              <w:rStyle w:val="PlaceholderText"/>
            </w:rPr>
            <w:t>Click or tap to enter a date.</w:t>
          </w:r>
        </w:p>
      </w:docPartBody>
    </w:docPart>
    <w:docPart>
      <w:docPartPr>
        <w:name w:val="F85C1BED71C443888D763B56C0DE685F"/>
        <w:category>
          <w:name w:val="General"/>
          <w:gallery w:val="placeholder"/>
        </w:category>
        <w:types>
          <w:type w:val="bbPlcHdr"/>
        </w:types>
        <w:behaviors>
          <w:behavior w:val="content"/>
        </w:behaviors>
        <w:guid w:val="{7E41A02C-7706-4482-AA66-863DD680F3AF}"/>
      </w:docPartPr>
      <w:docPartBody>
        <w:p w:rsidR="00143A0A" w:rsidRDefault="00143A0A">
          <w:pPr>
            <w:pStyle w:val="F85C1BED71C443888D763B56C0DE685F"/>
          </w:pPr>
          <w:r w:rsidRPr="006A4C05">
            <w:rPr>
              <w:rStyle w:val="PlaceholderText"/>
            </w:rPr>
            <w:t>Click or tap here to enter text.</w:t>
          </w:r>
        </w:p>
      </w:docPartBody>
    </w:docPart>
    <w:docPart>
      <w:docPartPr>
        <w:name w:val="A78748AA34EE4E10918440E19614F63D"/>
        <w:category>
          <w:name w:val="General"/>
          <w:gallery w:val="placeholder"/>
        </w:category>
        <w:types>
          <w:type w:val="bbPlcHdr"/>
        </w:types>
        <w:behaviors>
          <w:behavior w:val="content"/>
        </w:behaviors>
        <w:guid w:val="{022BE7C4-CDA6-4B50-8E10-B123AB9BC455}"/>
      </w:docPartPr>
      <w:docPartBody>
        <w:p w:rsidR="00143A0A" w:rsidRDefault="00143A0A">
          <w:pPr>
            <w:pStyle w:val="A78748AA34EE4E10918440E19614F63D"/>
          </w:pPr>
          <w:r w:rsidRPr="00470E04">
            <w:rPr>
              <w:rStyle w:val="PlaceholderText"/>
            </w:rPr>
            <w:t>Click or tap here to enter text.</w:t>
          </w:r>
        </w:p>
      </w:docPartBody>
    </w:docPart>
    <w:docPart>
      <w:docPartPr>
        <w:name w:val="2CBBAC580B6D44C09727D09E7D968F7D"/>
        <w:category>
          <w:name w:val="General"/>
          <w:gallery w:val="placeholder"/>
        </w:category>
        <w:types>
          <w:type w:val="bbPlcHdr"/>
        </w:types>
        <w:behaviors>
          <w:behavior w:val="content"/>
        </w:behaviors>
        <w:guid w:val="{F1523FA5-8622-46F0-8903-D2FE9EA34F0B}"/>
      </w:docPartPr>
      <w:docPartBody>
        <w:p w:rsidR="00143A0A" w:rsidRDefault="00143A0A">
          <w:pPr>
            <w:pStyle w:val="2CBBAC580B6D44C09727D09E7D968F7D"/>
          </w:pPr>
          <w:r w:rsidRPr="00470E04">
            <w:rPr>
              <w:rStyle w:val="PlaceholderText"/>
            </w:rPr>
            <w:t>Click or tap here to enter text.</w:t>
          </w:r>
        </w:p>
      </w:docPartBody>
    </w:docPart>
    <w:docPart>
      <w:docPartPr>
        <w:name w:val="77C5BCDA903944A391ECD8701B9C7624"/>
        <w:category>
          <w:name w:val="General"/>
          <w:gallery w:val="placeholder"/>
        </w:category>
        <w:types>
          <w:type w:val="bbPlcHdr"/>
        </w:types>
        <w:behaviors>
          <w:behavior w:val="content"/>
        </w:behaviors>
        <w:guid w:val="{BCAE6C73-3B1E-45A9-8847-E74B6221F48B}"/>
      </w:docPartPr>
      <w:docPartBody>
        <w:p w:rsidR="00143A0A" w:rsidRDefault="00143A0A">
          <w:pPr>
            <w:pStyle w:val="77C5BCDA903944A391ECD8701B9C7624"/>
          </w:pPr>
          <w:r w:rsidRPr="00470E04">
            <w:rPr>
              <w:rStyle w:val="PlaceholderText"/>
            </w:rPr>
            <w:t>Click or tap here to enter text.</w:t>
          </w:r>
        </w:p>
      </w:docPartBody>
    </w:docPart>
    <w:docPart>
      <w:docPartPr>
        <w:name w:val="02CE92A14F4045488515688098BBC426"/>
        <w:category>
          <w:name w:val="General"/>
          <w:gallery w:val="placeholder"/>
        </w:category>
        <w:types>
          <w:type w:val="bbPlcHdr"/>
        </w:types>
        <w:behaviors>
          <w:behavior w:val="content"/>
        </w:behaviors>
        <w:guid w:val="{4F82DDE5-4E8A-49A4-A969-2629D64B8B25}"/>
      </w:docPartPr>
      <w:docPartBody>
        <w:p w:rsidR="00143A0A" w:rsidRDefault="00143A0A">
          <w:pPr>
            <w:pStyle w:val="02CE92A14F4045488515688098BBC426"/>
          </w:pPr>
          <w:r w:rsidRPr="00470E04">
            <w:rPr>
              <w:rStyle w:val="PlaceholderText"/>
            </w:rPr>
            <w:t>Click or tap here to enter text.</w:t>
          </w:r>
        </w:p>
      </w:docPartBody>
    </w:docPart>
    <w:docPart>
      <w:docPartPr>
        <w:name w:val="141E9C38AEF74115BB630DA03FBAFF49"/>
        <w:category>
          <w:name w:val="General"/>
          <w:gallery w:val="placeholder"/>
        </w:category>
        <w:types>
          <w:type w:val="bbPlcHdr"/>
        </w:types>
        <w:behaviors>
          <w:behavior w:val="content"/>
        </w:behaviors>
        <w:guid w:val="{0527A63B-BD90-450A-979D-0594D07184C4}"/>
      </w:docPartPr>
      <w:docPartBody>
        <w:p w:rsidR="00143A0A" w:rsidRDefault="00143A0A">
          <w:pPr>
            <w:pStyle w:val="141E9C38AEF74115BB630DA03FBAFF49"/>
          </w:pPr>
          <w:r w:rsidRPr="00470E04">
            <w:rPr>
              <w:rStyle w:val="PlaceholderText"/>
            </w:rPr>
            <w:t>Click or tap here to enter text.</w:t>
          </w:r>
        </w:p>
      </w:docPartBody>
    </w:docPart>
    <w:docPart>
      <w:docPartPr>
        <w:name w:val="06E3B64DA15746F7AF3AD018740F7F4B"/>
        <w:category>
          <w:name w:val="General"/>
          <w:gallery w:val="placeholder"/>
        </w:category>
        <w:types>
          <w:type w:val="bbPlcHdr"/>
        </w:types>
        <w:behaviors>
          <w:behavior w:val="content"/>
        </w:behaviors>
        <w:guid w:val="{809B85DE-D43A-4925-B3B1-54F6830F764F}"/>
      </w:docPartPr>
      <w:docPartBody>
        <w:p w:rsidR="00143A0A" w:rsidRDefault="00143A0A">
          <w:pPr>
            <w:pStyle w:val="06E3B64DA15746F7AF3AD018740F7F4B"/>
          </w:pPr>
          <w:r w:rsidRPr="00470E04">
            <w:rPr>
              <w:rStyle w:val="PlaceholderText"/>
            </w:rPr>
            <w:t>Click or tap here to enter text.</w:t>
          </w:r>
        </w:p>
      </w:docPartBody>
    </w:docPart>
    <w:docPart>
      <w:docPartPr>
        <w:name w:val="D9218606F4A3455FB5F11814F8D0BDAB"/>
        <w:category>
          <w:name w:val="General"/>
          <w:gallery w:val="placeholder"/>
        </w:category>
        <w:types>
          <w:type w:val="bbPlcHdr"/>
        </w:types>
        <w:behaviors>
          <w:behavior w:val="content"/>
        </w:behaviors>
        <w:guid w:val="{EA7FB15C-D907-4030-A3D9-DFF93064638F}"/>
      </w:docPartPr>
      <w:docPartBody>
        <w:p w:rsidR="00143A0A" w:rsidRDefault="00143A0A">
          <w:pPr>
            <w:pStyle w:val="D9218606F4A3455FB5F11814F8D0BDAB"/>
          </w:pPr>
          <w:r w:rsidRPr="00470E04">
            <w:rPr>
              <w:rStyle w:val="PlaceholderText"/>
            </w:rPr>
            <w:t>Click or tap here to enter text.</w:t>
          </w:r>
        </w:p>
      </w:docPartBody>
    </w:docPart>
    <w:docPart>
      <w:docPartPr>
        <w:name w:val="BB10BD34BA72468CB3DC4A2A14D868D0"/>
        <w:category>
          <w:name w:val="General"/>
          <w:gallery w:val="placeholder"/>
        </w:category>
        <w:types>
          <w:type w:val="bbPlcHdr"/>
        </w:types>
        <w:behaviors>
          <w:behavior w:val="content"/>
        </w:behaviors>
        <w:guid w:val="{C47A2341-266E-493E-A5ED-287DF46E96A3}"/>
      </w:docPartPr>
      <w:docPartBody>
        <w:p w:rsidR="00143A0A" w:rsidRDefault="00143A0A">
          <w:pPr>
            <w:pStyle w:val="BB10BD34BA72468CB3DC4A2A14D868D0"/>
          </w:pPr>
          <w:r w:rsidRPr="00470E04">
            <w:rPr>
              <w:rStyle w:val="PlaceholderText"/>
            </w:rPr>
            <w:t>Click or tap here to enter text.</w:t>
          </w:r>
        </w:p>
      </w:docPartBody>
    </w:docPart>
    <w:docPart>
      <w:docPartPr>
        <w:name w:val="5F3FBD4EBBF344E4AC2DC23D5696CEB3"/>
        <w:category>
          <w:name w:val="General"/>
          <w:gallery w:val="placeholder"/>
        </w:category>
        <w:types>
          <w:type w:val="bbPlcHdr"/>
        </w:types>
        <w:behaviors>
          <w:behavior w:val="content"/>
        </w:behaviors>
        <w:guid w:val="{FA30C48B-F436-4329-B54B-7CEB48A35451}"/>
      </w:docPartPr>
      <w:docPartBody>
        <w:p w:rsidR="00143A0A" w:rsidRDefault="00143A0A">
          <w:pPr>
            <w:pStyle w:val="5F3FBD4EBBF344E4AC2DC23D5696CEB3"/>
          </w:pPr>
          <w:r w:rsidRPr="00470E04">
            <w:rPr>
              <w:rStyle w:val="PlaceholderText"/>
            </w:rPr>
            <w:t>Click or tap here to enter text.</w:t>
          </w:r>
        </w:p>
      </w:docPartBody>
    </w:docPart>
    <w:docPart>
      <w:docPartPr>
        <w:name w:val="A6F6DEB3F1C3473396C9C46B1FF9498B"/>
        <w:category>
          <w:name w:val="General"/>
          <w:gallery w:val="placeholder"/>
        </w:category>
        <w:types>
          <w:type w:val="bbPlcHdr"/>
        </w:types>
        <w:behaviors>
          <w:behavior w:val="content"/>
        </w:behaviors>
        <w:guid w:val="{F63173A1-6242-4FD8-A4F5-2DE8D85825F2}"/>
      </w:docPartPr>
      <w:docPartBody>
        <w:p w:rsidR="00143A0A" w:rsidRDefault="00143A0A">
          <w:pPr>
            <w:pStyle w:val="A6F6DEB3F1C3473396C9C46B1FF9498B"/>
          </w:pPr>
          <w:r w:rsidRPr="00470E04">
            <w:rPr>
              <w:rStyle w:val="PlaceholderText"/>
            </w:rPr>
            <w:t>Click or tap here to enter text.</w:t>
          </w:r>
        </w:p>
      </w:docPartBody>
    </w:docPart>
    <w:docPart>
      <w:docPartPr>
        <w:name w:val="39D1C6273FDF431C844B3AC7BC7CA148"/>
        <w:category>
          <w:name w:val="General"/>
          <w:gallery w:val="placeholder"/>
        </w:category>
        <w:types>
          <w:type w:val="bbPlcHdr"/>
        </w:types>
        <w:behaviors>
          <w:behavior w:val="content"/>
        </w:behaviors>
        <w:guid w:val="{06832879-3A89-4683-8909-774AC8863E19}"/>
      </w:docPartPr>
      <w:docPartBody>
        <w:p w:rsidR="00143A0A" w:rsidRDefault="00143A0A">
          <w:pPr>
            <w:pStyle w:val="39D1C6273FDF431C844B3AC7BC7CA148"/>
          </w:pPr>
          <w:r w:rsidRPr="00470E04">
            <w:rPr>
              <w:rStyle w:val="PlaceholderText"/>
            </w:rPr>
            <w:t>Click or tap here to enter text.</w:t>
          </w:r>
        </w:p>
      </w:docPartBody>
    </w:docPart>
    <w:docPart>
      <w:docPartPr>
        <w:name w:val="78DE9BEE830B40059204DED6EE64B309"/>
        <w:category>
          <w:name w:val="General"/>
          <w:gallery w:val="placeholder"/>
        </w:category>
        <w:types>
          <w:type w:val="bbPlcHdr"/>
        </w:types>
        <w:behaviors>
          <w:behavior w:val="content"/>
        </w:behaviors>
        <w:guid w:val="{F1E19110-BAB1-4BD1-B77E-93B461AD8201}"/>
      </w:docPartPr>
      <w:docPartBody>
        <w:p w:rsidR="00143A0A" w:rsidRDefault="00143A0A">
          <w:pPr>
            <w:pStyle w:val="78DE9BEE830B40059204DED6EE64B309"/>
          </w:pPr>
          <w:r w:rsidRPr="00470E04">
            <w:rPr>
              <w:rStyle w:val="PlaceholderText"/>
            </w:rPr>
            <w:t>Click or tap here to enter text.</w:t>
          </w:r>
        </w:p>
      </w:docPartBody>
    </w:docPart>
    <w:docPart>
      <w:docPartPr>
        <w:name w:val="CF162DC3391F4775A9F3531E9C5A9918"/>
        <w:category>
          <w:name w:val="General"/>
          <w:gallery w:val="placeholder"/>
        </w:category>
        <w:types>
          <w:type w:val="bbPlcHdr"/>
        </w:types>
        <w:behaviors>
          <w:behavior w:val="content"/>
        </w:behaviors>
        <w:guid w:val="{B9EBDCCE-A9C0-40DA-8E22-8FF5F7F1179B}"/>
      </w:docPartPr>
      <w:docPartBody>
        <w:p w:rsidR="00143A0A" w:rsidRDefault="00143A0A">
          <w:pPr>
            <w:pStyle w:val="CF162DC3391F4775A9F3531E9C5A9918"/>
          </w:pPr>
          <w:r w:rsidRPr="00470E04">
            <w:rPr>
              <w:rStyle w:val="PlaceholderText"/>
            </w:rPr>
            <w:t>Click or tap here to enter text.</w:t>
          </w:r>
        </w:p>
      </w:docPartBody>
    </w:docPart>
    <w:docPart>
      <w:docPartPr>
        <w:name w:val="9873F80C45EB420687DB89F265211C41"/>
        <w:category>
          <w:name w:val="General"/>
          <w:gallery w:val="placeholder"/>
        </w:category>
        <w:types>
          <w:type w:val="bbPlcHdr"/>
        </w:types>
        <w:behaviors>
          <w:behavior w:val="content"/>
        </w:behaviors>
        <w:guid w:val="{F5907DEA-53FA-47CB-9F61-E0EF36360DFE}"/>
      </w:docPartPr>
      <w:docPartBody>
        <w:p w:rsidR="00143A0A" w:rsidRDefault="00143A0A">
          <w:pPr>
            <w:pStyle w:val="9873F80C45EB420687DB89F265211C41"/>
          </w:pPr>
          <w:r w:rsidRPr="00470E04">
            <w:rPr>
              <w:rStyle w:val="PlaceholderText"/>
            </w:rPr>
            <w:t>Click or tap here to enter text.</w:t>
          </w:r>
        </w:p>
      </w:docPartBody>
    </w:docPart>
    <w:docPart>
      <w:docPartPr>
        <w:name w:val="294E55A5AF464D608637E55F58D1DCEC"/>
        <w:category>
          <w:name w:val="General"/>
          <w:gallery w:val="placeholder"/>
        </w:category>
        <w:types>
          <w:type w:val="bbPlcHdr"/>
        </w:types>
        <w:behaviors>
          <w:behavior w:val="content"/>
        </w:behaviors>
        <w:guid w:val="{393AF24D-F1C8-40AB-BB6A-DB989B970AD6}"/>
      </w:docPartPr>
      <w:docPartBody>
        <w:p w:rsidR="00143A0A" w:rsidRDefault="00143A0A">
          <w:pPr>
            <w:pStyle w:val="294E55A5AF464D608637E55F58D1DCEC"/>
          </w:pPr>
          <w:r w:rsidRPr="00470E04">
            <w:rPr>
              <w:rStyle w:val="PlaceholderText"/>
            </w:rPr>
            <w:t>Click or tap here to enter text.</w:t>
          </w:r>
        </w:p>
      </w:docPartBody>
    </w:docPart>
    <w:docPart>
      <w:docPartPr>
        <w:name w:val="2D0BC9EAC86745C392AEF9F8CFDD2FD0"/>
        <w:category>
          <w:name w:val="General"/>
          <w:gallery w:val="placeholder"/>
        </w:category>
        <w:types>
          <w:type w:val="bbPlcHdr"/>
        </w:types>
        <w:behaviors>
          <w:behavior w:val="content"/>
        </w:behaviors>
        <w:guid w:val="{AE29B5DB-BC41-4644-B6C9-C7F2241DF4BB}"/>
      </w:docPartPr>
      <w:docPartBody>
        <w:p w:rsidR="00143A0A" w:rsidRDefault="00143A0A">
          <w:pPr>
            <w:pStyle w:val="2D0BC9EAC86745C392AEF9F8CFDD2FD0"/>
          </w:pPr>
          <w:r w:rsidRPr="00470E04">
            <w:rPr>
              <w:rStyle w:val="PlaceholderText"/>
            </w:rPr>
            <w:t>Click or tap here to enter text.</w:t>
          </w:r>
        </w:p>
      </w:docPartBody>
    </w:docPart>
    <w:docPart>
      <w:docPartPr>
        <w:name w:val="C0B43FACD1C64ED180EBCB471108E20B"/>
        <w:category>
          <w:name w:val="General"/>
          <w:gallery w:val="placeholder"/>
        </w:category>
        <w:types>
          <w:type w:val="bbPlcHdr"/>
        </w:types>
        <w:behaviors>
          <w:behavior w:val="content"/>
        </w:behaviors>
        <w:guid w:val="{EC1981E1-7A61-482E-8ECF-AA7873BB5186}"/>
      </w:docPartPr>
      <w:docPartBody>
        <w:p w:rsidR="00143A0A" w:rsidRDefault="00143A0A">
          <w:pPr>
            <w:pStyle w:val="C0B43FACD1C64ED180EBCB471108E20B"/>
          </w:pPr>
          <w:r w:rsidRPr="00470E04">
            <w:rPr>
              <w:rStyle w:val="PlaceholderText"/>
            </w:rPr>
            <w:t>Click or tap here to enter text.</w:t>
          </w:r>
        </w:p>
      </w:docPartBody>
    </w:docPart>
    <w:docPart>
      <w:docPartPr>
        <w:name w:val="784BA7479F5743DB992306E00EF50F93"/>
        <w:category>
          <w:name w:val="General"/>
          <w:gallery w:val="placeholder"/>
        </w:category>
        <w:types>
          <w:type w:val="bbPlcHdr"/>
        </w:types>
        <w:behaviors>
          <w:behavior w:val="content"/>
        </w:behaviors>
        <w:guid w:val="{AB774D39-D0F0-4A4B-B461-1B1FEB37EF85}"/>
      </w:docPartPr>
      <w:docPartBody>
        <w:p w:rsidR="00143A0A" w:rsidRDefault="00143A0A">
          <w:pPr>
            <w:pStyle w:val="784BA7479F5743DB992306E00EF50F93"/>
          </w:pPr>
          <w:r w:rsidRPr="00470E04">
            <w:rPr>
              <w:rStyle w:val="PlaceholderText"/>
            </w:rPr>
            <w:t>Click or tap here to enter text.</w:t>
          </w:r>
        </w:p>
      </w:docPartBody>
    </w:docPart>
    <w:docPart>
      <w:docPartPr>
        <w:name w:val="097166432D094BFD8CB3C4429F5ED0AD"/>
        <w:category>
          <w:name w:val="General"/>
          <w:gallery w:val="placeholder"/>
        </w:category>
        <w:types>
          <w:type w:val="bbPlcHdr"/>
        </w:types>
        <w:behaviors>
          <w:behavior w:val="content"/>
        </w:behaviors>
        <w:guid w:val="{1229F978-83D9-4C26-B00C-157BADC07839}"/>
      </w:docPartPr>
      <w:docPartBody>
        <w:p w:rsidR="00143A0A" w:rsidRDefault="00143A0A">
          <w:pPr>
            <w:pStyle w:val="097166432D094BFD8CB3C4429F5ED0AD"/>
          </w:pPr>
          <w:r w:rsidRPr="00470E04">
            <w:rPr>
              <w:rStyle w:val="PlaceholderText"/>
            </w:rPr>
            <w:t>Click or tap here to enter text.</w:t>
          </w:r>
        </w:p>
      </w:docPartBody>
    </w:docPart>
    <w:docPart>
      <w:docPartPr>
        <w:name w:val="57AD1C110D264C78A353520164A0A7C5"/>
        <w:category>
          <w:name w:val="General"/>
          <w:gallery w:val="placeholder"/>
        </w:category>
        <w:types>
          <w:type w:val="bbPlcHdr"/>
        </w:types>
        <w:behaviors>
          <w:behavior w:val="content"/>
        </w:behaviors>
        <w:guid w:val="{FB20F4D9-A3A6-4308-8224-83019B986913}"/>
      </w:docPartPr>
      <w:docPartBody>
        <w:p w:rsidR="00143A0A" w:rsidRDefault="00143A0A">
          <w:pPr>
            <w:pStyle w:val="57AD1C110D264C78A353520164A0A7C5"/>
          </w:pPr>
          <w:r w:rsidRPr="00470E04">
            <w:rPr>
              <w:rStyle w:val="PlaceholderText"/>
            </w:rPr>
            <w:t>Click or tap here to enter text.</w:t>
          </w:r>
        </w:p>
      </w:docPartBody>
    </w:docPart>
    <w:docPart>
      <w:docPartPr>
        <w:name w:val="1B5D6DC0650A4C52ACBE21F61B3801CB"/>
        <w:category>
          <w:name w:val="General"/>
          <w:gallery w:val="placeholder"/>
        </w:category>
        <w:types>
          <w:type w:val="bbPlcHdr"/>
        </w:types>
        <w:behaviors>
          <w:behavior w:val="content"/>
        </w:behaviors>
        <w:guid w:val="{81799872-97BE-412F-A1FE-96463AE5E268}"/>
      </w:docPartPr>
      <w:docPartBody>
        <w:p w:rsidR="00143A0A" w:rsidRDefault="00143A0A">
          <w:pPr>
            <w:pStyle w:val="1B5D6DC0650A4C52ACBE21F61B3801CB"/>
          </w:pPr>
          <w:r w:rsidRPr="00470E04">
            <w:rPr>
              <w:rStyle w:val="PlaceholderText"/>
            </w:rPr>
            <w:t>Click or tap here to enter text.</w:t>
          </w:r>
        </w:p>
      </w:docPartBody>
    </w:docPart>
    <w:docPart>
      <w:docPartPr>
        <w:name w:val="CFD28BE5EAF144B6AC54110EA854576A"/>
        <w:category>
          <w:name w:val="General"/>
          <w:gallery w:val="placeholder"/>
        </w:category>
        <w:types>
          <w:type w:val="bbPlcHdr"/>
        </w:types>
        <w:behaviors>
          <w:behavior w:val="content"/>
        </w:behaviors>
        <w:guid w:val="{36695B95-0210-42FE-BF7F-70E9A567AD9E}"/>
      </w:docPartPr>
      <w:docPartBody>
        <w:p w:rsidR="00143A0A" w:rsidRDefault="00143A0A">
          <w:pPr>
            <w:pStyle w:val="CFD28BE5EAF144B6AC54110EA854576A"/>
          </w:pPr>
          <w:r w:rsidRPr="00470E04">
            <w:rPr>
              <w:rStyle w:val="PlaceholderText"/>
            </w:rPr>
            <w:t>Click or tap here to enter text.</w:t>
          </w:r>
        </w:p>
      </w:docPartBody>
    </w:docPart>
    <w:docPart>
      <w:docPartPr>
        <w:name w:val="E8924BC397A2455FA142FB7EFAE68355"/>
        <w:category>
          <w:name w:val="General"/>
          <w:gallery w:val="placeholder"/>
        </w:category>
        <w:types>
          <w:type w:val="bbPlcHdr"/>
        </w:types>
        <w:behaviors>
          <w:behavior w:val="content"/>
        </w:behaviors>
        <w:guid w:val="{0B42EBFF-E960-41B4-829E-39BA1F706092}"/>
      </w:docPartPr>
      <w:docPartBody>
        <w:p w:rsidR="00143A0A" w:rsidRDefault="00143A0A">
          <w:pPr>
            <w:pStyle w:val="E8924BC397A2455FA142FB7EFAE68355"/>
          </w:pPr>
          <w:r w:rsidRPr="00470E04">
            <w:rPr>
              <w:rStyle w:val="PlaceholderText"/>
            </w:rPr>
            <w:t>Click or tap here to enter text.</w:t>
          </w:r>
        </w:p>
      </w:docPartBody>
    </w:docPart>
    <w:docPart>
      <w:docPartPr>
        <w:name w:val="B294B18ACA944DFD8D9F3FB259DA98C9"/>
        <w:category>
          <w:name w:val="General"/>
          <w:gallery w:val="placeholder"/>
        </w:category>
        <w:types>
          <w:type w:val="bbPlcHdr"/>
        </w:types>
        <w:behaviors>
          <w:behavior w:val="content"/>
        </w:behaviors>
        <w:guid w:val="{D7876DBD-7A26-4D02-86BB-82892B4991FD}"/>
      </w:docPartPr>
      <w:docPartBody>
        <w:p w:rsidR="00143A0A" w:rsidRDefault="00143A0A">
          <w:pPr>
            <w:pStyle w:val="B294B18ACA944DFD8D9F3FB259DA98C9"/>
          </w:pPr>
          <w:r w:rsidRPr="00470E04">
            <w:rPr>
              <w:rStyle w:val="PlaceholderText"/>
            </w:rPr>
            <w:t>Click or tap here to enter text.</w:t>
          </w:r>
        </w:p>
      </w:docPartBody>
    </w:docPart>
    <w:docPart>
      <w:docPartPr>
        <w:name w:val="B0BA67B2A3874027A94C6011389B6DF1"/>
        <w:category>
          <w:name w:val="General"/>
          <w:gallery w:val="placeholder"/>
        </w:category>
        <w:types>
          <w:type w:val="bbPlcHdr"/>
        </w:types>
        <w:behaviors>
          <w:behavior w:val="content"/>
        </w:behaviors>
        <w:guid w:val="{B369DBEE-9A6E-4829-91E8-588611C4E29D}"/>
      </w:docPartPr>
      <w:docPartBody>
        <w:p w:rsidR="00143A0A" w:rsidRDefault="00143A0A">
          <w:pPr>
            <w:pStyle w:val="B0BA67B2A3874027A94C6011389B6DF1"/>
          </w:pPr>
          <w:r w:rsidRPr="006A4C05">
            <w:rPr>
              <w:rStyle w:val="PlaceholderText"/>
            </w:rPr>
            <w:t>Click or tap here to enter text.</w:t>
          </w:r>
        </w:p>
      </w:docPartBody>
    </w:docPart>
    <w:docPart>
      <w:docPartPr>
        <w:name w:val="71761F07B8F64572B6001E7BE0DB84AE"/>
        <w:category>
          <w:name w:val="General"/>
          <w:gallery w:val="placeholder"/>
        </w:category>
        <w:types>
          <w:type w:val="bbPlcHdr"/>
        </w:types>
        <w:behaviors>
          <w:behavior w:val="content"/>
        </w:behaviors>
        <w:guid w:val="{60A48EB4-6871-40CF-B9CF-4948700FEA36}"/>
      </w:docPartPr>
      <w:docPartBody>
        <w:p w:rsidR="00143A0A" w:rsidRDefault="00143A0A">
          <w:pPr>
            <w:pStyle w:val="71761F07B8F64572B6001E7BE0DB84AE"/>
          </w:pPr>
          <w:r w:rsidRPr="00A36E6F">
            <w:rPr>
              <w:rStyle w:val="PlaceholderText"/>
            </w:rPr>
            <w:t>Click or tap to enter a date.</w:t>
          </w:r>
        </w:p>
      </w:docPartBody>
    </w:docPart>
    <w:docPart>
      <w:docPartPr>
        <w:name w:val="8706300197A24A88BBB4D428E1B90351"/>
        <w:category>
          <w:name w:val="General"/>
          <w:gallery w:val="placeholder"/>
        </w:category>
        <w:types>
          <w:type w:val="bbPlcHdr"/>
        </w:types>
        <w:behaviors>
          <w:behavior w:val="content"/>
        </w:behaviors>
        <w:guid w:val="{D265C38B-1C6D-4F16-B785-8D55A1DE3B1A}"/>
      </w:docPartPr>
      <w:docPartBody>
        <w:p w:rsidR="00143A0A" w:rsidRDefault="00143A0A">
          <w:pPr>
            <w:pStyle w:val="8706300197A24A88BBB4D428E1B90351"/>
          </w:pPr>
          <w:r w:rsidRPr="006A4C05">
            <w:rPr>
              <w:rStyle w:val="PlaceholderText"/>
            </w:rPr>
            <w:t>Click or tap here to enter text.</w:t>
          </w:r>
        </w:p>
      </w:docPartBody>
    </w:docPart>
    <w:docPart>
      <w:docPartPr>
        <w:name w:val="EE8E8B163C2A460299C2BA967AF9608C"/>
        <w:category>
          <w:name w:val="General"/>
          <w:gallery w:val="placeholder"/>
        </w:category>
        <w:types>
          <w:type w:val="bbPlcHdr"/>
        </w:types>
        <w:behaviors>
          <w:behavior w:val="content"/>
        </w:behaviors>
        <w:guid w:val="{897CB51A-8E6E-421A-8F94-35F2EF54AE72}"/>
      </w:docPartPr>
      <w:docPartBody>
        <w:p w:rsidR="00143A0A" w:rsidRDefault="00143A0A">
          <w:pPr>
            <w:pStyle w:val="EE8E8B163C2A460299C2BA967AF9608C"/>
          </w:pPr>
          <w:r w:rsidRPr="006A4C05">
            <w:rPr>
              <w:rStyle w:val="PlaceholderText"/>
            </w:rPr>
            <w:t>Click or tap here to enter text.</w:t>
          </w:r>
        </w:p>
      </w:docPartBody>
    </w:docPart>
    <w:docPart>
      <w:docPartPr>
        <w:name w:val="22DD4D77E5E1424AB7A68EC874DBC2C7"/>
        <w:category>
          <w:name w:val="General"/>
          <w:gallery w:val="placeholder"/>
        </w:category>
        <w:types>
          <w:type w:val="bbPlcHdr"/>
        </w:types>
        <w:behaviors>
          <w:behavior w:val="content"/>
        </w:behaviors>
        <w:guid w:val="{A440C3B1-6338-4732-8CB0-8707ED0C700A}"/>
      </w:docPartPr>
      <w:docPartBody>
        <w:p w:rsidR="00143A0A" w:rsidRDefault="00143A0A">
          <w:pPr>
            <w:pStyle w:val="22DD4D77E5E1424AB7A68EC874DBC2C7"/>
          </w:pPr>
          <w:r w:rsidRPr="006A4C05">
            <w:rPr>
              <w:rStyle w:val="PlaceholderText"/>
            </w:rPr>
            <w:t>Click or tap here to enter text.</w:t>
          </w:r>
        </w:p>
      </w:docPartBody>
    </w:docPart>
    <w:docPart>
      <w:docPartPr>
        <w:name w:val="38725F83A1504EA68BB4AEE6E1A091AC"/>
        <w:category>
          <w:name w:val="General"/>
          <w:gallery w:val="placeholder"/>
        </w:category>
        <w:types>
          <w:type w:val="bbPlcHdr"/>
        </w:types>
        <w:behaviors>
          <w:behavior w:val="content"/>
        </w:behaviors>
        <w:guid w:val="{83FB49E6-30C7-4842-A773-C6CFFCED6429}"/>
      </w:docPartPr>
      <w:docPartBody>
        <w:p w:rsidR="00143A0A" w:rsidRDefault="00143A0A">
          <w:pPr>
            <w:pStyle w:val="38725F83A1504EA68BB4AEE6E1A091AC"/>
          </w:pPr>
          <w:r w:rsidRPr="006A4C05">
            <w:rPr>
              <w:rStyle w:val="PlaceholderText"/>
            </w:rPr>
            <w:t>Click or tap to enter a date.</w:t>
          </w:r>
        </w:p>
      </w:docPartBody>
    </w:docPart>
    <w:docPart>
      <w:docPartPr>
        <w:name w:val="C90D8D8D28D849BA8AF758FE8E00143B"/>
        <w:category>
          <w:name w:val="General"/>
          <w:gallery w:val="placeholder"/>
        </w:category>
        <w:types>
          <w:type w:val="bbPlcHdr"/>
        </w:types>
        <w:behaviors>
          <w:behavior w:val="content"/>
        </w:behaviors>
        <w:guid w:val="{BEF7BA3B-C484-4402-9D11-A9117347460E}"/>
      </w:docPartPr>
      <w:docPartBody>
        <w:p w:rsidR="00143A0A" w:rsidRDefault="00143A0A">
          <w:pPr>
            <w:pStyle w:val="C90D8D8D28D849BA8AF758FE8E00143B"/>
          </w:pPr>
          <w:r w:rsidRPr="006A4C05">
            <w:rPr>
              <w:rStyle w:val="PlaceholderText"/>
            </w:rPr>
            <w:t>Click or tap here to enter text.</w:t>
          </w:r>
        </w:p>
      </w:docPartBody>
    </w:docPart>
    <w:docPart>
      <w:docPartPr>
        <w:name w:val="4B2482B05FF849FC9323FD66F179F7F4"/>
        <w:category>
          <w:name w:val="General"/>
          <w:gallery w:val="placeholder"/>
        </w:category>
        <w:types>
          <w:type w:val="bbPlcHdr"/>
        </w:types>
        <w:behaviors>
          <w:behavior w:val="content"/>
        </w:behaviors>
        <w:guid w:val="{7E219266-7513-48B3-9F79-0EC7BBB94BCC}"/>
      </w:docPartPr>
      <w:docPartBody>
        <w:p w:rsidR="005417B0" w:rsidRDefault="004E74DA" w:rsidP="004E74DA">
          <w:pPr>
            <w:pStyle w:val="4B2482B05FF849FC9323FD66F179F7F4"/>
          </w:pPr>
          <w:r w:rsidRPr="007239F9">
            <w:rPr>
              <w:rStyle w:val="PlaceholderText"/>
            </w:rPr>
            <w:t>Click or tap to enter a date.</w:t>
          </w:r>
        </w:p>
      </w:docPartBody>
    </w:docPart>
    <w:docPart>
      <w:docPartPr>
        <w:name w:val="19A53A6F4C664AED9DDB3232D53D7048"/>
        <w:category>
          <w:name w:val="General"/>
          <w:gallery w:val="placeholder"/>
        </w:category>
        <w:types>
          <w:type w:val="bbPlcHdr"/>
        </w:types>
        <w:behaviors>
          <w:behavior w:val="content"/>
        </w:behaviors>
        <w:guid w:val="{4A3CA3D9-4661-4B76-BCBB-F101CBA03F84}"/>
      </w:docPartPr>
      <w:docPartBody>
        <w:p w:rsidR="005417B0" w:rsidRDefault="004E74DA" w:rsidP="004E74DA">
          <w:pPr>
            <w:pStyle w:val="19A53A6F4C664AED9DDB3232D53D7048"/>
          </w:pPr>
          <w:r w:rsidRPr="00253509">
            <w:rPr>
              <w:rStyle w:val="PlaceholderText"/>
            </w:rPr>
            <w:t>Click or tap here to enter text.</w:t>
          </w:r>
        </w:p>
      </w:docPartBody>
    </w:docPart>
    <w:docPart>
      <w:docPartPr>
        <w:name w:val="FAA433E2BFD649EABEC3CEC7EE57CFC2"/>
        <w:category>
          <w:name w:val="General"/>
          <w:gallery w:val="placeholder"/>
        </w:category>
        <w:types>
          <w:type w:val="bbPlcHdr"/>
        </w:types>
        <w:behaviors>
          <w:behavior w:val="content"/>
        </w:behaviors>
        <w:guid w:val="{0F05B8E5-B1B3-43AE-AC75-256EE1DCCBDD}"/>
      </w:docPartPr>
      <w:docPartBody>
        <w:p w:rsidR="005417B0" w:rsidRDefault="004E74DA" w:rsidP="004E74DA">
          <w:pPr>
            <w:pStyle w:val="FAA433E2BFD649EABEC3CEC7EE57CFC2"/>
          </w:pPr>
          <w:r w:rsidRPr="00253509">
            <w:rPr>
              <w:rStyle w:val="PlaceholderText"/>
            </w:rPr>
            <w:t>Click or tap here to enter text.</w:t>
          </w:r>
        </w:p>
      </w:docPartBody>
    </w:docPart>
    <w:docPart>
      <w:docPartPr>
        <w:name w:val="2B516AD241004A918B919D8F781B72FE"/>
        <w:category>
          <w:name w:val="General"/>
          <w:gallery w:val="placeholder"/>
        </w:category>
        <w:types>
          <w:type w:val="bbPlcHdr"/>
        </w:types>
        <w:behaviors>
          <w:behavior w:val="content"/>
        </w:behaviors>
        <w:guid w:val="{CDF0586C-44ED-4CCC-9D1A-93EE10728C33}"/>
      </w:docPartPr>
      <w:docPartBody>
        <w:p w:rsidR="005417B0" w:rsidRDefault="004E74DA" w:rsidP="004E74DA">
          <w:pPr>
            <w:pStyle w:val="2B516AD241004A918B919D8F781B72FE"/>
          </w:pPr>
          <w:r w:rsidRPr="00253509">
            <w:rPr>
              <w:rStyle w:val="PlaceholderText"/>
            </w:rPr>
            <w:t>Click or tap here to enter text.</w:t>
          </w:r>
        </w:p>
      </w:docPartBody>
    </w:docPart>
    <w:docPart>
      <w:docPartPr>
        <w:name w:val="6A14C78AB78E45EB9C7E9D04162E226C"/>
        <w:category>
          <w:name w:val="General"/>
          <w:gallery w:val="placeholder"/>
        </w:category>
        <w:types>
          <w:type w:val="bbPlcHdr"/>
        </w:types>
        <w:behaviors>
          <w:behavior w:val="content"/>
        </w:behaviors>
        <w:guid w:val="{2EF10D5B-C7E1-4D13-8749-282D7F87F6D9}"/>
      </w:docPartPr>
      <w:docPartBody>
        <w:p w:rsidR="005417B0" w:rsidRDefault="004E74DA" w:rsidP="004E74DA">
          <w:pPr>
            <w:pStyle w:val="6A14C78AB78E45EB9C7E9D04162E226C"/>
          </w:pPr>
          <w:r w:rsidRPr="00253509">
            <w:rPr>
              <w:rStyle w:val="PlaceholderText"/>
            </w:rPr>
            <w:t>Click or tap here to enter text.</w:t>
          </w:r>
        </w:p>
      </w:docPartBody>
    </w:docPart>
    <w:docPart>
      <w:docPartPr>
        <w:name w:val="27147C91F5BB40588B949E3335B054B2"/>
        <w:category>
          <w:name w:val="General"/>
          <w:gallery w:val="placeholder"/>
        </w:category>
        <w:types>
          <w:type w:val="bbPlcHdr"/>
        </w:types>
        <w:behaviors>
          <w:behavior w:val="content"/>
        </w:behaviors>
        <w:guid w:val="{47F1E3D0-4E7D-4B23-94C4-70962C43B4AE}"/>
      </w:docPartPr>
      <w:docPartBody>
        <w:p w:rsidR="005417B0" w:rsidRDefault="004E74DA" w:rsidP="004E74DA">
          <w:pPr>
            <w:pStyle w:val="27147C91F5BB40588B949E3335B054B2"/>
          </w:pPr>
          <w:r w:rsidRPr="00253509">
            <w:rPr>
              <w:rStyle w:val="PlaceholderText"/>
            </w:rPr>
            <w:t>Click or tap here to enter text.</w:t>
          </w:r>
        </w:p>
      </w:docPartBody>
    </w:docPart>
    <w:docPart>
      <w:docPartPr>
        <w:name w:val="4421436FD1A94638AABDAB2ECFAFD3F4"/>
        <w:category>
          <w:name w:val="General"/>
          <w:gallery w:val="placeholder"/>
        </w:category>
        <w:types>
          <w:type w:val="bbPlcHdr"/>
        </w:types>
        <w:behaviors>
          <w:behavior w:val="content"/>
        </w:behaviors>
        <w:guid w:val="{346793FA-A54E-4974-831E-B8E3D844A9C5}"/>
      </w:docPartPr>
      <w:docPartBody>
        <w:p w:rsidR="005417B0" w:rsidRDefault="004E74DA" w:rsidP="004E74DA">
          <w:pPr>
            <w:pStyle w:val="4421436FD1A94638AABDAB2ECFAFD3F4"/>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FF"/>
    <w:rsid w:val="00143A0A"/>
    <w:rsid w:val="002118FF"/>
    <w:rsid w:val="004E74DA"/>
    <w:rsid w:val="005417B0"/>
    <w:rsid w:val="00581A5E"/>
    <w:rsid w:val="0087571C"/>
    <w:rsid w:val="009F5E89"/>
    <w:rsid w:val="00A8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4DA"/>
    <w:rPr>
      <w:color w:val="808080"/>
    </w:rPr>
  </w:style>
  <w:style w:type="paragraph" w:customStyle="1" w:styleId="B88E104CB2384BE4A43BE737E682DF2A">
    <w:name w:val="B88E104CB2384BE4A43BE737E682DF2A"/>
  </w:style>
  <w:style w:type="paragraph" w:customStyle="1" w:styleId="74CF61C4ABEB46539FB6D31A06891292">
    <w:name w:val="74CF61C4ABEB46539FB6D31A06891292"/>
  </w:style>
  <w:style w:type="paragraph" w:customStyle="1" w:styleId="6E096D9C84C240FAB5A98DCD2147437A">
    <w:name w:val="6E096D9C84C240FAB5A98DCD2147437A"/>
  </w:style>
  <w:style w:type="paragraph" w:customStyle="1" w:styleId="D943CBEEB50240B5906532E093655132">
    <w:name w:val="D943CBEEB50240B5906532E093655132"/>
  </w:style>
  <w:style w:type="paragraph" w:customStyle="1" w:styleId="3A191D314247446B88EB61199E848029">
    <w:name w:val="3A191D314247446B88EB61199E848029"/>
  </w:style>
  <w:style w:type="paragraph" w:customStyle="1" w:styleId="E6130A5A895348DBB994FB901FD6EB63">
    <w:name w:val="E6130A5A895348DBB994FB901FD6EB63"/>
  </w:style>
  <w:style w:type="paragraph" w:customStyle="1" w:styleId="F85C1BED71C443888D763B56C0DE685F">
    <w:name w:val="F85C1BED71C443888D763B56C0DE685F"/>
  </w:style>
  <w:style w:type="paragraph" w:customStyle="1" w:styleId="8DBDC71935B84B3C8B32C562C991A490">
    <w:name w:val="8DBDC71935B84B3C8B32C562C991A490"/>
  </w:style>
  <w:style w:type="paragraph" w:customStyle="1" w:styleId="3B629E99EE6849F8B0D484ADCD646380">
    <w:name w:val="3B629E99EE6849F8B0D484ADCD646380"/>
  </w:style>
  <w:style w:type="paragraph" w:customStyle="1" w:styleId="A78748AA34EE4E10918440E19614F63D">
    <w:name w:val="A78748AA34EE4E10918440E19614F63D"/>
  </w:style>
  <w:style w:type="paragraph" w:customStyle="1" w:styleId="2CBBAC580B6D44C09727D09E7D968F7D">
    <w:name w:val="2CBBAC580B6D44C09727D09E7D968F7D"/>
  </w:style>
  <w:style w:type="paragraph" w:customStyle="1" w:styleId="77C5BCDA903944A391ECD8701B9C7624">
    <w:name w:val="77C5BCDA903944A391ECD8701B9C7624"/>
  </w:style>
  <w:style w:type="paragraph" w:customStyle="1" w:styleId="02CE92A14F4045488515688098BBC426">
    <w:name w:val="02CE92A14F4045488515688098BBC426"/>
  </w:style>
  <w:style w:type="paragraph" w:customStyle="1" w:styleId="141E9C38AEF74115BB630DA03FBAFF49">
    <w:name w:val="141E9C38AEF74115BB630DA03FBAFF49"/>
  </w:style>
  <w:style w:type="paragraph" w:customStyle="1" w:styleId="06E3B64DA15746F7AF3AD018740F7F4B">
    <w:name w:val="06E3B64DA15746F7AF3AD018740F7F4B"/>
  </w:style>
  <w:style w:type="paragraph" w:customStyle="1" w:styleId="D9218606F4A3455FB5F11814F8D0BDAB">
    <w:name w:val="D9218606F4A3455FB5F11814F8D0BDAB"/>
  </w:style>
  <w:style w:type="paragraph" w:customStyle="1" w:styleId="BB10BD34BA72468CB3DC4A2A14D868D0">
    <w:name w:val="BB10BD34BA72468CB3DC4A2A14D868D0"/>
  </w:style>
  <w:style w:type="paragraph" w:customStyle="1" w:styleId="5F3FBD4EBBF344E4AC2DC23D5696CEB3">
    <w:name w:val="5F3FBD4EBBF344E4AC2DC23D5696CEB3"/>
  </w:style>
  <w:style w:type="paragraph" w:customStyle="1" w:styleId="A6F6DEB3F1C3473396C9C46B1FF9498B">
    <w:name w:val="A6F6DEB3F1C3473396C9C46B1FF9498B"/>
  </w:style>
  <w:style w:type="paragraph" w:customStyle="1" w:styleId="39D1C6273FDF431C844B3AC7BC7CA148">
    <w:name w:val="39D1C6273FDF431C844B3AC7BC7CA148"/>
  </w:style>
  <w:style w:type="paragraph" w:customStyle="1" w:styleId="78DE9BEE830B40059204DED6EE64B309">
    <w:name w:val="78DE9BEE830B40059204DED6EE64B309"/>
  </w:style>
  <w:style w:type="paragraph" w:customStyle="1" w:styleId="CF162DC3391F4775A9F3531E9C5A9918">
    <w:name w:val="CF162DC3391F4775A9F3531E9C5A9918"/>
  </w:style>
  <w:style w:type="paragraph" w:customStyle="1" w:styleId="9873F80C45EB420687DB89F265211C41">
    <w:name w:val="9873F80C45EB420687DB89F265211C41"/>
  </w:style>
  <w:style w:type="paragraph" w:customStyle="1" w:styleId="294E55A5AF464D608637E55F58D1DCEC">
    <w:name w:val="294E55A5AF464D608637E55F58D1DCEC"/>
  </w:style>
  <w:style w:type="paragraph" w:customStyle="1" w:styleId="2D0BC9EAC86745C392AEF9F8CFDD2FD0">
    <w:name w:val="2D0BC9EAC86745C392AEF9F8CFDD2FD0"/>
  </w:style>
  <w:style w:type="paragraph" w:customStyle="1" w:styleId="C0B43FACD1C64ED180EBCB471108E20B">
    <w:name w:val="C0B43FACD1C64ED180EBCB471108E20B"/>
  </w:style>
  <w:style w:type="paragraph" w:customStyle="1" w:styleId="784BA7479F5743DB992306E00EF50F93">
    <w:name w:val="784BA7479F5743DB992306E00EF50F93"/>
  </w:style>
  <w:style w:type="paragraph" w:customStyle="1" w:styleId="097166432D094BFD8CB3C4429F5ED0AD">
    <w:name w:val="097166432D094BFD8CB3C4429F5ED0AD"/>
  </w:style>
  <w:style w:type="paragraph" w:customStyle="1" w:styleId="57AD1C110D264C78A353520164A0A7C5">
    <w:name w:val="57AD1C110D264C78A353520164A0A7C5"/>
  </w:style>
  <w:style w:type="paragraph" w:customStyle="1" w:styleId="1B5D6DC0650A4C52ACBE21F61B3801CB">
    <w:name w:val="1B5D6DC0650A4C52ACBE21F61B3801CB"/>
  </w:style>
  <w:style w:type="paragraph" w:customStyle="1" w:styleId="CFD28BE5EAF144B6AC54110EA854576A">
    <w:name w:val="CFD28BE5EAF144B6AC54110EA854576A"/>
  </w:style>
  <w:style w:type="paragraph" w:customStyle="1" w:styleId="E8924BC397A2455FA142FB7EFAE68355">
    <w:name w:val="E8924BC397A2455FA142FB7EFAE68355"/>
  </w:style>
  <w:style w:type="paragraph" w:customStyle="1" w:styleId="B294B18ACA944DFD8D9F3FB259DA98C9">
    <w:name w:val="B294B18ACA944DFD8D9F3FB259DA98C9"/>
  </w:style>
  <w:style w:type="paragraph" w:customStyle="1" w:styleId="B0BA67B2A3874027A94C6011389B6DF1">
    <w:name w:val="B0BA67B2A3874027A94C6011389B6DF1"/>
  </w:style>
  <w:style w:type="paragraph" w:customStyle="1" w:styleId="71761F07B8F64572B6001E7BE0DB84AE">
    <w:name w:val="71761F07B8F64572B6001E7BE0DB84AE"/>
  </w:style>
  <w:style w:type="paragraph" w:customStyle="1" w:styleId="8706300197A24A88BBB4D428E1B90351">
    <w:name w:val="8706300197A24A88BBB4D428E1B90351"/>
  </w:style>
  <w:style w:type="paragraph" w:customStyle="1" w:styleId="EE8E8B163C2A460299C2BA967AF9608C">
    <w:name w:val="EE8E8B163C2A460299C2BA967AF9608C"/>
  </w:style>
  <w:style w:type="paragraph" w:customStyle="1" w:styleId="22DD4D77E5E1424AB7A68EC874DBC2C7">
    <w:name w:val="22DD4D77E5E1424AB7A68EC874DBC2C7"/>
  </w:style>
  <w:style w:type="paragraph" w:customStyle="1" w:styleId="38725F83A1504EA68BB4AEE6E1A091AC">
    <w:name w:val="38725F83A1504EA68BB4AEE6E1A091AC"/>
  </w:style>
  <w:style w:type="paragraph" w:customStyle="1" w:styleId="C90D8D8D28D849BA8AF758FE8E00143B">
    <w:name w:val="C90D8D8D28D849BA8AF758FE8E00143B"/>
  </w:style>
  <w:style w:type="paragraph" w:customStyle="1" w:styleId="151FFB2DBCFA4C28AEE1311906A1CD7D">
    <w:name w:val="151FFB2DBCFA4C28AEE1311906A1CD7D"/>
    <w:rsid w:val="002118FF"/>
  </w:style>
  <w:style w:type="paragraph" w:customStyle="1" w:styleId="4B2482B05FF849FC9323FD66F179F7F4">
    <w:name w:val="4B2482B05FF849FC9323FD66F179F7F4"/>
    <w:rsid w:val="004E74DA"/>
  </w:style>
  <w:style w:type="paragraph" w:customStyle="1" w:styleId="19A53A6F4C664AED9DDB3232D53D7048">
    <w:name w:val="19A53A6F4C664AED9DDB3232D53D7048"/>
    <w:rsid w:val="004E74DA"/>
  </w:style>
  <w:style w:type="paragraph" w:customStyle="1" w:styleId="FAA433E2BFD649EABEC3CEC7EE57CFC2">
    <w:name w:val="FAA433E2BFD649EABEC3CEC7EE57CFC2"/>
    <w:rsid w:val="004E74DA"/>
  </w:style>
  <w:style w:type="paragraph" w:customStyle="1" w:styleId="2B516AD241004A918B919D8F781B72FE">
    <w:name w:val="2B516AD241004A918B919D8F781B72FE"/>
    <w:rsid w:val="004E74DA"/>
  </w:style>
  <w:style w:type="paragraph" w:customStyle="1" w:styleId="6A14C78AB78E45EB9C7E9D04162E226C">
    <w:name w:val="6A14C78AB78E45EB9C7E9D04162E226C"/>
    <w:rsid w:val="004E74DA"/>
  </w:style>
  <w:style w:type="paragraph" w:customStyle="1" w:styleId="27147C91F5BB40588B949E3335B054B2">
    <w:name w:val="27147C91F5BB40588B949E3335B054B2"/>
    <w:rsid w:val="004E74DA"/>
  </w:style>
  <w:style w:type="paragraph" w:customStyle="1" w:styleId="4421436FD1A94638AABDAB2ECFAFD3F4">
    <w:name w:val="4421436FD1A94638AABDAB2ECFAFD3F4"/>
    <w:rsid w:val="004E7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7EF497C-9326-417E-8C61-2C66D636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JPS RFQP Template 01.05.2026.dotx</Template>
  <TotalTime>5</TotalTime>
  <Pages>46</Pages>
  <Words>20720</Words>
  <Characters>118107</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Tarrant County Hospital District</Company>
  <LinksUpToDate>false</LinksUpToDate>
  <CharactersWithSpaces>138550</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
  </dc:subject>
  <dc:creator>Harris, Eureka</dc:creator>
  <cp:keywords>
  </cp:keywords>
  <dc:description>
  </dc:description>
  <cp:lastModifiedBy>Harris, Eureka</cp:lastModifiedBy>
  <cp:revision>2</cp:revision>
  <dcterms:created xsi:type="dcterms:W3CDTF">2026-05-12T22:43:00Z</dcterms:created>
  <dcterms:modified xsi:type="dcterms:W3CDTF">2026-05-12T22:43:00Z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y fmtid="{D5CDD505-2E9C-101B-9397-08002B2CF9AE}" pid="6" name="bp_dc_comparedocs_sdk">
    <vt:lpwstr>2.0.1.4</vt:lpwstr>
  </property>
</Properties>
</file>