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117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0B661A1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704853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3376FE59" w14:textId="7F1307AB"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485534">
        <w:rPr>
          <w:rFonts w:ascii="Times New Roman" w:hAnsi="Times New Roman" w:cs="Times New Roman"/>
        </w:rPr>
        <w:t>PROPOSAL</w:t>
      </w:r>
      <w:r w:rsidRPr="009A3EA6">
        <w:rPr>
          <w:rFonts w:ascii="Times New Roman" w:hAnsi="Times New Roman" w:cs="Times New Roman"/>
        </w:rPr>
        <w:t xml:space="preserve"> #</w:t>
      </w:r>
      <w:r w:rsidR="00105EA9">
        <w:rPr>
          <w:rFonts w:ascii="Times New Roman" w:hAnsi="Times New Roman" w:cs="Times New Roman"/>
        </w:rPr>
        <w:t>2026</w:t>
      </w:r>
      <w:r w:rsidR="00105EA9">
        <w:rPr>
          <w:rFonts w:eastAsia="Calibri" w:cs="Times New Roman"/>
          <w:szCs w:val="22"/>
        </w:rPr>
        <w:t>1393297</w:t>
      </w:r>
      <w:r w:rsidR="00105EA9" w:rsidRPr="009A3EA6">
        <w:rPr>
          <w:rFonts w:ascii="Times New Roman" w:hAnsi="Times New Roman" w:cs="Times New Roman"/>
        </w:rPr>
        <w:t xml:space="preserve"> </w:t>
      </w:r>
      <w:r w:rsidRPr="009A3EA6">
        <w:rPr>
          <w:rFonts w:ascii="Times New Roman" w:hAnsi="Times New Roman" w:cs="Times New Roman"/>
        </w:rPr>
        <w:br/>
      </w:r>
      <w:r w:rsidR="00444E4F">
        <w:rPr>
          <w:rFonts w:ascii="Times New Roman" w:hAnsi="Times New Roman" w:cs="Times New Roman"/>
          <w:szCs w:val="22"/>
        </w:rPr>
        <w:t>S</w:t>
      </w:r>
      <w:r w:rsidR="00444E4F" w:rsidRPr="00444E4F">
        <w:rPr>
          <w:rFonts w:ascii="Times New Roman" w:hAnsi="Times New Roman" w:cs="Times New Roman"/>
          <w:szCs w:val="22"/>
        </w:rPr>
        <w:t xml:space="preserve">ignage </w:t>
      </w:r>
      <w:r w:rsidR="008E2EED">
        <w:rPr>
          <w:rFonts w:ascii="Times New Roman" w:hAnsi="Times New Roman" w:cs="Times New Roman"/>
          <w:szCs w:val="22"/>
        </w:rPr>
        <w:t>Repairs</w:t>
      </w:r>
    </w:p>
    <w:p w14:paraId="770869BB" w14:textId="77777777" w:rsidR="00EC7C8E" w:rsidRPr="009A3EA6" w:rsidRDefault="00EC7C8E" w:rsidP="00EC7C8E">
      <w:pPr>
        <w:pStyle w:val="CoverEntries"/>
      </w:pPr>
    </w:p>
    <w:p w14:paraId="18CD1D21" w14:textId="77777777" w:rsidR="00EC7C8E" w:rsidRPr="009A3EA6" w:rsidRDefault="00EC7C8E" w:rsidP="00EC7C8E">
      <w:pPr>
        <w:pStyle w:val="CoverEntries"/>
        <w:jc w:val="center"/>
        <w:rPr>
          <w:rFonts w:ascii="Times New Roman" w:hAnsi="Times New Roman" w:cs="Times New Roman"/>
          <w:sz w:val="56"/>
        </w:rPr>
      </w:pPr>
    </w:p>
    <w:p w14:paraId="0FE32793" w14:textId="32AA7ACE"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8E2EED" w:rsidRPr="008E2EED">
        <w:rPr>
          <w:rFonts w:ascii="Times New Roman" w:hAnsi="Times New Roman" w:cs="Times New Roman"/>
          <w:szCs w:val="22"/>
        </w:rPr>
        <w:t>Signage Repairs</w:t>
      </w:r>
      <w:r w:rsidR="008E2EED">
        <w:rPr>
          <w:rFonts w:ascii="Times New Roman" w:hAnsi="Times New Roman" w:cs="Times New Roman"/>
          <w:szCs w:val="22"/>
        </w:rPr>
        <w:t>.</w:t>
      </w:r>
    </w:p>
    <w:p w14:paraId="1871E8CE" w14:textId="77777777" w:rsidR="00EC7C8E" w:rsidRPr="009A3EA6" w:rsidRDefault="00EC7C8E" w:rsidP="00EC7C8E">
      <w:pPr>
        <w:pStyle w:val="CoverEntries"/>
        <w:jc w:val="both"/>
        <w:rPr>
          <w:rFonts w:ascii="Times New Roman" w:hAnsi="Times New Roman" w:cs="Times New Roman"/>
          <w:szCs w:val="22"/>
        </w:rPr>
      </w:pPr>
    </w:p>
    <w:p w14:paraId="64FCD55D" w14:textId="77777777" w:rsidR="00EC7C8E"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52924945" w14:textId="4A938D95" w:rsidR="00EC7C8E" w:rsidRPr="009A3EA6" w:rsidRDefault="00EC7C8E" w:rsidP="00EC7C8E">
      <w:pPr>
        <w:pStyle w:val="CoverEntries"/>
        <w:jc w:val="both"/>
        <w:rPr>
          <w:rFonts w:ascii="Times New Roman" w:hAnsi="Times New Roman" w:cs="Times New Roman"/>
          <w:szCs w:val="22"/>
        </w:rPr>
      </w:pPr>
    </w:p>
    <w:p w14:paraId="5111B8E7" w14:textId="77777777" w:rsidR="00EC7C8E" w:rsidRPr="009A3EA6" w:rsidRDefault="00EC7C8E" w:rsidP="00EC7C8E">
      <w:pPr>
        <w:pStyle w:val="CoverEntries"/>
        <w:rPr>
          <w:rFonts w:ascii="Times New Roman" w:hAnsi="Times New Roman" w:cs="Times New Roman"/>
        </w:rPr>
      </w:pPr>
    </w:p>
    <w:p w14:paraId="2FEF51C8" w14:textId="40D091C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0D24B2">
        <w:rPr>
          <w:rFonts w:ascii="Times New Roman" w:hAnsi="Times New Roman" w:cs="Times New Roman"/>
          <w:color w:val="0000FF"/>
          <w:u w:val="single"/>
        </w:rPr>
        <w:t>02-26-2026</w:t>
      </w:r>
    </w:p>
    <w:p w14:paraId="0B2133A9" w14:textId="26416DF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0D24B2">
        <w:rPr>
          <w:rFonts w:ascii="Times New Roman" w:hAnsi="Times New Roman" w:cs="Times New Roman"/>
          <w:color w:val="0000FF"/>
          <w:u w:val="single"/>
        </w:rPr>
        <w:t>03-24-2026</w:t>
      </w:r>
      <w:r w:rsidRPr="009A3EA6">
        <w:rPr>
          <w:rFonts w:ascii="Times New Roman" w:hAnsi="Times New Roman" w:cs="Times New Roman"/>
          <w:color w:val="0000FF"/>
          <w:u w:val="single"/>
        </w:rPr>
        <w:t xml:space="preserve">, 2:00 p.m. CST </w:t>
      </w:r>
    </w:p>
    <w:p w14:paraId="13C7913F"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A1BCFDD"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4802310B" w14:textId="77777777" w:rsidR="00EC7C8E" w:rsidRPr="009A3EA6" w:rsidRDefault="00EC7C8E" w:rsidP="00EC7C8E">
      <w:pPr>
        <w:pStyle w:val="ListParagraph"/>
        <w:ind w:left="0"/>
      </w:pPr>
    </w:p>
    <w:p w14:paraId="1720521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4DF9B65C" w14:textId="48689A71"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is soliciting vendor proposals from vendors capable of supplying the District with </w:t>
      </w:r>
      <w:r w:rsidR="00940593" w:rsidRPr="00940593">
        <w:rPr>
          <w:rFonts w:ascii="Times New Roman" w:hAnsi="Times New Roman" w:cs="Times New Roman"/>
          <w:szCs w:val="22"/>
        </w:rPr>
        <w:t xml:space="preserve">Signage Repairs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sidRPr="00203385">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7FD5D33D" w14:textId="62774F7F"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203385">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203385" w:rsidRPr="00203385">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4915D9F9" w14:textId="2AA8FA01"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66580763"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A204A50"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203385">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w:t>
      </w:r>
      <w:proofErr w:type="gramStart"/>
      <w:r w:rsidRPr="009A3EA6">
        <w:rPr>
          <w:rFonts w:cs="Times New Roman"/>
          <w:szCs w:val="22"/>
        </w:rPr>
        <w:t>District</w:t>
      </w:r>
      <w:proofErr w:type="gramEnd"/>
      <w:r w:rsidRPr="009A3EA6">
        <w:rPr>
          <w:rFonts w:cs="Times New Roman"/>
          <w:szCs w:val="22"/>
        </w:rPr>
        <w:t xml:space="preserve">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203385">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23CFC7BD"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752E6DFB"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113E2B99"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191B5856"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918A738"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51D3F03A"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4AB3B597"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6B4A377F"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93FF495"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596ABE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04DAA7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E916022"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2A21EE7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72C522B7"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0FD1B321"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7AD1BB26"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5B05898E"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E7AE40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4B8AB968"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23F7B51B"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0EB9CF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9F230A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B419763"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w:t>
      </w:r>
      <w:proofErr w:type="gramStart"/>
      <w:r w:rsidRPr="009A3EA6">
        <w:rPr>
          <w:rFonts w:cs="Times New Roman"/>
          <w:szCs w:val="22"/>
        </w:rPr>
        <w:t>entering into</w:t>
      </w:r>
      <w:proofErr w:type="gramEnd"/>
      <w:r w:rsidRPr="009A3EA6">
        <w:rPr>
          <w:rFonts w:cs="Times New Roman"/>
          <w:szCs w:val="22"/>
        </w:rPr>
        <w:t xml:space="preserve"> a contract with a company that engages in certain scrutinized business operations in Sudan, Iran, or with foreign terrorist organizations. A Texas government entity may not </w:t>
      </w:r>
      <w:proofErr w:type="gramStart"/>
      <w:r w:rsidRPr="009A3EA6">
        <w:rPr>
          <w:rFonts w:cs="Times New Roman"/>
          <w:szCs w:val="22"/>
        </w:rPr>
        <w:t>enter into</w:t>
      </w:r>
      <w:proofErr w:type="gramEnd"/>
      <w:r w:rsidRPr="009A3EA6">
        <w:rPr>
          <w:rFonts w:cs="Times New Roman"/>
          <w:szCs w:val="22"/>
        </w:rPr>
        <w:t xml:space="preserve">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w:t>
      </w:r>
      <w:proofErr w:type="gramStart"/>
      <w:r w:rsidRPr="009A3EA6">
        <w:rPr>
          <w:rFonts w:eastAsia="Calibri" w:cs="Times New Roman"/>
          <w:b/>
          <w:bCs/>
          <w:szCs w:val="22"/>
        </w:rPr>
        <w:t>District</w:t>
      </w:r>
      <w:proofErr w:type="gramEnd"/>
      <w:r w:rsidRPr="009A3EA6">
        <w:rPr>
          <w:rFonts w:eastAsia="Calibri" w:cs="Times New Roman"/>
          <w:b/>
          <w:bCs/>
          <w:szCs w:val="22"/>
        </w:rPr>
        <w:t xml:space="preserve">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w:t>
      </w:r>
      <w:proofErr w:type="gramStart"/>
      <w:r w:rsidRPr="009A3EA6">
        <w:rPr>
          <w:rFonts w:eastAsia="Calibri" w:cs="Times New Roman"/>
          <w:b/>
          <w:bCs/>
          <w:szCs w:val="22"/>
        </w:rPr>
        <w:t>entering into</w:t>
      </w:r>
      <w:proofErr w:type="gramEnd"/>
      <w:r w:rsidRPr="009A3EA6">
        <w:rPr>
          <w:rFonts w:eastAsia="Calibri" w:cs="Times New Roman"/>
          <w:b/>
          <w:bCs/>
          <w:szCs w:val="22"/>
        </w:rPr>
        <w:t xml:space="preserve"> a contract with a company on such a list (including a company with any affiliate on the list).</w:t>
      </w:r>
      <w:r w:rsidRPr="009A3EA6">
        <w:rPr>
          <w:rFonts w:eastAsia="Calibri" w:cs="Times New Roman"/>
          <w:szCs w:val="22"/>
        </w:rPr>
        <w:t xml:space="preserve"> </w:t>
      </w:r>
    </w:p>
    <w:p w14:paraId="1E59A28F"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6FBE0982"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87FBDF4"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07A7320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3437F29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1626AD6"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17A987BC"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5DC8F1AA"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00EBF3B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76F11E4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1B23542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203385">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355F15D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1BD56DC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5E196F4"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1A68EDCD"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6779F2C"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762242AF"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203385">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B651C67"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10FF536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59E4611D"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5445D965"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xml:space="preserve">) or is not in compliance with the </w:t>
      </w:r>
      <w:proofErr w:type="gramStart"/>
      <w:r w:rsidRPr="009A3EA6">
        <w:rPr>
          <w:szCs w:val="22"/>
        </w:rPr>
        <w:t>District’s</w:t>
      </w:r>
      <w:proofErr w:type="gramEnd"/>
      <w:r w:rsidRPr="009A3EA6">
        <w:rPr>
          <w:szCs w:val="22"/>
        </w:rPr>
        <w:t xml:space="preserve"> requirements for vendor credentialing.</w:t>
      </w:r>
    </w:p>
    <w:p w14:paraId="16B1D5E1"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F66D894"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678F7650"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05BABF05"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83EE221"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4F75F87C" w14:textId="2BE27A41"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64D4D">
        <w:rPr>
          <w:b/>
          <w:szCs w:val="22"/>
        </w:rPr>
        <w:t>08/03</w:t>
      </w:r>
      <w:r w:rsidR="000D24B2">
        <w:rPr>
          <w:b/>
          <w:szCs w:val="22"/>
        </w:rPr>
        <w:t>-2026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7BCA877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23BC831B"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11FE5B62"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DFE40D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6047765"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46551C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4534CFE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E09546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6F7383A" w14:textId="56723512" w:rsidR="00EC7C8E" w:rsidRPr="009A3EA6" w:rsidRDefault="00564D4D" w:rsidP="00EC7C8E">
            <w:pPr>
              <w:pStyle w:val="TableText"/>
              <w:spacing w:after="0"/>
              <w:rPr>
                <w:b/>
                <w:color w:val="0000FF"/>
                <w:highlight w:val="yellow"/>
              </w:rPr>
            </w:pPr>
            <w:r>
              <w:rPr>
                <w:b/>
                <w:color w:val="0000FF"/>
                <w:highlight w:val="yellow"/>
              </w:rPr>
              <w:t>07/13/2026</w:t>
            </w:r>
          </w:p>
        </w:tc>
      </w:tr>
      <w:tr w:rsidR="00EC7C8E" w:rsidRPr="009A3EA6" w14:paraId="2DCF1EA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17B72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6DAAA97" w14:textId="6724FCF5" w:rsidR="00EC7C8E" w:rsidRPr="009A3EA6" w:rsidRDefault="00564D4D" w:rsidP="00EC7C8E">
            <w:pPr>
              <w:pStyle w:val="TableText"/>
              <w:spacing w:after="0"/>
              <w:rPr>
                <w:b/>
                <w:color w:val="0000FF"/>
                <w:highlight w:val="yellow"/>
              </w:rPr>
            </w:pPr>
            <w:r>
              <w:rPr>
                <w:b/>
                <w:color w:val="0000FF"/>
                <w:highlight w:val="yellow"/>
              </w:rPr>
              <w:t>07/17</w:t>
            </w:r>
            <w:r w:rsidR="000D24B2">
              <w:rPr>
                <w:b/>
                <w:color w:val="0000FF"/>
                <w:highlight w:val="yellow"/>
              </w:rPr>
              <w:t>-2026</w:t>
            </w:r>
            <w:r w:rsidR="00EC7C8E" w:rsidRPr="009A3EA6">
              <w:rPr>
                <w:b/>
                <w:color w:val="0000FF"/>
                <w:highlight w:val="yellow"/>
              </w:rPr>
              <w:t>, 2:00 p.m. CST</w:t>
            </w:r>
          </w:p>
        </w:tc>
      </w:tr>
      <w:tr w:rsidR="00EC7C8E" w:rsidRPr="009A3EA6" w14:paraId="56D0D9C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DD79E3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3DCC07A"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1B5997B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53F1F0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1971051" w14:textId="31FB054F" w:rsidR="00EC7C8E" w:rsidRPr="009A3EA6" w:rsidRDefault="00564D4D" w:rsidP="00EC7C8E">
            <w:pPr>
              <w:pStyle w:val="TableText"/>
              <w:spacing w:after="0"/>
              <w:rPr>
                <w:b/>
                <w:color w:val="0000FF"/>
                <w:highlight w:val="yellow"/>
              </w:rPr>
            </w:pPr>
            <w:r>
              <w:rPr>
                <w:b/>
                <w:color w:val="0000FF"/>
                <w:highlight w:val="yellow"/>
              </w:rPr>
              <w:t>08/03</w:t>
            </w:r>
            <w:r w:rsidR="000D24B2">
              <w:rPr>
                <w:b/>
                <w:color w:val="0000FF"/>
                <w:highlight w:val="yellow"/>
              </w:rPr>
              <w:t>-2026</w:t>
            </w:r>
            <w:r w:rsidR="00EC7C8E" w:rsidRPr="009A3EA6">
              <w:rPr>
                <w:b/>
                <w:color w:val="0000FF"/>
                <w:highlight w:val="yellow"/>
              </w:rPr>
              <w:t>, 2:00 p.m. CST</w:t>
            </w:r>
          </w:p>
        </w:tc>
      </w:tr>
      <w:tr w:rsidR="00EC7C8E" w:rsidRPr="009A3EA6" w14:paraId="31EC991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71D37D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6F436F2"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5CB8C8A9"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37F6F10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1789A07E"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5DEBA6C" w14:textId="4FB5BB76"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203385" w:rsidRPr="0020338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w:t>
      </w:r>
      <w:proofErr w:type="gramStart"/>
      <w:r w:rsidRPr="009A3EA6">
        <w:rPr>
          <w:rFonts w:cs="Times New Roman"/>
          <w:szCs w:val="22"/>
        </w:rPr>
        <w:t>to</w:t>
      </w:r>
      <w:proofErr w:type="gramEnd"/>
      <w:r w:rsidRPr="009A3EA6">
        <w:rPr>
          <w:rFonts w:cs="Times New Roman"/>
          <w:szCs w:val="22"/>
        </w:rPr>
        <w:t xml:space="preserve">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64D4D">
        <w:rPr>
          <w:rFonts w:cs="Times New Roman"/>
          <w:b/>
          <w:szCs w:val="22"/>
          <w:highlight w:val="yellow"/>
        </w:rPr>
        <w:t>07-17</w:t>
      </w:r>
      <w:r w:rsidR="000D24B2">
        <w:rPr>
          <w:rFonts w:cs="Times New Roman"/>
          <w:b/>
          <w:szCs w:val="22"/>
          <w:highlight w:val="yellow"/>
        </w:rPr>
        <w:t>-2026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CA2810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203385">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213BA695"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87263D8" w14:textId="2A2BBB8D" w:rsidR="00EC7C8E" w:rsidRPr="009A3EA6" w:rsidRDefault="000D24B2" w:rsidP="00EC7C8E">
      <w:pPr>
        <w:keepNext/>
        <w:tabs>
          <w:tab w:val="left" w:pos="1440"/>
        </w:tabs>
        <w:ind w:left="720"/>
        <w:jc w:val="both"/>
        <w:rPr>
          <w:rFonts w:cs="Times New Roman"/>
          <w:szCs w:val="22"/>
        </w:rPr>
      </w:pPr>
      <w:r>
        <w:rPr>
          <w:rFonts w:cs="Times New Roman"/>
          <w:szCs w:val="22"/>
          <w:highlight w:val="yellow"/>
        </w:rPr>
        <w:t>Cody Deeds</w:t>
      </w:r>
      <w:r w:rsidR="00EC7C8E" w:rsidRPr="009A3EA6">
        <w:rPr>
          <w:rFonts w:cs="Times New Roman"/>
          <w:szCs w:val="22"/>
        </w:rPr>
        <w:t xml:space="preserve">, </w:t>
      </w:r>
      <w:r w:rsidR="008C096F">
        <w:rPr>
          <w:rFonts w:cs="Times New Roman"/>
          <w:szCs w:val="22"/>
        </w:rPr>
        <w:t>Sourcing &amp; Contracts Specialist</w:t>
      </w:r>
    </w:p>
    <w:p w14:paraId="276D1469"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1EB4C9CD" w14:textId="77777777" w:rsidR="00026A40" w:rsidRDefault="00026A40" w:rsidP="00EC7C8E">
      <w:pPr>
        <w:keepNext/>
        <w:ind w:left="720"/>
        <w:jc w:val="both"/>
        <w:rPr>
          <w:rFonts w:cs="Times New Roman"/>
          <w:szCs w:val="22"/>
        </w:rPr>
      </w:pPr>
    </w:p>
    <w:p w14:paraId="18AE8628"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7A5D6759"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6C52B1B9" w14:textId="77777777" w:rsidR="00EC7C8E" w:rsidRPr="009A3EA6" w:rsidRDefault="00A5153D" w:rsidP="00EC7C8E">
      <w:pPr>
        <w:keepNext/>
        <w:ind w:left="720"/>
        <w:jc w:val="both"/>
      </w:pPr>
      <w:r>
        <w:t>1500 S. Main Street</w:t>
      </w:r>
    </w:p>
    <w:p w14:paraId="3B78F1BB" w14:textId="77777777" w:rsidR="00EC7C8E" w:rsidRPr="009A3EA6" w:rsidRDefault="00EC7C8E" w:rsidP="00EC7C8E">
      <w:pPr>
        <w:keepNext/>
        <w:ind w:left="720"/>
        <w:jc w:val="both"/>
        <w:rPr>
          <w:rFonts w:cs="Times New Roman"/>
          <w:szCs w:val="22"/>
        </w:rPr>
      </w:pPr>
      <w:r w:rsidRPr="009A3EA6">
        <w:t>Fort Worth, TX 76104</w:t>
      </w:r>
    </w:p>
    <w:p w14:paraId="29DE5F96" w14:textId="77777777" w:rsidR="00026A40" w:rsidRDefault="00026A40" w:rsidP="00EC7C8E">
      <w:pPr>
        <w:keepNext/>
        <w:ind w:left="720"/>
        <w:jc w:val="both"/>
        <w:rPr>
          <w:rFonts w:cs="Times New Roman"/>
          <w:szCs w:val="22"/>
        </w:rPr>
      </w:pPr>
    </w:p>
    <w:p w14:paraId="5305D05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21175595"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173AE7C9"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49DAB567" w14:textId="77777777" w:rsidR="00EC7C8E" w:rsidRPr="009A3EA6" w:rsidRDefault="00EC7C8E" w:rsidP="00EC7C8E">
      <w:pPr>
        <w:jc w:val="both"/>
        <w:rPr>
          <w:rFonts w:cs="Times New Roman"/>
          <w:szCs w:val="22"/>
        </w:rPr>
      </w:pPr>
      <w:bookmarkStart w:id="22" w:name="B_Hlt529005057"/>
      <w:bookmarkEnd w:id="22"/>
    </w:p>
    <w:p w14:paraId="666E10C6" w14:textId="77777777" w:rsidR="00EC7C8E" w:rsidRPr="009A3EA6" w:rsidRDefault="00EC7C8E" w:rsidP="00EC7C8E">
      <w:pPr>
        <w:jc w:val="both"/>
        <w:rPr>
          <w:rFonts w:cs="Times New Roman"/>
          <w:szCs w:val="22"/>
        </w:rPr>
      </w:pPr>
    </w:p>
    <w:p w14:paraId="27866C66"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6AF9512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9AC4087" w14:textId="227E6BDE"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4514AC">
        <w:rPr>
          <w:rFonts w:cs="Times New Roman"/>
          <w:szCs w:val="22"/>
        </w:rPr>
        <w:t>S</w:t>
      </w:r>
      <w:r w:rsidR="004514AC" w:rsidRPr="00444E4F">
        <w:rPr>
          <w:rFonts w:cs="Times New Roman"/>
          <w:szCs w:val="22"/>
        </w:rPr>
        <w:t xml:space="preserve">ignage </w:t>
      </w:r>
      <w:r w:rsidR="004514AC">
        <w:rPr>
          <w:rFonts w:cs="Times New Roman"/>
          <w:szCs w:val="22"/>
        </w:rPr>
        <w:t>Repairs</w:t>
      </w:r>
      <w:r w:rsidR="004514AC">
        <w:rPr>
          <w:rFonts w:eastAsia="Calibri" w:cs="Times New Roman"/>
          <w:szCs w:val="22"/>
        </w:rPr>
        <w:t>.</w:t>
      </w:r>
    </w:p>
    <w:p w14:paraId="60346DC2"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566388E9"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43883FE4" w14:textId="77777777" w:rsidR="003B2FBB" w:rsidRDefault="003B2FBB" w:rsidP="003B2FBB">
      <w:pPr>
        <w:pStyle w:val="ListParagraph"/>
        <w:ind w:left="0"/>
      </w:pPr>
    </w:p>
    <w:p w14:paraId="5D07E139"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125827EB"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5B001E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1131977C" w14:textId="77777777" w:rsidR="00203385" w:rsidRPr="0024451B" w:rsidRDefault="00203385" w:rsidP="004A54BF">
      <w:pPr>
        <w:spacing w:line="276" w:lineRule="auto"/>
        <w:rPr>
          <w:b/>
          <w:bCs/>
        </w:rPr>
      </w:pPr>
      <w:r w:rsidRPr="0024451B">
        <w:rPr>
          <w:b/>
          <w:bCs/>
        </w:rPr>
        <w:t>Scope of Work</w:t>
      </w:r>
    </w:p>
    <w:p w14:paraId="368D30A3" w14:textId="77777777" w:rsidR="00203385" w:rsidRPr="0024451B" w:rsidRDefault="00203385" w:rsidP="004A54BF">
      <w:pPr>
        <w:spacing w:line="276" w:lineRule="auto"/>
      </w:pPr>
      <w:r w:rsidRPr="0024451B">
        <w:rPr>
          <w:b/>
          <w:bCs/>
        </w:rPr>
        <w:t>Design, Fabrication, and Installation of Signage</w:t>
      </w:r>
    </w:p>
    <w:p w14:paraId="618FA6B8" w14:textId="77777777" w:rsidR="00203385" w:rsidRPr="0024451B" w:rsidRDefault="00203385" w:rsidP="004A54BF">
      <w:pPr>
        <w:spacing w:line="276" w:lineRule="auto"/>
        <w:rPr>
          <w:b/>
          <w:bCs/>
        </w:rPr>
      </w:pPr>
      <w:r w:rsidRPr="0024451B">
        <w:rPr>
          <w:b/>
          <w:bCs/>
        </w:rPr>
        <w:t>1. Project Overview</w:t>
      </w:r>
    </w:p>
    <w:p w14:paraId="5EFBC1F3" w14:textId="77777777" w:rsidR="00203385" w:rsidRPr="0024451B" w:rsidRDefault="00203385" w:rsidP="004A54BF">
      <w:pPr>
        <w:pStyle w:val="ListParagraph"/>
        <w:numPr>
          <w:ilvl w:val="0"/>
          <w:numId w:val="32"/>
        </w:numPr>
        <w:spacing w:line="276" w:lineRule="auto"/>
      </w:pPr>
      <w:r>
        <w:t>JPS</w:t>
      </w:r>
      <w:r w:rsidRPr="0024451B">
        <w:t xml:space="preserve"> is seeking qualified signage contractors to provide </w:t>
      </w:r>
      <w:r w:rsidRPr="004A54BF">
        <w:rPr>
          <w:b/>
          <w:bCs/>
        </w:rPr>
        <w:t>design, fabrication, delivery, installation, and coordination</w:t>
      </w:r>
      <w:r w:rsidRPr="0024451B">
        <w:t xml:space="preserve"> of signage. Signage shall support wayfinding, safety, branding, and regulatory compliance.</w:t>
      </w:r>
    </w:p>
    <w:p w14:paraId="7B4C70B3" w14:textId="77777777" w:rsidR="00203385" w:rsidRPr="0024451B" w:rsidRDefault="00203385" w:rsidP="004A54BF">
      <w:pPr>
        <w:spacing w:line="276" w:lineRule="auto"/>
        <w:rPr>
          <w:b/>
          <w:bCs/>
        </w:rPr>
      </w:pPr>
      <w:r w:rsidRPr="0024451B">
        <w:rPr>
          <w:b/>
          <w:bCs/>
        </w:rPr>
        <w:lastRenderedPageBreak/>
        <w:t>2. Scope of Services</w:t>
      </w:r>
    </w:p>
    <w:p w14:paraId="3E8C72AC" w14:textId="77777777" w:rsidR="00203385" w:rsidRPr="0024451B" w:rsidRDefault="00203385" w:rsidP="004A54BF">
      <w:pPr>
        <w:spacing w:line="480" w:lineRule="auto"/>
        <w:rPr>
          <w:b/>
          <w:bCs/>
        </w:rPr>
      </w:pPr>
      <w:r w:rsidRPr="0024451B">
        <w:rPr>
          <w:b/>
          <w:bCs/>
        </w:rPr>
        <w:t>2.1 Design and Coordination</w:t>
      </w:r>
    </w:p>
    <w:p w14:paraId="2D17FCD6" w14:textId="77777777" w:rsidR="00203385" w:rsidRPr="0024451B" w:rsidRDefault="00203385" w:rsidP="00203385">
      <w:pPr>
        <w:numPr>
          <w:ilvl w:val="0"/>
          <w:numId w:val="16"/>
        </w:numPr>
        <w:spacing w:after="160" w:line="278" w:lineRule="auto"/>
      </w:pPr>
      <w:r w:rsidRPr="0024451B">
        <w:t>Review project requirements, drawings, and site conditions</w:t>
      </w:r>
    </w:p>
    <w:p w14:paraId="0C4B7B1B" w14:textId="77777777" w:rsidR="00203385" w:rsidRPr="0024451B" w:rsidRDefault="00203385" w:rsidP="00203385">
      <w:pPr>
        <w:numPr>
          <w:ilvl w:val="0"/>
          <w:numId w:val="16"/>
        </w:numPr>
        <w:spacing w:after="160" w:line="278" w:lineRule="auto"/>
      </w:pPr>
      <w:r w:rsidRPr="0024451B">
        <w:t>Verify sign locations, mounting conditions, and visibility</w:t>
      </w:r>
    </w:p>
    <w:p w14:paraId="46BE7AB9" w14:textId="77777777" w:rsidR="00203385" w:rsidRPr="0024451B" w:rsidRDefault="00203385" w:rsidP="00203385">
      <w:pPr>
        <w:numPr>
          <w:ilvl w:val="0"/>
          <w:numId w:val="16"/>
        </w:numPr>
        <w:spacing w:after="160" w:line="278" w:lineRule="auto"/>
      </w:pPr>
      <w:r w:rsidRPr="0024451B">
        <w:t>Develop design concepts consistent with Owner branding standards</w:t>
      </w:r>
    </w:p>
    <w:p w14:paraId="1476E2BA" w14:textId="77777777" w:rsidR="00203385" w:rsidRPr="0024451B" w:rsidRDefault="00203385" w:rsidP="00203385">
      <w:pPr>
        <w:numPr>
          <w:ilvl w:val="0"/>
          <w:numId w:val="16"/>
        </w:numPr>
        <w:spacing w:after="160" w:line="278" w:lineRule="auto"/>
      </w:pPr>
      <w:r w:rsidRPr="0024451B">
        <w:t>Coordinate with Owner, Architect, and other trades as required</w:t>
      </w:r>
    </w:p>
    <w:p w14:paraId="2FE4B30B" w14:textId="77777777" w:rsidR="00203385" w:rsidRPr="0024451B" w:rsidRDefault="00203385" w:rsidP="00203385">
      <w:pPr>
        <w:numPr>
          <w:ilvl w:val="0"/>
          <w:numId w:val="16"/>
        </w:numPr>
        <w:spacing w:after="160" w:line="278" w:lineRule="auto"/>
      </w:pPr>
      <w:r w:rsidRPr="0024451B">
        <w:t>Prepare sign message schedules and location plans</w:t>
      </w:r>
    </w:p>
    <w:p w14:paraId="73B56CAF" w14:textId="77777777" w:rsidR="00203385" w:rsidRPr="0024451B" w:rsidRDefault="00203385" w:rsidP="00203385">
      <w:pPr>
        <w:rPr>
          <w:b/>
          <w:bCs/>
        </w:rPr>
      </w:pPr>
      <w:r w:rsidRPr="0024451B">
        <w:rPr>
          <w:b/>
          <w:bCs/>
        </w:rPr>
        <w:t>2.2 Permitting and Approvals</w:t>
      </w:r>
    </w:p>
    <w:p w14:paraId="12175E8D" w14:textId="77777777" w:rsidR="00203385" w:rsidRPr="0024451B" w:rsidRDefault="00203385" w:rsidP="00203385">
      <w:pPr>
        <w:numPr>
          <w:ilvl w:val="0"/>
          <w:numId w:val="17"/>
        </w:numPr>
        <w:spacing w:after="160" w:line="278" w:lineRule="auto"/>
      </w:pPr>
      <w:r w:rsidRPr="0024451B">
        <w:t>Obtain required permits and approvals from authorities having jurisdiction (AHJ)</w:t>
      </w:r>
    </w:p>
    <w:p w14:paraId="25930D22" w14:textId="77777777" w:rsidR="00203385" w:rsidRPr="0024451B" w:rsidRDefault="00203385" w:rsidP="00203385">
      <w:pPr>
        <w:numPr>
          <w:ilvl w:val="0"/>
          <w:numId w:val="17"/>
        </w:numPr>
        <w:spacing w:after="160" w:line="278" w:lineRule="auto"/>
      </w:pPr>
      <w:r w:rsidRPr="0024451B">
        <w:t>Coordinate reviews and approvals with Owner prior to fabrication</w:t>
      </w:r>
    </w:p>
    <w:p w14:paraId="156B96E3" w14:textId="77777777" w:rsidR="00203385" w:rsidRPr="0024451B" w:rsidRDefault="00203385" w:rsidP="00203385">
      <w:pPr>
        <w:rPr>
          <w:b/>
          <w:bCs/>
        </w:rPr>
      </w:pPr>
      <w:r w:rsidRPr="0024451B">
        <w:rPr>
          <w:b/>
          <w:bCs/>
        </w:rPr>
        <w:t>2.3 Fabrication</w:t>
      </w:r>
    </w:p>
    <w:p w14:paraId="5B884B85" w14:textId="77777777" w:rsidR="00203385" w:rsidRPr="0024451B" w:rsidRDefault="00203385" w:rsidP="00203385">
      <w:pPr>
        <w:numPr>
          <w:ilvl w:val="0"/>
          <w:numId w:val="18"/>
        </w:numPr>
        <w:spacing w:after="160" w:line="278" w:lineRule="auto"/>
      </w:pPr>
      <w:r w:rsidRPr="0024451B">
        <w:t>Fabricate signage in accordance with approved shop drawings</w:t>
      </w:r>
    </w:p>
    <w:p w14:paraId="16C60AFB" w14:textId="77777777" w:rsidR="00203385" w:rsidRPr="0024451B" w:rsidRDefault="00203385" w:rsidP="00203385">
      <w:pPr>
        <w:numPr>
          <w:ilvl w:val="0"/>
          <w:numId w:val="18"/>
        </w:numPr>
        <w:spacing w:after="160" w:line="278" w:lineRule="auto"/>
      </w:pPr>
      <w:r w:rsidRPr="0024451B">
        <w:t>Provide materials suitable for intended environment (interior/exterior)</w:t>
      </w:r>
    </w:p>
    <w:p w14:paraId="469FF49B" w14:textId="77777777" w:rsidR="00203385" w:rsidRPr="0024451B" w:rsidRDefault="00203385" w:rsidP="00203385">
      <w:pPr>
        <w:numPr>
          <w:ilvl w:val="0"/>
          <w:numId w:val="18"/>
        </w:numPr>
        <w:spacing w:after="160" w:line="278" w:lineRule="auto"/>
      </w:pPr>
      <w:r w:rsidRPr="0024451B">
        <w:t>Ensure durability, legibility, and finish quality</w:t>
      </w:r>
    </w:p>
    <w:p w14:paraId="0177CBB5" w14:textId="77777777" w:rsidR="00203385" w:rsidRPr="0024451B" w:rsidRDefault="00203385" w:rsidP="00203385">
      <w:pPr>
        <w:numPr>
          <w:ilvl w:val="0"/>
          <w:numId w:val="18"/>
        </w:numPr>
        <w:spacing w:after="160" w:line="278" w:lineRule="auto"/>
      </w:pPr>
      <w:r w:rsidRPr="0024451B">
        <w:t>Provide ADA-compliant tactile and braille signage where required</w:t>
      </w:r>
    </w:p>
    <w:p w14:paraId="6BCE99B8" w14:textId="77777777" w:rsidR="00203385" w:rsidRPr="0024451B" w:rsidRDefault="00203385" w:rsidP="00203385">
      <w:pPr>
        <w:rPr>
          <w:b/>
          <w:bCs/>
        </w:rPr>
      </w:pPr>
      <w:r w:rsidRPr="0024451B">
        <w:rPr>
          <w:b/>
          <w:bCs/>
        </w:rPr>
        <w:t>2.4 Installation</w:t>
      </w:r>
    </w:p>
    <w:p w14:paraId="6FEC262C" w14:textId="77777777" w:rsidR="00203385" w:rsidRPr="0024451B" w:rsidRDefault="00203385" w:rsidP="00203385">
      <w:pPr>
        <w:numPr>
          <w:ilvl w:val="0"/>
          <w:numId w:val="19"/>
        </w:numPr>
        <w:spacing w:after="160" w:line="278" w:lineRule="auto"/>
      </w:pPr>
      <w:r w:rsidRPr="0024451B">
        <w:t>Deliver and install signage at approved locations</w:t>
      </w:r>
    </w:p>
    <w:p w14:paraId="518154CD" w14:textId="77777777" w:rsidR="00203385" w:rsidRPr="0024451B" w:rsidRDefault="00203385" w:rsidP="00203385">
      <w:pPr>
        <w:numPr>
          <w:ilvl w:val="0"/>
          <w:numId w:val="19"/>
        </w:numPr>
        <w:spacing w:after="160" w:line="278" w:lineRule="auto"/>
      </w:pPr>
      <w:r w:rsidRPr="0024451B">
        <w:t>Provide all mounting hardware, supports, and accessories</w:t>
      </w:r>
    </w:p>
    <w:p w14:paraId="699F2F30" w14:textId="77777777" w:rsidR="00203385" w:rsidRPr="0024451B" w:rsidRDefault="00203385" w:rsidP="00203385">
      <w:pPr>
        <w:numPr>
          <w:ilvl w:val="0"/>
          <w:numId w:val="19"/>
        </w:numPr>
        <w:spacing w:after="160" w:line="278" w:lineRule="auto"/>
      </w:pPr>
      <w:r w:rsidRPr="0024451B">
        <w:t>Install signage plumb, level, and securely anchored</w:t>
      </w:r>
    </w:p>
    <w:p w14:paraId="1AE221CD" w14:textId="77777777" w:rsidR="00203385" w:rsidRPr="0024451B" w:rsidRDefault="00203385" w:rsidP="00203385">
      <w:pPr>
        <w:numPr>
          <w:ilvl w:val="0"/>
          <w:numId w:val="19"/>
        </w:numPr>
        <w:spacing w:after="160" w:line="278" w:lineRule="auto"/>
      </w:pPr>
      <w:r w:rsidRPr="0024451B">
        <w:t xml:space="preserve">Protect </w:t>
      </w:r>
      <w:proofErr w:type="gramStart"/>
      <w:r w:rsidRPr="0024451B">
        <w:t>surrounding finishes</w:t>
      </w:r>
      <w:proofErr w:type="gramEnd"/>
      <w:r w:rsidRPr="0024451B">
        <w:t xml:space="preserve"> during installation</w:t>
      </w:r>
    </w:p>
    <w:p w14:paraId="70377562" w14:textId="77777777" w:rsidR="00203385" w:rsidRPr="0024451B" w:rsidRDefault="00203385" w:rsidP="00203385">
      <w:pPr>
        <w:numPr>
          <w:ilvl w:val="0"/>
          <w:numId w:val="19"/>
        </w:numPr>
        <w:spacing w:after="160" w:line="278" w:lineRule="auto"/>
      </w:pPr>
      <w:r w:rsidRPr="0024451B">
        <w:t>Patch and restore surfaces as required</w:t>
      </w:r>
    </w:p>
    <w:p w14:paraId="1A9F2E7C" w14:textId="77777777" w:rsidR="00203385" w:rsidRPr="0024451B" w:rsidRDefault="00203385" w:rsidP="00203385">
      <w:pPr>
        <w:rPr>
          <w:b/>
          <w:bCs/>
        </w:rPr>
      </w:pPr>
      <w:r w:rsidRPr="0024451B">
        <w:rPr>
          <w:b/>
          <w:bCs/>
        </w:rPr>
        <w:t>2.5 Types of Signage</w:t>
      </w:r>
    </w:p>
    <w:p w14:paraId="67C70484" w14:textId="77777777" w:rsidR="00203385" w:rsidRPr="0024451B" w:rsidRDefault="00203385" w:rsidP="00203385">
      <w:r w:rsidRPr="0024451B">
        <w:t>Signage may include, but is not limited to:</w:t>
      </w:r>
    </w:p>
    <w:p w14:paraId="59052201" w14:textId="77777777" w:rsidR="00203385" w:rsidRPr="0024451B" w:rsidRDefault="00203385" w:rsidP="00203385">
      <w:pPr>
        <w:numPr>
          <w:ilvl w:val="0"/>
          <w:numId w:val="20"/>
        </w:numPr>
        <w:spacing w:after="160" w:line="278" w:lineRule="auto"/>
      </w:pPr>
      <w:r w:rsidRPr="0024451B">
        <w:t>Interior identification and room signage</w:t>
      </w:r>
    </w:p>
    <w:p w14:paraId="34F66957" w14:textId="77777777" w:rsidR="00203385" w:rsidRPr="0024451B" w:rsidRDefault="00203385" w:rsidP="00203385">
      <w:pPr>
        <w:numPr>
          <w:ilvl w:val="0"/>
          <w:numId w:val="20"/>
        </w:numPr>
        <w:spacing w:after="160" w:line="278" w:lineRule="auto"/>
      </w:pPr>
      <w:r w:rsidRPr="0024451B">
        <w:t>Wayfinding and directional signage</w:t>
      </w:r>
    </w:p>
    <w:p w14:paraId="6C33F470" w14:textId="77777777" w:rsidR="00203385" w:rsidRPr="0024451B" w:rsidRDefault="00203385" w:rsidP="00203385">
      <w:pPr>
        <w:numPr>
          <w:ilvl w:val="0"/>
          <w:numId w:val="20"/>
        </w:numPr>
        <w:spacing w:after="160" w:line="278" w:lineRule="auto"/>
      </w:pPr>
      <w:r w:rsidRPr="0024451B">
        <w:t>Regulatory and code-required signage</w:t>
      </w:r>
    </w:p>
    <w:p w14:paraId="2035519E" w14:textId="77777777" w:rsidR="00203385" w:rsidRPr="0024451B" w:rsidRDefault="00203385" w:rsidP="00203385">
      <w:pPr>
        <w:numPr>
          <w:ilvl w:val="0"/>
          <w:numId w:val="20"/>
        </w:numPr>
        <w:spacing w:after="160" w:line="278" w:lineRule="auto"/>
      </w:pPr>
      <w:r w:rsidRPr="0024451B">
        <w:t>Safety and emergency signage</w:t>
      </w:r>
    </w:p>
    <w:p w14:paraId="3888E7A6" w14:textId="77777777" w:rsidR="00203385" w:rsidRPr="0024451B" w:rsidRDefault="00203385" w:rsidP="00203385">
      <w:pPr>
        <w:numPr>
          <w:ilvl w:val="0"/>
          <w:numId w:val="20"/>
        </w:numPr>
        <w:spacing w:after="160" w:line="278" w:lineRule="auto"/>
      </w:pPr>
      <w:r w:rsidRPr="0024451B">
        <w:t>ADA-compliant signage</w:t>
      </w:r>
    </w:p>
    <w:p w14:paraId="772BAF8E" w14:textId="77777777" w:rsidR="00203385" w:rsidRPr="0024451B" w:rsidRDefault="00203385" w:rsidP="00203385">
      <w:pPr>
        <w:numPr>
          <w:ilvl w:val="0"/>
          <w:numId w:val="20"/>
        </w:numPr>
        <w:spacing w:after="160" w:line="278" w:lineRule="auto"/>
      </w:pPr>
      <w:r w:rsidRPr="0024451B">
        <w:t>Exterior building, site, and parking signage</w:t>
      </w:r>
    </w:p>
    <w:p w14:paraId="61FADC23" w14:textId="77777777" w:rsidR="00203385" w:rsidRPr="0024451B" w:rsidRDefault="00203385" w:rsidP="00203385">
      <w:pPr>
        <w:numPr>
          <w:ilvl w:val="0"/>
          <w:numId w:val="20"/>
        </w:numPr>
        <w:spacing w:after="160" w:line="278" w:lineRule="auto"/>
      </w:pPr>
      <w:r w:rsidRPr="0024451B">
        <w:t>Donor, recognition, or branding signage</w:t>
      </w:r>
    </w:p>
    <w:p w14:paraId="6FDC06CD" w14:textId="77777777" w:rsidR="00203385" w:rsidRPr="0024451B" w:rsidRDefault="00203385" w:rsidP="00203385">
      <w:pPr>
        <w:rPr>
          <w:b/>
          <w:bCs/>
        </w:rPr>
      </w:pPr>
      <w:r w:rsidRPr="0024451B">
        <w:rPr>
          <w:b/>
          <w:bCs/>
        </w:rPr>
        <w:t>3. Materials and Standards</w:t>
      </w:r>
    </w:p>
    <w:p w14:paraId="66FDC960" w14:textId="77777777" w:rsidR="00203385" w:rsidRPr="0024451B" w:rsidRDefault="00203385" w:rsidP="00203385">
      <w:pPr>
        <w:numPr>
          <w:ilvl w:val="0"/>
          <w:numId w:val="21"/>
        </w:numPr>
        <w:spacing w:after="160" w:line="278" w:lineRule="auto"/>
      </w:pPr>
      <w:r w:rsidRPr="0024451B">
        <w:lastRenderedPageBreak/>
        <w:t>Materials shall be appropriate for location and exposure</w:t>
      </w:r>
    </w:p>
    <w:p w14:paraId="31235F16" w14:textId="77777777" w:rsidR="00203385" w:rsidRPr="0024451B" w:rsidRDefault="00203385" w:rsidP="00203385">
      <w:pPr>
        <w:numPr>
          <w:ilvl w:val="0"/>
          <w:numId w:val="21"/>
        </w:numPr>
        <w:spacing w:after="160" w:line="278" w:lineRule="auto"/>
      </w:pPr>
      <w:r w:rsidRPr="0024451B">
        <w:t>Finishes shall be UV-resistant for exterior applications</w:t>
      </w:r>
    </w:p>
    <w:p w14:paraId="3503A875" w14:textId="77777777" w:rsidR="00203385" w:rsidRPr="0024451B" w:rsidRDefault="00203385" w:rsidP="00203385">
      <w:pPr>
        <w:numPr>
          <w:ilvl w:val="0"/>
          <w:numId w:val="21"/>
        </w:numPr>
        <w:spacing w:after="160" w:line="278" w:lineRule="auto"/>
      </w:pPr>
      <w:r w:rsidRPr="0024451B">
        <w:t>Graphics shall be clear, durable, and fade-resistant</w:t>
      </w:r>
    </w:p>
    <w:p w14:paraId="686265B2" w14:textId="77777777" w:rsidR="00203385" w:rsidRPr="0024451B" w:rsidRDefault="00203385" w:rsidP="00203385">
      <w:pPr>
        <w:numPr>
          <w:ilvl w:val="0"/>
          <w:numId w:val="21"/>
        </w:numPr>
        <w:spacing w:after="160" w:line="278" w:lineRule="auto"/>
      </w:pPr>
      <w:r w:rsidRPr="0024451B">
        <w:t>ADA signage shall comply with current ADA and local code requirements</w:t>
      </w:r>
    </w:p>
    <w:p w14:paraId="21E44BA9" w14:textId="77777777" w:rsidR="00203385" w:rsidRPr="0024451B" w:rsidRDefault="00203385" w:rsidP="00203385">
      <w:pPr>
        <w:rPr>
          <w:b/>
          <w:bCs/>
        </w:rPr>
      </w:pPr>
      <w:r w:rsidRPr="0024451B">
        <w:rPr>
          <w:b/>
          <w:bCs/>
        </w:rPr>
        <w:t>4. Submittals</w:t>
      </w:r>
    </w:p>
    <w:p w14:paraId="4E375EBF" w14:textId="77777777" w:rsidR="00203385" w:rsidRPr="0024451B" w:rsidRDefault="00203385" w:rsidP="00203385">
      <w:pPr>
        <w:numPr>
          <w:ilvl w:val="0"/>
          <w:numId w:val="22"/>
        </w:numPr>
        <w:spacing w:after="160" w:line="278" w:lineRule="auto"/>
      </w:pPr>
      <w:r w:rsidRPr="0024451B">
        <w:t>Shop drawings and sign schedules</w:t>
      </w:r>
    </w:p>
    <w:p w14:paraId="3D3AA2BF" w14:textId="77777777" w:rsidR="00203385" w:rsidRPr="0024451B" w:rsidRDefault="00203385" w:rsidP="00203385">
      <w:pPr>
        <w:numPr>
          <w:ilvl w:val="0"/>
          <w:numId w:val="22"/>
        </w:numPr>
        <w:spacing w:after="160" w:line="278" w:lineRule="auto"/>
      </w:pPr>
      <w:r w:rsidRPr="0024451B">
        <w:t>Material samples and finish selections</w:t>
      </w:r>
    </w:p>
    <w:p w14:paraId="0D825FAB" w14:textId="77777777" w:rsidR="00203385" w:rsidRPr="0024451B" w:rsidRDefault="00203385" w:rsidP="00203385">
      <w:pPr>
        <w:numPr>
          <w:ilvl w:val="0"/>
          <w:numId w:val="22"/>
        </w:numPr>
        <w:spacing w:after="160" w:line="278" w:lineRule="auto"/>
      </w:pPr>
      <w:r w:rsidRPr="0024451B">
        <w:t>Color proofs and mockups as required</w:t>
      </w:r>
    </w:p>
    <w:p w14:paraId="5D9CD446" w14:textId="77777777" w:rsidR="00203385" w:rsidRPr="0024451B" w:rsidRDefault="00203385" w:rsidP="00203385">
      <w:pPr>
        <w:numPr>
          <w:ilvl w:val="0"/>
          <w:numId w:val="22"/>
        </w:numPr>
        <w:spacing w:after="160" w:line="278" w:lineRule="auto"/>
      </w:pPr>
      <w:r w:rsidRPr="0024451B">
        <w:t>Installation details</w:t>
      </w:r>
    </w:p>
    <w:p w14:paraId="64886143" w14:textId="77777777" w:rsidR="00203385" w:rsidRPr="0024451B" w:rsidRDefault="00203385" w:rsidP="00203385">
      <w:pPr>
        <w:numPr>
          <w:ilvl w:val="0"/>
          <w:numId w:val="22"/>
        </w:numPr>
        <w:spacing w:after="160" w:line="278" w:lineRule="auto"/>
      </w:pPr>
      <w:r w:rsidRPr="0024451B">
        <w:t>Warranty documentation</w:t>
      </w:r>
    </w:p>
    <w:p w14:paraId="5F082D64" w14:textId="77777777" w:rsidR="00203385" w:rsidRPr="0024451B" w:rsidRDefault="00203385" w:rsidP="00203385">
      <w:pPr>
        <w:rPr>
          <w:b/>
          <w:bCs/>
        </w:rPr>
      </w:pPr>
      <w:r w:rsidRPr="0024451B">
        <w:rPr>
          <w:b/>
          <w:bCs/>
        </w:rPr>
        <w:t>5. Quality Control</w:t>
      </w:r>
    </w:p>
    <w:p w14:paraId="57C23E4D" w14:textId="77777777" w:rsidR="00203385" w:rsidRPr="0024451B" w:rsidRDefault="00203385" w:rsidP="00203385">
      <w:pPr>
        <w:numPr>
          <w:ilvl w:val="0"/>
          <w:numId w:val="23"/>
        </w:numPr>
        <w:spacing w:after="160" w:line="278" w:lineRule="auto"/>
      </w:pPr>
      <w:r w:rsidRPr="0024451B">
        <w:t>Verify dimensions and messages prior to fabrication</w:t>
      </w:r>
    </w:p>
    <w:p w14:paraId="51DCFC2B" w14:textId="77777777" w:rsidR="00203385" w:rsidRPr="0024451B" w:rsidRDefault="00203385" w:rsidP="00203385">
      <w:pPr>
        <w:numPr>
          <w:ilvl w:val="0"/>
          <w:numId w:val="23"/>
        </w:numPr>
        <w:spacing w:after="160" w:line="278" w:lineRule="auto"/>
      </w:pPr>
      <w:r w:rsidRPr="0024451B">
        <w:t>Replace or correct defective or damaged signage at no cost to Owner</w:t>
      </w:r>
    </w:p>
    <w:p w14:paraId="24A10E58" w14:textId="1F4F17B1" w:rsidR="00203385" w:rsidRPr="0024451B" w:rsidRDefault="00203385" w:rsidP="004A54BF">
      <w:pPr>
        <w:numPr>
          <w:ilvl w:val="0"/>
          <w:numId w:val="23"/>
        </w:numPr>
        <w:spacing w:after="160" w:line="278" w:lineRule="auto"/>
      </w:pPr>
      <w:r w:rsidRPr="0024451B">
        <w:t>Perform final walkthrough with Owner upon completion</w:t>
      </w:r>
    </w:p>
    <w:p w14:paraId="51AFFEEA" w14:textId="77777777" w:rsidR="00203385" w:rsidRPr="00760BF3" w:rsidRDefault="00203385" w:rsidP="00203385">
      <w:pPr>
        <w:rPr>
          <w:b/>
          <w:bCs/>
        </w:rPr>
      </w:pPr>
      <w:r w:rsidRPr="00760BF3">
        <w:rPr>
          <w:b/>
          <w:bCs/>
        </w:rPr>
        <w:t>6. Schedule</w:t>
      </w:r>
    </w:p>
    <w:p w14:paraId="67D332A5" w14:textId="77777777" w:rsidR="00203385" w:rsidRPr="00760BF3" w:rsidRDefault="00203385" w:rsidP="00203385">
      <w:pPr>
        <w:numPr>
          <w:ilvl w:val="0"/>
          <w:numId w:val="24"/>
        </w:numPr>
        <w:spacing w:after="160" w:line="278" w:lineRule="auto"/>
      </w:pPr>
      <w:r w:rsidRPr="00760BF3">
        <w:t xml:space="preserve">Provide </w:t>
      </w:r>
      <w:proofErr w:type="gramStart"/>
      <w:r w:rsidRPr="00760BF3">
        <w:t>a detailed</w:t>
      </w:r>
      <w:proofErr w:type="gramEnd"/>
      <w:r w:rsidRPr="00760BF3">
        <w:t xml:space="preserve"> fabrication and installation schedule.</w:t>
      </w:r>
    </w:p>
    <w:p w14:paraId="2C4AC367" w14:textId="77777777" w:rsidR="00203385" w:rsidRPr="00760BF3" w:rsidRDefault="00203385" w:rsidP="00203385">
      <w:pPr>
        <w:numPr>
          <w:ilvl w:val="0"/>
          <w:numId w:val="24"/>
        </w:numPr>
        <w:spacing w:after="160" w:line="278" w:lineRule="auto"/>
      </w:pPr>
      <w:r w:rsidRPr="00760BF3">
        <w:t>Coordinate installation activities with the Owner to minimize disruption to operations.</w:t>
      </w:r>
    </w:p>
    <w:p w14:paraId="4B3709A1" w14:textId="77777777" w:rsidR="00203385" w:rsidRPr="00760BF3" w:rsidRDefault="00203385" w:rsidP="00203385">
      <w:pPr>
        <w:numPr>
          <w:ilvl w:val="0"/>
          <w:numId w:val="24"/>
        </w:numPr>
        <w:spacing w:after="160" w:line="278" w:lineRule="auto"/>
      </w:pPr>
      <w:r w:rsidRPr="00760BF3">
        <w:t>Adjust schedules as required due to permitting, approvals, or site conditions, with timely notification to the Owner.</w:t>
      </w:r>
    </w:p>
    <w:p w14:paraId="19793CB5" w14:textId="77777777" w:rsidR="00203385" w:rsidRPr="00760BF3" w:rsidRDefault="00203385" w:rsidP="00203385">
      <w:pPr>
        <w:rPr>
          <w:b/>
          <w:bCs/>
        </w:rPr>
      </w:pPr>
      <w:r w:rsidRPr="00760BF3">
        <w:rPr>
          <w:b/>
          <w:bCs/>
        </w:rPr>
        <w:t>7. Repairs and Maintenance</w:t>
      </w:r>
    </w:p>
    <w:p w14:paraId="5B1AAFB6" w14:textId="77777777" w:rsidR="00203385" w:rsidRPr="00760BF3" w:rsidRDefault="00203385" w:rsidP="00203385">
      <w:pPr>
        <w:numPr>
          <w:ilvl w:val="0"/>
          <w:numId w:val="25"/>
        </w:numPr>
        <w:spacing w:after="160" w:line="278" w:lineRule="auto"/>
      </w:pPr>
      <w:r w:rsidRPr="00760BF3">
        <w:t xml:space="preserve">All signage shall be maintained in a safe, clean, and visually acceptable condition </w:t>
      </w:r>
      <w:proofErr w:type="gramStart"/>
      <w:r w:rsidRPr="00760BF3">
        <w:t>at all times</w:t>
      </w:r>
      <w:proofErr w:type="gramEnd"/>
      <w:r w:rsidRPr="00760BF3">
        <w:t>.</w:t>
      </w:r>
    </w:p>
    <w:p w14:paraId="29D3CFA8" w14:textId="77777777" w:rsidR="00203385" w:rsidRPr="00760BF3" w:rsidRDefault="00203385" w:rsidP="00203385">
      <w:pPr>
        <w:numPr>
          <w:ilvl w:val="0"/>
          <w:numId w:val="25"/>
        </w:numPr>
        <w:spacing w:after="160" w:line="278" w:lineRule="auto"/>
      </w:pPr>
      <w:r w:rsidRPr="00760BF3">
        <w:t xml:space="preserve">Conduct periodic inspections to identify damage, wear, fading, electrical issues, or other conditions </w:t>
      </w:r>
      <w:proofErr w:type="gramStart"/>
      <w:r w:rsidRPr="00760BF3">
        <w:t>affecting</w:t>
      </w:r>
      <w:proofErr w:type="gramEnd"/>
      <w:r w:rsidRPr="00760BF3">
        <w:t xml:space="preserve"> appearance, functionality, or safety.</w:t>
      </w:r>
    </w:p>
    <w:p w14:paraId="3DD22125" w14:textId="77777777" w:rsidR="00203385" w:rsidRPr="00760BF3" w:rsidRDefault="00203385" w:rsidP="00203385">
      <w:pPr>
        <w:numPr>
          <w:ilvl w:val="0"/>
          <w:numId w:val="25"/>
        </w:numPr>
        <w:spacing w:after="160" w:line="278" w:lineRule="auto"/>
      </w:pPr>
      <w:r w:rsidRPr="00760BF3">
        <w:t>Routine maintenance may include, but is not limited to:</w:t>
      </w:r>
    </w:p>
    <w:p w14:paraId="414E5C5D" w14:textId="77777777" w:rsidR="00203385" w:rsidRPr="00760BF3" w:rsidRDefault="00203385" w:rsidP="00203385">
      <w:pPr>
        <w:numPr>
          <w:ilvl w:val="1"/>
          <w:numId w:val="25"/>
        </w:numPr>
        <w:spacing w:after="160" w:line="278" w:lineRule="auto"/>
      </w:pPr>
      <w:r w:rsidRPr="00760BF3">
        <w:t>Cleaning of sign faces and components</w:t>
      </w:r>
    </w:p>
    <w:p w14:paraId="763A200B" w14:textId="77777777" w:rsidR="00203385" w:rsidRPr="00760BF3" w:rsidRDefault="00203385" w:rsidP="00203385">
      <w:pPr>
        <w:numPr>
          <w:ilvl w:val="1"/>
          <w:numId w:val="25"/>
        </w:numPr>
        <w:spacing w:after="160" w:line="278" w:lineRule="auto"/>
      </w:pPr>
      <w:r w:rsidRPr="00760BF3">
        <w:t>Tightening or adjustment of mounting hardware</w:t>
      </w:r>
    </w:p>
    <w:p w14:paraId="2EEC320B" w14:textId="77777777" w:rsidR="00203385" w:rsidRPr="00760BF3" w:rsidRDefault="00203385" w:rsidP="00203385">
      <w:pPr>
        <w:numPr>
          <w:ilvl w:val="1"/>
          <w:numId w:val="25"/>
        </w:numPr>
        <w:spacing w:after="160" w:line="278" w:lineRule="auto"/>
      </w:pPr>
      <w:r w:rsidRPr="00760BF3">
        <w:t>Replacement of lamps, bulbs, or LED components</w:t>
      </w:r>
    </w:p>
    <w:p w14:paraId="3648A723" w14:textId="77777777" w:rsidR="00203385" w:rsidRPr="00760BF3" w:rsidRDefault="00203385" w:rsidP="00203385">
      <w:pPr>
        <w:numPr>
          <w:ilvl w:val="1"/>
          <w:numId w:val="25"/>
        </w:numPr>
        <w:spacing w:after="160" w:line="278" w:lineRule="auto"/>
      </w:pPr>
      <w:r w:rsidRPr="00760BF3">
        <w:t>Repainting or refinishing</w:t>
      </w:r>
    </w:p>
    <w:p w14:paraId="1C40CD12" w14:textId="77777777" w:rsidR="00203385" w:rsidRPr="00760BF3" w:rsidRDefault="00203385" w:rsidP="00203385">
      <w:pPr>
        <w:numPr>
          <w:ilvl w:val="1"/>
          <w:numId w:val="25"/>
        </w:numPr>
        <w:spacing w:after="160" w:line="278" w:lineRule="auto"/>
      </w:pPr>
      <w:r w:rsidRPr="00760BF3">
        <w:t>Minor structural or alignment adjustments</w:t>
      </w:r>
    </w:p>
    <w:p w14:paraId="7D07FFD4" w14:textId="77777777" w:rsidR="00203385" w:rsidRPr="00760BF3" w:rsidRDefault="00203385" w:rsidP="00203385">
      <w:pPr>
        <w:numPr>
          <w:ilvl w:val="0"/>
          <w:numId w:val="25"/>
        </w:numPr>
        <w:spacing w:after="160" w:line="278" w:lineRule="auto"/>
      </w:pPr>
      <w:r w:rsidRPr="00760BF3">
        <w:t xml:space="preserve">Repairs resulting from normal wear and </w:t>
      </w:r>
      <w:proofErr w:type="gramStart"/>
      <w:r w:rsidRPr="00760BF3">
        <w:t>tear</w:t>
      </w:r>
      <w:proofErr w:type="gramEnd"/>
      <w:r w:rsidRPr="00760BF3">
        <w:t xml:space="preserve"> shall be addressed promptly upon discovery.</w:t>
      </w:r>
    </w:p>
    <w:p w14:paraId="36EE757B" w14:textId="77777777" w:rsidR="00203385" w:rsidRPr="00760BF3" w:rsidRDefault="00203385" w:rsidP="00203385">
      <w:pPr>
        <w:numPr>
          <w:ilvl w:val="0"/>
          <w:numId w:val="25"/>
        </w:numPr>
        <w:spacing w:after="160" w:line="278" w:lineRule="auto"/>
      </w:pPr>
      <w:r w:rsidRPr="00760BF3">
        <w:lastRenderedPageBreak/>
        <w:t>Damage caused by vandalism, weather events, accidents, or misuse shall be repaired or replaced as soon as reasonably practicable following notification.</w:t>
      </w:r>
    </w:p>
    <w:p w14:paraId="751DC71F" w14:textId="77777777" w:rsidR="00203385" w:rsidRPr="00760BF3" w:rsidRDefault="00203385" w:rsidP="00203385">
      <w:pPr>
        <w:numPr>
          <w:ilvl w:val="0"/>
          <w:numId w:val="25"/>
        </w:numPr>
        <w:spacing w:after="160" w:line="278" w:lineRule="auto"/>
      </w:pPr>
      <w:r w:rsidRPr="00760BF3">
        <w:t>Temporary measures may be implemented as necessary to maintain safety and visibility until permanent repairs are completed.</w:t>
      </w:r>
    </w:p>
    <w:p w14:paraId="126CEF7E" w14:textId="77777777" w:rsidR="00203385" w:rsidRPr="00760BF3" w:rsidRDefault="00203385" w:rsidP="00203385">
      <w:pPr>
        <w:numPr>
          <w:ilvl w:val="0"/>
          <w:numId w:val="25"/>
        </w:numPr>
        <w:spacing w:after="160" w:line="278" w:lineRule="auto"/>
      </w:pPr>
      <w:r w:rsidRPr="00760BF3">
        <w:t>All repairs and maintenance shall utilize materials and methods consistent with the original sign design unless otherwise approved by the Owner.</w:t>
      </w:r>
    </w:p>
    <w:p w14:paraId="782C78BB" w14:textId="77777777" w:rsidR="00203385" w:rsidRPr="00760BF3" w:rsidRDefault="00203385" w:rsidP="00203385">
      <w:pPr>
        <w:numPr>
          <w:ilvl w:val="0"/>
          <w:numId w:val="25"/>
        </w:numPr>
        <w:spacing w:after="160" w:line="278" w:lineRule="auto"/>
      </w:pPr>
      <w:r w:rsidRPr="00760BF3">
        <w:t>Maintenance and repair records may be maintained to document conditions, corrective actions, and associated costs.</w:t>
      </w:r>
    </w:p>
    <w:p w14:paraId="5D209478" w14:textId="77777777" w:rsidR="00203385" w:rsidRPr="00760BF3" w:rsidRDefault="00203385" w:rsidP="00203385">
      <w:pPr>
        <w:rPr>
          <w:b/>
          <w:bCs/>
        </w:rPr>
      </w:pPr>
      <w:r w:rsidRPr="00760BF3">
        <w:rPr>
          <w:b/>
          <w:bCs/>
        </w:rPr>
        <w:t>8. Warranty</w:t>
      </w:r>
    </w:p>
    <w:p w14:paraId="45ECA738" w14:textId="77777777" w:rsidR="00203385" w:rsidRPr="00760BF3" w:rsidRDefault="00203385" w:rsidP="00203385">
      <w:pPr>
        <w:numPr>
          <w:ilvl w:val="0"/>
          <w:numId w:val="26"/>
        </w:numPr>
        <w:spacing w:after="160" w:line="278" w:lineRule="auto"/>
      </w:pPr>
      <w:r w:rsidRPr="00760BF3">
        <w:t>Provide a minimum one (1) year warranty on materials and workmanship.</w:t>
      </w:r>
    </w:p>
    <w:p w14:paraId="22D7F134" w14:textId="77777777" w:rsidR="00203385" w:rsidRPr="00760BF3" w:rsidRDefault="00203385" w:rsidP="00203385">
      <w:pPr>
        <w:numPr>
          <w:ilvl w:val="0"/>
          <w:numId w:val="26"/>
        </w:numPr>
        <w:spacing w:after="160" w:line="278" w:lineRule="auto"/>
      </w:pPr>
      <w:r w:rsidRPr="00760BF3">
        <w:t>Provide applicable manufacturer warranties for specialty materials, finishes, or lighting components.</w:t>
      </w:r>
    </w:p>
    <w:p w14:paraId="514D13E8" w14:textId="77777777" w:rsidR="00203385" w:rsidRPr="00760BF3" w:rsidRDefault="00203385" w:rsidP="00203385">
      <w:pPr>
        <w:rPr>
          <w:b/>
          <w:bCs/>
        </w:rPr>
      </w:pPr>
      <w:r w:rsidRPr="00760BF3">
        <w:rPr>
          <w:b/>
          <w:bCs/>
        </w:rPr>
        <w:t>9. Safety and Protection</w:t>
      </w:r>
    </w:p>
    <w:p w14:paraId="15019814" w14:textId="77777777" w:rsidR="00203385" w:rsidRPr="00760BF3" w:rsidRDefault="00203385" w:rsidP="00203385">
      <w:pPr>
        <w:numPr>
          <w:ilvl w:val="0"/>
          <w:numId w:val="27"/>
        </w:numPr>
        <w:spacing w:after="160" w:line="278" w:lineRule="auto"/>
      </w:pPr>
      <w:r w:rsidRPr="00760BF3">
        <w:t>Comply with OSHA regulations and all site-specific safety requirements.</w:t>
      </w:r>
    </w:p>
    <w:p w14:paraId="79340736" w14:textId="77777777" w:rsidR="00203385" w:rsidRPr="00760BF3" w:rsidRDefault="00203385" w:rsidP="00203385">
      <w:pPr>
        <w:numPr>
          <w:ilvl w:val="0"/>
          <w:numId w:val="27"/>
        </w:numPr>
        <w:spacing w:after="160" w:line="278" w:lineRule="auto"/>
      </w:pPr>
      <w:r w:rsidRPr="00760BF3">
        <w:t xml:space="preserve">Maintain clean, organized, and safe work areas </w:t>
      </w:r>
      <w:proofErr w:type="gramStart"/>
      <w:r w:rsidRPr="00760BF3">
        <w:t>at all times</w:t>
      </w:r>
      <w:proofErr w:type="gramEnd"/>
      <w:r w:rsidRPr="00760BF3">
        <w:t>.</w:t>
      </w:r>
    </w:p>
    <w:p w14:paraId="5C059B8D" w14:textId="77777777" w:rsidR="00203385" w:rsidRPr="00760BF3" w:rsidRDefault="00203385" w:rsidP="00203385">
      <w:pPr>
        <w:rPr>
          <w:b/>
          <w:bCs/>
        </w:rPr>
      </w:pPr>
      <w:r w:rsidRPr="00760BF3">
        <w:rPr>
          <w:b/>
          <w:bCs/>
        </w:rPr>
        <w:t>10. Exclusions</w:t>
      </w:r>
    </w:p>
    <w:p w14:paraId="01A06E1A" w14:textId="67F710C5" w:rsidR="00EC7C8E" w:rsidRPr="00FD377D" w:rsidRDefault="00203385" w:rsidP="00FD377D">
      <w:pPr>
        <w:numPr>
          <w:ilvl w:val="0"/>
          <w:numId w:val="28"/>
        </w:numPr>
        <w:spacing w:after="160" w:line="278" w:lineRule="auto"/>
      </w:pPr>
      <w:r w:rsidRPr="00760BF3">
        <w:t>Any exclusions shall be clearly identified and stated in the contractor’s proposal.</w:t>
      </w:r>
      <w:bookmarkStart w:id="25" w:name="_Ref55198810"/>
      <w:bookmarkStart w:id="26" w:name="_Ref62571440"/>
    </w:p>
    <w:p w14:paraId="02AC89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25"/>
      <w:bookmarkEnd w:id="26"/>
    </w:p>
    <w:p w14:paraId="30138F7F"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126011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7" w:name="_BPDC_LN_INS_1151"/>
      <w:bookmarkStart w:id="28" w:name="_BPDC_PR_INS_1152"/>
      <w:bookmarkEnd w:id="27"/>
      <w:bookmarkEnd w:id="28"/>
      <w:r w:rsidRPr="009A3EA6">
        <w:rPr>
          <w:rFonts w:cs="Times New Roman"/>
          <w:b/>
          <w:szCs w:val="22"/>
          <w:u w:val="single"/>
          <w:lang w:eastAsia="ar-SA"/>
        </w:rPr>
        <w:t>CONTRACT TERM</w:t>
      </w:r>
    </w:p>
    <w:p w14:paraId="7A05158A" w14:textId="384CB45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years</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301839D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9" w:name="_BPDC_LN_INS_1149"/>
      <w:bookmarkStart w:id="30" w:name="_BPDC_PR_INS_1150"/>
      <w:bookmarkEnd w:id="29"/>
      <w:bookmarkEnd w:id="30"/>
      <w:r w:rsidRPr="009A3EA6">
        <w:rPr>
          <w:rFonts w:cs="Times New Roman"/>
          <w:b/>
          <w:szCs w:val="22"/>
          <w:u w:val="single"/>
          <w:lang w:eastAsia="ar-SA"/>
        </w:rPr>
        <w:t>SELECTION AND EVALUATION PROCESS</w:t>
      </w:r>
    </w:p>
    <w:p w14:paraId="2C6F6D08"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49B69EC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lastRenderedPageBreak/>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203385">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203385">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7DF60E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1" w:name="_BPDC_LN_INS_1147"/>
      <w:bookmarkStart w:id="32" w:name="_BPDC_PR_INS_1148"/>
      <w:bookmarkStart w:id="33" w:name="_Ref46998358"/>
      <w:bookmarkEnd w:id="31"/>
      <w:bookmarkEnd w:id="32"/>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33"/>
    </w:p>
    <w:p w14:paraId="63873B01"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5EF8D7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2133B5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16D75C8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5F05998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4DFE539"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34" w:name="_BPDC_LN_INS_1145"/>
      <w:bookmarkStart w:id="35" w:name="_BPDC_PR_INS_1146"/>
      <w:bookmarkStart w:id="36" w:name="_BPDC_LN_INS_1143"/>
      <w:bookmarkStart w:id="37" w:name="_BPDC_PR_INS_1144"/>
      <w:bookmarkStart w:id="38" w:name="_Ref66700330"/>
      <w:bookmarkEnd w:id="34"/>
      <w:bookmarkEnd w:id="35"/>
      <w:bookmarkEnd w:id="36"/>
      <w:bookmarkEnd w:id="37"/>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4C69AE5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38"/>
    </w:p>
    <w:p w14:paraId="0D5262E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39"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39"/>
    </w:p>
    <w:p w14:paraId="2CA7FD59"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3AF0E3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2DC1D18A"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F906861"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2015BDB"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692DBBE5"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1A8E2A25"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5AF37AC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49B9D3A6"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78F95959"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lastRenderedPageBreak/>
        <w:t>Historically Underutilized or Small Business</w:t>
      </w:r>
      <w:r w:rsidR="00EC7C8E" w:rsidRPr="009A3EA6">
        <w:rPr>
          <w:rFonts w:cs="Times New Roman"/>
          <w:b/>
          <w:szCs w:val="22"/>
        </w:rPr>
        <w:t xml:space="preserve"> Participation</w:t>
      </w:r>
    </w:p>
    <w:p w14:paraId="10E5A79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55A1F72"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D7533F9"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457D65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08C58279"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C2B136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B94402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16D8A3B"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225CDB8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5F5E27E0"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A2C9CCF"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5C888245"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615F0E01" w14:textId="77777777" w:rsidR="00105EA9" w:rsidRDefault="00105EA9" w:rsidP="00EC7C8E">
      <w:pPr>
        <w:tabs>
          <w:tab w:val="left" w:pos="1080"/>
        </w:tabs>
        <w:spacing w:after="120"/>
        <w:ind w:left="1080" w:hanging="360"/>
        <w:jc w:val="both"/>
        <w:rPr>
          <w:rFonts w:cs="Times New Roman"/>
          <w:bCs/>
          <w:szCs w:val="22"/>
        </w:rPr>
      </w:pPr>
    </w:p>
    <w:p w14:paraId="19A71D68" w14:textId="77777777" w:rsidR="00105EA9" w:rsidRDefault="00105EA9" w:rsidP="00EC7C8E">
      <w:pPr>
        <w:tabs>
          <w:tab w:val="left" w:pos="1080"/>
        </w:tabs>
        <w:spacing w:after="120"/>
        <w:ind w:left="1080" w:hanging="360"/>
        <w:jc w:val="both"/>
        <w:rPr>
          <w:rFonts w:cs="Times New Roman"/>
          <w:bCs/>
          <w:szCs w:val="22"/>
        </w:rPr>
      </w:pPr>
    </w:p>
    <w:p w14:paraId="23B3799A" w14:textId="77777777" w:rsidR="00105EA9" w:rsidRDefault="00105EA9" w:rsidP="00EC7C8E">
      <w:pPr>
        <w:tabs>
          <w:tab w:val="left" w:pos="1080"/>
        </w:tabs>
        <w:spacing w:after="120"/>
        <w:ind w:left="1080" w:hanging="360"/>
        <w:jc w:val="both"/>
        <w:rPr>
          <w:rFonts w:cs="Times New Roman"/>
          <w:bCs/>
          <w:szCs w:val="22"/>
        </w:rPr>
      </w:pPr>
    </w:p>
    <w:p w14:paraId="30F454B9" w14:textId="77777777" w:rsidR="00105EA9" w:rsidRDefault="00105EA9" w:rsidP="00EC7C8E">
      <w:pPr>
        <w:tabs>
          <w:tab w:val="left" w:pos="1080"/>
        </w:tabs>
        <w:spacing w:after="120"/>
        <w:ind w:left="1080" w:hanging="360"/>
        <w:jc w:val="both"/>
        <w:rPr>
          <w:rFonts w:cs="Times New Roman"/>
          <w:bCs/>
          <w:szCs w:val="22"/>
        </w:rPr>
      </w:pPr>
    </w:p>
    <w:p w14:paraId="749AF7F3" w14:textId="77777777" w:rsidR="00105EA9" w:rsidRDefault="00105EA9" w:rsidP="00EC7C8E">
      <w:pPr>
        <w:tabs>
          <w:tab w:val="left" w:pos="1080"/>
        </w:tabs>
        <w:spacing w:after="120"/>
        <w:ind w:left="1080" w:hanging="360"/>
        <w:jc w:val="both"/>
        <w:rPr>
          <w:rFonts w:cs="Times New Roman"/>
          <w:bCs/>
          <w:szCs w:val="22"/>
        </w:rPr>
      </w:pPr>
    </w:p>
    <w:p w14:paraId="35DA35F5" w14:textId="77777777" w:rsidR="00105EA9" w:rsidRDefault="00105EA9" w:rsidP="00EC7C8E">
      <w:pPr>
        <w:tabs>
          <w:tab w:val="left" w:pos="1080"/>
        </w:tabs>
        <w:spacing w:after="120"/>
        <w:ind w:left="1080" w:hanging="360"/>
        <w:jc w:val="both"/>
        <w:rPr>
          <w:rFonts w:cs="Times New Roman"/>
          <w:bCs/>
          <w:szCs w:val="22"/>
        </w:rPr>
      </w:pPr>
    </w:p>
    <w:p w14:paraId="6BCB6EEF" w14:textId="77777777" w:rsidR="00105EA9" w:rsidRDefault="00105EA9" w:rsidP="00EC7C8E">
      <w:pPr>
        <w:tabs>
          <w:tab w:val="left" w:pos="1080"/>
        </w:tabs>
        <w:spacing w:after="120"/>
        <w:ind w:left="1080" w:hanging="360"/>
        <w:jc w:val="both"/>
        <w:rPr>
          <w:rFonts w:cs="Times New Roman"/>
          <w:bCs/>
          <w:szCs w:val="22"/>
        </w:rPr>
      </w:pPr>
    </w:p>
    <w:p w14:paraId="308CC10B" w14:textId="77777777" w:rsidR="00105EA9" w:rsidRDefault="00105EA9" w:rsidP="00EC7C8E">
      <w:pPr>
        <w:tabs>
          <w:tab w:val="left" w:pos="1080"/>
        </w:tabs>
        <w:spacing w:after="120"/>
        <w:ind w:left="1080" w:hanging="360"/>
        <w:jc w:val="both"/>
        <w:rPr>
          <w:rFonts w:cs="Times New Roman"/>
          <w:bCs/>
          <w:szCs w:val="22"/>
        </w:rPr>
      </w:pPr>
    </w:p>
    <w:p w14:paraId="2F7ECAA4" w14:textId="77777777" w:rsidR="00105EA9" w:rsidRDefault="00105EA9" w:rsidP="00EC7C8E">
      <w:pPr>
        <w:tabs>
          <w:tab w:val="left" w:pos="1080"/>
        </w:tabs>
        <w:spacing w:after="120"/>
        <w:ind w:left="1080" w:hanging="360"/>
        <w:jc w:val="both"/>
        <w:rPr>
          <w:rFonts w:cs="Times New Roman"/>
          <w:bCs/>
          <w:szCs w:val="22"/>
        </w:rPr>
      </w:pPr>
    </w:p>
    <w:p w14:paraId="4E2A3060" w14:textId="77777777" w:rsidR="00105EA9" w:rsidRDefault="00105EA9" w:rsidP="00EC7C8E">
      <w:pPr>
        <w:tabs>
          <w:tab w:val="left" w:pos="1080"/>
        </w:tabs>
        <w:spacing w:after="120"/>
        <w:ind w:left="1080" w:hanging="360"/>
        <w:jc w:val="both"/>
        <w:rPr>
          <w:rFonts w:cs="Times New Roman"/>
          <w:bCs/>
          <w:szCs w:val="22"/>
        </w:rPr>
      </w:pPr>
    </w:p>
    <w:p w14:paraId="53F7B484"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0" w:name="_BPDC_LN_INS_1139"/>
      <w:bookmarkStart w:id="41" w:name="_BPDC_PR_INS_1140"/>
      <w:bookmarkEnd w:id="40"/>
      <w:bookmarkEnd w:id="41"/>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64E1A339"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0D51B12"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A7C69B0"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1EF7136"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19D6EA2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46287D1"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F3F9F5E"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6D1B4F0"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36172238" w14:textId="01D56925"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986547009"/>
            <w:placeholder>
              <w:docPart w:val="5689AE21104D4D5CAA139FF9A450F9B6"/>
            </w:placeholder>
          </w:sdtPr>
          <w:sdtEndPr/>
          <w:sdtContent>
            <w:tc>
              <w:tcPr>
                <w:tcW w:w="1530" w:type="dxa"/>
                <w:tcBorders>
                  <w:top w:val="nil"/>
                  <w:left w:val="nil"/>
                  <w:bottom w:val="single" w:sz="4" w:space="0" w:color="auto"/>
                  <w:right w:val="single" w:sz="4" w:space="0" w:color="auto"/>
                </w:tcBorders>
                <w:vAlign w:val="center"/>
              </w:tcPr>
              <w:p w14:paraId="30889FAD"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C4940CB"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30119D7"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B012076"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14796F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42777F3C" w14:textId="7C49DDD8"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21B54B33B5564397AD7047A420C43697"/>
            </w:placeholder>
          </w:sdtPr>
          <w:sdtEndPr/>
          <w:sdtContent>
            <w:tc>
              <w:tcPr>
                <w:tcW w:w="1530" w:type="dxa"/>
                <w:tcBorders>
                  <w:top w:val="nil"/>
                  <w:left w:val="nil"/>
                  <w:bottom w:val="single" w:sz="4" w:space="0" w:color="auto"/>
                  <w:right w:val="single" w:sz="4" w:space="0" w:color="auto"/>
                </w:tcBorders>
                <w:vAlign w:val="center"/>
              </w:tcPr>
              <w:p w14:paraId="7D59042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C9D333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547360B"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27F12268" w14:textId="365E9303" w:rsidR="00EC7C8E" w:rsidRPr="008B1846" w:rsidRDefault="008B1846"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0DBDE72EFF954A9CA9B4579DCB3B8034"/>
            </w:placeholder>
          </w:sdtPr>
          <w:sdtEndPr/>
          <w:sdtContent>
            <w:tc>
              <w:tcPr>
                <w:tcW w:w="1530" w:type="dxa"/>
                <w:tcBorders>
                  <w:top w:val="nil"/>
                  <w:left w:val="nil"/>
                  <w:bottom w:val="single" w:sz="4" w:space="0" w:color="auto"/>
                  <w:right w:val="single" w:sz="4" w:space="0" w:color="auto"/>
                </w:tcBorders>
                <w:vAlign w:val="center"/>
              </w:tcPr>
              <w:p w14:paraId="68C1C48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503057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5C31D26"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94215FF" w14:textId="13EB131E"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333751241"/>
            <w:placeholder>
              <w:docPart w:val="3CFE403039884EC19364C71262AF82C6"/>
            </w:placeholder>
          </w:sdtPr>
          <w:sdtEndPr/>
          <w:sdtContent>
            <w:tc>
              <w:tcPr>
                <w:tcW w:w="1530" w:type="dxa"/>
                <w:tcBorders>
                  <w:top w:val="nil"/>
                  <w:left w:val="nil"/>
                  <w:bottom w:val="single" w:sz="4" w:space="0" w:color="auto"/>
                  <w:right w:val="single" w:sz="4" w:space="0" w:color="auto"/>
                </w:tcBorders>
                <w:vAlign w:val="center"/>
              </w:tcPr>
              <w:p w14:paraId="47528D4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C04B10D"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FF52E7A"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213B9F2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B08F212"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5C36F3D3"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0754F2A3"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0ED006C"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647904F8946943E0972AEA3E2779BADC"/>
            </w:placeholder>
          </w:sdtPr>
          <w:sdtEndPr/>
          <w:sdtContent>
            <w:tc>
              <w:tcPr>
                <w:tcW w:w="1530" w:type="dxa"/>
                <w:tcBorders>
                  <w:top w:val="nil"/>
                  <w:left w:val="single" w:sz="4" w:space="0" w:color="auto"/>
                  <w:bottom w:val="single" w:sz="4" w:space="0" w:color="auto"/>
                  <w:right w:val="single" w:sz="4" w:space="0" w:color="auto"/>
                </w:tcBorders>
                <w:vAlign w:val="center"/>
              </w:tcPr>
              <w:p w14:paraId="7F362BB0"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7830E5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34CD4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BB3FEA6"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33D08B0"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0F5DB84"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79CB2275"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647904F8946943E0972AEA3E2779BADC"/>
                </w:placeholder>
              </w:sdtPr>
              <w:sdtEndPr/>
              <w:sdtContent>
                <w:r w:rsidRPr="009A3EA6">
                  <w:rPr>
                    <w:rFonts w:cs="Times New Roman"/>
                    <w:b/>
                    <w:bCs/>
                    <w:szCs w:val="22"/>
                  </w:rPr>
                  <w:t>__________________________________________</w:t>
                </w:r>
              </w:sdtContent>
            </w:sdt>
          </w:p>
        </w:tc>
      </w:tr>
      <w:tr w:rsidR="00EC7C8E" w:rsidRPr="009A3EA6" w14:paraId="7CEF7319"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72F317EA" w14:textId="77777777" w:rsidR="00EC7C8E" w:rsidRPr="009A3EA6" w:rsidRDefault="00EC7C8E" w:rsidP="00EC7C8E">
            <w:pPr>
              <w:keepNext/>
              <w:keepLines/>
              <w:tabs>
                <w:tab w:val="left" w:pos="-720"/>
              </w:tabs>
              <w:suppressAutoHyphens/>
              <w:jc w:val="both"/>
              <w:rPr>
                <w:b/>
                <w:sz w:val="8"/>
                <w:szCs w:val="6"/>
              </w:rPr>
            </w:pPr>
          </w:p>
          <w:p w14:paraId="72E9585A"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647904F8946943E0972AEA3E2779BADC"/>
                </w:placeholder>
              </w:sdtPr>
              <w:sdtEndPr/>
              <w:sdtContent>
                <w:r w:rsidRPr="009A3EA6">
                  <w:rPr>
                    <w:rFonts w:cs="Times New Roman"/>
                    <w:b/>
                    <w:szCs w:val="22"/>
                  </w:rPr>
                  <w:t>_____________________________________</w:t>
                </w:r>
              </w:sdtContent>
            </w:sdt>
          </w:p>
        </w:tc>
      </w:tr>
      <w:tr w:rsidR="00EC7C8E" w:rsidRPr="009A3EA6" w14:paraId="1628160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91F7069" w14:textId="65ED2AA0"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105EA9" w:rsidRPr="00F5220D">
              <w:rPr>
                <w:rFonts w:cs="Times New Roman"/>
                <w:b/>
                <w:sz w:val="36"/>
                <w:szCs w:val="24"/>
              </w:rPr>
              <w:t>20261393297</w:t>
            </w:r>
            <w:r w:rsidR="00105EA9" w:rsidRPr="002041D7">
              <w:rPr>
                <w:rFonts w:cs="Times New Roman"/>
                <w:b/>
                <w:sz w:val="36"/>
                <w:szCs w:val="24"/>
              </w:rPr>
              <w:t xml:space="preserve"> </w:t>
            </w:r>
            <w:r w:rsidR="00940593" w:rsidRPr="00940593">
              <w:rPr>
                <w:rFonts w:cs="Times New Roman"/>
                <w:b/>
                <w:sz w:val="36"/>
                <w:szCs w:val="24"/>
              </w:rPr>
              <w:t>Signage Repairs</w:t>
            </w:r>
          </w:p>
        </w:tc>
      </w:tr>
    </w:tbl>
    <w:p w14:paraId="1AE1F8FD" w14:textId="77777777" w:rsidR="00EC7C8E" w:rsidRPr="009A3EA6" w:rsidRDefault="00EC7C8E" w:rsidP="00EC7C8E">
      <w:pPr>
        <w:jc w:val="center"/>
        <w:rPr>
          <w:rFonts w:cs="Times New Roman"/>
          <w:b/>
          <w:sz w:val="40"/>
          <w:szCs w:val="40"/>
        </w:rPr>
      </w:pPr>
      <w:r w:rsidRPr="009A3EA6">
        <w:rPr>
          <w:b/>
          <w:sz w:val="18"/>
          <w:szCs w:val="6"/>
        </w:rPr>
        <w:br w:type="page"/>
      </w:r>
      <w:bookmarkStart w:id="42" w:name="ExA"/>
      <w:r w:rsidRPr="009A3EA6">
        <w:rPr>
          <w:rFonts w:cs="Times New Roman"/>
          <w:b/>
          <w:sz w:val="40"/>
          <w:szCs w:val="40"/>
        </w:rPr>
        <w:lastRenderedPageBreak/>
        <w:t>Exhibit A</w:t>
      </w:r>
    </w:p>
    <w:bookmarkEnd w:id="42"/>
    <w:p w14:paraId="6A19D1B5"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7B8EF7C0" w14:textId="15433BDF"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0E48BC" w:rsidRPr="000D24B2">
        <w:rPr>
          <w:rFonts w:cs="Times New Roman"/>
          <w:b/>
          <w:sz w:val="36"/>
          <w:szCs w:val="36"/>
          <w:highlight w:val="lightGray"/>
          <w:u w:val="single"/>
        </w:rPr>
        <w:t>20261</w:t>
      </w:r>
      <w:r w:rsidR="000E48BC">
        <w:rPr>
          <w:rFonts w:cs="Times New Roman"/>
          <w:b/>
          <w:sz w:val="36"/>
          <w:szCs w:val="36"/>
          <w:highlight w:val="lightGray"/>
          <w:u w:val="single"/>
        </w:rPr>
        <w:t>393297</w:t>
      </w:r>
      <w:r w:rsidR="000E48BC" w:rsidRPr="002041D7">
        <w:rPr>
          <w:rFonts w:cs="Times New Roman"/>
          <w:b/>
          <w:sz w:val="36"/>
          <w:szCs w:val="36"/>
          <w:highlight w:val="lightGray"/>
          <w:u w:val="single"/>
        </w:rPr>
        <w:t xml:space="preserve"> </w:t>
      </w:r>
      <w:r w:rsidR="00940593" w:rsidRPr="00940593">
        <w:rPr>
          <w:rFonts w:cs="Times New Roman"/>
          <w:b/>
          <w:sz w:val="36"/>
          <w:szCs w:val="36"/>
          <w:u w:val="single"/>
        </w:rPr>
        <w:t>Signage Repairs</w:t>
      </w:r>
    </w:p>
    <w:p w14:paraId="36C36947" w14:textId="77777777" w:rsidR="00EC7C8E" w:rsidRPr="009A3EA6" w:rsidRDefault="00EC7C8E" w:rsidP="00EC7C8E">
      <w:pPr>
        <w:jc w:val="center"/>
        <w:rPr>
          <w:rFonts w:cs="Times New Roman"/>
          <w:szCs w:val="22"/>
        </w:rPr>
      </w:pPr>
    </w:p>
    <w:p w14:paraId="01AA8B42" w14:textId="673C179B" w:rsidR="00EC7C8E" w:rsidRPr="009A3EA6" w:rsidRDefault="000E48BC" w:rsidP="00EC7C8E">
      <w:pPr>
        <w:jc w:val="center"/>
        <w:rPr>
          <w:rFonts w:cs="Times New Roman"/>
          <w:szCs w:val="22"/>
        </w:rPr>
      </w:pPr>
      <w:r>
        <w:rPr>
          <w:rFonts w:cs="Times New Roman"/>
          <w:szCs w:val="22"/>
        </w:rPr>
        <w:t xml:space="preserve">Exhibit A attached separately </w:t>
      </w:r>
    </w:p>
    <w:p w14:paraId="06AD1AE0" w14:textId="77777777" w:rsidR="00EC7C8E" w:rsidRPr="009A3EA6" w:rsidRDefault="00EC7C8E" w:rsidP="00EC7C8E">
      <w:pPr>
        <w:rPr>
          <w:rFonts w:cs="Times New Roman"/>
          <w:b/>
          <w:sz w:val="24"/>
          <w:szCs w:val="24"/>
        </w:rPr>
      </w:pPr>
    </w:p>
    <w:p w14:paraId="39ECCA2F" w14:textId="77777777" w:rsidR="00EC7C8E" w:rsidRPr="009A3EA6" w:rsidRDefault="00EC7C8E" w:rsidP="00EC7C8E">
      <w:pPr>
        <w:rPr>
          <w:rFonts w:cs="Times New Roman"/>
          <w:b/>
          <w:sz w:val="24"/>
          <w:szCs w:val="24"/>
        </w:rPr>
      </w:pPr>
    </w:p>
    <w:p w14:paraId="68BDE41D" w14:textId="3F35CDF5" w:rsidR="00EC7C8E" w:rsidRPr="009A3EA6" w:rsidRDefault="00EC7C8E" w:rsidP="00EC7C8E">
      <w:pPr>
        <w:rPr>
          <w:rFonts w:cs="Times New Roman"/>
          <w:b/>
          <w:sz w:val="24"/>
          <w:szCs w:val="24"/>
        </w:rPr>
      </w:pPr>
    </w:p>
    <w:p w14:paraId="57E50D6B" w14:textId="77777777" w:rsidR="00EC7C8E" w:rsidRPr="009A3EA6" w:rsidRDefault="00EC7C8E" w:rsidP="00EC7C8E">
      <w:pPr>
        <w:rPr>
          <w:rFonts w:cs="Times New Roman"/>
          <w:b/>
          <w:sz w:val="24"/>
          <w:szCs w:val="24"/>
        </w:rPr>
      </w:pPr>
    </w:p>
    <w:p w14:paraId="09409665" w14:textId="77777777" w:rsidR="00EC7C8E" w:rsidRPr="009A3EA6" w:rsidRDefault="00EC7C8E" w:rsidP="00EC7C8E">
      <w:pPr>
        <w:rPr>
          <w:rFonts w:cs="Times New Roman"/>
          <w:b/>
          <w:sz w:val="24"/>
          <w:szCs w:val="24"/>
        </w:rPr>
      </w:pPr>
      <w:r w:rsidRPr="009A3EA6">
        <w:rPr>
          <w:rFonts w:cs="Times New Roman"/>
          <w:b/>
          <w:sz w:val="24"/>
          <w:szCs w:val="24"/>
        </w:rPr>
        <w:br w:type="page"/>
      </w:r>
    </w:p>
    <w:p w14:paraId="0DD64FF9" w14:textId="77777777" w:rsidR="00EC7C8E" w:rsidRPr="009A3EA6" w:rsidRDefault="00EC7C8E" w:rsidP="00EC7C8E">
      <w:pPr>
        <w:jc w:val="center"/>
        <w:rPr>
          <w:rFonts w:cs="Times New Roman"/>
          <w:b/>
          <w:sz w:val="40"/>
          <w:szCs w:val="40"/>
        </w:rPr>
      </w:pPr>
      <w:bookmarkStart w:id="43" w:name="ExB"/>
      <w:r w:rsidRPr="009A3EA6">
        <w:rPr>
          <w:rFonts w:cs="Times New Roman"/>
          <w:b/>
          <w:sz w:val="40"/>
          <w:szCs w:val="40"/>
        </w:rPr>
        <w:lastRenderedPageBreak/>
        <w:t>Exhibit B</w:t>
      </w:r>
    </w:p>
    <w:bookmarkEnd w:id="43"/>
    <w:p w14:paraId="71C6CE88"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2EE37C1" w14:textId="77777777" w:rsidR="00EC7C8E" w:rsidRPr="009A3EA6" w:rsidRDefault="00EC7C8E" w:rsidP="00EC7C8E">
      <w:pPr>
        <w:jc w:val="center"/>
        <w:rPr>
          <w:b/>
          <w:sz w:val="24"/>
        </w:rPr>
      </w:pPr>
    </w:p>
    <w:p w14:paraId="37DDED29"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7E01616"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4ABC1BD0"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2D83E1E4"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77DADD0"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B81D110"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4E19634"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E3E3E1B" w14:textId="59E55D37"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F5220D" w:rsidRPr="00F5220D">
              <w:rPr>
                <w:rFonts w:cs="Times New Roman"/>
                <w:b/>
                <w:sz w:val="36"/>
                <w:szCs w:val="24"/>
              </w:rPr>
              <w:t>20261393297</w:t>
            </w:r>
            <w:r w:rsidR="00F5220D" w:rsidRPr="002041D7">
              <w:rPr>
                <w:rFonts w:cs="Times New Roman"/>
                <w:b/>
                <w:sz w:val="36"/>
                <w:szCs w:val="24"/>
              </w:rPr>
              <w:t xml:space="preserve"> Signage</w:t>
            </w:r>
            <w:r w:rsidR="00940593" w:rsidRPr="00940593">
              <w:rPr>
                <w:rFonts w:cs="Times New Roman"/>
                <w:b/>
                <w:sz w:val="36"/>
                <w:szCs w:val="24"/>
              </w:rPr>
              <w:t xml:space="preserve"> Repairs</w:t>
            </w:r>
          </w:p>
        </w:tc>
      </w:tr>
      <w:tr w:rsidR="00EC7C8E" w:rsidRPr="009A3EA6" w14:paraId="326371FA"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3D4C4798"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28711E9" w14:textId="77777777" w:rsidTr="00EC7C8E">
        <w:trPr>
          <w:trHeight w:val="816"/>
          <w:jc w:val="center"/>
        </w:trPr>
        <w:tc>
          <w:tcPr>
            <w:tcW w:w="5108" w:type="dxa"/>
            <w:tcBorders>
              <w:left w:val="single" w:sz="6" w:space="0" w:color="auto"/>
            </w:tcBorders>
            <w:vAlign w:val="bottom"/>
          </w:tcPr>
          <w:p w14:paraId="2C1862E8"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72504" w14:textId="77777777" w:rsidR="00EC7C8E" w:rsidRPr="009A3EA6" w:rsidRDefault="00EC7C8E" w:rsidP="00EC7C8E">
            <w:pPr>
              <w:pStyle w:val="Heading2para"/>
              <w:spacing w:before="0" w:after="0"/>
              <w:ind w:left="0" w:firstLine="0"/>
              <w:rPr>
                <w:rFonts w:cs="Times New Roman"/>
              </w:rPr>
            </w:pPr>
          </w:p>
          <w:p w14:paraId="4773CFE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40FC0618" w14:textId="77777777" w:rsidR="00EC7C8E" w:rsidRPr="009A3EA6" w:rsidRDefault="00EC7C8E" w:rsidP="00EC7C8E">
            <w:pPr>
              <w:pStyle w:val="Heading2para"/>
              <w:spacing w:before="0" w:after="0"/>
              <w:ind w:left="0" w:firstLine="0"/>
              <w:rPr>
                <w:rFonts w:cs="Times New Roman"/>
              </w:rPr>
            </w:pPr>
          </w:p>
          <w:p w14:paraId="1F82A88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51366EE7193C4547B996489256D51274"/>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8A04BF6" w14:textId="77777777" w:rsidTr="00EC7C8E">
        <w:trPr>
          <w:trHeight w:val="655"/>
          <w:jc w:val="center"/>
        </w:trPr>
        <w:tc>
          <w:tcPr>
            <w:tcW w:w="9410" w:type="dxa"/>
            <w:gridSpan w:val="2"/>
            <w:tcBorders>
              <w:left w:val="single" w:sz="6" w:space="0" w:color="auto"/>
              <w:right w:val="single" w:sz="6" w:space="0" w:color="auto"/>
            </w:tcBorders>
            <w:vAlign w:val="bottom"/>
          </w:tcPr>
          <w:p w14:paraId="42C70890"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8AFF2C68369E422B8CC025DB0528A35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003BB5D"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688EF96D"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2F5C42B9DFC9425893C4E81F8B1CFEE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3A37C6C9"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44" w:name="ExC"/>
      <w:r w:rsidRPr="009A3EA6">
        <w:rPr>
          <w:rFonts w:cs="Times New Roman"/>
          <w:b/>
          <w:sz w:val="40"/>
          <w:szCs w:val="40"/>
        </w:rPr>
        <w:lastRenderedPageBreak/>
        <w:t>Exhibit C</w:t>
      </w:r>
    </w:p>
    <w:p w14:paraId="08D1EB5C" w14:textId="77777777" w:rsidR="00EC7C8E" w:rsidRPr="009A3EA6" w:rsidRDefault="00EC7C8E" w:rsidP="00EC7C8E">
      <w:pPr>
        <w:jc w:val="center"/>
        <w:rPr>
          <w:rFonts w:cs="Times New Roman"/>
          <w:b/>
          <w:sz w:val="40"/>
          <w:szCs w:val="40"/>
        </w:rPr>
      </w:pPr>
      <w:bookmarkStart w:id="45" w:name="_Hlk22036516"/>
      <w:bookmarkEnd w:id="44"/>
      <w:r w:rsidRPr="009A3EA6">
        <w:rPr>
          <w:rFonts w:cs="Times New Roman"/>
          <w:b/>
          <w:sz w:val="40"/>
          <w:szCs w:val="40"/>
        </w:rPr>
        <w:t xml:space="preserve">Contract </w:t>
      </w:r>
    </w:p>
    <w:p w14:paraId="783ECFD5" w14:textId="782E75FB" w:rsidR="00EC7C8E" w:rsidRDefault="00EC7C8E" w:rsidP="00EC7C8E">
      <w:pPr>
        <w:jc w:val="center"/>
        <w:rPr>
          <w:rFonts w:cs="Times New Roman"/>
          <w:b/>
          <w:bCs/>
          <w:sz w:val="36"/>
          <w:szCs w:val="36"/>
        </w:rPr>
      </w:pPr>
      <w:r w:rsidRPr="002041D7">
        <w:rPr>
          <w:rFonts w:cs="Times New Roman"/>
          <w:b/>
          <w:bCs/>
          <w:sz w:val="36"/>
          <w:szCs w:val="36"/>
          <w:highlight w:val="lightGray"/>
        </w:rPr>
        <w:t>RFP #</w:t>
      </w:r>
      <w:proofErr w:type="gramStart"/>
      <w:r w:rsidR="00105EA9" w:rsidRPr="00105EA9">
        <w:rPr>
          <w:rFonts w:cs="Times New Roman"/>
          <w:b/>
          <w:sz w:val="36"/>
          <w:szCs w:val="24"/>
        </w:rPr>
        <w:t xml:space="preserve">20261393297 </w:t>
      </w:r>
      <w:r w:rsidR="004A54BF">
        <w:rPr>
          <w:rFonts w:cs="Times New Roman"/>
          <w:b/>
          <w:bCs/>
          <w:sz w:val="36"/>
          <w:szCs w:val="36"/>
        </w:rPr>
        <w:t xml:space="preserve"> </w:t>
      </w:r>
      <w:r w:rsidR="00940593" w:rsidRPr="00940593">
        <w:rPr>
          <w:rFonts w:cs="Times New Roman"/>
          <w:b/>
          <w:bCs/>
          <w:sz w:val="36"/>
          <w:szCs w:val="36"/>
        </w:rPr>
        <w:t>Signage</w:t>
      </w:r>
      <w:proofErr w:type="gramEnd"/>
      <w:r w:rsidR="00940593" w:rsidRPr="00940593">
        <w:rPr>
          <w:rFonts w:cs="Times New Roman"/>
          <w:b/>
          <w:bCs/>
          <w:sz w:val="36"/>
          <w:szCs w:val="36"/>
        </w:rPr>
        <w:t xml:space="preserve"> Repairs</w:t>
      </w:r>
    </w:p>
    <w:p w14:paraId="19266B0A" w14:textId="77777777" w:rsidR="00842FE1" w:rsidRDefault="00842FE1" w:rsidP="00A5157D">
      <w:pPr>
        <w:jc w:val="center"/>
        <w:rPr>
          <w:rFonts w:cs="Times New Roman"/>
          <w:sz w:val="32"/>
          <w:szCs w:val="32"/>
        </w:rPr>
      </w:pPr>
    </w:p>
    <w:p w14:paraId="07D9F415" w14:textId="77777777" w:rsidR="00842FE1" w:rsidRPr="001A1CAA" w:rsidRDefault="00842FE1" w:rsidP="00842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46" w:name="_Hlk17968468"/>
      <w:r w:rsidRPr="001A1CAA">
        <w:rPr>
          <w:rFonts w:cs="Times New Roman"/>
          <w:b/>
          <w:szCs w:val="22"/>
        </w:rPr>
        <w:t>JPS Required Terms &amp; Conditions</w:t>
      </w:r>
    </w:p>
    <w:p w14:paraId="4F758B91" w14:textId="77777777" w:rsidR="00842FE1" w:rsidRDefault="00842FE1" w:rsidP="00842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7B1DA741" w14:textId="77777777" w:rsidR="00842FE1" w:rsidRPr="001A1CAA" w:rsidRDefault="00842FE1" w:rsidP="00842FE1">
      <w:pPr>
        <w:spacing w:after="120"/>
        <w:jc w:val="both"/>
        <w:rPr>
          <w:rFonts w:cs="Times New Roman"/>
          <w:szCs w:val="22"/>
        </w:rPr>
      </w:pPr>
    </w:p>
    <w:p w14:paraId="3BA65795"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47" w:name="_Hlk22036416"/>
      <w:r w:rsidRPr="001A1CAA">
        <w:rPr>
          <w:rFonts w:cs="Times New Roman"/>
          <w:szCs w:val="22"/>
        </w:rPr>
        <w:t>then-current term</w:t>
      </w:r>
      <w:bookmarkEnd w:id="47"/>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777AC96A" w14:textId="77777777" w:rsidR="00842FE1" w:rsidRPr="001A1CAA" w:rsidRDefault="00842FE1" w:rsidP="00842FE1">
      <w:pPr>
        <w:keepNext/>
        <w:numPr>
          <w:ilvl w:val="0"/>
          <w:numId w:val="33"/>
        </w:numPr>
        <w:spacing w:after="120"/>
        <w:jc w:val="both"/>
        <w:rPr>
          <w:rFonts w:cs="Times New Roman"/>
          <w:szCs w:val="22"/>
        </w:rPr>
      </w:pPr>
      <w:bookmarkStart w:id="48" w:name="_Ref25081000"/>
      <w:bookmarkStart w:id="49" w:name="_Ref34732744"/>
      <w:bookmarkStart w:id="50" w:name="_Ref5113195"/>
      <w:r w:rsidRPr="001A1CAA">
        <w:rPr>
          <w:rFonts w:cs="Times New Roman"/>
          <w:szCs w:val="22"/>
          <w:u w:val="single"/>
        </w:rPr>
        <w:t>Indemnity</w:t>
      </w:r>
      <w:r w:rsidRPr="001A1CAA">
        <w:rPr>
          <w:rFonts w:cs="Times New Roman"/>
          <w:szCs w:val="22"/>
        </w:rPr>
        <w:t>.</w:t>
      </w:r>
      <w:bookmarkEnd w:id="48"/>
      <w:bookmarkEnd w:id="49"/>
      <w:r w:rsidRPr="001A1CAA">
        <w:rPr>
          <w:rFonts w:cs="Times New Roman"/>
          <w:szCs w:val="22"/>
        </w:rPr>
        <w:t xml:space="preserve">  </w:t>
      </w:r>
    </w:p>
    <w:p w14:paraId="3C8DE2FD"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w:t>
      </w:r>
      <w:r w:rsidRPr="001A1CAA">
        <w:rPr>
          <w:rFonts w:cs="Times New Roman"/>
          <w:szCs w:val="22"/>
        </w:rPr>
        <w:lastRenderedPageBreak/>
        <w:t xml:space="preserve">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2A49EAF0"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70C6C9A8"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15333562"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893B41C"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0"/>
    <w:p w14:paraId="05718944"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6FABA92D" w14:textId="77777777" w:rsidR="00842FE1" w:rsidRPr="001A1CAA" w:rsidRDefault="00842FE1" w:rsidP="00842FE1">
      <w:pPr>
        <w:keepNext/>
        <w:numPr>
          <w:ilvl w:val="0"/>
          <w:numId w:val="33"/>
        </w:numPr>
        <w:spacing w:after="120"/>
        <w:jc w:val="both"/>
        <w:rPr>
          <w:rFonts w:cs="Times New Roman"/>
          <w:szCs w:val="22"/>
        </w:rPr>
      </w:pPr>
      <w:bookmarkStart w:id="51" w:name="_Ref5113051"/>
      <w:r w:rsidRPr="001A1CAA">
        <w:rPr>
          <w:rFonts w:cs="Times New Roman"/>
          <w:szCs w:val="22"/>
          <w:u w:val="single"/>
        </w:rPr>
        <w:t>Confidentiality and HIPAA</w:t>
      </w:r>
      <w:r w:rsidRPr="001A1CAA">
        <w:rPr>
          <w:rFonts w:cs="Times New Roman"/>
          <w:szCs w:val="22"/>
        </w:rPr>
        <w:t>.</w:t>
      </w:r>
      <w:bookmarkEnd w:id="51"/>
      <w:r w:rsidRPr="001A1CAA">
        <w:rPr>
          <w:rFonts w:cs="Times New Roman"/>
          <w:szCs w:val="22"/>
        </w:rPr>
        <w:t> </w:t>
      </w:r>
    </w:p>
    <w:p w14:paraId="27861B62" w14:textId="77777777" w:rsidR="00842FE1" w:rsidRPr="001A1CAA" w:rsidRDefault="00842FE1" w:rsidP="00842FE1">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w:t>
      </w:r>
      <w:r w:rsidRPr="001A1CAA">
        <w:rPr>
          <w:rFonts w:cs="Times New Roman"/>
          <w:szCs w:val="22"/>
        </w:rPr>
        <w:lastRenderedPageBreak/>
        <w:t>information (“PHI”) as that term is defined at 45 CFR § 160.103, which information is subject to the parties’ BAA as well as state and federal laws and regulations.</w:t>
      </w:r>
    </w:p>
    <w:p w14:paraId="5ED55824" w14:textId="77777777" w:rsidR="00842FE1" w:rsidRPr="001A1CAA" w:rsidRDefault="00842FE1" w:rsidP="00842FE1">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9A3393E" w14:textId="77777777" w:rsidR="00842FE1" w:rsidRPr="001A1CAA" w:rsidRDefault="00842FE1" w:rsidP="00842FE1">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45D7C309" w14:textId="77777777" w:rsidR="00842FE1" w:rsidRPr="001A1CAA" w:rsidRDefault="00842FE1" w:rsidP="00842FE1">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161FD00" w14:textId="77777777" w:rsidR="00842FE1" w:rsidRPr="001A1CAA" w:rsidRDefault="00842FE1" w:rsidP="00842FE1">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27339C7A" w14:textId="77777777" w:rsidR="00842FE1" w:rsidRPr="001A1CAA" w:rsidRDefault="00842FE1" w:rsidP="00842FE1">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0206C5FF" w14:textId="77777777" w:rsidR="00842FE1" w:rsidRPr="001A1CAA" w:rsidRDefault="00842FE1" w:rsidP="00842FE1">
      <w:pPr>
        <w:numPr>
          <w:ilvl w:val="0"/>
          <w:numId w:val="33"/>
        </w:numPr>
        <w:spacing w:after="120"/>
        <w:jc w:val="both"/>
        <w:rPr>
          <w:rFonts w:cs="Times New Roman"/>
          <w:szCs w:val="22"/>
        </w:rPr>
      </w:pPr>
      <w:bookmarkStart w:id="52" w:name="_Ref61425616"/>
      <w:bookmarkStart w:id="53" w:name="_Ref19704036"/>
      <w:bookmarkStart w:id="54"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52"/>
    </w:p>
    <w:p w14:paraId="58E6862A" w14:textId="77777777" w:rsidR="00842FE1" w:rsidRPr="001A1CAA" w:rsidRDefault="00842FE1" w:rsidP="00842FE1">
      <w:pPr>
        <w:keepNext/>
        <w:numPr>
          <w:ilvl w:val="0"/>
          <w:numId w:val="33"/>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53"/>
      <w:r w:rsidRPr="001A1CAA">
        <w:rPr>
          <w:rFonts w:cs="Times New Roman"/>
          <w:szCs w:val="22"/>
        </w:rPr>
        <w:t xml:space="preserve">   </w:t>
      </w:r>
    </w:p>
    <w:p w14:paraId="1EB5D623"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0E4B97B" w14:textId="77777777" w:rsidR="00842FE1" w:rsidRPr="001A1CAA" w:rsidRDefault="00842FE1" w:rsidP="00842FE1">
      <w:pPr>
        <w:numPr>
          <w:ilvl w:val="1"/>
          <w:numId w:val="33"/>
        </w:numPr>
        <w:spacing w:after="120"/>
        <w:jc w:val="both"/>
        <w:rPr>
          <w:rFonts w:cs="Times New Roman"/>
          <w:szCs w:val="22"/>
        </w:rPr>
      </w:pPr>
      <w:bookmarkStart w:id="55" w:name="_Ref25081506"/>
      <w:r w:rsidRPr="001A1CAA">
        <w:rPr>
          <w:rFonts w:cs="Times New Roman"/>
          <w:szCs w:val="22"/>
        </w:rPr>
        <w:t>Vendor warrants and represents to Customer that Vendor has never been:</w:t>
      </w:r>
      <w:bookmarkEnd w:id="55"/>
    </w:p>
    <w:p w14:paraId="21AC8970"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convicted of a criminal offense;</w:t>
      </w:r>
    </w:p>
    <w:p w14:paraId="73215AC9"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61A4CDB3"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0A742F76"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excluded from any state or federal healthcare program.  </w:t>
      </w:r>
    </w:p>
    <w:p w14:paraId="264D76C5" w14:textId="77777777" w:rsidR="00842FE1" w:rsidRPr="001A1CAA" w:rsidRDefault="00842FE1" w:rsidP="00842FE1">
      <w:pPr>
        <w:numPr>
          <w:ilvl w:val="1"/>
          <w:numId w:val="33"/>
        </w:numPr>
        <w:spacing w:after="120"/>
        <w:jc w:val="both"/>
        <w:rPr>
          <w:rFonts w:cs="Times New Roman"/>
          <w:szCs w:val="22"/>
        </w:rPr>
      </w:pPr>
      <w:bookmarkStart w:id="56"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56"/>
    </w:p>
    <w:p w14:paraId="04D22030"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C2982E5"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has ever been:</w:t>
      </w:r>
    </w:p>
    <w:p w14:paraId="2F8F3A2C"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convicted of a criminal offense that is a felony or a misdemeanor of moral turpitude;</w:t>
      </w:r>
    </w:p>
    <w:p w14:paraId="24B77F8E"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listed by a federal agency as debarred, excluded or otherwise ineligible for Federal plan participation;</w:t>
      </w:r>
    </w:p>
    <w:p w14:paraId="2EA52EB2"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sanctioned by any federal or state law enforcement, regulatory or licensing agency; or,</w:t>
      </w:r>
    </w:p>
    <w:p w14:paraId="11FD40C7"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excluded from any state or federal healthcare program.</w:t>
      </w:r>
    </w:p>
    <w:p w14:paraId="3BAACB2A"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2240DEEE"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54"/>
    <w:p w14:paraId="2DB50DAE"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15DA8F0D" w14:textId="77777777" w:rsidR="00842FE1" w:rsidRPr="001A1CAA" w:rsidRDefault="00842FE1" w:rsidP="00842FE1">
      <w:pPr>
        <w:keepNext/>
        <w:numPr>
          <w:ilvl w:val="0"/>
          <w:numId w:val="33"/>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CAE9A18"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15A89A6"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95F73C2"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7"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8"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7DE893C4" w14:textId="77777777" w:rsidR="00842FE1" w:rsidRPr="001A1CAA" w:rsidRDefault="00842FE1" w:rsidP="00842FE1">
      <w:pPr>
        <w:numPr>
          <w:ilvl w:val="0"/>
          <w:numId w:val="33"/>
        </w:numPr>
        <w:spacing w:after="120"/>
        <w:jc w:val="both"/>
        <w:rPr>
          <w:rFonts w:cs="Times New Roman"/>
          <w:szCs w:val="22"/>
        </w:rPr>
      </w:pPr>
      <w:bookmarkStart w:id="57" w:name="_Ref27554830"/>
      <w:bookmarkStart w:id="58" w:name="_Ref5113246"/>
      <w:bookmarkStart w:id="59"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0" w:name="_Hlk17968363"/>
      <w:r w:rsidRPr="001A1CAA">
        <w:rPr>
          <w:rFonts w:cs="Times New Roman"/>
          <w:szCs w:val="22"/>
        </w:rPr>
        <w:t xml:space="preserve">Texas Public Information Act </w:t>
      </w:r>
      <w:bookmarkEnd w:id="60"/>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57"/>
      <w:bookmarkEnd w:id="58"/>
      <w:bookmarkEnd w:id="59"/>
    </w:p>
    <w:p w14:paraId="5E79D28B" w14:textId="77777777" w:rsidR="00842FE1" w:rsidRPr="001A1CAA" w:rsidRDefault="00842FE1" w:rsidP="00842FE1">
      <w:pPr>
        <w:pStyle w:val="ListParagraph"/>
        <w:keepNext/>
        <w:numPr>
          <w:ilvl w:val="0"/>
          <w:numId w:val="33"/>
        </w:numPr>
        <w:spacing w:after="120"/>
        <w:jc w:val="both"/>
        <w:rPr>
          <w:rFonts w:cs="Times New Roman"/>
        </w:rPr>
      </w:pPr>
      <w:bookmarkStart w:id="61"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62" w:name="_Hlk18509323"/>
    </w:p>
    <w:p w14:paraId="028F0095"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9" w:history="1">
        <w:r w:rsidRPr="001A1CAA">
          <w:rPr>
            <w:rFonts w:cs="Times New Roman"/>
            <w:u w:val="single"/>
          </w:rPr>
          <w:t>2271.</w:t>
        </w:r>
        <w:bookmarkStart w:id="63" w:name="_Hlk18510387"/>
        <w:r w:rsidRPr="001A1CAA">
          <w:rPr>
            <w:rFonts w:cs="Times New Roman"/>
            <w:u w:val="single"/>
          </w:rPr>
          <w:t>001</w:t>
        </w:r>
      </w:hyperlink>
      <w:r w:rsidRPr="001A1CAA">
        <w:rPr>
          <w:rFonts w:cs="Times New Roman"/>
        </w:rPr>
        <w:t xml:space="preserve"> et seq. </w:t>
      </w:r>
      <w:bookmarkEnd w:id="63"/>
      <w:r w:rsidRPr="001A1CAA">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1A1CAA">
          <w:rPr>
            <w:rFonts w:cs="Times New Roman"/>
            <w:u w:val="single"/>
          </w:rPr>
          <w:t>808.001(1)</w:t>
        </w:r>
      </w:hyperlink>
      <w:r w:rsidRPr="001A1CAA">
        <w:rPr>
          <w:rFonts w:cs="Times New Roman"/>
        </w:rPr>
        <w:t xml:space="preserve"> of the Texas Government Code.</w:t>
      </w:r>
      <w:bookmarkEnd w:id="62"/>
      <w:r w:rsidRPr="001A1CAA">
        <w:rPr>
          <w:rFonts w:cs="Times New Roman"/>
        </w:rPr>
        <w:t xml:space="preserve">  </w:t>
      </w:r>
      <w:bookmarkStart w:id="64" w:name="_Hlk18510369"/>
    </w:p>
    <w:p w14:paraId="4315FEB0"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1" w:anchor="2252.151" w:history="1">
        <w:r w:rsidRPr="001A1CAA">
          <w:rPr>
            <w:rFonts w:cs="Times New Roman"/>
            <w:u w:val="single"/>
          </w:rPr>
          <w:t>2252.151</w:t>
        </w:r>
      </w:hyperlink>
      <w:r w:rsidRPr="001A1CAA">
        <w:rPr>
          <w:rFonts w:cs="Times New Roman"/>
        </w:rPr>
        <w:t xml:space="preserve"> et seq. of the Texas Government Code</w:t>
      </w:r>
      <w:bookmarkEnd w:id="64"/>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3"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4" w:anchor="2270.0152" w:history="1">
        <w:r w:rsidRPr="001A1CAA">
          <w:rPr>
            <w:rFonts w:cs="Times New Roman"/>
            <w:u w:val="single"/>
          </w:rPr>
          <w:t>2270.0152</w:t>
        </w:r>
      </w:hyperlink>
      <w:r w:rsidRPr="001A1CAA">
        <w:rPr>
          <w:rFonts w:cs="Times New Roman"/>
        </w:rPr>
        <w:t xml:space="preserve"> of the Texas Government Code. </w:t>
      </w:r>
    </w:p>
    <w:p w14:paraId="3DD8865F"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5"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6"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36A7D297" w14:textId="77777777" w:rsidR="00842FE1" w:rsidRPr="001A1CAA" w:rsidRDefault="00842FE1" w:rsidP="00842FE1">
      <w:pPr>
        <w:numPr>
          <w:ilvl w:val="1"/>
          <w:numId w:val="33"/>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7"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F46A9CB" w14:textId="77777777" w:rsidR="00842FE1" w:rsidRPr="001A1CAA" w:rsidRDefault="00842FE1" w:rsidP="00842FE1">
      <w:pPr>
        <w:spacing w:after="120" w:line="252" w:lineRule="auto"/>
        <w:ind w:left="720"/>
        <w:contextualSpacing/>
        <w:jc w:val="both"/>
        <w:rPr>
          <w:rFonts w:cs="Times New Roman"/>
        </w:rPr>
      </w:pPr>
    </w:p>
    <w:bookmarkEnd w:id="61"/>
    <w:p w14:paraId="34ECC0C4" w14:textId="77777777" w:rsidR="00842FE1" w:rsidRDefault="00842FE1" w:rsidP="00842FE1">
      <w:pPr>
        <w:numPr>
          <w:ilvl w:val="0"/>
          <w:numId w:val="33"/>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9ABE7E1" w14:textId="7445A6AC" w:rsidR="00842FE1" w:rsidRPr="00CC2844" w:rsidRDefault="00842FE1" w:rsidP="00842FE1">
      <w:pPr>
        <w:numPr>
          <w:ilvl w:val="0"/>
          <w:numId w:val="33"/>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sidR="00105EA9" w:rsidRPr="00842FE1">
        <w:rPr>
          <w:rFonts w:eastAsia="Calibri"/>
          <w:b/>
          <w:bCs/>
          <w:szCs w:val="22"/>
        </w:rPr>
        <w:t>202613</w:t>
      </w:r>
      <w:r w:rsidR="00105EA9">
        <w:rPr>
          <w:rFonts w:eastAsia="Calibri"/>
          <w:b/>
          <w:bCs/>
          <w:szCs w:val="22"/>
        </w:rPr>
        <w:t xml:space="preserve">93297 </w:t>
      </w:r>
      <w:r w:rsidRPr="00CC2844">
        <w:rPr>
          <w:rFonts w:eastAsia="Calibri"/>
          <w:szCs w:val="22"/>
        </w:rPr>
        <w:t xml:space="preserve">for </w:t>
      </w:r>
      <w:r>
        <w:rPr>
          <w:rFonts w:eastAsia="Calibri"/>
          <w:b/>
          <w:bCs/>
          <w:szCs w:val="22"/>
        </w:rPr>
        <w:t>(Signage Repair),</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Pr>
          <w:rFonts w:eastAsia="Calibri"/>
          <w:szCs w:val="22"/>
        </w:rPr>
        <w:t xml:space="preserve"> </w:t>
      </w:r>
      <w:r w:rsidRPr="00CC2844">
        <w:rPr>
          <w:rFonts w:eastAsia="Calibri"/>
          <w:szCs w:val="22"/>
        </w:rPr>
        <w:t xml:space="preserve">Project Scope and Minimum Requirements and Vendor’s response thereto are </w:t>
      </w:r>
      <w:r w:rsidRPr="00CC2844">
        <w:rPr>
          <w:rFonts w:eastAsia="Calibri"/>
          <w:szCs w:val="22"/>
        </w:rPr>
        <w:lastRenderedPageBreak/>
        <w:t xml:space="preserve">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52EBAA48"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35F07CA0"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5E9D240" w14:textId="77777777" w:rsidR="00842FE1" w:rsidRPr="001A1CAA" w:rsidRDefault="00842FE1" w:rsidP="00842FE1">
      <w:pPr>
        <w:numPr>
          <w:ilvl w:val="0"/>
          <w:numId w:val="33"/>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5633D011" w14:textId="77777777" w:rsidR="00842FE1" w:rsidRPr="001A1CAA" w:rsidRDefault="00842FE1" w:rsidP="00842FE1">
      <w:pPr>
        <w:pStyle w:val="ListParagraph"/>
        <w:numPr>
          <w:ilvl w:val="0"/>
          <w:numId w:val="33"/>
        </w:numPr>
        <w:spacing w:after="120"/>
        <w:contextualSpacing w:val="0"/>
        <w:jc w:val="both"/>
        <w:rPr>
          <w:rFonts w:cs="Times New Roman"/>
          <w:szCs w:val="22"/>
        </w:rPr>
      </w:pPr>
      <w:bookmarkStart w:id="65"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4BA724E0103E4072A7175A20DA04AC5A"/>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65"/>
    <w:p w14:paraId="1CC20ED2" w14:textId="77777777" w:rsidR="00842FE1" w:rsidRPr="001A1CAA" w:rsidRDefault="00842FE1" w:rsidP="00842FE1">
      <w:pPr>
        <w:pStyle w:val="ListParagraph"/>
        <w:numPr>
          <w:ilvl w:val="0"/>
          <w:numId w:val="33"/>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BBF3E51" w14:textId="77777777" w:rsidR="00842FE1" w:rsidRPr="001A1CAA" w:rsidRDefault="00842FE1" w:rsidP="00842FE1">
      <w:pPr>
        <w:pStyle w:val="ListParagraph"/>
        <w:numPr>
          <w:ilvl w:val="0"/>
          <w:numId w:val="33"/>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46"/>
    </w:p>
    <w:p w14:paraId="1CB80D0D" w14:textId="0406EFB3" w:rsidR="00A5157D" w:rsidRPr="00A5157D" w:rsidRDefault="00841E9B" w:rsidP="00A5157D">
      <w:pPr>
        <w:jc w:val="center"/>
        <w:rPr>
          <w:rFonts w:cs="Times New Roman"/>
          <w:sz w:val="32"/>
          <w:szCs w:val="32"/>
        </w:rPr>
      </w:pPr>
      <w:r w:rsidRPr="009A3EA6">
        <w:rPr>
          <w:rFonts w:cs="Times New Roman"/>
          <w:sz w:val="32"/>
          <w:szCs w:val="32"/>
        </w:rPr>
        <w:br w:type="page"/>
      </w:r>
    </w:p>
    <w:p w14:paraId="305AAD34" w14:textId="77777777" w:rsidR="00EC7C8E" w:rsidRPr="009A3EA6" w:rsidRDefault="00EC7C8E" w:rsidP="007F4DC7">
      <w:pPr>
        <w:rPr>
          <w:rFonts w:cs="Times New Roman"/>
          <w:b/>
          <w:sz w:val="40"/>
          <w:szCs w:val="40"/>
        </w:rPr>
      </w:pPr>
      <w:bookmarkStart w:id="66" w:name="ExD"/>
      <w:bookmarkEnd w:id="45"/>
      <w:r w:rsidRPr="009A3EA6">
        <w:rPr>
          <w:rFonts w:cs="Times New Roman"/>
          <w:b/>
          <w:sz w:val="40"/>
          <w:szCs w:val="40"/>
        </w:rPr>
        <w:lastRenderedPageBreak/>
        <w:t>Exhibit D</w:t>
      </w:r>
    </w:p>
    <w:bookmarkEnd w:id="66"/>
    <w:p w14:paraId="21B36036"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797EB38F" w14:textId="043A22C1"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proofErr w:type="gramStart"/>
      <w:r w:rsidR="00105EA9" w:rsidRPr="00105EA9">
        <w:rPr>
          <w:rFonts w:cs="Times New Roman"/>
          <w:b/>
          <w:bCs/>
          <w:sz w:val="24"/>
          <w:szCs w:val="24"/>
          <w:highlight w:val="lightGray"/>
        </w:rPr>
        <w:t xml:space="preserve">20261393297 </w:t>
      </w:r>
      <w:r w:rsidRPr="009A3EA6">
        <w:rPr>
          <w:rFonts w:cs="Times New Roman"/>
          <w:b/>
          <w:bCs/>
          <w:sz w:val="24"/>
          <w:szCs w:val="24"/>
          <w:highlight w:val="lightGray"/>
        </w:rPr>
        <w:t xml:space="preserve"> </w:t>
      </w:r>
      <w:r w:rsidR="00940593" w:rsidRPr="00940593">
        <w:rPr>
          <w:rFonts w:cs="Times New Roman"/>
          <w:b/>
          <w:bCs/>
          <w:sz w:val="24"/>
          <w:szCs w:val="24"/>
        </w:rPr>
        <w:t>Signage</w:t>
      </w:r>
      <w:proofErr w:type="gramEnd"/>
      <w:r w:rsidR="00940593" w:rsidRPr="00940593">
        <w:rPr>
          <w:rFonts w:cs="Times New Roman"/>
          <w:b/>
          <w:bCs/>
          <w:sz w:val="24"/>
          <w:szCs w:val="24"/>
        </w:rPr>
        <w:t xml:space="preserve"> Repairs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44CB99DA"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0CBB5AC8"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0A96587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5D20A3CE"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1DA1FE1" w14:textId="77777777" w:rsidR="00EC7C8E" w:rsidRPr="009A3EA6" w:rsidRDefault="00EC7C8E" w:rsidP="00EC7C8E">
            <w:pPr>
              <w:jc w:val="both"/>
              <w:rPr>
                <w:rFonts w:cs="Times New Roman"/>
                <w:sz w:val="18"/>
                <w:szCs w:val="18"/>
              </w:rPr>
            </w:pPr>
          </w:p>
          <w:p w14:paraId="3805D2DB"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458B74A01024C1AAA89CFE172D1F945"/>
                </w:placeholder>
              </w:sdtPr>
              <w:sdtEndPr/>
              <w:sdtContent>
                <w:sdt>
                  <w:sdtPr>
                    <w:rPr>
                      <w:rFonts w:cs="Times New Roman"/>
                      <w:sz w:val="18"/>
                      <w:szCs w:val="18"/>
                    </w:rPr>
                    <w:id w:val="655426280"/>
                    <w:placeholder>
                      <w:docPart w:val="1C3F30C2BC8746EDB61BF43073F91701"/>
                    </w:placeholder>
                  </w:sdtPr>
                  <w:sdtEndPr>
                    <w:rPr>
                      <w:u w:val="single"/>
                    </w:rPr>
                  </w:sdtEndPr>
                  <w:sdtContent>
                    <w:r w:rsidRPr="009A3EA6">
                      <w:rPr>
                        <w:rFonts w:cs="Times New Roman"/>
                        <w:szCs w:val="22"/>
                        <w:u w:val="single"/>
                      </w:rPr>
                      <w:tab/>
                    </w:r>
                  </w:sdtContent>
                </w:sdt>
              </w:sdtContent>
            </w:sdt>
          </w:p>
          <w:p w14:paraId="5276E669" w14:textId="77777777" w:rsidR="00EC7C8E" w:rsidRPr="009A3EA6" w:rsidRDefault="00EC7C8E" w:rsidP="00EC7C8E">
            <w:pPr>
              <w:tabs>
                <w:tab w:val="left" w:pos="9356"/>
              </w:tabs>
              <w:jc w:val="both"/>
              <w:rPr>
                <w:rFonts w:cs="Times New Roman"/>
                <w:sz w:val="18"/>
                <w:szCs w:val="18"/>
              </w:rPr>
            </w:pPr>
          </w:p>
          <w:p w14:paraId="36723598"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B56A67FB0A444E8BAAE91449294A5C1"/>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09749B212E0428D8D06C670DBAF3DC4"/>
                </w:placeholder>
              </w:sdtPr>
              <w:sdtEndPr/>
              <w:sdtContent>
                <w:r w:rsidRPr="009A3EA6">
                  <w:rPr>
                    <w:rFonts w:cs="Times New Roman"/>
                    <w:szCs w:val="22"/>
                    <w:u w:val="single"/>
                  </w:rPr>
                  <w:tab/>
                </w:r>
              </w:sdtContent>
            </w:sdt>
          </w:p>
          <w:p w14:paraId="567ECDD3" w14:textId="77777777" w:rsidR="00EC7C8E" w:rsidRPr="009A3EA6" w:rsidRDefault="00EC7C8E" w:rsidP="00EC7C8E">
            <w:pPr>
              <w:tabs>
                <w:tab w:val="left" w:pos="9356"/>
              </w:tabs>
              <w:jc w:val="both"/>
              <w:rPr>
                <w:rFonts w:cs="Times New Roman"/>
                <w:sz w:val="18"/>
                <w:szCs w:val="18"/>
              </w:rPr>
            </w:pPr>
          </w:p>
          <w:p w14:paraId="59AB0E0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7518854057194323AE7376F25B0C363E"/>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12466F2D" w14:textId="77777777" w:rsidR="00EC7C8E" w:rsidRPr="009A3EA6" w:rsidRDefault="00EC7C8E" w:rsidP="00EC7C8E">
            <w:pPr>
              <w:tabs>
                <w:tab w:val="left" w:pos="9356"/>
              </w:tabs>
              <w:jc w:val="both"/>
              <w:rPr>
                <w:rFonts w:cs="Times New Roman"/>
                <w:sz w:val="18"/>
                <w:szCs w:val="18"/>
              </w:rPr>
            </w:pPr>
          </w:p>
          <w:p w14:paraId="3323C72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B81605DC79342AB9C5BE3E04CE9D309"/>
                </w:placeholder>
              </w:sdtPr>
              <w:sdtEndPr/>
              <w:sdtContent>
                <w:sdt>
                  <w:sdtPr>
                    <w:rPr>
                      <w:rFonts w:cs="Times New Roman"/>
                      <w:sz w:val="18"/>
                      <w:szCs w:val="18"/>
                    </w:rPr>
                    <w:id w:val="1885204746"/>
                    <w:placeholder>
                      <w:docPart w:val="E4BDAC53F0944B94B4AE74151CAD92DD"/>
                    </w:placeholder>
                  </w:sdtPr>
                  <w:sdtEndPr>
                    <w:rPr>
                      <w:u w:val="single"/>
                    </w:rPr>
                  </w:sdtEndPr>
                  <w:sdtContent>
                    <w:r w:rsidRPr="009A3EA6">
                      <w:rPr>
                        <w:rFonts w:cs="Times New Roman"/>
                        <w:szCs w:val="22"/>
                        <w:u w:val="single"/>
                      </w:rPr>
                      <w:tab/>
                    </w:r>
                  </w:sdtContent>
                </w:sdt>
              </w:sdtContent>
            </w:sdt>
          </w:p>
          <w:p w14:paraId="7E9BC050" w14:textId="77777777" w:rsidR="00EC7C8E" w:rsidRPr="009A3EA6" w:rsidRDefault="00EC7C8E" w:rsidP="00EC7C8E">
            <w:pPr>
              <w:tabs>
                <w:tab w:val="left" w:pos="9356"/>
              </w:tabs>
              <w:jc w:val="both"/>
              <w:rPr>
                <w:rFonts w:cs="Times New Roman"/>
                <w:sz w:val="18"/>
                <w:szCs w:val="18"/>
              </w:rPr>
            </w:pPr>
          </w:p>
          <w:p w14:paraId="382DB02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EE17C20022044D27BAABB414AB9C82FE"/>
                </w:placeholder>
              </w:sdtPr>
              <w:sdtEndPr/>
              <w:sdtContent>
                <w:sdt>
                  <w:sdtPr>
                    <w:rPr>
                      <w:rFonts w:cs="Times New Roman"/>
                      <w:sz w:val="18"/>
                      <w:szCs w:val="18"/>
                    </w:rPr>
                    <w:id w:val="-1137024140"/>
                    <w:placeholder>
                      <w:docPart w:val="6F1546C1B0C540F68FF2ED15AB675BD1"/>
                    </w:placeholder>
                  </w:sdtPr>
                  <w:sdtEndPr>
                    <w:rPr>
                      <w:u w:val="single"/>
                    </w:rPr>
                  </w:sdtEndPr>
                  <w:sdtContent>
                    <w:r w:rsidRPr="009A3EA6">
                      <w:rPr>
                        <w:rFonts w:cs="Times New Roman"/>
                        <w:szCs w:val="22"/>
                        <w:u w:val="single"/>
                      </w:rPr>
                      <w:tab/>
                    </w:r>
                  </w:sdtContent>
                </w:sdt>
              </w:sdtContent>
            </w:sdt>
          </w:p>
          <w:p w14:paraId="4BCBA202" w14:textId="77777777" w:rsidR="00EC7C8E" w:rsidRPr="009A3EA6" w:rsidRDefault="00EC7C8E" w:rsidP="00EC7C8E">
            <w:pPr>
              <w:tabs>
                <w:tab w:val="left" w:pos="9356"/>
              </w:tabs>
              <w:jc w:val="both"/>
              <w:rPr>
                <w:rFonts w:cs="Times New Roman"/>
                <w:sz w:val="18"/>
                <w:szCs w:val="18"/>
              </w:rPr>
            </w:pPr>
          </w:p>
          <w:p w14:paraId="5E12F86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6B9DBF3046E746A38A2BDEF5AFDC17E8"/>
                </w:placeholder>
              </w:sdtPr>
              <w:sdtEndPr/>
              <w:sdtContent>
                <w:sdt>
                  <w:sdtPr>
                    <w:rPr>
                      <w:rFonts w:cs="Times New Roman"/>
                      <w:sz w:val="18"/>
                      <w:szCs w:val="18"/>
                    </w:rPr>
                    <w:id w:val="1414210439"/>
                    <w:placeholder>
                      <w:docPart w:val="C971994EE26C4D3BB3A1A4A3790D86A8"/>
                    </w:placeholder>
                  </w:sdtPr>
                  <w:sdtEndPr>
                    <w:rPr>
                      <w:u w:val="single"/>
                    </w:rPr>
                  </w:sdtEndPr>
                  <w:sdtContent>
                    <w:r w:rsidRPr="009A3EA6">
                      <w:rPr>
                        <w:rFonts w:cs="Times New Roman"/>
                        <w:szCs w:val="22"/>
                        <w:u w:val="single"/>
                      </w:rPr>
                      <w:tab/>
                    </w:r>
                  </w:sdtContent>
                </w:sdt>
              </w:sdtContent>
            </w:sdt>
          </w:p>
          <w:p w14:paraId="18D03A72" w14:textId="77777777" w:rsidR="00EC7C8E" w:rsidRPr="009A3EA6" w:rsidRDefault="00EC7C8E" w:rsidP="00EC7C8E">
            <w:pPr>
              <w:tabs>
                <w:tab w:val="left" w:pos="9356"/>
              </w:tabs>
              <w:jc w:val="both"/>
              <w:rPr>
                <w:rFonts w:cs="Times New Roman"/>
                <w:sz w:val="18"/>
                <w:szCs w:val="18"/>
              </w:rPr>
            </w:pPr>
          </w:p>
          <w:p w14:paraId="075EF5A5"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08DE31B360D24C588C3F22904CDC18A3"/>
                </w:placeholder>
              </w:sdtPr>
              <w:sdtEndPr/>
              <w:sdtContent>
                <w:sdt>
                  <w:sdtPr>
                    <w:rPr>
                      <w:rFonts w:cs="Times New Roman"/>
                      <w:sz w:val="18"/>
                      <w:szCs w:val="18"/>
                    </w:rPr>
                    <w:id w:val="621427538"/>
                    <w:placeholder>
                      <w:docPart w:val="74D87DEC2D4040B692FB8A43E5E89C4D"/>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BE7BDDCEDC5B434E9CC499ED7A50B2AA"/>
                </w:placeholder>
              </w:sdtPr>
              <w:sdtEndPr/>
              <w:sdtContent>
                <w:sdt>
                  <w:sdtPr>
                    <w:rPr>
                      <w:rFonts w:cs="Times New Roman"/>
                      <w:sz w:val="18"/>
                      <w:szCs w:val="18"/>
                    </w:rPr>
                    <w:id w:val="-1039507645"/>
                    <w:placeholder>
                      <w:docPart w:val="BDA212F9D176412F9BD22A8190879BAB"/>
                    </w:placeholder>
                  </w:sdtPr>
                  <w:sdtEndPr>
                    <w:rPr>
                      <w:u w:val="single"/>
                    </w:rPr>
                  </w:sdtEndPr>
                  <w:sdtContent>
                    <w:r w:rsidRPr="0046273A">
                      <w:rPr>
                        <w:sz w:val="18"/>
                        <w:u w:val="single"/>
                      </w:rPr>
                      <w:tab/>
                    </w:r>
                  </w:sdtContent>
                </w:sdt>
              </w:sdtContent>
            </w:sdt>
          </w:p>
          <w:p w14:paraId="61026054" w14:textId="77777777" w:rsidR="00EC7C8E" w:rsidRPr="00231E6E" w:rsidRDefault="00EC7C8E" w:rsidP="00EC7C8E">
            <w:pPr>
              <w:tabs>
                <w:tab w:val="left" w:pos="9356"/>
              </w:tabs>
              <w:jc w:val="both"/>
              <w:rPr>
                <w:rFonts w:cs="Times New Roman"/>
                <w:sz w:val="18"/>
                <w:szCs w:val="18"/>
              </w:rPr>
            </w:pPr>
          </w:p>
          <w:p w14:paraId="333668D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93285ECED3214E128DCC42D2C5513A16"/>
                </w:placeholder>
              </w:sdtPr>
              <w:sdtEndPr/>
              <w:sdtContent>
                <w:sdt>
                  <w:sdtPr>
                    <w:rPr>
                      <w:rFonts w:cs="Times New Roman"/>
                      <w:sz w:val="18"/>
                      <w:szCs w:val="18"/>
                    </w:rPr>
                    <w:id w:val="-1058167611"/>
                    <w:placeholder>
                      <w:docPart w:val="AD718218F6CE4F2B83E96D3D668DD7E5"/>
                    </w:placeholder>
                  </w:sdtPr>
                  <w:sdtEndPr>
                    <w:rPr>
                      <w:u w:val="single"/>
                    </w:rPr>
                  </w:sdtEndPr>
                  <w:sdtContent>
                    <w:r w:rsidRPr="009A3EA6">
                      <w:rPr>
                        <w:rFonts w:cs="Times New Roman"/>
                        <w:szCs w:val="22"/>
                        <w:u w:val="single"/>
                      </w:rPr>
                      <w:tab/>
                    </w:r>
                  </w:sdtContent>
                </w:sdt>
              </w:sdtContent>
            </w:sdt>
          </w:p>
          <w:p w14:paraId="49617A71" w14:textId="77777777" w:rsidR="00EC7C8E" w:rsidRPr="009A3EA6" w:rsidRDefault="00EC7C8E" w:rsidP="00EC7C8E">
            <w:pPr>
              <w:tabs>
                <w:tab w:val="left" w:pos="9356"/>
              </w:tabs>
              <w:jc w:val="both"/>
              <w:rPr>
                <w:rFonts w:cs="Times New Roman"/>
                <w:sz w:val="18"/>
                <w:szCs w:val="18"/>
              </w:rPr>
            </w:pPr>
          </w:p>
          <w:p w14:paraId="3BA3159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E0210455B9B4B71B0191A29792E319C"/>
                </w:placeholder>
              </w:sdtPr>
              <w:sdtEndPr/>
              <w:sdtContent>
                <w:sdt>
                  <w:sdtPr>
                    <w:rPr>
                      <w:rFonts w:cs="Times New Roman"/>
                      <w:sz w:val="18"/>
                      <w:szCs w:val="18"/>
                    </w:rPr>
                    <w:id w:val="-1235315078"/>
                    <w:placeholder>
                      <w:docPart w:val="B9D7A704088A42FA82019EA24B6EFD68"/>
                    </w:placeholder>
                  </w:sdtPr>
                  <w:sdtEndPr>
                    <w:rPr>
                      <w:u w:val="single"/>
                    </w:rPr>
                  </w:sdtEndPr>
                  <w:sdtContent>
                    <w:r w:rsidRPr="009A3EA6">
                      <w:rPr>
                        <w:rFonts w:cs="Times New Roman"/>
                        <w:szCs w:val="22"/>
                        <w:u w:val="single"/>
                      </w:rPr>
                      <w:tab/>
                    </w:r>
                  </w:sdtContent>
                </w:sdt>
              </w:sdtContent>
            </w:sdt>
          </w:p>
          <w:p w14:paraId="7A7F57AE" w14:textId="77777777" w:rsidR="00EC7C8E" w:rsidRPr="009A3EA6" w:rsidRDefault="00EC7C8E" w:rsidP="00EC7C8E">
            <w:pPr>
              <w:tabs>
                <w:tab w:val="left" w:pos="9356"/>
              </w:tabs>
              <w:jc w:val="both"/>
              <w:rPr>
                <w:rFonts w:cs="Times New Roman"/>
                <w:sz w:val="18"/>
                <w:szCs w:val="18"/>
              </w:rPr>
            </w:pPr>
          </w:p>
          <w:p w14:paraId="02539FA8"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A18B6234040548A5918F7FEAFC50FD0F"/>
                </w:placeholder>
              </w:sdtPr>
              <w:sdtEndPr/>
              <w:sdtContent>
                <w:sdt>
                  <w:sdtPr>
                    <w:rPr>
                      <w:rFonts w:cs="Times New Roman"/>
                      <w:sz w:val="18"/>
                      <w:szCs w:val="18"/>
                    </w:rPr>
                    <w:id w:val="-751892029"/>
                    <w:placeholder>
                      <w:docPart w:val="59A536B35C524E69B2FC0EA9A83CEF9C"/>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CB554FE47D5C4587B8ECC3F7AAEB0D9E"/>
                </w:placeholder>
              </w:sdtPr>
              <w:sdtEndPr/>
              <w:sdtContent>
                <w:sdt>
                  <w:sdtPr>
                    <w:rPr>
                      <w:rFonts w:cs="Times New Roman"/>
                      <w:sz w:val="18"/>
                      <w:szCs w:val="18"/>
                    </w:rPr>
                    <w:id w:val="1449192159"/>
                    <w:placeholder>
                      <w:docPart w:val="C60329D8443C4B48BF78930F014014D9"/>
                    </w:placeholder>
                  </w:sdtPr>
                  <w:sdtEndPr>
                    <w:rPr>
                      <w:u w:val="single"/>
                    </w:rPr>
                  </w:sdtEndPr>
                  <w:sdtContent>
                    <w:r w:rsidRPr="009A3EA6">
                      <w:rPr>
                        <w:rFonts w:cs="Times New Roman"/>
                        <w:szCs w:val="22"/>
                        <w:u w:val="single"/>
                      </w:rPr>
                      <w:tab/>
                    </w:r>
                  </w:sdtContent>
                </w:sdt>
              </w:sdtContent>
            </w:sdt>
          </w:p>
        </w:tc>
      </w:tr>
      <w:tr w:rsidR="00EC7C8E" w:rsidRPr="009A3EA6" w14:paraId="4E43A682"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8390362"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F155DE99BAE6497A80865DE1E5F76862"/>
                </w:placeholder>
              </w:sdtPr>
              <w:sdtEndPr/>
              <w:sdtContent>
                <w:r w:rsidRPr="009A3EA6">
                  <w:rPr>
                    <w:rFonts w:cs="Times New Roman"/>
                    <w:b/>
                    <w:sz w:val="18"/>
                    <w:szCs w:val="18"/>
                  </w:rPr>
                  <w:t xml:space="preserve">                    </w:t>
                </w:r>
              </w:sdtContent>
            </w:sdt>
          </w:p>
        </w:tc>
      </w:tr>
      <w:tr w:rsidR="00EC7C8E" w:rsidRPr="009A3EA6" w14:paraId="1B0F4FCB"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1457B640"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3F773BF" w14:textId="77777777" w:rsidR="00EC7C8E" w:rsidRPr="009A3EA6" w:rsidRDefault="004A2586"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67" w:name="Check3"/>
            <w:bookmarkEnd w:id="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68" w:name="Check4"/>
            <w:bookmarkEnd w:id="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69" w:name="Check5"/>
            <w:bookmarkEnd w:id="6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2BF2534913FF4065BC0ED6493AAA5C76"/>
                </w:placeholder>
              </w:sdtPr>
              <w:sdtEndPr/>
              <w:sdtContent>
                <w:r w:rsidR="00EC7C8E" w:rsidRPr="009A3EA6">
                  <w:rPr>
                    <w:rFonts w:cs="Times New Roman"/>
                    <w:caps/>
                    <w:sz w:val="18"/>
                    <w:szCs w:val="18"/>
                  </w:rPr>
                  <w:t>_______</w:t>
                </w:r>
              </w:sdtContent>
            </w:sdt>
          </w:p>
          <w:p w14:paraId="4720063B" w14:textId="77777777" w:rsidR="00EC7C8E" w:rsidRPr="009A3EA6" w:rsidRDefault="00EC7C8E" w:rsidP="00EC7C8E">
            <w:pPr>
              <w:tabs>
                <w:tab w:val="left" w:pos="0"/>
              </w:tabs>
              <w:rPr>
                <w:rFonts w:cs="Times New Roman"/>
                <w:sz w:val="18"/>
                <w:szCs w:val="18"/>
              </w:rPr>
            </w:pPr>
          </w:p>
          <w:p w14:paraId="329BE6D7" w14:textId="77777777" w:rsidR="00EC7C8E" w:rsidRPr="009A3EA6" w:rsidRDefault="004A2586"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0" w:name="Check6"/>
            <w:bookmarkEnd w:id="7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1" w:name="Check7"/>
            <w:bookmarkEnd w:id="7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72" w:name="Check8"/>
            <w:bookmarkEnd w:id="7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73" w:name="Check9"/>
            <w:bookmarkEnd w:id="7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74" w:name="Check10"/>
            <w:bookmarkEnd w:id="7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21F3A50B"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8F769FF442FC4283841EB3FA38D97D04"/>
                </w:placeholder>
              </w:sdtPr>
              <w:sdtEndPr>
                <w:rPr>
                  <w:b/>
                </w:rPr>
              </w:sdtEndPr>
              <w:sdtContent>
                <w:r w:rsidRPr="009A3EA6">
                  <w:rPr>
                    <w:rFonts w:cs="Times New Roman"/>
                    <w:b/>
                    <w:sz w:val="18"/>
                    <w:szCs w:val="18"/>
                  </w:rPr>
                  <w:t>$____________</w:t>
                </w:r>
              </w:sdtContent>
            </w:sdt>
          </w:p>
        </w:tc>
      </w:tr>
      <w:tr w:rsidR="00EC7C8E" w:rsidRPr="009A3EA6" w14:paraId="478D765C"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574EC73" w14:textId="77777777" w:rsidR="00EC7C8E" w:rsidRPr="009A3EA6" w:rsidRDefault="00EC7C8E" w:rsidP="00EC7C8E">
            <w:pPr>
              <w:tabs>
                <w:tab w:val="left" w:pos="540"/>
              </w:tabs>
              <w:rPr>
                <w:rFonts w:cs="Times New Roman"/>
                <w:b/>
                <w:caps/>
                <w:sz w:val="18"/>
                <w:szCs w:val="18"/>
              </w:rPr>
            </w:pPr>
          </w:p>
          <w:p w14:paraId="619FB91D"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A691FAA"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190285AF" w14:textId="77777777" w:rsidR="00EC7C8E" w:rsidRPr="009A3EA6" w:rsidRDefault="00EC7C8E" w:rsidP="00EC7C8E">
            <w:pPr>
              <w:tabs>
                <w:tab w:val="left" w:pos="540"/>
              </w:tabs>
              <w:rPr>
                <w:rFonts w:cs="Times New Roman"/>
                <w:caps/>
                <w:sz w:val="18"/>
                <w:szCs w:val="18"/>
              </w:rPr>
            </w:pPr>
          </w:p>
          <w:p w14:paraId="10CF5162" w14:textId="77777777" w:rsidR="00EC7C8E" w:rsidRPr="009A3EA6" w:rsidRDefault="004A2586"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75" w:name="Check11"/>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C71E906" w14:textId="77777777" w:rsidR="00EC7C8E" w:rsidRPr="009A3EA6" w:rsidRDefault="004A2586"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76" w:name="Check12"/>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90595DF" w14:textId="77777777" w:rsidR="00EC7C8E" w:rsidRPr="009A3EA6" w:rsidRDefault="004A2586"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77" w:name="Check16"/>
            <w:bookmarkEnd w:id="7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6536E3F" w14:textId="77777777" w:rsidR="00EC7C8E" w:rsidRPr="009A3EA6" w:rsidRDefault="004A2586"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78" w:name="Check13"/>
            <w:bookmarkEnd w:id="7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9B91F61" w14:textId="77777777" w:rsidR="00EC7C8E" w:rsidRPr="009A3EA6" w:rsidRDefault="004A2586"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79" w:name="Check17"/>
            <w:bookmarkEnd w:id="7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DF5CACA" w14:textId="77777777" w:rsidR="00EC7C8E" w:rsidRPr="009A3EA6" w:rsidRDefault="00EC7C8E" w:rsidP="00EC7C8E">
            <w:pPr>
              <w:tabs>
                <w:tab w:val="left" w:pos="540"/>
              </w:tabs>
              <w:rPr>
                <w:rFonts w:cs="Times New Roman"/>
                <w:b/>
                <w:caps/>
                <w:sz w:val="18"/>
                <w:szCs w:val="18"/>
              </w:rPr>
            </w:pPr>
          </w:p>
          <w:p w14:paraId="59719F91" w14:textId="77777777" w:rsidR="00EC7C8E" w:rsidRPr="009A3EA6" w:rsidRDefault="004A2586"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0" w:name="Check15"/>
            <w:bookmarkEnd w:id="8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2F5C42B9DFC9425893C4E81F8B1CFEE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703650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8469D58" w14:textId="77777777" w:rsidR="00EC7C8E" w:rsidRPr="009A3EA6" w:rsidRDefault="00EC7C8E" w:rsidP="00EC7C8E">
            <w:pPr>
              <w:tabs>
                <w:tab w:val="left" w:pos="540"/>
              </w:tabs>
              <w:rPr>
                <w:rFonts w:cs="Times New Roman"/>
                <w:b/>
                <w:caps/>
                <w:sz w:val="18"/>
                <w:szCs w:val="18"/>
              </w:rPr>
            </w:pPr>
          </w:p>
          <w:p w14:paraId="280F2BF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6917356A" w14:textId="77777777" w:rsidR="00EC7C8E" w:rsidRPr="009A3EA6" w:rsidRDefault="004A2586"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1" w:name="Check18"/>
            <w:bookmarkEnd w:id="8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82" w:name="Check19"/>
            <w:bookmarkEnd w:id="8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F952CE1"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6DF095C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41AE9EAD"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30A3347" w14:textId="77777777" w:rsidR="00EC7C8E" w:rsidRPr="009A3EA6" w:rsidRDefault="00EC7C8E" w:rsidP="00EC7C8E">
            <w:pPr>
              <w:tabs>
                <w:tab w:val="left" w:pos="540"/>
              </w:tabs>
              <w:rPr>
                <w:rFonts w:cs="Times New Roman"/>
                <w:b/>
                <w:caps/>
                <w:sz w:val="18"/>
                <w:szCs w:val="18"/>
              </w:rPr>
            </w:pPr>
          </w:p>
          <w:p w14:paraId="195E223B"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B53F970" w14:textId="77777777" w:rsidR="00EC7C8E" w:rsidRPr="009A3EA6" w:rsidRDefault="004A2586"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83" w:name="Check20"/>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84" w:name="Check21"/>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48E7A2DB"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795F93C8"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62B552E5" w14:textId="77777777" w:rsidR="00EC7C8E" w:rsidRPr="009A3EA6" w:rsidRDefault="00EC7C8E" w:rsidP="00EC7C8E">
      <w:pPr>
        <w:ind w:left="-180"/>
        <w:rPr>
          <w:rFonts w:cs="Times New Roman"/>
          <w:sz w:val="18"/>
          <w:szCs w:val="18"/>
        </w:rPr>
      </w:pPr>
      <w:permStart w:id="1003238100"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13A031E" w14:textId="77777777" w:rsidR="00EC7C8E" w:rsidRPr="009A3EA6" w:rsidRDefault="00EC7C8E" w:rsidP="00EC7C8E">
      <w:pPr>
        <w:ind w:left="-180"/>
        <w:rPr>
          <w:rFonts w:cs="Times New Roman"/>
          <w:b/>
          <w:i/>
          <w:sz w:val="18"/>
          <w:szCs w:val="18"/>
        </w:rPr>
      </w:pPr>
    </w:p>
    <w:p w14:paraId="09966D45"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003238100"/>
      <w:r w:rsidRPr="009A3EA6">
        <w:rPr>
          <w:rFonts w:cs="Times New Roman"/>
          <w:i/>
          <w:sz w:val="18"/>
          <w:szCs w:val="18"/>
        </w:rPr>
        <w:tab/>
      </w:r>
      <w:r w:rsidRPr="009A3EA6">
        <w:rPr>
          <w:rFonts w:cs="Times New Roman"/>
          <w:i/>
          <w:sz w:val="18"/>
          <w:szCs w:val="18"/>
        </w:rPr>
        <w:br w:type="page"/>
      </w:r>
    </w:p>
    <w:p w14:paraId="6AEA9B99" w14:textId="77777777" w:rsidR="00EC7C8E" w:rsidRPr="00DC0FCF" w:rsidRDefault="00EC7C8E" w:rsidP="00EC7C8E">
      <w:pPr>
        <w:keepNext/>
        <w:jc w:val="center"/>
        <w:rPr>
          <w:rFonts w:cs="Times New Roman"/>
          <w:b/>
          <w:sz w:val="40"/>
          <w:szCs w:val="40"/>
        </w:rPr>
      </w:pPr>
      <w:bookmarkStart w:id="85" w:name="ExG"/>
      <w:r w:rsidRPr="00DC0FCF">
        <w:rPr>
          <w:rFonts w:cs="Times New Roman"/>
          <w:b/>
          <w:sz w:val="40"/>
          <w:szCs w:val="40"/>
        </w:rPr>
        <w:lastRenderedPageBreak/>
        <w:t xml:space="preserve">Exhibit </w:t>
      </w:r>
      <w:r w:rsidR="00C67BCE">
        <w:rPr>
          <w:rFonts w:cs="Times New Roman"/>
          <w:b/>
          <w:sz w:val="40"/>
          <w:szCs w:val="40"/>
        </w:rPr>
        <w:t>F</w:t>
      </w:r>
    </w:p>
    <w:p w14:paraId="45602AE0"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85"/>
    </w:p>
    <w:p w14:paraId="1559BB9A" w14:textId="77777777" w:rsidR="00D17040" w:rsidRDefault="00D17040" w:rsidP="00EC7C8E">
      <w:pPr>
        <w:keepNext/>
        <w:jc w:val="center"/>
        <w:rPr>
          <w:rFonts w:cs="Times New Roman"/>
          <w:b/>
          <w:sz w:val="36"/>
          <w:szCs w:val="36"/>
        </w:rPr>
      </w:pPr>
    </w:p>
    <w:p w14:paraId="2E7ECFD3"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1F79310" w14:textId="77777777" w:rsidR="00D17040" w:rsidRDefault="00D17040" w:rsidP="00D17040">
      <w:pPr>
        <w:keepNext/>
        <w:rPr>
          <w:rFonts w:cs="Times New Roman"/>
          <w:b/>
          <w:color w:val="FF0000"/>
          <w:sz w:val="24"/>
          <w:szCs w:val="24"/>
          <w:u w:val="single"/>
        </w:rPr>
      </w:pPr>
    </w:p>
    <w:p w14:paraId="21D1BC9C"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063D6074" w14:textId="77777777" w:rsidR="00EC7C8E" w:rsidRDefault="00EC7C8E" w:rsidP="00EC7C8E">
      <w:pPr>
        <w:widowControl w:val="0"/>
        <w:autoSpaceDE w:val="0"/>
        <w:autoSpaceDN w:val="0"/>
        <w:spacing w:before="1"/>
        <w:rPr>
          <w:rFonts w:eastAsia="Cambria" w:cs="Times New Roman"/>
          <w:b/>
          <w:sz w:val="14"/>
          <w:szCs w:val="22"/>
          <w:lang w:bidi="en-US"/>
        </w:rPr>
      </w:pPr>
    </w:p>
    <w:p w14:paraId="7BA9E2F5"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3F74C04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D010D3A"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2C655512"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9845596" w14:textId="77777777" w:rsidTr="00B75412">
        <w:trPr>
          <w:trHeight w:val="350"/>
        </w:trPr>
        <w:tc>
          <w:tcPr>
            <w:tcW w:w="1238" w:type="pct"/>
          </w:tcPr>
          <w:p w14:paraId="467D55B3"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14D9CC7" w14:textId="16E345EE"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roofErr w:type="gramStart"/>
            <w:r w:rsidR="00105EA9" w:rsidRPr="00105EA9">
              <w:rPr>
                <w:rFonts w:eastAsia="Calibri" w:cs="Times New Roman"/>
                <w:b/>
                <w:szCs w:val="22"/>
              </w:rPr>
              <w:t xml:space="preserve">20261393297 </w:t>
            </w:r>
            <w:r w:rsidR="000D24B2">
              <w:rPr>
                <w:rFonts w:eastAsia="Calibri" w:cs="Times New Roman"/>
                <w:b/>
                <w:szCs w:val="22"/>
              </w:rPr>
              <w:t xml:space="preserve"> Signage</w:t>
            </w:r>
            <w:proofErr w:type="gramEnd"/>
            <w:r w:rsidR="000D24B2">
              <w:rPr>
                <w:rFonts w:eastAsia="Calibri" w:cs="Times New Roman"/>
                <w:b/>
                <w:szCs w:val="22"/>
              </w:rPr>
              <w:t xml:space="preserve"> Repair</w:t>
            </w:r>
          </w:p>
        </w:tc>
      </w:tr>
      <w:tr w:rsidR="00B40084" w:rsidRPr="00733A1B" w14:paraId="5680DD5E" w14:textId="77777777" w:rsidTr="00B75412">
        <w:trPr>
          <w:trHeight w:val="261"/>
        </w:trPr>
        <w:tc>
          <w:tcPr>
            <w:tcW w:w="1238" w:type="pct"/>
          </w:tcPr>
          <w:p w14:paraId="54D4266B"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9D2C949"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A43BE50" w14:textId="77777777" w:rsidTr="00B75412">
        <w:trPr>
          <w:trHeight w:val="261"/>
        </w:trPr>
        <w:tc>
          <w:tcPr>
            <w:tcW w:w="1238" w:type="pct"/>
          </w:tcPr>
          <w:p w14:paraId="28B955E9"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921A1A9"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39D6651D" w14:textId="77777777" w:rsidTr="00B75412">
        <w:trPr>
          <w:trHeight w:val="258"/>
        </w:trPr>
        <w:tc>
          <w:tcPr>
            <w:tcW w:w="1238" w:type="pct"/>
          </w:tcPr>
          <w:p w14:paraId="23E8EED0"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3A1E5CA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0F1E492"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ADAA97B"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1A491A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21746F7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0AE4D9C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0882CF4B"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F288B87" w14:textId="77777777" w:rsidTr="0030053C">
        <w:trPr>
          <w:trHeight w:val="899"/>
        </w:trPr>
        <w:tc>
          <w:tcPr>
            <w:tcW w:w="831" w:type="pct"/>
            <w:shd w:val="clear" w:color="auto" w:fill="F0F0F0"/>
            <w:vAlign w:val="center"/>
          </w:tcPr>
          <w:p w14:paraId="1D5729FB"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3F24715"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09DB7FF"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DA89F24"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8EE2714"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35E25F8"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DE3971A"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3251618C" w14:textId="77777777" w:rsidTr="00B75412">
        <w:trPr>
          <w:trHeight w:val="350"/>
        </w:trPr>
        <w:tc>
          <w:tcPr>
            <w:tcW w:w="831" w:type="pct"/>
          </w:tcPr>
          <w:p w14:paraId="217D6DA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3E518B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6F28F1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267E79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72CEA0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11A8AF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16B102C4" w14:textId="77777777" w:rsidTr="00B75412">
        <w:trPr>
          <w:trHeight w:val="261"/>
        </w:trPr>
        <w:tc>
          <w:tcPr>
            <w:tcW w:w="831" w:type="pct"/>
          </w:tcPr>
          <w:p w14:paraId="7718067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FBCA51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33168DD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34B6DC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7FBE755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8A901A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1FC3DB4B"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37C087A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7021602B"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B73428A"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09C1ECAE" w14:textId="77777777" w:rsidTr="00724932">
        <w:trPr>
          <w:trHeight w:val="899"/>
        </w:trPr>
        <w:tc>
          <w:tcPr>
            <w:tcW w:w="832" w:type="pct"/>
            <w:shd w:val="clear" w:color="auto" w:fill="F0F0F0"/>
            <w:vAlign w:val="center"/>
          </w:tcPr>
          <w:p w14:paraId="1FCC77C9"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21C10B9"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9BA2D40"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666B1E4"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CC346CA"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A7FB58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30640FE1"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8FD6DD1" w14:textId="77777777" w:rsidTr="00724932">
        <w:trPr>
          <w:trHeight w:val="350"/>
        </w:trPr>
        <w:tc>
          <w:tcPr>
            <w:tcW w:w="832" w:type="pct"/>
          </w:tcPr>
          <w:p w14:paraId="6FA17CB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213975F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46F01F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1AAF88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370E56A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3C1EE9D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6027B8F3" w14:textId="77777777" w:rsidTr="00724932">
        <w:trPr>
          <w:trHeight w:val="261"/>
        </w:trPr>
        <w:tc>
          <w:tcPr>
            <w:tcW w:w="832" w:type="pct"/>
          </w:tcPr>
          <w:p w14:paraId="7D6AB1C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134259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4893188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E1FD00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357B6BB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AE00B8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EEF19DE"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5C04073"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B755DB6"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647904F8946943E0972AEA3E2779BADC"/>
        </w:placeholder>
      </w:sdtPr>
      <w:sdtEndPr>
        <w:rPr>
          <w:rStyle w:val="Style1"/>
          <w:rFonts w:eastAsia="Cambria"/>
        </w:rPr>
      </w:sdtEndPr>
      <w:sdtContent>
        <w:p w14:paraId="0098D21B" w14:textId="77777777" w:rsidR="00EC7C8E" w:rsidRPr="0046273A" w:rsidRDefault="00EC7C8E" w:rsidP="00EC7C8E">
          <w:pPr>
            <w:autoSpaceDE w:val="0"/>
            <w:autoSpaceDN w:val="0"/>
            <w:rPr>
              <w:rStyle w:val="Style1"/>
            </w:rPr>
          </w:pPr>
        </w:p>
        <w:p w14:paraId="01C11820" w14:textId="77777777" w:rsidR="00EC7C8E" w:rsidRPr="0046273A" w:rsidRDefault="00EC7C8E" w:rsidP="00EC7C8E">
          <w:pPr>
            <w:autoSpaceDE w:val="0"/>
            <w:autoSpaceDN w:val="0"/>
            <w:rPr>
              <w:rStyle w:val="Style1"/>
              <w:rFonts w:eastAsia="Cambria"/>
            </w:rPr>
          </w:pPr>
        </w:p>
        <w:p w14:paraId="67C72D95" w14:textId="77777777" w:rsidR="00EC7C8E" w:rsidRPr="0046273A" w:rsidRDefault="00EC7C8E" w:rsidP="00EC7C8E">
          <w:pPr>
            <w:autoSpaceDE w:val="0"/>
            <w:autoSpaceDN w:val="0"/>
            <w:rPr>
              <w:rStyle w:val="Style1"/>
              <w:rFonts w:eastAsia="Cambria"/>
            </w:rPr>
          </w:pPr>
        </w:p>
        <w:p w14:paraId="5F2CAE0A" w14:textId="77777777" w:rsidR="00EC7C8E" w:rsidRPr="0046273A" w:rsidRDefault="004A2586" w:rsidP="00EC7C8E">
          <w:pPr>
            <w:autoSpaceDE w:val="0"/>
            <w:autoSpaceDN w:val="0"/>
            <w:rPr>
              <w:rStyle w:val="Style1"/>
              <w:rFonts w:eastAsia="Cambria"/>
            </w:rPr>
          </w:pPr>
        </w:p>
      </w:sdtContent>
    </w:sdt>
    <w:p w14:paraId="501D9F5B" w14:textId="77777777" w:rsidR="00EC7C8E" w:rsidRDefault="00EC7C8E" w:rsidP="00EC7C8E">
      <w:pPr>
        <w:autoSpaceDE w:val="0"/>
        <w:autoSpaceDN w:val="0"/>
        <w:rPr>
          <w:rStyle w:val="Style1"/>
          <w:rFonts w:eastAsia="Cambria" w:cs="Arial"/>
        </w:rPr>
      </w:pPr>
    </w:p>
    <w:p w14:paraId="1B774B3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5A0CC3A9C24B40E4BA709B07EE947F21"/>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0040C30" w14:textId="77777777" w:rsidTr="00EC7C8E">
            <w:trPr>
              <w:trHeight w:val="576"/>
            </w:trPr>
            <w:sdt>
              <w:sdtPr>
                <w:rPr>
                  <w:rStyle w:val="Style1"/>
                  <w:rFonts w:eastAsia="Cambria"/>
                </w:rPr>
                <w:id w:val="1357006895"/>
                <w:placeholder>
                  <w:docPart w:val="3C30EBB010C44D8E917DF4726597EB42"/>
                </w:placeholder>
              </w:sdtPr>
              <w:sdtEndPr>
                <w:rPr>
                  <w:rStyle w:val="Style1"/>
                  <w:rFonts w:eastAsia="Calibri"/>
                </w:rPr>
              </w:sdtEndPr>
              <w:sdtContent>
                <w:tc>
                  <w:tcPr>
                    <w:tcW w:w="4409" w:type="dxa"/>
                    <w:tcBorders>
                      <w:bottom w:val="single" w:sz="4" w:space="0" w:color="000000"/>
                    </w:tcBorders>
                    <w:vAlign w:val="bottom"/>
                  </w:tcPr>
                  <w:p w14:paraId="4A8D38B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6C4FBF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6E0279B5" w14:textId="77777777" w:rsidR="00EC7C8E" w:rsidRPr="009A3EA6" w:rsidRDefault="004A2586"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69499D8" w14:textId="77777777" w:rsidTr="00EC7C8E">
            <w:trPr>
              <w:trHeight w:val="432"/>
            </w:trPr>
            <w:tc>
              <w:tcPr>
                <w:tcW w:w="4409" w:type="dxa"/>
                <w:tcBorders>
                  <w:top w:val="single" w:sz="4" w:space="0" w:color="000000"/>
                </w:tcBorders>
              </w:tcPr>
              <w:p w14:paraId="66547BF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2243CD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33F185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35399E08" w14:textId="77777777" w:rsidTr="00EC7C8E">
            <w:trPr>
              <w:trHeight w:val="432"/>
            </w:trPr>
            <w:tc>
              <w:tcPr>
                <w:tcW w:w="4409" w:type="dxa"/>
                <w:tcBorders>
                  <w:bottom w:val="single" w:sz="4" w:space="0" w:color="000000"/>
                </w:tcBorders>
                <w:vAlign w:val="bottom"/>
              </w:tcPr>
              <w:p w14:paraId="7DDEB2B4" w14:textId="77777777" w:rsidR="00EC7C8E" w:rsidRPr="009A3EA6" w:rsidRDefault="004A2586"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335422A5A02A486CABD468AD2D5964BF"/>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37AAF4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66B6E9C51AA24DF8B875749C1CD07F96"/>
                </w:placeholder>
              </w:sdtPr>
              <w:sdtEndPr>
                <w:rPr>
                  <w:rStyle w:val="Style1"/>
                </w:rPr>
              </w:sdtEndPr>
              <w:sdtContent>
                <w:tc>
                  <w:tcPr>
                    <w:tcW w:w="4408" w:type="dxa"/>
                    <w:tcBorders>
                      <w:bottom w:val="single" w:sz="4" w:space="0" w:color="000000"/>
                    </w:tcBorders>
                    <w:vAlign w:val="bottom"/>
                  </w:tcPr>
                  <w:p w14:paraId="74A33BCA"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755A3D3C" w14:textId="77777777" w:rsidTr="00EC7C8E">
            <w:trPr>
              <w:trHeight w:val="432"/>
            </w:trPr>
            <w:tc>
              <w:tcPr>
                <w:tcW w:w="4409" w:type="dxa"/>
                <w:tcBorders>
                  <w:top w:val="single" w:sz="4" w:space="0" w:color="000000"/>
                </w:tcBorders>
              </w:tcPr>
              <w:p w14:paraId="7E70773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3B9B534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0D7796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21EC238E" w14:textId="77777777" w:rsidR="00EC7C8E" w:rsidRDefault="004A2586" w:rsidP="00EC7C8E">
          <w:pPr>
            <w:autoSpaceDE w:val="0"/>
            <w:autoSpaceDN w:val="0"/>
            <w:rPr>
              <w:rStyle w:val="Style1"/>
              <w:rFonts w:eastAsia="Cambria"/>
            </w:rPr>
          </w:pPr>
        </w:p>
      </w:sdtContent>
    </w:sdt>
    <w:p w14:paraId="697A6F26" w14:textId="133048CE" w:rsidR="00AF04B5" w:rsidRDefault="00AF04B5" w:rsidP="000D24B2">
      <w:pPr>
        <w:keepNext/>
        <w:rPr>
          <w:rFonts w:cs="Times New Roman"/>
          <w:szCs w:val="22"/>
        </w:rPr>
      </w:pPr>
    </w:p>
    <w:p w14:paraId="1906E936" w14:textId="77777777" w:rsidR="00AF04B5" w:rsidRDefault="00AF04B5" w:rsidP="00EC7C8E">
      <w:pPr>
        <w:jc w:val="both"/>
        <w:rPr>
          <w:rFonts w:cs="Times New Roman"/>
          <w:szCs w:val="22"/>
        </w:rPr>
      </w:pPr>
    </w:p>
    <w:p w14:paraId="392D7F61" w14:textId="77777777" w:rsidR="00015CFE" w:rsidRDefault="00015CFE" w:rsidP="00EC7C8E">
      <w:pPr>
        <w:jc w:val="both"/>
        <w:rPr>
          <w:rFonts w:cs="Times New Roman"/>
          <w:szCs w:val="22"/>
        </w:rPr>
      </w:pPr>
    </w:p>
    <w:p w14:paraId="217C8003" w14:textId="77777777" w:rsidR="00EC7C8E" w:rsidRPr="00D05E93" w:rsidRDefault="00EC7C8E" w:rsidP="00EC7C8E">
      <w:pPr>
        <w:rPr>
          <w:rFonts w:cs="Times New Roman"/>
          <w:szCs w:val="22"/>
        </w:rPr>
      </w:pPr>
    </w:p>
    <w:p w14:paraId="4047A96A" w14:textId="77777777" w:rsidR="00EC7C8E" w:rsidRDefault="00EC7C8E" w:rsidP="00EC7C8E">
      <w:pPr>
        <w:rPr>
          <w:sz w:val="48"/>
          <w:szCs w:val="48"/>
        </w:rPr>
      </w:pPr>
      <w:r>
        <w:rPr>
          <w:sz w:val="48"/>
          <w:szCs w:val="48"/>
        </w:rPr>
        <w:br w:type="page"/>
      </w:r>
    </w:p>
    <w:p w14:paraId="183B1570" w14:textId="77777777" w:rsidR="00EC7C8E" w:rsidRPr="009A3EA6" w:rsidRDefault="00EC7C8E" w:rsidP="00EC7C8E">
      <w:pPr>
        <w:rPr>
          <w:sz w:val="48"/>
          <w:szCs w:val="48"/>
        </w:rPr>
      </w:pPr>
    </w:p>
    <w:p w14:paraId="2DB21991"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EE15617"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48BAC24"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1D579A1A"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44BF93B0"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B2B3" w14:textId="77777777" w:rsidR="004A2586" w:rsidRDefault="004A2586">
      <w:r>
        <w:separator/>
      </w:r>
    </w:p>
  </w:endnote>
  <w:endnote w:type="continuationSeparator" w:id="0">
    <w:p w14:paraId="2595556A" w14:textId="77777777" w:rsidR="004A2586" w:rsidRDefault="004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B667"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4D4F"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E33C" w14:textId="77777777" w:rsidR="004A2586" w:rsidRDefault="004A2586">
      <w:r>
        <w:separator/>
      </w:r>
    </w:p>
  </w:footnote>
  <w:footnote w:type="continuationSeparator" w:id="0">
    <w:p w14:paraId="04631CB5" w14:textId="77777777" w:rsidR="004A2586" w:rsidRDefault="004A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4A95998"/>
    <w:multiLevelType w:val="multilevel"/>
    <w:tmpl w:val="C628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B24C2"/>
    <w:multiLevelType w:val="multilevel"/>
    <w:tmpl w:val="A14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53401"/>
    <w:multiLevelType w:val="multilevel"/>
    <w:tmpl w:val="B68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A3E4B35"/>
    <w:multiLevelType w:val="multilevel"/>
    <w:tmpl w:val="D5662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53483349"/>
    <w:multiLevelType w:val="multilevel"/>
    <w:tmpl w:val="54D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13B02"/>
    <w:multiLevelType w:val="multilevel"/>
    <w:tmpl w:val="DA4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F21328"/>
    <w:multiLevelType w:val="multilevel"/>
    <w:tmpl w:val="2CD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72535"/>
    <w:multiLevelType w:val="multilevel"/>
    <w:tmpl w:val="439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FA1175"/>
    <w:multiLevelType w:val="multilevel"/>
    <w:tmpl w:val="F61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1C31784"/>
    <w:multiLevelType w:val="hybridMultilevel"/>
    <w:tmpl w:val="C13E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84424"/>
    <w:multiLevelType w:val="multilevel"/>
    <w:tmpl w:val="AB0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73087"/>
    <w:multiLevelType w:val="multilevel"/>
    <w:tmpl w:val="D30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95C71"/>
    <w:multiLevelType w:val="multilevel"/>
    <w:tmpl w:val="3E0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55F55"/>
    <w:multiLevelType w:val="multilevel"/>
    <w:tmpl w:val="18E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3"/>
  </w:num>
  <w:num w:numId="2" w16cid:durableId="1325007768">
    <w:abstractNumId w:val="1"/>
  </w:num>
  <w:num w:numId="3" w16cid:durableId="1177386408">
    <w:abstractNumId w:val="0"/>
  </w:num>
  <w:num w:numId="4" w16cid:durableId="727001503">
    <w:abstractNumId w:val="15"/>
  </w:num>
  <w:num w:numId="5" w16cid:durableId="875312346">
    <w:abstractNumId w:val="8"/>
  </w:num>
  <w:num w:numId="6" w16cid:durableId="2066485262">
    <w:abstractNumId w:val="9"/>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18"/>
  </w:num>
  <w:num w:numId="12" w16cid:durableId="1451320510">
    <w:abstractNumId w:val="2"/>
  </w:num>
  <w:num w:numId="13" w16cid:durableId="1969317617">
    <w:abstractNumId w:val="11"/>
  </w:num>
  <w:num w:numId="14" w16cid:durableId="529925904">
    <w:abstractNumId w:val="24"/>
  </w:num>
  <w:num w:numId="15" w16cid:durableId="737284742">
    <w:abstractNumId w:val="12"/>
  </w:num>
  <w:num w:numId="16" w16cid:durableId="1828015603">
    <w:abstractNumId w:val="28"/>
  </w:num>
  <w:num w:numId="17" w16cid:durableId="524251006">
    <w:abstractNumId w:val="5"/>
  </w:num>
  <w:num w:numId="18" w16cid:durableId="951784128">
    <w:abstractNumId w:val="4"/>
  </w:num>
  <w:num w:numId="19" w16cid:durableId="1021736516">
    <w:abstractNumId w:val="29"/>
  </w:num>
  <w:num w:numId="20" w16cid:durableId="1939172516">
    <w:abstractNumId w:val="17"/>
  </w:num>
  <w:num w:numId="21" w16cid:durableId="2130587653">
    <w:abstractNumId w:val="3"/>
  </w:num>
  <w:num w:numId="22" w16cid:durableId="1141772854">
    <w:abstractNumId w:val="27"/>
  </w:num>
  <w:num w:numId="23" w16cid:durableId="1728334941">
    <w:abstractNumId w:val="20"/>
  </w:num>
  <w:num w:numId="24" w16cid:durableId="1699551687">
    <w:abstractNumId w:val="16"/>
  </w:num>
  <w:num w:numId="25" w16cid:durableId="1091003774">
    <w:abstractNumId w:val="10"/>
  </w:num>
  <w:num w:numId="26" w16cid:durableId="1566254862">
    <w:abstractNumId w:val="19"/>
  </w:num>
  <w:num w:numId="27" w16cid:durableId="1027409929">
    <w:abstractNumId w:val="30"/>
  </w:num>
  <w:num w:numId="28" w16cid:durableId="955332721">
    <w:abstractNumId w:val="23"/>
  </w:num>
  <w:num w:numId="29" w16cid:durableId="1152716408">
    <w:abstractNumId w:val="6"/>
  </w:num>
  <w:num w:numId="30" w16cid:durableId="540479943">
    <w:abstractNumId w:val="25"/>
  </w:num>
  <w:num w:numId="31" w16cid:durableId="1894996191">
    <w:abstractNumId w:val="22"/>
  </w:num>
  <w:num w:numId="32" w16cid:durableId="1565682394">
    <w:abstractNumId w:val="26"/>
  </w:num>
  <w:num w:numId="33" w16cid:durableId="177747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85"/>
    <w:rsid w:val="00015CFE"/>
    <w:rsid w:val="00026A40"/>
    <w:rsid w:val="000379EA"/>
    <w:rsid w:val="00054BE3"/>
    <w:rsid w:val="00057AD3"/>
    <w:rsid w:val="00065186"/>
    <w:rsid w:val="000C1CF3"/>
    <w:rsid w:val="000D24B2"/>
    <w:rsid w:val="000D3ED6"/>
    <w:rsid w:val="000D46D3"/>
    <w:rsid w:val="000D5B71"/>
    <w:rsid w:val="000E48BC"/>
    <w:rsid w:val="00105EA9"/>
    <w:rsid w:val="0012038E"/>
    <w:rsid w:val="001368E6"/>
    <w:rsid w:val="00163245"/>
    <w:rsid w:val="00163954"/>
    <w:rsid w:val="00170D63"/>
    <w:rsid w:val="00177A87"/>
    <w:rsid w:val="00186415"/>
    <w:rsid w:val="00190831"/>
    <w:rsid w:val="001C263F"/>
    <w:rsid w:val="001D4568"/>
    <w:rsid w:val="001E43FE"/>
    <w:rsid w:val="001F039B"/>
    <w:rsid w:val="00203385"/>
    <w:rsid w:val="0020705D"/>
    <w:rsid w:val="0020778E"/>
    <w:rsid w:val="002127A3"/>
    <w:rsid w:val="002202C4"/>
    <w:rsid w:val="002303CD"/>
    <w:rsid w:val="002367C0"/>
    <w:rsid w:val="00237830"/>
    <w:rsid w:val="0024704D"/>
    <w:rsid w:val="002543FB"/>
    <w:rsid w:val="00285BD2"/>
    <w:rsid w:val="0029220C"/>
    <w:rsid w:val="002A3291"/>
    <w:rsid w:val="002D36D5"/>
    <w:rsid w:val="002D587B"/>
    <w:rsid w:val="002E0A30"/>
    <w:rsid w:val="002F0EC1"/>
    <w:rsid w:val="0030053C"/>
    <w:rsid w:val="0032326E"/>
    <w:rsid w:val="0034256E"/>
    <w:rsid w:val="00394D07"/>
    <w:rsid w:val="003B27A6"/>
    <w:rsid w:val="003B2FBB"/>
    <w:rsid w:val="00406579"/>
    <w:rsid w:val="00406FA9"/>
    <w:rsid w:val="0041190C"/>
    <w:rsid w:val="00411D30"/>
    <w:rsid w:val="00441605"/>
    <w:rsid w:val="0044171A"/>
    <w:rsid w:val="00444E4F"/>
    <w:rsid w:val="004514AC"/>
    <w:rsid w:val="00455CA0"/>
    <w:rsid w:val="00485534"/>
    <w:rsid w:val="004A2586"/>
    <w:rsid w:val="004A54BF"/>
    <w:rsid w:val="004B7586"/>
    <w:rsid w:val="004C6FE1"/>
    <w:rsid w:val="004D11B1"/>
    <w:rsid w:val="004F0608"/>
    <w:rsid w:val="004F257F"/>
    <w:rsid w:val="004F25A5"/>
    <w:rsid w:val="00502261"/>
    <w:rsid w:val="0050583C"/>
    <w:rsid w:val="00511F02"/>
    <w:rsid w:val="005179E2"/>
    <w:rsid w:val="005217A5"/>
    <w:rsid w:val="00563AB9"/>
    <w:rsid w:val="00564D4D"/>
    <w:rsid w:val="005672F2"/>
    <w:rsid w:val="005A3BED"/>
    <w:rsid w:val="005A440E"/>
    <w:rsid w:val="005E1528"/>
    <w:rsid w:val="005F039F"/>
    <w:rsid w:val="00612488"/>
    <w:rsid w:val="006208BB"/>
    <w:rsid w:val="0064537F"/>
    <w:rsid w:val="00683A4D"/>
    <w:rsid w:val="006D3A42"/>
    <w:rsid w:val="006E0B22"/>
    <w:rsid w:val="006E74CC"/>
    <w:rsid w:val="007178A4"/>
    <w:rsid w:val="00724932"/>
    <w:rsid w:val="007365DE"/>
    <w:rsid w:val="007424CC"/>
    <w:rsid w:val="00760EB8"/>
    <w:rsid w:val="007879B9"/>
    <w:rsid w:val="0079327D"/>
    <w:rsid w:val="007B1EBF"/>
    <w:rsid w:val="007C244A"/>
    <w:rsid w:val="007C4FCA"/>
    <w:rsid w:val="007D66B0"/>
    <w:rsid w:val="007D6A27"/>
    <w:rsid w:val="007D7127"/>
    <w:rsid w:val="007D786A"/>
    <w:rsid w:val="007D7E8D"/>
    <w:rsid w:val="007E1C97"/>
    <w:rsid w:val="007E6B6A"/>
    <w:rsid w:val="007F4DC7"/>
    <w:rsid w:val="00822626"/>
    <w:rsid w:val="00841E9B"/>
    <w:rsid w:val="00842FE1"/>
    <w:rsid w:val="008666D4"/>
    <w:rsid w:val="008B1529"/>
    <w:rsid w:val="008B1846"/>
    <w:rsid w:val="008C096F"/>
    <w:rsid w:val="008E2EED"/>
    <w:rsid w:val="008E7E02"/>
    <w:rsid w:val="008F6C3B"/>
    <w:rsid w:val="009001A3"/>
    <w:rsid w:val="00925D44"/>
    <w:rsid w:val="00932C7B"/>
    <w:rsid w:val="00940593"/>
    <w:rsid w:val="00941EB5"/>
    <w:rsid w:val="00945A75"/>
    <w:rsid w:val="00946715"/>
    <w:rsid w:val="00966BA5"/>
    <w:rsid w:val="009C28B6"/>
    <w:rsid w:val="009D2248"/>
    <w:rsid w:val="009D39FC"/>
    <w:rsid w:val="009E1887"/>
    <w:rsid w:val="009F03D5"/>
    <w:rsid w:val="00A47469"/>
    <w:rsid w:val="00A5153D"/>
    <w:rsid w:val="00A5157D"/>
    <w:rsid w:val="00A70983"/>
    <w:rsid w:val="00A810C1"/>
    <w:rsid w:val="00A8303E"/>
    <w:rsid w:val="00AA6F46"/>
    <w:rsid w:val="00AB2086"/>
    <w:rsid w:val="00AB2633"/>
    <w:rsid w:val="00AB7302"/>
    <w:rsid w:val="00AD130B"/>
    <w:rsid w:val="00AF04B5"/>
    <w:rsid w:val="00B02C43"/>
    <w:rsid w:val="00B0402E"/>
    <w:rsid w:val="00B37668"/>
    <w:rsid w:val="00B40084"/>
    <w:rsid w:val="00B73B48"/>
    <w:rsid w:val="00B75412"/>
    <w:rsid w:val="00BA5F6A"/>
    <w:rsid w:val="00BB6760"/>
    <w:rsid w:val="00BF7297"/>
    <w:rsid w:val="00C13C06"/>
    <w:rsid w:val="00C46FC0"/>
    <w:rsid w:val="00C517D5"/>
    <w:rsid w:val="00C67BCE"/>
    <w:rsid w:val="00C759AF"/>
    <w:rsid w:val="00C76C65"/>
    <w:rsid w:val="00CD6316"/>
    <w:rsid w:val="00CE0720"/>
    <w:rsid w:val="00CE2B0A"/>
    <w:rsid w:val="00CF1B5E"/>
    <w:rsid w:val="00D02BB9"/>
    <w:rsid w:val="00D117AF"/>
    <w:rsid w:val="00D17040"/>
    <w:rsid w:val="00D43BD4"/>
    <w:rsid w:val="00D47172"/>
    <w:rsid w:val="00D74CBD"/>
    <w:rsid w:val="00D828D1"/>
    <w:rsid w:val="00D8541E"/>
    <w:rsid w:val="00DA4F62"/>
    <w:rsid w:val="00DC02F8"/>
    <w:rsid w:val="00DD7270"/>
    <w:rsid w:val="00E53ADA"/>
    <w:rsid w:val="00E63F4D"/>
    <w:rsid w:val="00E74BF8"/>
    <w:rsid w:val="00E74DCF"/>
    <w:rsid w:val="00EC4C6F"/>
    <w:rsid w:val="00EC7C8E"/>
    <w:rsid w:val="00EE53AA"/>
    <w:rsid w:val="00F1414E"/>
    <w:rsid w:val="00F1466C"/>
    <w:rsid w:val="00F20C6F"/>
    <w:rsid w:val="00F219DE"/>
    <w:rsid w:val="00F23433"/>
    <w:rsid w:val="00F3391D"/>
    <w:rsid w:val="00F50E7C"/>
    <w:rsid w:val="00F5220D"/>
    <w:rsid w:val="00F9304F"/>
    <w:rsid w:val="00FC2B34"/>
    <w:rsid w:val="00FD377D"/>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60C6F6"/>
  <w15:chartTrackingRefBased/>
  <w15:docId w15:val="{CA5DAAA3-5A8B-47B0-9BA5-A6D7067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ders05\Desktop\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9AE21104D4D5CAA139FF9A450F9B6"/>
        <w:category>
          <w:name w:val="General"/>
          <w:gallery w:val="placeholder"/>
        </w:category>
        <w:types>
          <w:type w:val="bbPlcHdr"/>
        </w:types>
        <w:behaviors>
          <w:behavior w:val="content"/>
        </w:behaviors>
        <w:guid w:val="{80D6684A-EDF6-431B-B40C-B95F00ABCE22}"/>
      </w:docPartPr>
      <w:docPartBody>
        <w:p w:rsidR="0042076A" w:rsidRDefault="0042076A">
          <w:pPr>
            <w:pStyle w:val="5689AE21104D4D5CAA139FF9A450F9B6"/>
          </w:pPr>
          <w:r w:rsidRPr="006A4C05">
            <w:rPr>
              <w:rStyle w:val="PlaceholderText"/>
            </w:rPr>
            <w:t>Click or tap here to enter text.</w:t>
          </w:r>
        </w:p>
      </w:docPartBody>
    </w:docPart>
    <w:docPart>
      <w:docPartPr>
        <w:name w:val="21B54B33B5564397AD7047A420C43697"/>
        <w:category>
          <w:name w:val="General"/>
          <w:gallery w:val="placeholder"/>
        </w:category>
        <w:types>
          <w:type w:val="bbPlcHdr"/>
        </w:types>
        <w:behaviors>
          <w:behavior w:val="content"/>
        </w:behaviors>
        <w:guid w:val="{0201721A-A747-42AD-B530-1373CD1B4EC6}"/>
      </w:docPartPr>
      <w:docPartBody>
        <w:p w:rsidR="0042076A" w:rsidRDefault="0042076A">
          <w:pPr>
            <w:pStyle w:val="21B54B33B5564397AD7047A420C43697"/>
          </w:pPr>
          <w:r w:rsidRPr="006A4C05">
            <w:rPr>
              <w:rStyle w:val="PlaceholderText"/>
            </w:rPr>
            <w:t>Click or tap here to enter text.</w:t>
          </w:r>
        </w:p>
      </w:docPartBody>
    </w:docPart>
    <w:docPart>
      <w:docPartPr>
        <w:name w:val="0DBDE72EFF954A9CA9B4579DCB3B8034"/>
        <w:category>
          <w:name w:val="General"/>
          <w:gallery w:val="placeholder"/>
        </w:category>
        <w:types>
          <w:type w:val="bbPlcHdr"/>
        </w:types>
        <w:behaviors>
          <w:behavior w:val="content"/>
        </w:behaviors>
        <w:guid w:val="{D0CE5759-426B-4013-87BE-8CDAA1F7C81A}"/>
      </w:docPartPr>
      <w:docPartBody>
        <w:p w:rsidR="0042076A" w:rsidRDefault="0042076A">
          <w:pPr>
            <w:pStyle w:val="0DBDE72EFF954A9CA9B4579DCB3B8034"/>
          </w:pPr>
          <w:r w:rsidRPr="006A4C05">
            <w:rPr>
              <w:rStyle w:val="PlaceholderText"/>
            </w:rPr>
            <w:t>Click or tap here to enter text.</w:t>
          </w:r>
        </w:p>
      </w:docPartBody>
    </w:docPart>
    <w:docPart>
      <w:docPartPr>
        <w:name w:val="3CFE403039884EC19364C71262AF82C6"/>
        <w:category>
          <w:name w:val="General"/>
          <w:gallery w:val="placeholder"/>
        </w:category>
        <w:types>
          <w:type w:val="bbPlcHdr"/>
        </w:types>
        <w:behaviors>
          <w:behavior w:val="content"/>
        </w:behaviors>
        <w:guid w:val="{AD930BE6-CAB1-41EC-A4AB-3063BC798CBF}"/>
      </w:docPartPr>
      <w:docPartBody>
        <w:p w:rsidR="0042076A" w:rsidRDefault="0042076A">
          <w:pPr>
            <w:pStyle w:val="3CFE403039884EC19364C71262AF82C6"/>
          </w:pPr>
          <w:r w:rsidRPr="006A4C05">
            <w:rPr>
              <w:rStyle w:val="PlaceholderText"/>
            </w:rPr>
            <w:t>Click or tap here to enter text.</w:t>
          </w:r>
        </w:p>
      </w:docPartBody>
    </w:docPart>
    <w:docPart>
      <w:docPartPr>
        <w:name w:val="647904F8946943E0972AEA3E2779BADC"/>
        <w:category>
          <w:name w:val="General"/>
          <w:gallery w:val="placeholder"/>
        </w:category>
        <w:types>
          <w:type w:val="bbPlcHdr"/>
        </w:types>
        <w:behaviors>
          <w:behavior w:val="content"/>
        </w:behaviors>
        <w:guid w:val="{DE21FF04-DEEC-4113-8212-401031D559E1}"/>
      </w:docPartPr>
      <w:docPartBody>
        <w:p w:rsidR="0042076A" w:rsidRDefault="0042076A">
          <w:pPr>
            <w:pStyle w:val="647904F8946943E0972AEA3E2779BADC"/>
          </w:pPr>
          <w:r w:rsidRPr="006A4C05">
            <w:rPr>
              <w:rStyle w:val="PlaceholderText"/>
            </w:rPr>
            <w:t>Click or tap here to enter text.</w:t>
          </w:r>
        </w:p>
      </w:docPartBody>
    </w:docPart>
    <w:docPart>
      <w:docPartPr>
        <w:name w:val="2F5C42B9DFC9425893C4E81F8B1CFEEC"/>
        <w:category>
          <w:name w:val="General"/>
          <w:gallery w:val="placeholder"/>
        </w:category>
        <w:types>
          <w:type w:val="bbPlcHdr"/>
        </w:types>
        <w:behaviors>
          <w:behavior w:val="content"/>
        </w:behaviors>
        <w:guid w:val="{ECFD999C-3450-4604-A324-095160639AAB}"/>
      </w:docPartPr>
      <w:docPartBody>
        <w:p w:rsidR="0042076A" w:rsidRDefault="0042076A">
          <w:pPr>
            <w:pStyle w:val="2F5C42B9DFC9425893C4E81F8B1CFEEC"/>
          </w:pPr>
          <w:r w:rsidRPr="006A4C05">
            <w:rPr>
              <w:rStyle w:val="PlaceholderText"/>
            </w:rPr>
            <w:t>Click or tap here to enter text.</w:t>
          </w:r>
        </w:p>
      </w:docPartBody>
    </w:docPart>
    <w:docPart>
      <w:docPartPr>
        <w:name w:val="51366EE7193C4547B996489256D51274"/>
        <w:category>
          <w:name w:val="General"/>
          <w:gallery w:val="placeholder"/>
        </w:category>
        <w:types>
          <w:type w:val="bbPlcHdr"/>
        </w:types>
        <w:behaviors>
          <w:behavior w:val="content"/>
        </w:behaviors>
        <w:guid w:val="{3CB63A5A-5D58-458E-B8BF-B0EAC8F1F437}"/>
      </w:docPartPr>
      <w:docPartBody>
        <w:p w:rsidR="0042076A" w:rsidRDefault="0042076A">
          <w:pPr>
            <w:pStyle w:val="51366EE7193C4547B996489256D51274"/>
          </w:pPr>
          <w:r w:rsidRPr="006A4C05">
            <w:rPr>
              <w:rStyle w:val="PlaceholderText"/>
            </w:rPr>
            <w:t>Click or tap to enter a date.</w:t>
          </w:r>
        </w:p>
      </w:docPartBody>
    </w:docPart>
    <w:docPart>
      <w:docPartPr>
        <w:name w:val="8AFF2C68369E422B8CC025DB0528A35E"/>
        <w:category>
          <w:name w:val="General"/>
          <w:gallery w:val="placeholder"/>
        </w:category>
        <w:types>
          <w:type w:val="bbPlcHdr"/>
        </w:types>
        <w:behaviors>
          <w:behavior w:val="content"/>
        </w:behaviors>
        <w:guid w:val="{D78F31A6-98FE-4C13-95F6-1CCC2400F156}"/>
      </w:docPartPr>
      <w:docPartBody>
        <w:p w:rsidR="0042076A" w:rsidRDefault="0042076A">
          <w:pPr>
            <w:pStyle w:val="8AFF2C68369E422B8CC025DB0528A35E"/>
          </w:pPr>
          <w:r w:rsidRPr="006A4C05">
            <w:rPr>
              <w:rStyle w:val="PlaceholderText"/>
            </w:rPr>
            <w:t>Click or tap here to enter text.</w:t>
          </w:r>
        </w:p>
      </w:docPartBody>
    </w:docPart>
    <w:docPart>
      <w:docPartPr>
        <w:name w:val="3458B74A01024C1AAA89CFE172D1F945"/>
        <w:category>
          <w:name w:val="General"/>
          <w:gallery w:val="placeholder"/>
        </w:category>
        <w:types>
          <w:type w:val="bbPlcHdr"/>
        </w:types>
        <w:behaviors>
          <w:behavior w:val="content"/>
        </w:behaviors>
        <w:guid w:val="{CADCF297-FFD0-48D1-90B4-AD312CF8F690}"/>
      </w:docPartPr>
      <w:docPartBody>
        <w:p w:rsidR="0042076A" w:rsidRDefault="0042076A">
          <w:pPr>
            <w:pStyle w:val="3458B74A01024C1AAA89CFE172D1F945"/>
          </w:pPr>
          <w:r w:rsidRPr="00470E04">
            <w:rPr>
              <w:rStyle w:val="PlaceholderText"/>
            </w:rPr>
            <w:t>Click or tap here to enter text.</w:t>
          </w:r>
        </w:p>
      </w:docPartBody>
    </w:docPart>
    <w:docPart>
      <w:docPartPr>
        <w:name w:val="1C3F30C2BC8746EDB61BF43073F91701"/>
        <w:category>
          <w:name w:val="General"/>
          <w:gallery w:val="placeholder"/>
        </w:category>
        <w:types>
          <w:type w:val="bbPlcHdr"/>
        </w:types>
        <w:behaviors>
          <w:behavior w:val="content"/>
        </w:behaviors>
        <w:guid w:val="{7563B2C7-2069-487D-A45F-6B4E2DB6943E}"/>
      </w:docPartPr>
      <w:docPartBody>
        <w:p w:rsidR="0042076A" w:rsidRDefault="0042076A">
          <w:pPr>
            <w:pStyle w:val="1C3F30C2BC8746EDB61BF43073F91701"/>
          </w:pPr>
          <w:r w:rsidRPr="00470E04">
            <w:rPr>
              <w:rStyle w:val="PlaceholderText"/>
            </w:rPr>
            <w:t>Click or tap here to enter text.</w:t>
          </w:r>
        </w:p>
      </w:docPartBody>
    </w:docPart>
    <w:docPart>
      <w:docPartPr>
        <w:name w:val="EB56A67FB0A444E8BAAE91449294A5C1"/>
        <w:category>
          <w:name w:val="General"/>
          <w:gallery w:val="placeholder"/>
        </w:category>
        <w:types>
          <w:type w:val="bbPlcHdr"/>
        </w:types>
        <w:behaviors>
          <w:behavior w:val="content"/>
        </w:behaviors>
        <w:guid w:val="{BBFDCCAD-78F9-4C1E-94F2-19B8A06D3442}"/>
      </w:docPartPr>
      <w:docPartBody>
        <w:p w:rsidR="0042076A" w:rsidRDefault="0042076A">
          <w:pPr>
            <w:pStyle w:val="EB56A67FB0A444E8BAAE91449294A5C1"/>
          </w:pPr>
          <w:r w:rsidRPr="00470E04">
            <w:rPr>
              <w:rStyle w:val="PlaceholderText"/>
            </w:rPr>
            <w:t>Click or tap here to enter text.</w:t>
          </w:r>
        </w:p>
      </w:docPartBody>
    </w:docPart>
    <w:docPart>
      <w:docPartPr>
        <w:name w:val="B09749B212E0428D8D06C670DBAF3DC4"/>
        <w:category>
          <w:name w:val="General"/>
          <w:gallery w:val="placeholder"/>
        </w:category>
        <w:types>
          <w:type w:val="bbPlcHdr"/>
        </w:types>
        <w:behaviors>
          <w:behavior w:val="content"/>
        </w:behaviors>
        <w:guid w:val="{211444BF-ED1E-47B0-B160-DDEE98633689}"/>
      </w:docPartPr>
      <w:docPartBody>
        <w:p w:rsidR="0042076A" w:rsidRDefault="0042076A">
          <w:pPr>
            <w:pStyle w:val="B09749B212E0428D8D06C670DBAF3DC4"/>
          </w:pPr>
          <w:r w:rsidRPr="00470E04">
            <w:rPr>
              <w:rStyle w:val="PlaceholderText"/>
            </w:rPr>
            <w:t>Click or tap here to enter text.</w:t>
          </w:r>
        </w:p>
      </w:docPartBody>
    </w:docPart>
    <w:docPart>
      <w:docPartPr>
        <w:name w:val="7518854057194323AE7376F25B0C363E"/>
        <w:category>
          <w:name w:val="General"/>
          <w:gallery w:val="placeholder"/>
        </w:category>
        <w:types>
          <w:type w:val="bbPlcHdr"/>
        </w:types>
        <w:behaviors>
          <w:behavior w:val="content"/>
        </w:behaviors>
        <w:guid w:val="{F70C56FB-557A-4673-9215-4DE471C6854D}"/>
      </w:docPartPr>
      <w:docPartBody>
        <w:p w:rsidR="0042076A" w:rsidRDefault="0042076A">
          <w:pPr>
            <w:pStyle w:val="7518854057194323AE7376F25B0C363E"/>
          </w:pPr>
          <w:r w:rsidRPr="00470E04">
            <w:rPr>
              <w:rStyle w:val="PlaceholderText"/>
            </w:rPr>
            <w:t>Click or tap here to enter text.</w:t>
          </w:r>
        </w:p>
      </w:docPartBody>
    </w:docPart>
    <w:docPart>
      <w:docPartPr>
        <w:name w:val="4B81605DC79342AB9C5BE3E04CE9D309"/>
        <w:category>
          <w:name w:val="General"/>
          <w:gallery w:val="placeholder"/>
        </w:category>
        <w:types>
          <w:type w:val="bbPlcHdr"/>
        </w:types>
        <w:behaviors>
          <w:behavior w:val="content"/>
        </w:behaviors>
        <w:guid w:val="{634E79E1-0D33-4990-BADD-1236E645FA7C}"/>
      </w:docPartPr>
      <w:docPartBody>
        <w:p w:rsidR="0042076A" w:rsidRDefault="0042076A">
          <w:pPr>
            <w:pStyle w:val="4B81605DC79342AB9C5BE3E04CE9D309"/>
          </w:pPr>
          <w:r w:rsidRPr="00470E04">
            <w:rPr>
              <w:rStyle w:val="PlaceholderText"/>
            </w:rPr>
            <w:t>Click or tap here to enter text.</w:t>
          </w:r>
        </w:p>
      </w:docPartBody>
    </w:docPart>
    <w:docPart>
      <w:docPartPr>
        <w:name w:val="E4BDAC53F0944B94B4AE74151CAD92DD"/>
        <w:category>
          <w:name w:val="General"/>
          <w:gallery w:val="placeholder"/>
        </w:category>
        <w:types>
          <w:type w:val="bbPlcHdr"/>
        </w:types>
        <w:behaviors>
          <w:behavior w:val="content"/>
        </w:behaviors>
        <w:guid w:val="{29DB54D1-CC8E-4521-9F49-D72C3227173B}"/>
      </w:docPartPr>
      <w:docPartBody>
        <w:p w:rsidR="0042076A" w:rsidRDefault="0042076A">
          <w:pPr>
            <w:pStyle w:val="E4BDAC53F0944B94B4AE74151CAD92DD"/>
          </w:pPr>
          <w:r w:rsidRPr="00470E04">
            <w:rPr>
              <w:rStyle w:val="PlaceholderText"/>
            </w:rPr>
            <w:t>Click or tap here to enter text.</w:t>
          </w:r>
        </w:p>
      </w:docPartBody>
    </w:docPart>
    <w:docPart>
      <w:docPartPr>
        <w:name w:val="EE17C20022044D27BAABB414AB9C82FE"/>
        <w:category>
          <w:name w:val="General"/>
          <w:gallery w:val="placeholder"/>
        </w:category>
        <w:types>
          <w:type w:val="bbPlcHdr"/>
        </w:types>
        <w:behaviors>
          <w:behavior w:val="content"/>
        </w:behaviors>
        <w:guid w:val="{13A5B404-863D-40C6-AFC3-FA88118FD1B1}"/>
      </w:docPartPr>
      <w:docPartBody>
        <w:p w:rsidR="0042076A" w:rsidRDefault="0042076A">
          <w:pPr>
            <w:pStyle w:val="EE17C20022044D27BAABB414AB9C82FE"/>
          </w:pPr>
          <w:r w:rsidRPr="00470E04">
            <w:rPr>
              <w:rStyle w:val="PlaceholderText"/>
            </w:rPr>
            <w:t>Click or tap here to enter text.</w:t>
          </w:r>
        </w:p>
      </w:docPartBody>
    </w:docPart>
    <w:docPart>
      <w:docPartPr>
        <w:name w:val="6F1546C1B0C540F68FF2ED15AB675BD1"/>
        <w:category>
          <w:name w:val="General"/>
          <w:gallery w:val="placeholder"/>
        </w:category>
        <w:types>
          <w:type w:val="bbPlcHdr"/>
        </w:types>
        <w:behaviors>
          <w:behavior w:val="content"/>
        </w:behaviors>
        <w:guid w:val="{54AB4CD7-1882-4D18-A618-1E096DEC4BA3}"/>
      </w:docPartPr>
      <w:docPartBody>
        <w:p w:rsidR="0042076A" w:rsidRDefault="0042076A">
          <w:pPr>
            <w:pStyle w:val="6F1546C1B0C540F68FF2ED15AB675BD1"/>
          </w:pPr>
          <w:r w:rsidRPr="00470E04">
            <w:rPr>
              <w:rStyle w:val="PlaceholderText"/>
            </w:rPr>
            <w:t>Click or tap here to enter text.</w:t>
          </w:r>
        </w:p>
      </w:docPartBody>
    </w:docPart>
    <w:docPart>
      <w:docPartPr>
        <w:name w:val="6B9DBF3046E746A38A2BDEF5AFDC17E8"/>
        <w:category>
          <w:name w:val="General"/>
          <w:gallery w:val="placeholder"/>
        </w:category>
        <w:types>
          <w:type w:val="bbPlcHdr"/>
        </w:types>
        <w:behaviors>
          <w:behavior w:val="content"/>
        </w:behaviors>
        <w:guid w:val="{F02E7626-82C5-4737-B237-7EECCD0DAC96}"/>
      </w:docPartPr>
      <w:docPartBody>
        <w:p w:rsidR="0042076A" w:rsidRDefault="0042076A">
          <w:pPr>
            <w:pStyle w:val="6B9DBF3046E746A38A2BDEF5AFDC17E8"/>
          </w:pPr>
          <w:r w:rsidRPr="00470E04">
            <w:rPr>
              <w:rStyle w:val="PlaceholderText"/>
            </w:rPr>
            <w:t>Click or tap here to enter text.</w:t>
          </w:r>
        </w:p>
      </w:docPartBody>
    </w:docPart>
    <w:docPart>
      <w:docPartPr>
        <w:name w:val="C971994EE26C4D3BB3A1A4A3790D86A8"/>
        <w:category>
          <w:name w:val="General"/>
          <w:gallery w:val="placeholder"/>
        </w:category>
        <w:types>
          <w:type w:val="bbPlcHdr"/>
        </w:types>
        <w:behaviors>
          <w:behavior w:val="content"/>
        </w:behaviors>
        <w:guid w:val="{79527082-45C6-4E69-97E5-EC07FB111F5E}"/>
      </w:docPartPr>
      <w:docPartBody>
        <w:p w:rsidR="0042076A" w:rsidRDefault="0042076A">
          <w:pPr>
            <w:pStyle w:val="C971994EE26C4D3BB3A1A4A3790D86A8"/>
          </w:pPr>
          <w:r w:rsidRPr="00470E04">
            <w:rPr>
              <w:rStyle w:val="PlaceholderText"/>
            </w:rPr>
            <w:t>Click or tap here to enter text.</w:t>
          </w:r>
        </w:p>
      </w:docPartBody>
    </w:docPart>
    <w:docPart>
      <w:docPartPr>
        <w:name w:val="08DE31B360D24C588C3F22904CDC18A3"/>
        <w:category>
          <w:name w:val="General"/>
          <w:gallery w:val="placeholder"/>
        </w:category>
        <w:types>
          <w:type w:val="bbPlcHdr"/>
        </w:types>
        <w:behaviors>
          <w:behavior w:val="content"/>
        </w:behaviors>
        <w:guid w:val="{1453ABAC-7D0B-4813-9D46-73D601BA89C6}"/>
      </w:docPartPr>
      <w:docPartBody>
        <w:p w:rsidR="0042076A" w:rsidRDefault="0042076A">
          <w:pPr>
            <w:pStyle w:val="08DE31B360D24C588C3F22904CDC18A3"/>
          </w:pPr>
          <w:r w:rsidRPr="00470E04">
            <w:rPr>
              <w:rStyle w:val="PlaceholderText"/>
            </w:rPr>
            <w:t>Click or tap here to enter text.</w:t>
          </w:r>
        </w:p>
      </w:docPartBody>
    </w:docPart>
    <w:docPart>
      <w:docPartPr>
        <w:name w:val="74D87DEC2D4040B692FB8A43E5E89C4D"/>
        <w:category>
          <w:name w:val="General"/>
          <w:gallery w:val="placeholder"/>
        </w:category>
        <w:types>
          <w:type w:val="bbPlcHdr"/>
        </w:types>
        <w:behaviors>
          <w:behavior w:val="content"/>
        </w:behaviors>
        <w:guid w:val="{1CCA9683-36EA-4565-A870-6491D91E2954}"/>
      </w:docPartPr>
      <w:docPartBody>
        <w:p w:rsidR="0042076A" w:rsidRDefault="0042076A">
          <w:pPr>
            <w:pStyle w:val="74D87DEC2D4040B692FB8A43E5E89C4D"/>
          </w:pPr>
          <w:r w:rsidRPr="00470E04">
            <w:rPr>
              <w:rStyle w:val="PlaceholderText"/>
            </w:rPr>
            <w:t>Click or tap here to enter text.</w:t>
          </w:r>
        </w:p>
      </w:docPartBody>
    </w:docPart>
    <w:docPart>
      <w:docPartPr>
        <w:name w:val="BE7BDDCEDC5B434E9CC499ED7A50B2AA"/>
        <w:category>
          <w:name w:val="General"/>
          <w:gallery w:val="placeholder"/>
        </w:category>
        <w:types>
          <w:type w:val="bbPlcHdr"/>
        </w:types>
        <w:behaviors>
          <w:behavior w:val="content"/>
        </w:behaviors>
        <w:guid w:val="{B30D9B95-EDE1-4CF1-8061-FAAB5FB651C6}"/>
      </w:docPartPr>
      <w:docPartBody>
        <w:p w:rsidR="0042076A" w:rsidRDefault="0042076A">
          <w:pPr>
            <w:pStyle w:val="BE7BDDCEDC5B434E9CC499ED7A50B2AA"/>
          </w:pPr>
          <w:r w:rsidRPr="00470E04">
            <w:rPr>
              <w:rStyle w:val="PlaceholderText"/>
            </w:rPr>
            <w:t>Click or tap here to enter text.</w:t>
          </w:r>
        </w:p>
      </w:docPartBody>
    </w:docPart>
    <w:docPart>
      <w:docPartPr>
        <w:name w:val="BDA212F9D176412F9BD22A8190879BAB"/>
        <w:category>
          <w:name w:val="General"/>
          <w:gallery w:val="placeholder"/>
        </w:category>
        <w:types>
          <w:type w:val="bbPlcHdr"/>
        </w:types>
        <w:behaviors>
          <w:behavior w:val="content"/>
        </w:behaviors>
        <w:guid w:val="{6D815F6B-6D1B-4F5A-9410-17A04498AB2A}"/>
      </w:docPartPr>
      <w:docPartBody>
        <w:p w:rsidR="0042076A" w:rsidRDefault="0042076A">
          <w:pPr>
            <w:pStyle w:val="BDA212F9D176412F9BD22A8190879BAB"/>
          </w:pPr>
          <w:r w:rsidRPr="00470E04">
            <w:rPr>
              <w:rStyle w:val="PlaceholderText"/>
            </w:rPr>
            <w:t>Click or tap here to enter text.</w:t>
          </w:r>
        </w:p>
      </w:docPartBody>
    </w:docPart>
    <w:docPart>
      <w:docPartPr>
        <w:name w:val="93285ECED3214E128DCC42D2C5513A16"/>
        <w:category>
          <w:name w:val="General"/>
          <w:gallery w:val="placeholder"/>
        </w:category>
        <w:types>
          <w:type w:val="bbPlcHdr"/>
        </w:types>
        <w:behaviors>
          <w:behavior w:val="content"/>
        </w:behaviors>
        <w:guid w:val="{59D28D7E-9684-4783-A4B3-712651B68C74}"/>
      </w:docPartPr>
      <w:docPartBody>
        <w:p w:rsidR="0042076A" w:rsidRDefault="0042076A">
          <w:pPr>
            <w:pStyle w:val="93285ECED3214E128DCC42D2C5513A16"/>
          </w:pPr>
          <w:r w:rsidRPr="00470E04">
            <w:rPr>
              <w:rStyle w:val="PlaceholderText"/>
            </w:rPr>
            <w:t>Click or tap here to enter text.</w:t>
          </w:r>
        </w:p>
      </w:docPartBody>
    </w:docPart>
    <w:docPart>
      <w:docPartPr>
        <w:name w:val="AD718218F6CE4F2B83E96D3D668DD7E5"/>
        <w:category>
          <w:name w:val="General"/>
          <w:gallery w:val="placeholder"/>
        </w:category>
        <w:types>
          <w:type w:val="bbPlcHdr"/>
        </w:types>
        <w:behaviors>
          <w:behavior w:val="content"/>
        </w:behaviors>
        <w:guid w:val="{DFEFB958-FA79-403D-8F4E-B716F8CF8B31}"/>
      </w:docPartPr>
      <w:docPartBody>
        <w:p w:rsidR="0042076A" w:rsidRDefault="0042076A">
          <w:pPr>
            <w:pStyle w:val="AD718218F6CE4F2B83E96D3D668DD7E5"/>
          </w:pPr>
          <w:r w:rsidRPr="00470E04">
            <w:rPr>
              <w:rStyle w:val="PlaceholderText"/>
            </w:rPr>
            <w:t>Click or tap here to enter text.</w:t>
          </w:r>
        </w:p>
      </w:docPartBody>
    </w:docPart>
    <w:docPart>
      <w:docPartPr>
        <w:name w:val="5E0210455B9B4B71B0191A29792E319C"/>
        <w:category>
          <w:name w:val="General"/>
          <w:gallery w:val="placeholder"/>
        </w:category>
        <w:types>
          <w:type w:val="bbPlcHdr"/>
        </w:types>
        <w:behaviors>
          <w:behavior w:val="content"/>
        </w:behaviors>
        <w:guid w:val="{A5F44C24-DEEB-49B6-A38D-0292319452F1}"/>
      </w:docPartPr>
      <w:docPartBody>
        <w:p w:rsidR="0042076A" w:rsidRDefault="0042076A">
          <w:pPr>
            <w:pStyle w:val="5E0210455B9B4B71B0191A29792E319C"/>
          </w:pPr>
          <w:r w:rsidRPr="00470E04">
            <w:rPr>
              <w:rStyle w:val="PlaceholderText"/>
            </w:rPr>
            <w:t>Click or tap here to enter text.</w:t>
          </w:r>
        </w:p>
      </w:docPartBody>
    </w:docPart>
    <w:docPart>
      <w:docPartPr>
        <w:name w:val="B9D7A704088A42FA82019EA24B6EFD68"/>
        <w:category>
          <w:name w:val="General"/>
          <w:gallery w:val="placeholder"/>
        </w:category>
        <w:types>
          <w:type w:val="bbPlcHdr"/>
        </w:types>
        <w:behaviors>
          <w:behavior w:val="content"/>
        </w:behaviors>
        <w:guid w:val="{8EC8B148-A16D-4E29-9EE9-77803A1001B9}"/>
      </w:docPartPr>
      <w:docPartBody>
        <w:p w:rsidR="0042076A" w:rsidRDefault="0042076A">
          <w:pPr>
            <w:pStyle w:val="B9D7A704088A42FA82019EA24B6EFD68"/>
          </w:pPr>
          <w:r w:rsidRPr="00470E04">
            <w:rPr>
              <w:rStyle w:val="PlaceholderText"/>
            </w:rPr>
            <w:t>Click or tap here to enter text.</w:t>
          </w:r>
        </w:p>
      </w:docPartBody>
    </w:docPart>
    <w:docPart>
      <w:docPartPr>
        <w:name w:val="A18B6234040548A5918F7FEAFC50FD0F"/>
        <w:category>
          <w:name w:val="General"/>
          <w:gallery w:val="placeholder"/>
        </w:category>
        <w:types>
          <w:type w:val="bbPlcHdr"/>
        </w:types>
        <w:behaviors>
          <w:behavior w:val="content"/>
        </w:behaviors>
        <w:guid w:val="{0D3B4680-D478-4A87-A726-3B1F259026A1}"/>
      </w:docPartPr>
      <w:docPartBody>
        <w:p w:rsidR="0042076A" w:rsidRDefault="0042076A">
          <w:pPr>
            <w:pStyle w:val="A18B6234040548A5918F7FEAFC50FD0F"/>
          </w:pPr>
          <w:r w:rsidRPr="00470E04">
            <w:rPr>
              <w:rStyle w:val="PlaceholderText"/>
            </w:rPr>
            <w:t>Click or tap here to enter text.</w:t>
          </w:r>
        </w:p>
      </w:docPartBody>
    </w:docPart>
    <w:docPart>
      <w:docPartPr>
        <w:name w:val="59A536B35C524E69B2FC0EA9A83CEF9C"/>
        <w:category>
          <w:name w:val="General"/>
          <w:gallery w:val="placeholder"/>
        </w:category>
        <w:types>
          <w:type w:val="bbPlcHdr"/>
        </w:types>
        <w:behaviors>
          <w:behavior w:val="content"/>
        </w:behaviors>
        <w:guid w:val="{BF4967B9-BFF2-48E0-A8BA-5487534CB29C}"/>
      </w:docPartPr>
      <w:docPartBody>
        <w:p w:rsidR="0042076A" w:rsidRDefault="0042076A">
          <w:pPr>
            <w:pStyle w:val="59A536B35C524E69B2FC0EA9A83CEF9C"/>
          </w:pPr>
          <w:r w:rsidRPr="00470E04">
            <w:rPr>
              <w:rStyle w:val="PlaceholderText"/>
            </w:rPr>
            <w:t>Click or tap here to enter text.</w:t>
          </w:r>
        </w:p>
      </w:docPartBody>
    </w:docPart>
    <w:docPart>
      <w:docPartPr>
        <w:name w:val="CB554FE47D5C4587B8ECC3F7AAEB0D9E"/>
        <w:category>
          <w:name w:val="General"/>
          <w:gallery w:val="placeholder"/>
        </w:category>
        <w:types>
          <w:type w:val="bbPlcHdr"/>
        </w:types>
        <w:behaviors>
          <w:behavior w:val="content"/>
        </w:behaviors>
        <w:guid w:val="{BF4A943A-8771-4AEF-A793-743B340ED269}"/>
      </w:docPartPr>
      <w:docPartBody>
        <w:p w:rsidR="0042076A" w:rsidRDefault="0042076A">
          <w:pPr>
            <w:pStyle w:val="CB554FE47D5C4587B8ECC3F7AAEB0D9E"/>
          </w:pPr>
          <w:r w:rsidRPr="00470E04">
            <w:rPr>
              <w:rStyle w:val="PlaceholderText"/>
            </w:rPr>
            <w:t>Click or tap here to enter text.</w:t>
          </w:r>
        </w:p>
      </w:docPartBody>
    </w:docPart>
    <w:docPart>
      <w:docPartPr>
        <w:name w:val="C60329D8443C4B48BF78930F014014D9"/>
        <w:category>
          <w:name w:val="General"/>
          <w:gallery w:val="placeholder"/>
        </w:category>
        <w:types>
          <w:type w:val="bbPlcHdr"/>
        </w:types>
        <w:behaviors>
          <w:behavior w:val="content"/>
        </w:behaviors>
        <w:guid w:val="{B98A231B-8BCD-4C84-9F78-8F783BFD07D8}"/>
      </w:docPartPr>
      <w:docPartBody>
        <w:p w:rsidR="0042076A" w:rsidRDefault="0042076A">
          <w:pPr>
            <w:pStyle w:val="C60329D8443C4B48BF78930F014014D9"/>
          </w:pPr>
          <w:r w:rsidRPr="00470E04">
            <w:rPr>
              <w:rStyle w:val="PlaceholderText"/>
            </w:rPr>
            <w:t>Click or tap here to enter text.</w:t>
          </w:r>
        </w:p>
      </w:docPartBody>
    </w:docPart>
    <w:docPart>
      <w:docPartPr>
        <w:name w:val="F155DE99BAE6497A80865DE1E5F76862"/>
        <w:category>
          <w:name w:val="General"/>
          <w:gallery w:val="placeholder"/>
        </w:category>
        <w:types>
          <w:type w:val="bbPlcHdr"/>
        </w:types>
        <w:behaviors>
          <w:behavior w:val="content"/>
        </w:behaviors>
        <w:guid w:val="{A7DEEB21-9BB0-41FE-9756-54CFBDB7DFE9}"/>
      </w:docPartPr>
      <w:docPartBody>
        <w:p w:rsidR="0042076A" w:rsidRDefault="0042076A">
          <w:pPr>
            <w:pStyle w:val="F155DE99BAE6497A80865DE1E5F76862"/>
          </w:pPr>
          <w:r w:rsidRPr="00470E04">
            <w:rPr>
              <w:rStyle w:val="PlaceholderText"/>
            </w:rPr>
            <w:t>Click or tap here to enter text.</w:t>
          </w:r>
        </w:p>
      </w:docPartBody>
    </w:docPart>
    <w:docPart>
      <w:docPartPr>
        <w:name w:val="2BF2534913FF4065BC0ED6493AAA5C76"/>
        <w:category>
          <w:name w:val="General"/>
          <w:gallery w:val="placeholder"/>
        </w:category>
        <w:types>
          <w:type w:val="bbPlcHdr"/>
        </w:types>
        <w:behaviors>
          <w:behavior w:val="content"/>
        </w:behaviors>
        <w:guid w:val="{0D4F5646-5520-4741-B2B9-30EF7BC9442B}"/>
      </w:docPartPr>
      <w:docPartBody>
        <w:p w:rsidR="0042076A" w:rsidRDefault="0042076A">
          <w:pPr>
            <w:pStyle w:val="2BF2534913FF4065BC0ED6493AAA5C76"/>
          </w:pPr>
          <w:r w:rsidRPr="00470E04">
            <w:rPr>
              <w:rStyle w:val="PlaceholderText"/>
            </w:rPr>
            <w:t>Click or tap here to enter text.</w:t>
          </w:r>
        </w:p>
      </w:docPartBody>
    </w:docPart>
    <w:docPart>
      <w:docPartPr>
        <w:name w:val="8F769FF442FC4283841EB3FA38D97D04"/>
        <w:category>
          <w:name w:val="General"/>
          <w:gallery w:val="placeholder"/>
        </w:category>
        <w:types>
          <w:type w:val="bbPlcHdr"/>
        </w:types>
        <w:behaviors>
          <w:behavior w:val="content"/>
        </w:behaviors>
        <w:guid w:val="{EEC821C7-22C5-4C8D-8956-848E4C7C8E6A}"/>
      </w:docPartPr>
      <w:docPartBody>
        <w:p w:rsidR="0042076A" w:rsidRDefault="0042076A">
          <w:pPr>
            <w:pStyle w:val="8F769FF442FC4283841EB3FA38D97D04"/>
          </w:pPr>
          <w:r w:rsidRPr="00470E04">
            <w:rPr>
              <w:rStyle w:val="PlaceholderText"/>
            </w:rPr>
            <w:t>Click or tap here to enter text.</w:t>
          </w:r>
        </w:p>
      </w:docPartBody>
    </w:docPart>
    <w:docPart>
      <w:docPartPr>
        <w:name w:val="5A0CC3A9C24B40E4BA709B07EE947F21"/>
        <w:category>
          <w:name w:val="General"/>
          <w:gallery w:val="placeholder"/>
        </w:category>
        <w:types>
          <w:type w:val="bbPlcHdr"/>
        </w:types>
        <w:behaviors>
          <w:behavior w:val="content"/>
        </w:behaviors>
        <w:guid w:val="{741FCEDA-84B0-4700-BAB7-FE0B138069B1}"/>
      </w:docPartPr>
      <w:docPartBody>
        <w:p w:rsidR="0042076A" w:rsidRDefault="0042076A">
          <w:pPr>
            <w:pStyle w:val="5A0CC3A9C24B40E4BA709B07EE947F21"/>
          </w:pPr>
          <w:r w:rsidRPr="006A4C05">
            <w:rPr>
              <w:rStyle w:val="PlaceholderText"/>
            </w:rPr>
            <w:t>Click or tap here to enter text.</w:t>
          </w:r>
        </w:p>
      </w:docPartBody>
    </w:docPart>
    <w:docPart>
      <w:docPartPr>
        <w:name w:val="3C30EBB010C44D8E917DF4726597EB42"/>
        <w:category>
          <w:name w:val="General"/>
          <w:gallery w:val="placeholder"/>
        </w:category>
        <w:types>
          <w:type w:val="bbPlcHdr"/>
        </w:types>
        <w:behaviors>
          <w:behavior w:val="content"/>
        </w:behaviors>
        <w:guid w:val="{CC7F7A22-183F-47FC-A6B1-0CAF055FDE5A}"/>
      </w:docPartPr>
      <w:docPartBody>
        <w:p w:rsidR="0042076A" w:rsidRDefault="0042076A">
          <w:pPr>
            <w:pStyle w:val="3C30EBB010C44D8E917DF4726597EB42"/>
          </w:pPr>
          <w:r w:rsidRPr="006A4C05">
            <w:rPr>
              <w:rStyle w:val="PlaceholderText"/>
            </w:rPr>
            <w:t>Click or tap here to enter text.</w:t>
          </w:r>
        </w:p>
      </w:docPartBody>
    </w:docPart>
    <w:docPart>
      <w:docPartPr>
        <w:name w:val="335422A5A02A486CABD468AD2D5964BF"/>
        <w:category>
          <w:name w:val="General"/>
          <w:gallery w:val="placeholder"/>
        </w:category>
        <w:types>
          <w:type w:val="bbPlcHdr"/>
        </w:types>
        <w:behaviors>
          <w:behavior w:val="content"/>
        </w:behaviors>
        <w:guid w:val="{9410AA1A-E049-483B-96C6-B5FC5D8B1A03}"/>
      </w:docPartPr>
      <w:docPartBody>
        <w:p w:rsidR="0042076A" w:rsidRDefault="0042076A">
          <w:pPr>
            <w:pStyle w:val="335422A5A02A486CABD468AD2D5964BF"/>
          </w:pPr>
          <w:r w:rsidRPr="006A4C05">
            <w:rPr>
              <w:rStyle w:val="PlaceholderText"/>
            </w:rPr>
            <w:t>Click or tap to enter a date.</w:t>
          </w:r>
        </w:p>
      </w:docPartBody>
    </w:docPart>
    <w:docPart>
      <w:docPartPr>
        <w:name w:val="66B6E9C51AA24DF8B875749C1CD07F96"/>
        <w:category>
          <w:name w:val="General"/>
          <w:gallery w:val="placeholder"/>
        </w:category>
        <w:types>
          <w:type w:val="bbPlcHdr"/>
        </w:types>
        <w:behaviors>
          <w:behavior w:val="content"/>
        </w:behaviors>
        <w:guid w:val="{9010B098-F0C5-4E11-B76A-6C731E68AF61}"/>
      </w:docPartPr>
      <w:docPartBody>
        <w:p w:rsidR="0042076A" w:rsidRDefault="0042076A">
          <w:pPr>
            <w:pStyle w:val="66B6E9C51AA24DF8B875749C1CD07F96"/>
          </w:pPr>
          <w:r w:rsidRPr="006A4C05">
            <w:rPr>
              <w:rStyle w:val="PlaceholderText"/>
            </w:rPr>
            <w:t>Click or tap here to enter text.</w:t>
          </w:r>
        </w:p>
      </w:docPartBody>
    </w:docPart>
    <w:docPart>
      <w:docPartPr>
        <w:name w:val="4BA724E0103E4072A7175A20DA04AC5A"/>
        <w:category>
          <w:name w:val="General"/>
          <w:gallery w:val="placeholder"/>
        </w:category>
        <w:types>
          <w:type w:val="bbPlcHdr"/>
        </w:types>
        <w:behaviors>
          <w:behavior w:val="content"/>
        </w:behaviors>
        <w:guid w:val="{E1E7BB6C-CA2E-4A91-86FE-B23A181DBADC}"/>
      </w:docPartPr>
      <w:docPartBody>
        <w:p w:rsidR="003B7C1F" w:rsidRDefault="003B7C1F" w:rsidP="003B7C1F">
          <w:pPr>
            <w:pStyle w:val="4BA724E0103E4072A7175A20DA04AC5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9B"/>
    <w:rsid w:val="00054BE3"/>
    <w:rsid w:val="000C73FE"/>
    <w:rsid w:val="000E4C28"/>
    <w:rsid w:val="00103EEC"/>
    <w:rsid w:val="001D692C"/>
    <w:rsid w:val="002D587B"/>
    <w:rsid w:val="003B7C1F"/>
    <w:rsid w:val="0042076A"/>
    <w:rsid w:val="00616EE1"/>
    <w:rsid w:val="00866EA3"/>
    <w:rsid w:val="008E7E02"/>
    <w:rsid w:val="008F6C3B"/>
    <w:rsid w:val="00966BA5"/>
    <w:rsid w:val="009A5502"/>
    <w:rsid w:val="00B0402E"/>
    <w:rsid w:val="00D04A9B"/>
    <w:rsid w:val="00D43BD4"/>
    <w:rsid w:val="00E6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C1F"/>
    <w:rPr>
      <w:color w:val="808080"/>
    </w:rPr>
  </w:style>
  <w:style w:type="paragraph" w:customStyle="1" w:styleId="5689AE21104D4D5CAA139FF9A450F9B6">
    <w:name w:val="5689AE21104D4D5CAA139FF9A450F9B6"/>
  </w:style>
  <w:style w:type="paragraph" w:customStyle="1" w:styleId="21B54B33B5564397AD7047A420C43697">
    <w:name w:val="21B54B33B5564397AD7047A420C43697"/>
  </w:style>
  <w:style w:type="paragraph" w:customStyle="1" w:styleId="0DBDE72EFF954A9CA9B4579DCB3B8034">
    <w:name w:val="0DBDE72EFF954A9CA9B4579DCB3B8034"/>
  </w:style>
  <w:style w:type="paragraph" w:customStyle="1" w:styleId="3CFE403039884EC19364C71262AF82C6">
    <w:name w:val="3CFE403039884EC19364C71262AF82C6"/>
  </w:style>
  <w:style w:type="paragraph" w:customStyle="1" w:styleId="647904F8946943E0972AEA3E2779BADC">
    <w:name w:val="647904F8946943E0972AEA3E2779BADC"/>
  </w:style>
  <w:style w:type="paragraph" w:customStyle="1" w:styleId="2F5C42B9DFC9425893C4E81F8B1CFEEC">
    <w:name w:val="2F5C42B9DFC9425893C4E81F8B1CFEEC"/>
  </w:style>
  <w:style w:type="paragraph" w:customStyle="1" w:styleId="51366EE7193C4547B996489256D51274">
    <w:name w:val="51366EE7193C4547B996489256D51274"/>
  </w:style>
  <w:style w:type="paragraph" w:customStyle="1" w:styleId="8AFF2C68369E422B8CC025DB0528A35E">
    <w:name w:val="8AFF2C68369E422B8CC025DB0528A35E"/>
  </w:style>
  <w:style w:type="paragraph" w:customStyle="1" w:styleId="3458B74A01024C1AAA89CFE172D1F945">
    <w:name w:val="3458B74A01024C1AAA89CFE172D1F945"/>
  </w:style>
  <w:style w:type="paragraph" w:customStyle="1" w:styleId="1C3F30C2BC8746EDB61BF43073F91701">
    <w:name w:val="1C3F30C2BC8746EDB61BF43073F91701"/>
  </w:style>
  <w:style w:type="paragraph" w:customStyle="1" w:styleId="EB56A67FB0A444E8BAAE91449294A5C1">
    <w:name w:val="EB56A67FB0A444E8BAAE91449294A5C1"/>
  </w:style>
  <w:style w:type="paragraph" w:customStyle="1" w:styleId="B09749B212E0428D8D06C670DBAF3DC4">
    <w:name w:val="B09749B212E0428D8D06C670DBAF3DC4"/>
  </w:style>
  <w:style w:type="paragraph" w:customStyle="1" w:styleId="7518854057194323AE7376F25B0C363E">
    <w:name w:val="7518854057194323AE7376F25B0C363E"/>
  </w:style>
  <w:style w:type="paragraph" w:customStyle="1" w:styleId="4B81605DC79342AB9C5BE3E04CE9D309">
    <w:name w:val="4B81605DC79342AB9C5BE3E04CE9D309"/>
  </w:style>
  <w:style w:type="paragraph" w:customStyle="1" w:styleId="E4BDAC53F0944B94B4AE74151CAD92DD">
    <w:name w:val="E4BDAC53F0944B94B4AE74151CAD92DD"/>
  </w:style>
  <w:style w:type="paragraph" w:customStyle="1" w:styleId="EE17C20022044D27BAABB414AB9C82FE">
    <w:name w:val="EE17C20022044D27BAABB414AB9C82FE"/>
  </w:style>
  <w:style w:type="paragraph" w:customStyle="1" w:styleId="6F1546C1B0C540F68FF2ED15AB675BD1">
    <w:name w:val="6F1546C1B0C540F68FF2ED15AB675BD1"/>
  </w:style>
  <w:style w:type="paragraph" w:customStyle="1" w:styleId="6B9DBF3046E746A38A2BDEF5AFDC17E8">
    <w:name w:val="6B9DBF3046E746A38A2BDEF5AFDC17E8"/>
  </w:style>
  <w:style w:type="paragraph" w:customStyle="1" w:styleId="C971994EE26C4D3BB3A1A4A3790D86A8">
    <w:name w:val="C971994EE26C4D3BB3A1A4A3790D86A8"/>
  </w:style>
  <w:style w:type="paragraph" w:customStyle="1" w:styleId="08DE31B360D24C588C3F22904CDC18A3">
    <w:name w:val="08DE31B360D24C588C3F22904CDC18A3"/>
  </w:style>
  <w:style w:type="paragraph" w:customStyle="1" w:styleId="74D87DEC2D4040B692FB8A43E5E89C4D">
    <w:name w:val="74D87DEC2D4040B692FB8A43E5E89C4D"/>
  </w:style>
  <w:style w:type="paragraph" w:customStyle="1" w:styleId="BE7BDDCEDC5B434E9CC499ED7A50B2AA">
    <w:name w:val="BE7BDDCEDC5B434E9CC499ED7A50B2AA"/>
  </w:style>
  <w:style w:type="paragraph" w:customStyle="1" w:styleId="BDA212F9D176412F9BD22A8190879BAB">
    <w:name w:val="BDA212F9D176412F9BD22A8190879BAB"/>
  </w:style>
  <w:style w:type="paragraph" w:customStyle="1" w:styleId="93285ECED3214E128DCC42D2C5513A16">
    <w:name w:val="93285ECED3214E128DCC42D2C5513A16"/>
  </w:style>
  <w:style w:type="paragraph" w:customStyle="1" w:styleId="AD718218F6CE4F2B83E96D3D668DD7E5">
    <w:name w:val="AD718218F6CE4F2B83E96D3D668DD7E5"/>
  </w:style>
  <w:style w:type="paragraph" w:customStyle="1" w:styleId="5E0210455B9B4B71B0191A29792E319C">
    <w:name w:val="5E0210455B9B4B71B0191A29792E319C"/>
  </w:style>
  <w:style w:type="paragraph" w:customStyle="1" w:styleId="B9D7A704088A42FA82019EA24B6EFD68">
    <w:name w:val="B9D7A704088A42FA82019EA24B6EFD68"/>
  </w:style>
  <w:style w:type="paragraph" w:customStyle="1" w:styleId="A18B6234040548A5918F7FEAFC50FD0F">
    <w:name w:val="A18B6234040548A5918F7FEAFC50FD0F"/>
  </w:style>
  <w:style w:type="paragraph" w:customStyle="1" w:styleId="59A536B35C524E69B2FC0EA9A83CEF9C">
    <w:name w:val="59A536B35C524E69B2FC0EA9A83CEF9C"/>
  </w:style>
  <w:style w:type="paragraph" w:customStyle="1" w:styleId="CB554FE47D5C4587B8ECC3F7AAEB0D9E">
    <w:name w:val="CB554FE47D5C4587B8ECC3F7AAEB0D9E"/>
  </w:style>
  <w:style w:type="paragraph" w:customStyle="1" w:styleId="C60329D8443C4B48BF78930F014014D9">
    <w:name w:val="C60329D8443C4B48BF78930F014014D9"/>
  </w:style>
  <w:style w:type="paragraph" w:customStyle="1" w:styleId="F155DE99BAE6497A80865DE1E5F76862">
    <w:name w:val="F155DE99BAE6497A80865DE1E5F76862"/>
  </w:style>
  <w:style w:type="paragraph" w:customStyle="1" w:styleId="2BF2534913FF4065BC0ED6493AAA5C76">
    <w:name w:val="2BF2534913FF4065BC0ED6493AAA5C76"/>
  </w:style>
  <w:style w:type="paragraph" w:customStyle="1" w:styleId="8F769FF442FC4283841EB3FA38D97D04">
    <w:name w:val="8F769FF442FC4283841EB3FA38D97D04"/>
  </w:style>
  <w:style w:type="paragraph" w:customStyle="1" w:styleId="5A0CC3A9C24B40E4BA709B07EE947F21">
    <w:name w:val="5A0CC3A9C24B40E4BA709B07EE947F21"/>
  </w:style>
  <w:style w:type="paragraph" w:customStyle="1" w:styleId="3C30EBB010C44D8E917DF4726597EB42">
    <w:name w:val="3C30EBB010C44D8E917DF4726597EB42"/>
  </w:style>
  <w:style w:type="paragraph" w:customStyle="1" w:styleId="335422A5A02A486CABD468AD2D5964BF">
    <w:name w:val="335422A5A02A486CABD468AD2D5964BF"/>
  </w:style>
  <w:style w:type="paragraph" w:customStyle="1" w:styleId="66B6E9C51AA24DF8B875749C1CD07F96">
    <w:name w:val="66B6E9C51AA24DF8B875749C1CD07F96"/>
  </w:style>
  <w:style w:type="paragraph" w:customStyle="1" w:styleId="C98AC8D288DD4ABD8DE09254F2FE5172">
    <w:name w:val="C98AC8D288DD4ABD8DE09254F2FE5172"/>
    <w:rsid w:val="00616EE1"/>
  </w:style>
  <w:style w:type="paragraph" w:customStyle="1" w:styleId="6C662E435F414DDBAC3EF0B07D8FC979">
    <w:name w:val="6C662E435F414DDBAC3EF0B07D8FC979"/>
    <w:rsid w:val="00616EE1"/>
  </w:style>
  <w:style w:type="paragraph" w:customStyle="1" w:styleId="258C582DD53040F0868AD74FEDDE925D">
    <w:name w:val="258C582DD53040F0868AD74FEDDE925D"/>
    <w:rsid w:val="00616EE1"/>
  </w:style>
  <w:style w:type="paragraph" w:customStyle="1" w:styleId="C9127C8B356F42389B13B7E1B28D79EB">
    <w:name w:val="C9127C8B356F42389B13B7E1B28D79EB"/>
    <w:rsid w:val="00616EE1"/>
  </w:style>
  <w:style w:type="paragraph" w:customStyle="1" w:styleId="BC7EB8FBF80942368B652673E7E50F25">
    <w:name w:val="BC7EB8FBF80942368B652673E7E50F25"/>
    <w:rsid w:val="00616EE1"/>
  </w:style>
  <w:style w:type="paragraph" w:customStyle="1" w:styleId="2A215A75A099497BBBFB5AD6DE6167A2">
    <w:name w:val="2A215A75A099497BBBFB5AD6DE6167A2"/>
    <w:rsid w:val="00616EE1"/>
  </w:style>
  <w:style w:type="paragraph" w:customStyle="1" w:styleId="CEFAECC4EB2A46E9987B45FC6230A066">
    <w:name w:val="CEFAECC4EB2A46E9987B45FC6230A066"/>
    <w:rsid w:val="00616EE1"/>
  </w:style>
  <w:style w:type="paragraph" w:customStyle="1" w:styleId="4BA724E0103E4072A7175A20DA04AC5A">
    <w:name w:val="4BA724E0103E4072A7175A20DA04AC5A"/>
    <w:rsid w:val="003B7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01.05.2026.dotx</Template>
  <TotalTime>6</TotalTime>
  <Pages>29</Pages>
  <Words>11533</Words>
  <Characters>65744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Jacob</dc:creator>
  <cp:keywords/>
  <dc:description/>
  <cp:lastModifiedBy>Deeds, Frank</cp:lastModifiedBy>
  <cp:revision>3</cp:revision>
  <cp:lastPrinted>2026-01-05T21:01:00Z</cp:lastPrinted>
  <dcterms:created xsi:type="dcterms:W3CDTF">2026-07-08T20:41:00Z</dcterms:created>
  <dcterms:modified xsi:type="dcterms:W3CDTF">2026-07-10T19:53:00Z</dcterms:modified>
</cp:coreProperties>
</file>