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C62D"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 xml:space="preserve">TARRANT COUNTY </w:t>
      </w:r>
    </w:p>
    <w:p w14:paraId="13AF830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HOSPITAL DISTRICT d/b/a</w:t>
      </w:r>
    </w:p>
    <w:p w14:paraId="4F42F68A"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JPS HEALTH NETWORK</w:t>
      </w:r>
    </w:p>
    <w:p w14:paraId="193AD664" w14:textId="2100EBF6" w:rsidR="00EC7C8E" w:rsidRDefault="00EC7C8E" w:rsidP="00600028">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szCs w:val="22"/>
        </w:rPr>
      </w:pPr>
      <w:r>
        <w:rPr>
          <w:rFonts w:ascii="Times New Roman" w:hAnsi="Times New Roman" w:cs="Times New Roman"/>
        </w:rPr>
        <w:t>REQUEST FOR PROPOSAL #20261394325</w:t>
      </w:r>
      <w:r>
        <w:rPr>
          <w:rFonts w:ascii="Times New Roman" w:hAnsi="Times New Roman" w:cs="Times New Roman"/>
        </w:rPr>
        <w:br/>
      </w:r>
      <w:r>
        <w:rPr>
          <w:rFonts w:ascii="Times New Roman" w:hAnsi="Times New Roman" w:cs="Times New Roman"/>
          <w:szCs w:val="22"/>
        </w:rPr>
        <w:t>Workday ERP Implementation Partner</w:t>
      </w:r>
    </w:p>
    <w:p w14:paraId="0B1A53AB" w14:textId="77777777" w:rsidR="00600028" w:rsidRPr="00600028" w:rsidRDefault="00600028" w:rsidP="00600028">
      <w:pPr>
        <w:pStyle w:val="CoverEntries"/>
      </w:pPr>
    </w:p>
    <w:p w14:paraId="013F7560" w14:textId="26B11EB8" w:rsidR="00EC7C8E" w:rsidRPr="009A3EA6" w:rsidRDefault="00EC7C8E" w:rsidP="00EC7C8E">
      <w:pPr>
        <w:pStyle w:val="CoverEntries"/>
        <w:jc w:val="both"/>
        <w:rPr>
          <w:rFonts w:ascii="Times New Roman" w:hAnsi="Times New Roman" w:cs="Times New Roman"/>
          <w:szCs w:val="22"/>
        </w:rPr>
      </w:pPr>
      <w:r>
        <w:rPr>
          <w:rFonts w:ascii="Times New Roman" w:hAnsi="Times New Roman" w:cs="Times New Roman"/>
          <w:szCs w:val="22"/>
        </w:rPr>
        <w:t>The Tarrant County Hospital District d/b/a JPS Health Network (the “District”) is seeking proposals for the provision of</w:t>
      </w:r>
      <w:bookmarkStart w:id="0" w:name="OLE_LINK1"/>
      <w:r>
        <w:rPr>
          <w:rFonts w:ascii="Times New Roman" w:hAnsi="Times New Roman" w:cs="Times New Roman"/>
          <w:szCs w:val="22"/>
        </w:rPr>
        <w:t xml:space="preserve"> Workday ERP Implementation Partner].</w:t>
      </w:r>
      <w:bookmarkEnd w:id="0"/>
    </w:p>
    <w:p w14:paraId="7A869C71" w14:textId="77777777" w:rsidR="00EC7C8E" w:rsidRPr="009A3EA6" w:rsidRDefault="00EC7C8E" w:rsidP="00EC7C8E">
      <w:pPr>
        <w:pStyle w:val="CoverEntries"/>
        <w:jc w:val="both"/>
        <w:rPr>
          <w:rFonts w:ascii="Times New Roman" w:hAnsi="Times New Roman" w:cs="Times New Roman"/>
          <w:szCs w:val="22"/>
        </w:rPr>
      </w:pPr>
    </w:p>
    <w:p w14:paraId="192CA094" w14:textId="77777777" w:rsidR="00EC7C8E" w:rsidRPr="009A3EA6" w:rsidRDefault="00EC7C8E" w:rsidP="00EC7C8E">
      <w:pPr>
        <w:jc w:val="both"/>
        <w:rPr>
          <w:rFonts w:eastAsia="Calibri" w:cs="Times New Roman"/>
          <w:b/>
          <w:szCs w:val="22"/>
        </w:rPr>
      </w:pPr>
      <w:r>
        <w:rPr>
          <w:rFonts w:eastAsia="Calibri" w:cs="Times New Roman"/>
          <w:b/>
          <w:szCs w:val="22"/>
        </w:rPr>
        <w:t xml:space="preserve">The District will reject any proposal that fails to comply in all respects with the instructions set forth herein for responding to this Solicitation. </w:t>
      </w:r>
      <w:r>
        <w:rPr>
          <w:rFonts w:eastAsia="Calibri" w:cs="Times New Roman"/>
          <w:b/>
          <w:color w:val="FF0000"/>
          <w:szCs w:val="22"/>
        </w:rPr>
        <w:t>NO EXCEPTIONS WILL BE MADE</w:t>
      </w:r>
      <w:r>
        <w:rPr>
          <w:rFonts w:eastAsia="Calibri" w:cs="Times New Roman"/>
          <w:b/>
          <w:szCs w:val="22"/>
        </w:rPr>
        <w:t xml:space="preserve">, even if you are a current or prior vendor for the District. The contract awarded, if </w:t>
      </w:r>
      <w:proofErr w:type="gramStart"/>
      <w:r>
        <w:rPr>
          <w:rFonts w:eastAsia="Calibri" w:cs="Times New Roman"/>
          <w:b/>
          <w:szCs w:val="22"/>
        </w:rPr>
        <w:t>any</w:t>
      </w:r>
      <w:proofErr w:type="gramEnd"/>
      <w:r>
        <w:rPr>
          <w:rFonts w:eastAsia="Calibri" w:cs="Times New Roman"/>
          <w:b/>
          <w:szCs w:val="22"/>
        </w:rPr>
        <w:t>, under and pursuant to this Solicitation</w:t>
      </w:r>
      <w:r>
        <w:rPr>
          <w:rFonts w:eastAsia="Calibri" w:cs="Times New Roman"/>
          <w:b/>
          <w:sz w:val="24"/>
        </w:rPr>
        <w:t xml:space="preserve"> </w:t>
      </w:r>
      <w:r>
        <w:rPr>
          <w:rFonts w:eastAsia="Calibri" w:cs="Times New Roman"/>
          <w:b/>
          <w:szCs w:val="22"/>
        </w:rPr>
        <w:t xml:space="preserve">shall supersede any previous contract, bid, or GPO agreement for the products or services described herein. </w:t>
      </w:r>
    </w:p>
    <w:p w14:paraId="601900A4" w14:textId="77777777" w:rsidR="00EC7C8E" w:rsidRPr="009A3EA6" w:rsidRDefault="00EC7C8E" w:rsidP="00EC7C8E">
      <w:pPr>
        <w:pStyle w:val="CoverEntries"/>
        <w:jc w:val="both"/>
        <w:rPr>
          <w:rFonts w:ascii="Times New Roman" w:hAnsi="Times New Roman" w:cs="Times New Roman"/>
          <w:szCs w:val="22"/>
        </w:rPr>
      </w:pPr>
      <w:r>
        <w:rPr>
          <w:rFonts w:ascii="Times New Roman" w:hAnsi="Times New Roman" w:cs="Times New Roman"/>
          <w:szCs w:val="22"/>
        </w:rPr>
        <w:t xml:space="preserve"> </w:t>
      </w:r>
    </w:p>
    <w:p w14:paraId="3A3A7A3B" w14:textId="77777777" w:rsidR="00EC7C8E" w:rsidRPr="009A3EA6" w:rsidRDefault="00EC7C8E" w:rsidP="00EC7C8E">
      <w:pPr>
        <w:pStyle w:val="CoverEntries"/>
        <w:rPr>
          <w:rFonts w:ascii="Times New Roman" w:hAnsi="Times New Roman" w:cs="Times New Roman"/>
        </w:rPr>
      </w:pPr>
    </w:p>
    <w:p w14:paraId="706FFD6D" w14:textId="735CB331" w:rsidR="00EC7C8E" w:rsidRPr="009A3EA6" w:rsidRDefault="00EC7C8E" w:rsidP="00EC7C8E">
      <w:pPr>
        <w:pStyle w:val="CoverEntries"/>
        <w:rPr>
          <w:rFonts w:ascii="Times New Roman" w:hAnsi="Times New Roman" w:cs="Times New Roman"/>
          <w:color w:val="0000FF"/>
          <w:u w:val="single"/>
        </w:rPr>
      </w:pPr>
      <w:r>
        <w:rPr>
          <w:rFonts w:ascii="Times New Roman" w:hAnsi="Times New Roman" w:cs="Times New Roman"/>
          <w:color w:val="0000FF"/>
          <w:highlight w:val="yellow"/>
        </w:rPr>
        <w:t xml:space="preserve">Release Date: </w:t>
      </w:r>
      <w:r>
        <w:rPr>
          <w:rFonts w:ascii="Times New Roman" w:hAnsi="Times New Roman" w:cs="Times New Roman"/>
          <w:color w:val="0000FF"/>
          <w:highlight w:val="yellow"/>
          <w:u w:val="single"/>
        </w:rPr>
        <w:t>07/</w:t>
      </w:r>
      <w:r w:rsidR="007C4E3A">
        <w:rPr>
          <w:rFonts w:ascii="Times New Roman" w:hAnsi="Times New Roman" w:cs="Times New Roman"/>
          <w:color w:val="0000FF"/>
          <w:highlight w:val="yellow"/>
          <w:u w:val="single"/>
        </w:rPr>
        <w:t>17</w:t>
      </w:r>
      <w:r>
        <w:rPr>
          <w:rFonts w:ascii="Times New Roman" w:hAnsi="Times New Roman" w:cs="Times New Roman"/>
          <w:color w:val="0000FF"/>
          <w:highlight w:val="yellow"/>
          <w:u w:val="single"/>
        </w:rPr>
        <w:t>/2026</w:t>
      </w:r>
    </w:p>
    <w:p w14:paraId="135A3031" w14:textId="6D906E39" w:rsidR="00EC7C8E" w:rsidRPr="009A3EA6" w:rsidRDefault="00EC7C8E" w:rsidP="00EC7C8E">
      <w:pPr>
        <w:pStyle w:val="CoverEntries"/>
        <w:rPr>
          <w:rFonts w:ascii="Times New Roman" w:hAnsi="Times New Roman" w:cs="Times New Roman"/>
          <w:color w:val="0000FF"/>
          <w:u w:val="single"/>
        </w:rPr>
      </w:pPr>
      <w:r>
        <w:rPr>
          <w:rFonts w:ascii="Times New Roman" w:hAnsi="Times New Roman" w:cs="Times New Roman"/>
          <w:color w:val="0000FF"/>
        </w:rPr>
        <w:t xml:space="preserve">Response Deadline: </w:t>
      </w:r>
      <w:r w:rsidR="007C4E3A">
        <w:rPr>
          <w:rFonts w:ascii="Times New Roman" w:hAnsi="Times New Roman" w:cs="Times New Roman"/>
          <w:color w:val="0000FF"/>
          <w:highlight w:val="yellow"/>
          <w:u w:val="single"/>
        </w:rPr>
        <w:t>07/31</w:t>
      </w:r>
      <w:r>
        <w:rPr>
          <w:rFonts w:ascii="Times New Roman" w:hAnsi="Times New Roman" w:cs="Times New Roman"/>
          <w:color w:val="0000FF"/>
          <w:highlight w:val="yellow"/>
          <w:u w:val="single"/>
        </w:rPr>
        <w:t>/2026</w:t>
      </w:r>
      <w:r>
        <w:rPr>
          <w:rFonts w:ascii="Times New Roman" w:hAnsi="Times New Roman" w:cs="Times New Roman"/>
          <w:color w:val="0000FF"/>
          <w:u w:val="single"/>
        </w:rPr>
        <w:t xml:space="preserve">, 2:00 p.m. CST </w:t>
      </w:r>
    </w:p>
    <w:p w14:paraId="05F7895E" w14:textId="77777777" w:rsidR="00EC7C8E" w:rsidRPr="009A3EA6" w:rsidRDefault="00EC7C8E" w:rsidP="00EC7C8E">
      <w:pPr>
        <w:rPr>
          <w:rFonts w:cs="Times New Roman"/>
          <w:b/>
          <w:color w:val="0000FF"/>
          <w:u w:val="single"/>
        </w:rPr>
      </w:pPr>
      <w:r>
        <w:rPr>
          <w:rFonts w:cs="Times New Roman"/>
          <w:color w:val="0000FF"/>
          <w:u w:val="single"/>
        </w:rPr>
        <w:br w:type="page"/>
      </w:r>
    </w:p>
    <w:p w14:paraId="045D8C28" w14:textId="77777777" w:rsidR="00EC7C8E" w:rsidRPr="009A3EA6" w:rsidRDefault="00EC7C8E" w:rsidP="00C67BCE">
      <w:pPr>
        <w:pStyle w:val="ListParagraph"/>
        <w:numPr>
          <w:ilvl w:val="0"/>
          <w:numId w:val="7"/>
        </w:numPr>
        <w:ind w:left="360" w:hanging="360"/>
        <w:rPr>
          <w:b/>
          <w:szCs w:val="22"/>
        </w:rPr>
      </w:pPr>
      <w:bookmarkStart w:id="1" w:name="_Ref66700099"/>
      <w:r>
        <w:rPr>
          <w:b/>
          <w:szCs w:val="22"/>
        </w:rPr>
        <w:lastRenderedPageBreak/>
        <w:t>OVERVIEW</w:t>
      </w:r>
      <w:bookmarkEnd w:id="1"/>
    </w:p>
    <w:p w14:paraId="13D68611" w14:textId="77777777" w:rsidR="00EC7C8E" w:rsidRPr="009A3EA6" w:rsidRDefault="00EC7C8E" w:rsidP="00EC7C8E">
      <w:pPr>
        <w:pStyle w:val="ListParagraph"/>
        <w:ind w:left="0"/>
      </w:pPr>
    </w:p>
    <w:p w14:paraId="27E2021C" w14:textId="77777777" w:rsidR="00EC7C8E" w:rsidRPr="009A3EA6" w:rsidRDefault="00EC7C8E" w:rsidP="00C67BCE">
      <w:pPr>
        <w:pStyle w:val="ListParagraph"/>
        <w:numPr>
          <w:ilvl w:val="1"/>
          <w:numId w:val="6"/>
        </w:numPr>
        <w:spacing w:after="220"/>
        <w:rPr>
          <w:b/>
        </w:rPr>
      </w:pPr>
      <w:r>
        <w:rPr>
          <w:rFonts w:cs="Times New Roman"/>
          <w:b/>
          <w:szCs w:val="22"/>
          <w:u w:val="single"/>
        </w:rPr>
        <w:t>INTRODUCTION AND OVERVIEW</w:t>
      </w:r>
    </w:p>
    <w:p w14:paraId="2477AE09" w14:textId="25F184A3" w:rsidR="00EC7C8E" w:rsidRPr="00EA3F62" w:rsidRDefault="00EC7C8E" w:rsidP="00EC7C8E">
      <w:pPr>
        <w:pStyle w:val="CoverEntries"/>
        <w:jc w:val="both"/>
        <w:rPr>
          <w:rFonts w:ascii="Times New Roman" w:hAnsi="Times New Roman" w:cs="Times New Roman"/>
          <w:b w:val="0"/>
          <w:szCs w:val="22"/>
        </w:rPr>
      </w:pPr>
      <w:r>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a </w:t>
      </w:r>
      <w:r>
        <w:rPr>
          <w:rFonts w:ascii="Times New Roman" w:hAnsi="Times New Roman" w:cs="Times New Roman"/>
          <w:szCs w:val="22"/>
        </w:rPr>
        <w:t>Workday ERP Implementation Partner</w:t>
      </w:r>
      <w:r>
        <w:rPr>
          <w:rFonts w:ascii="Times New Roman" w:hAnsi="Times New Roman" w:cs="Times New Roman"/>
          <w:b w:val="0"/>
          <w:bCs/>
          <w:szCs w:val="22"/>
        </w:rPr>
        <w:t xml:space="preserve"> </w:t>
      </w:r>
      <w:r>
        <w:rPr>
          <w:rFonts w:ascii="Times New Roman" w:hAnsi="Times New Roman" w:cs="Times New Roman"/>
          <w:b w:val="0"/>
          <w:szCs w:val="22"/>
        </w:rPr>
        <w:t>(the “Service(s)”), as set forth and specified herein (See</w:t>
      </w:r>
      <w:r>
        <w:rPr>
          <w:rFonts w:ascii="Times New Roman" w:hAnsi="Times New Roman"/>
          <w:b w:val="0"/>
        </w:rPr>
        <w:t xml:space="preserve"> </w:t>
      </w:r>
      <w:r>
        <w:rPr>
          <w:rFonts w:ascii="Times New Roman" w:hAnsi="Times New Roman" w:cs="Times New Roman"/>
          <w:szCs w:val="22"/>
        </w:rPr>
        <w:t xml:space="preserve">Section </w:t>
      </w:r>
      <w:r>
        <w:rPr>
          <w:rFonts w:ascii="Times New Roman" w:hAnsi="Times New Roman" w:cs="Times New Roman"/>
          <w:szCs w:val="22"/>
        </w:rPr>
        <w:fldChar w:fldCharType="begin"/>
      </w:r>
      <w:r>
        <w:rPr>
          <w:rFonts w:ascii="Times New Roman" w:hAnsi="Times New Roman" w:cs="Times New Roman"/>
          <w:szCs w:val="22"/>
        </w:rPr>
        <w:instrText xml:space="preserve"> REF _Ref66699916 \w \p \h  \* MERGEFORMAT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II below</w:t>
      </w:r>
      <w:r>
        <w:rPr>
          <w:rFonts w:ascii="Times New Roman" w:hAnsi="Times New Roman" w:cs="Times New Roman"/>
          <w:szCs w:val="22"/>
        </w:rPr>
        <w:fldChar w:fldCharType="end"/>
      </w:r>
      <w:r>
        <w:rPr>
          <w:rFonts w:ascii="Times New Roman" w:hAnsi="Times New Roman" w:cs="Times New Roman"/>
          <w:szCs w:val="22"/>
        </w:rPr>
        <w:t xml:space="preserve">, </w:t>
      </w:r>
      <w:r>
        <w:rPr>
          <w:rFonts w:ascii="Times New Roman" w:hAnsi="Times New Roman" w:cs="Times New Roman"/>
          <w:szCs w:val="22"/>
        </w:rPr>
        <w:fldChar w:fldCharType="begin"/>
      </w:r>
      <w:r>
        <w:rPr>
          <w:rFonts w:ascii="Times New Roman" w:hAnsi="Times New Roman" w:cs="Times New Roman"/>
          <w:szCs w:val="22"/>
        </w:rPr>
        <w:instrText xml:space="preserve"> REF _Ref66699916 \h  \* MERGEFORMAT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BUSINESS REQUIREMENTS</w:t>
      </w:r>
      <w:r>
        <w:rPr>
          <w:rFonts w:ascii="Times New Roman" w:hAnsi="Times New Roman" w:cs="Times New Roman"/>
          <w:szCs w:val="22"/>
        </w:rPr>
        <w:fldChar w:fldCharType="end"/>
      </w:r>
      <w:r>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Pr>
          <w:rFonts w:ascii="Times New Roman" w:hAnsi="Times New Roman" w:cs="Times New Roman"/>
          <w:szCs w:val="22"/>
        </w:rPr>
        <w:t xml:space="preserve">Section </w:t>
      </w:r>
      <w:r>
        <w:rPr>
          <w:rFonts w:ascii="Times New Roman" w:hAnsi="Times New Roman" w:cs="Times New Roman"/>
          <w:szCs w:val="22"/>
        </w:rPr>
        <w:fldChar w:fldCharType="begin"/>
      </w:r>
      <w:r>
        <w:rPr>
          <w:rFonts w:ascii="Times New Roman" w:hAnsi="Times New Roman" w:cs="Times New Roman"/>
          <w:szCs w:val="22"/>
        </w:rPr>
        <w:instrText xml:space="preserve"> REF _Ref66699951 \w \h  \* MERGEFORMAT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I.B</w:t>
      </w:r>
      <w:r>
        <w:rPr>
          <w:rFonts w:ascii="Times New Roman" w:hAnsi="Times New Roman" w:cs="Times New Roman"/>
          <w:szCs w:val="22"/>
        </w:rPr>
        <w:fldChar w:fldCharType="end"/>
      </w:r>
      <w:r>
        <w:rPr>
          <w:rFonts w:ascii="Times New Roman" w:hAnsi="Times New Roman"/>
          <w:b w:val="0"/>
        </w:rPr>
        <w:t xml:space="preserve"> </w:t>
      </w:r>
      <w:r>
        <w:rPr>
          <w:rFonts w:ascii="Times New Roman" w:hAnsi="Times New Roman" w:cs="Times New Roman"/>
          <w:b w:val="0"/>
          <w:szCs w:val="22"/>
        </w:rPr>
        <w:t xml:space="preserve">hereof to be considered a Solicitation Response by the District. </w:t>
      </w:r>
    </w:p>
    <w:p w14:paraId="1E5C5C26" w14:textId="39BF20F2" w:rsidR="00EC7C8E" w:rsidRPr="00EA3F62" w:rsidRDefault="00EC7C8E" w:rsidP="00EC7C8E">
      <w:pPr>
        <w:pStyle w:val="Heading2para"/>
        <w:spacing w:before="0"/>
        <w:ind w:left="0" w:firstLine="0"/>
        <w:jc w:val="both"/>
        <w:rPr>
          <w:rFonts w:eastAsia="Calibri"/>
        </w:rPr>
      </w:pPr>
      <w:r>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Services.  The District expressly reserves the right to base any Contract Award hereunder upon its evaluation of all relevant factors regarding the vendor, including, but not limited to, </w:t>
      </w:r>
      <w:r>
        <w:t>Service</w:t>
      </w:r>
      <w:r>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Pr>
          <w:rFonts w:eastAsia="Calibri"/>
        </w:rPr>
        <w:t xml:space="preserve">Qualifications and omissions will be considered when evaluating vendor solicitation responses. A Solicitation Response that does not meet the minimum requirements set forth in </w:t>
      </w:r>
      <w:r>
        <w:rPr>
          <w:rFonts w:cs="Times New Roman"/>
          <w:szCs w:val="22"/>
        </w:rPr>
        <w:t xml:space="preserve">Section </w:t>
      </w:r>
      <w:r>
        <w:rPr>
          <w:rFonts w:cs="Times New Roman"/>
          <w:szCs w:val="22"/>
        </w:rPr>
        <w:fldChar w:fldCharType="begin"/>
      </w:r>
      <w:r>
        <w:rPr>
          <w:rFonts w:cs="Times New Roman"/>
          <w:szCs w:val="22"/>
        </w:rPr>
        <w:instrText xml:space="preserve"> REF _Ref66699916 \w \p \h  \* MERGEFORMAT </w:instrText>
      </w:r>
      <w:r>
        <w:rPr>
          <w:rFonts w:cs="Times New Roman"/>
          <w:szCs w:val="22"/>
        </w:rPr>
      </w:r>
      <w:r>
        <w:rPr>
          <w:rFonts w:cs="Times New Roman"/>
          <w:szCs w:val="22"/>
        </w:rPr>
        <w:fldChar w:fldCharType="separate"/>
      </w:r>
      <w:r>
        <w:rPr>
          <w:rFonts w:cs="Times New Roman"/>
          <w:szCs w:val="22"/>
        </w:rPr>
        <w:t>II below</w:t>
      </w:r>
      <w:r>
        <w:rPr>
          <w:rFonts w:cs="Times New Roman"/>
          <w:szCs w:val="22"/>
        </w:rPr>
        <w:fldChar w:fldCharType="end"/>
      </w:r>
      <w:r>
        <w:rPr>
          <w:rFonts w:cs="Times New Roman"/>
          <w:szCs w:val="22"/>
        </w:rPr>
        <w:t xml:space="preserve">, </w:t>
      </w:r>
      <w:r>
        <w:rPr>
          <w:rFonts w:cs="Times New Roman"/>
          <w:i/>
          <w:iCs/>
          <w:szCs w:val="22"/>
        </w:rPr>
        <w:fldChar w:fldCharType="begin"/>
      </w:r>
      <w:r>
        <w:rPr>
          <w:rFonts w:cs="Times New Roman"/>
          <w:i/>
          <w:iCs/>
          <w:szCs w:val="22"/>
        </w:rPr>
        <w:instrText xml:space="preserve"> REF _Ref66699916 \h  \* MERGEFORMAT </w:instrText>
      </w:r>
      <w:r>
        <w:rPr>
          <w:rFonts w:cs="Times New Roman"/>
          <w:i/>
          <w:iCs/>
          <w:szCs w:val="22"/>
        </w:rPr>
      </w:r>
      <w:r>
        <w:rPr>
          <w:rFonts w:cs="Times New Roman"/>
          <w:i/>
          <w:iCs/>
          <w:szCs w:val="22"/>
        </w:rPr>
        <w:fldChar w:fldCharType="separate"/>
      </w:r>
      <w:r>
        <w:rPr>
          <w:rFonts w:cs="Times New Roman"/>
          <w:i/>
          <w:iCs/>
          <w:szCs w:val="22"/>
        </w:rPr>
        <w:t>BUSINESS REQUIREMENTS</w:t>
      </w:r>
      <w:r>
        <w:rPr>
          <w:rFonts w:cs="Times New Roman"/>
          <w:i/>
          <w:iCs/>
          <w:szCs w:val="22"/>
        </w:rPr>
        <w:fldChar w:fldCharType="end"/>
      </w:r>
      <w:r>
        <w:rPr>
          <w:rFonts w:cs="Times New Roman"/>
          <w:szCs w:val="22"/>
        </w:rPr>
        <w:t>, will be disqualified.</w:t>
      </w:r>
    </w:p>
    <w:p w14:paraId="5847DF37" w14:textId="6DAD555D" w:rsidR="00EC7C8E" w:rsidRPr="009A3EA6" w:rsidRDefault="00EC7C8E" w:rsidP="00EC7C8E">
      <w:pPr>
        <w:pStyle w:val="Heading2para"/>
        <w:spacing w:before="0"/>
        <w:ind w:left="0" w:firstLine="0"/>
        <w:jc w:val="both"/>
        <w:rPr>
          <w:rFonts w:cs="Times New Roman"/>
          <w:szCs w:val="22"/>
        </w:rPr>
      </w:pPr>
      <w:r>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t>Service</w:t>
      </w:r>
      <w:r>
        <w:rPr>
          <w:rFonts w:cs="Times New Roman"/>
          <w:szCs w:val="22"/>
        </w:rPr>
        <w:t xml:space="preserve">.  Service quantity estimates used herein may or may not reflect actual quantities needed or used by the District in the future, and do not commit the District to order specific </w:t>
      </w:r>
      <w:r>
        <w:t>Service</w:t>
      </w:r>
      <w:r>
        <w:rPr>
          <w:rFonts w:cs="Times New Roman"/>
          <w:szCs w:val="22"/>
        </w:rPr>
        <w:t xml:space="preserve"> quantities. Any Solicitation Response accompanied by terms and conditions that conflict with this Solicitation may be rejected by the District.</w:t>
      </w:r>
    </w:p>
    <w:p w14:paraId="584B30C6" w14:textId="77777777" w:rsidR="00EC7C8E" w:rsidRPr="009A3EA6" w:rsidRDefault="00EC7C8E" w:rsidP="00EC7C8E">
      <w:pPr>
        <w:pStyle w:val="Heading2para"/>
        <w:spacing w:before="0"/>
        <w:ind w:left="0" w:firstLine="0"/>
        <w:jc w:val="both"/>
        <w:rPr>
          <w:rFonts w:cs="Times New Roman"/>
          <w:szCs w:val="22"/>
        </w:rPr>
      </w:pPr>
      <w:r>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579AF611" w14:textId="51BC1772" w:rsidR="00EC7C8E" w:rsidRPr="009A3EA6" w:rsidRDefault="00EC7C8E" w:rsidP="00EC7C8E">
      <w:pPr>
        <w:pStyle w:val="Heading2para"/>
        <w:spacing w:before="0" w:after="220"/>
        <w:ind w:left="0" w:firstLine="0"/>
        <w:jc w:val="both"/>
        <w:rPr>
          <w:rFonts w:cs="Times New Roman"/>
          <w:szCs w:val="22"/>
        </w:rPr>
      </w:pPr>
      <w:r>
        <w:rPr>
          <w:rFonts w:cs="Times New Roman"/>
          <w:szCs w:val="22"/>
        </w:rPr>
        <w:t xml:space="preserve">Any prospective Respondent may request an explanation or interpretation of any portion of this Solicitation by complying with the request procedure described in Section </w:t>
      </w:r>
      <w:r>
        <w:rPr>
          <w:rFonts w:cs="Times New Roman"/>
          <w:szCs w:val="22"/>
        </w:rPr>
        <w:fldChar w:fldCharType="begin"/>
      </w:r>
      <w:r>
        <w:rPr>
          <w:rFonts w:cs="Times New Roman"/>
          <w:szCs w:val="22"/>
        </w:rPr>
        <w:instrText xml:space="preserve"> REF _Ref66699862 \w \p \h </w:instrText>
      </w:r>
      <w:r>
        <w:rPr>
          <w:rFonts w:cs="Times New Roman"/>
          <w:szCs w:val="22"/>
        </w:rPr>
      </w:r>
      <w:r>
        <w:rPr>
          <w:rFonts w:cs="Times New Roman"/>
          <w:szCs w:val="22"/>
        </w:rPr>
        <w:fldChar w:fldCharType="separate"/>
      </w:r>
      <w:r>
        <w:rPr>
          <w:rFonts w:cs="Times New Roman"/>
          <w:szCs w:val="22"/>
        </w:rPr>
        <w:t>I.C.2 below</w:t>
      </w:r>
      <w:r>
        <w:rPr>
          <w:rFonts w:cs="Times New Roman"/>
          <w:szCs w:val="22"/>
        </w:rPr>
        <w:fldChar w:fldCharType="end"/>
      </w:r>
      <w:r>
        <w:rPr>
          <w:rFonts w:cs="Times New Roman"/>
          <w:szCs w:val="22"/>
        </w:rPr>
        <w:t xml:space="preserve">. The responses, if any, of the District to such requests are subject to and will be in the form of amendment to the Solicitation and will comply with the provisions of Section </w:t>
      </w:r>
      <w:r>
        <w:rPr>
          <w:rFonts w:cs="Times New Roman"/>
          <w:szCs w:val="22"/>
        </w:rPr>
        <w:fldChar w:fldCharType="begin"/>
      </w:r>
      <w:r>
        <w:rPr>
          <w:rFonts w:cs="Times New Roman"/>
          <w:szCs w:val="22"/>
        </w:rPr>
        <w:instrText xml:space="preserve"> REF _Ref66699862 \w \p \h  \* MERGEFORMAT </w:instrText>
      </w:r>
      <w:r>
        <w:rPr>
          <w:rFonts w:cs="Times New Roman"/>
          <w:szCs w:val="22"/>
        </w:rPr>
      </w:r>
      <w:r>
        <w:rPr>
          <w:rFonts w:cs="Times New Roman"/>
          <w:szCs w:val="22"/>
        </w:rPr>
        <w:fldChar w:fldCharType="separate"/>
      </w:r>
      <w:r>
        <w:rPr>
          <w:rFonts w:cs="Times New Roman"/>
          <w:szCs w:val="22"/>
        </w:rPr>
        <w:t>I.C.2 below</w:t>
      </w:r>
      <w:r>
        <w:rPr>
          <w:rFonts w:cs="Times New Roman"/>
          <w:szCs w:val="22"/>
        </w:rPr>
        <w:fldChar w:fldCharType="end"/>
      </w:r>
      <w:r>
        <w:rPr>
          <w:rFonts w:cs="Times New Roman"/>
          <w:szCs w:val="22"/>
        </w:rPr>
        <w:t xml:space="preserve">. The District may elect not to respond to any or all such requests received from prospective Respondents. </w:t>
      </w:r>
    </w:p>
    <w:p w14:paraId="6EDED7B8" w14:textId="77777777" w:rsidR="00EC7C8E" w:rsidRPr="009A3EA6" w:rsidRDefault="00A810C1" w:rsidP="00EC7C8E">
      <w:pPr>
        <w:tabs>
          <w:tab w:val="left" w:pos="360"/>
        </w:tabs>
        <w:spacing w:after="120"/>
        <w:rPr>
          <w:rFonts w:cs="Times New Roman"/>
          <w:szCs w:val="22"/>
        </w:rPr>
      </w:pPr>
      <w:r>
        <w:rPr>
          <w:rFonts w:cs="Times New Roman"/>
          <w:b/>
          <w:bCs/>
          <w:szCs w:val="22"/>
        </w:rPr>
        <w:t>SMALL OR HISTORICALLY UNDERUTILIZED BUSINESS PARTICIPATION</w:t>
      </w:r>
    </w:p>
    <w:p w14:paraId="76069D1C" w14:textId="77777777" w:rsidR="00EC7C8E" w:rsidRPr="009A3EA6" w:rsidRDefault="00EC7C8E" w:rsidP="00EC7C8E">
      <w:pPr>
        <w:pStyle w:val="Heading2para"/>
        <w:spacing w:before="0" w:after="220"/>
        <w:ind w:left="0" w:firstLine="0"/>
        <w:jc w:val="both"/>
        <w:rPr>
          <w:rFonts w:cs="Times New Roman"/>
          <w:szCs w:val="22"/>
        </w:rPr>
      </w:pPr>
      <w:r>
        <w:rPr>
          <w:rFonts w:cs="Times New Roman"/>
          <w:szCs w:val="22"/>
        </w:rPr>
        <w:t xml:space="preserve">The District maintains a policy of encouraging and engaging in business transactions with vendors who are small or historically underutilized businesses.  The District establishes a </w:t>
      </w:r>
      <w:r>
        <w:rPr>
          <w:rFonts w:cs="Times New Roman"/>
          <w:b/>
          <w:szCs w:val="22"/>
        </w:rPr>
        <w:t>25%</w:t>
      </w:r>
      <w:r>
        <w:rPr>
          <w:rFonts w:cs="Times New Roman"/>
          <w:szCs w:val="22"/>
        </w:rPr>
        <w:t xml:space="preserve"> good faith target goal.  The District also encourages its vendors to utilize subcontractors and vendors who qualify and are certified under applicable law as HUBs.  HUB Respondents are also strongly encouraged to subcontract to other HUBs to expand HUB participation beyond Respondent’s own self-performance.  HUB Respondents should identify and list HUB subcontractors and other relevant information under the appropriate Solicitation Response section(s) and on the Good Faith Form (</w:t>
      </w:r>
      <w:hyperlink w:anchor="ExG" w:history="1">
        <w:r>
          <w:rPr>
            <w:rStyle w:val="Hyperlink"/>
            <w:rFonts w:cs="Times New Roman"/>
            <w:szCs w:val="22"/>
          </w:rPr>
          <w:t>Exhibit F</w:t>
        </w:r>
      </w:hyperlink>
      <w:r>
        <w:rPr>
          <w:rFonts w:cs="Times New Roman"/>
          <w:szCs w:val="22"/>
        </w:rPr>
        <w:t xml:space="preserve">). Prior to the Contract Award, a Respondent’s good faith efforts to utilize HUB subcontractors and vendors in its business transactions shall be part of the criteria under which the vendor proposals will be considered.  Each Respondent will be required to show in its Solicitation Response </w:t>
      </w:r>
      <w:proofErr w:type="gramStart"/>
      <w:r>
        <w:rPr>
          <w:rFonts w:cs="Times New Roman"/>
          <w:szCs w:val="22"/>
        </w:rPr>
        <w:t>its</w:t>
      </w:r>
      <w:proofErr w:type="gramEnd"/>
      <w:r>
        <w:rPr>
          <w:rFonts w:cs="Times New Roman"/>
          <w:szCs w:val="22"/>
        </w:rPr>
        <w:t xml:space="preserve"> efforts to utilize HUB subcontractors and vendors in its business transactions. </w:t>
      </w:r>
    </w:p>
    <w:p w14:paraId="76C63155"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2C5F74F4"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Pr>
          <w:rFonts w:cs="Times New Roman"/>
          <w:szCs w:val="22"/>
        </w:rPr>
        <w:t xml:space="preserve">Prior to the District’s consideration of a Respondent’s Solicitation Response each Respondent is required to register as a vendor in the District’s online vendor portal, B2Gnow, located on the District’s Website at: </w:t>
      </w:r>
      <w:hyperlink r:id="rId10" w:history="1">
        <w:r>
          <w:rPr>
            <w:rStyle w:val="Hyperlink"/>
          </w:rPr>
          <w:t>https://jpshealth.gob2g.com</w:t>
        </w:r>
      </w:hyperlink>
      <w:r>
        <w:rPr>
          <w:rFonts w:cs="Times New Roman"/>
          <w:szCs w:val="22"/>
        </w:rPr>
        <w:t xml:space="preserve">.  </w:t>
      </w:r>
    </w:p>
    <w:p w14:paraId="65167DD8" w14:textId="77777777" w:rsidR="00EC7C8E" w:rsidRPr="002514EB" w:rsidRDefault="00EC7C8E" w:rsidP="00EC7C8E">
      <w:pPr>
        <w:spacing w:before="220" w:after="220"/>
        <w:jc w:val="both"/>
      </w:pPr>
      <w:r>
        <w:t xml:space="preserve">The District will monitor contract compliance via B2GNow. The prime vendor and any subcontractors awarded contracts </w:t>
      </w:r>
      <w:proofErr w:type="gramStart"/>
      <w:r>
        <w:t>as a result of</w:t>
      </w:r>
      <w:proofErr w:type="gramEnd"/>
      <w:r>
        <w:t xml:space="preserve"> this Solicitation are required to use the secure web-based system to submit project information including, but not limited to, monthly progress payment reports and other information related to HUB participation. The District may require additional information related to the contract to be provided electronically through the system at any time before, during, or after contract award. Noncompliance may result in exclusion of a vendor from future contract opportunities with the District.</w:t>
      </w:r>
    </w:p>
    <w:bookmarkEnd w:id="2"/>
    <w:p w14:paraId="2AE6B311" w14:textId="77777777" w:rsidR="00EC7C8E" w:rsidRPr="009A3EA6" w:rsidRDefault="00EC7C8E" w:rsidP="00EC7C8E">
      <w:pPr>
        <w:pStyle w:val="Heading2para"/>
        <w:keepNext/>
        <w:spacing w:before="0"/>
        <w:ind w:left="0" w:firstLine="0"/>
        <w:jc w:val="both"/>
        <w:rPr>
          <w:rFonts w:cs="Times New Roman"/>
          <w:b/>
          <w:szCs w:val="22"/>
        </w:rPr>
      </w:pPr>
      <w:r>
        <w:rPr>
          <w:rFonts w:cs="Times New Roman"/>
          <w:b/>
          <w:szCs w:val="22"/>
        </w:rPr>
        <w:t>COMPLIANCE WITH TEXAS GOVERNMENT CODE SECTION 2252.908</w:t>
      </w:r>
    </w:p>
    <w:p w14:paraId="6F7066B8" w14:textId="77777777" w:rsidR="005179E2" w:rsidRPr="00EC4C6F" w:rsidRDefault="005179E2" w:rsidP="00EC7C8E">
      <w:pPr>
        <w:pStyle w:val="Heading2para"/>
        <w:spacing w:before="0"/>
        <w:ind w:left="0" w:firstLine="0"/>
        <w:jc w:val="both"/>
        <w:rPr>
          <w:rFonts w:eastAsia="Calibri" w:cs="Times New Roman"/>
          <w:i/>
          <w:iCs/>
          <w:color w:val="EE0000"/>
          <w:szCs w:val="22"/>
        </w:rPr>
      </w:pPr>
      <w:r>
        <w:rPr>
          <w:rFonts w:eastAsia="Calibri" w:cs="Times New Roman"/>
          <w:i/>
          <w:iCs/>
          <w:color w:val="EE0000"/>
          <w:szCs w:val="22"/>
        </w:rPr>
        <w:t xml:space="preserve">Please note that Texas Government Code Section 2252.908 does not require any action until after a vendor has been awarded and a contract is ready for the District’s Board of Managers approval. </w:t>
      </w:r>
      <w:proofErr w:type="gramStart"/>
      <w:r>
        <w:rPr>
          <w:rFonts w:eastAsia="Calibri" w:cs="Times New Roman"/>
          <w:i/>
          <w:iCs/>
          <w:color w:val="EE0000"/>
          <w:szCs w:val="22"/>
        </w:rPr>
        <w:t>Form</w:t>
      </w:r>
      <w:proofErr w:type="gramEnd"/>
      <w:r>
        <w:rPr>
          <w:rFonts w:eastAsia="Calibri" w:cs="Times New Roman"/>
          <w:i/>
          <w:iCs/>
          <w:color w:val="EE0000"/>
          <w:szCs w:val="22"/>
        </w:rPr>
        <w:t xml:space="preserve"> 1295s </w:t>
      </w:r>
      <w:proofErr w:type="gramStart"/>
      <w:r>
        <w:rPr>
          <w:rFonts w:eastAsia="Calibri" w:cs="Times New Roman"/>
          <w:i/>
          <w:iCs/>
          <w:color w:val="EE0000"/>
          <w:szCs w:val="22"/>
        </w:rPr>
        <w:t>require</w:t>
      </w:r>
      <w:proofErr w:type="gramEnd"/>
      <w:r>
        <w:rPr>
          <w:rFonts w:eastAsia="Calibri" w:cs="Times New Roman"/>
          <w:i/>
          <w:iCs/>
          <w:color w:val="EE0000"/>
          <w:szCs w:val="22"/>
        </w:rPr>
        <w:t xml:space="preserve"> the District’s contract tracking number, which does not exist until after a vendor has been awarded.</w:t>
      </w:r>
    </w:p>
    <w:p w14:paraId="46218EFD"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Pr>
          <w:rFonts w:eastAsia="Calibri" w:cs="Times New Roman"/>
          <w:szCs w:val="22"/>
        </w:rPr>
        <w:t>Texas Government Code Section 2252.908 (“Section 2252.908”)</w:t>
      </w:r>
      <w:r>
        <w:rPr>
          <w:rFonts w:eastAsia="Calibri" w:cs="Times New Roman"/>
          <w:szCs w:val="22"/>
          <w:shd w:val="clear" w:color="auto" w:fill="FFFFFF"/>
        </w:rPr>
        <w:t xml:space="preserve"> states that a governmental entity or state agency </w:t>
      </w:r>
      <w:r>
        <w:rPr>
          <w:rFonts w:eastAsia="Calibri" w:cs="Times New Roman"/>
          <w:b/>
          <w:bCs/>
          <w:i/>
          <w:iCs/>
          <w:szCs w:val="22"/>
          <w:u w:val="single"/>
          <w:shd w:val="clear" w:color="auto" w:fill="FFFFFF"/>
        </w:rPr>
        <w:t>may not</w:t>
      </w:r>
      <w:r>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Pr>
          <w:rFonts w:eastAsia="Calibri" w:cs="Times New Roman"/>
          <w:b/>
          <w:bCs/>
          <w:i/>
          <w:iCs/>
          <w:szCs w:val="22"/>
          <w:u w:val="single"/>
          <w:shd w:val="clear" w:color="auto" w:fill="FFFFFF"/>
        </w:rPr>
        <w:t>at the time the business entity submits the signed contract to the governmental entity or state agency</w:t>
      </w:r>
      <w:r>
        <w:rPr>
          <w:rFonts w:eastAsia="Calibri" w:cs="Times New Roman"/>
          <w:szCs w:val="22"/>
          <w:shd w:val="clear" w:color="auto" w:fill="FFFFFF"/>
        </w:rPr>
        <w:t xml:space="preserve">.  Section 2252.908 applies to all </w:t>
      </w:r>
      <w:r>
        <w:rPr>
          <w:rFonts w:eastAsia="Calibri" w:cs="Times New Roman"/>
          <w:szCs w:val="22"/>
        </w:rPr>
        <w:t xml:space="preserve">contracts </w:t>
      </w:r>
      <w:proofErr w:type="gramStart"/>
      <w:r>
        <w:rPr>
          <w:rFonts w:eastAsia="Calibri" w:cs="Times New Roman"/>
          <w:szCs w:val="22"/>
        </w:rPr>
        <w:t>entered into</w:t>
      </w:r>
      <w:proofErr w:type="gramEnd"/>
      <w:r>
        <w:rPr>
          <w:rFonts w:eastAsia="Calibri" w:cs="Times New Roman"/>
          <w:szCs w:val="22"/>
        </w:rPr>
        <w:t xml:space="preserve"> from and after January 1, </w:t>
      </w:r>
      <w:proofErr w:type="gramStart"/>
      <w:r>
        <w:rPr>
          <w:rFonts w:eastAsia="Calibri" w:cs="Times New Roman"/>
          <w:szCs w:val="22"/>
        </w:rPr>
        <w:t>2016</w:t>
      </w:r>
      <w:proofErr w:type="gramEnd"/>
      <w:r>
        <w:rPr>
          <w:rFonts w:eastAsia="Calibri" w:cs="Times New Roman"/>
          <w:szCs w:val="22"/>
        </w:rPr>
        <w:t xml:space="preserve"> between business entities and Texas governmental entities and state agencies </w:t>
      </w:r>
      <w:r>
        <w:rPr>
          <w:rFonts w:eastAsia="Calibri" w:cs="Times New Roman"/>
          <w:szCs w:val="22"/>
          <w:shd w:val="clear" w:color="auto" w:fill="FFFFFF"/>
        </w:rPr>
        <w:t>which meet either one of the following criteria:</w:t>
      </w:r>
    </w:p>
    <w:p w14:paraId="10775A5A" w14:textId="77777777" w:rsidR="00EC7C8E" w:rsidRPr="009A3EA6" w:rsidRDefault="00EC7C8E" w:rsidP="00EC7C8E">
      <w:pPr>
        <w:spacing w:after="120"/>
        <w:ind w:left="432"/>
        <w:jc w:val="both"/>
        <w:rPr>
          <w:rFonts w:eastAsia="Calibri" w:cs="Times New Roman"/>
          <w:szCs w:val="22"/>
          <w:shd w:val="clear" w:color="auto" w:fill="FFFFFF"/>
        </w:rPr>
      </w:pPr>
      <w:r>
        <w:rPr>
          <w:rFonts w:eastAsia="Calibri" w:cs="Times New Roman"/>
          <w:szCs w:val="22"/>
          <w:shd w:val="clear" w:color="auto" w:fill="FFFFFF"/>
        </w:rPr>
        <w:t>1. the contract requires a vote of the governing body of the Texas governmental entity, or</w:t>
      </w:r>
    </w:p>
    <w:p w14:paraId="4DD1EB6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Pr>
          <w:rFonts w:eastAsia="Calibri" w:cs="Times New Roman"/>
          <w:szCs w:val="22"/>
          <w:shd w:val="clear" w:color="auto" w:fill="FFFFFF"/>
        </w:rPr>
        <w:t>2. the contract has a contractual value of at least $1 Million.</w:t>
      </w:r>
    </w:p>
    <w:p w14:paraId="094013C1"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Pr>
          <w:rFonts w:cs="Times New Roman"/>
          <w:szCs w:val="22"/>
        </w:rPr>
        <w:t>The</w:t>
      </w:r>
      <w:r>
        <w:rPr>
          <w:rFonts w:cs="Times New Roman"/>
          <w:szCs w:val="22"/>
          <w:shd w:val="clear" w:color="auto" w:fill="FFFFFF"/>
        </w:rPr>
        <w:t xml:space="preserve"> Texas Ethics Commission has adopted a Certificate of Interested Parties form (“Form 1295”)</w:t>
      </w:r>
      <w:r>
        <w:rPr>
          <w:rStyle w:val="apple-converted-space"/>
          <w:rFonts w:cs="Times New Roman"/>
          <w:szCs w:val="22"/>
          <w:shd w:val="clear" w:color="auto" w:fill="FFFFFF"/>
        </w:rPr>
        <w:t xml:space="preserve"> and has made it available on the TEC website.  </w:t>
      </w:r>
    </w:p>
    <w:p w14:paraId="7A427DF8" w14:textId="77777777" w:rsidR="00EC7C8E" w:rsidRPr="009A3EA6" w:rsidRDefault="00EC7C8E" w:rsidP="00EC7C8E">
      <w:pPr>
        <w:spacing w:after="120"/>
        <w:jc w:val="both"/>
        <w:rPr>
          <w:rFonts w:eastAsia="Calibri"/>
          <w:shd w:val="clear" w:color="auto" w:fill="FFFFFF"/>
        </w:rPr>
      </w:pPr>
      <w:r>
        <w:rPr>
          <w:rFonts w:eastAsia="Calibri" w:cs="Times New Roman"/>
          <w:szCs w:val="22"/>
          <w:shd w:val="clear" w:color="auto" w:fill="FFFFFF"/>
        </w:rPr>
        <w:t xml:space="preserve">In 2017 Section </w:t>
      </w:r>
      <w:r>
        <w:rPr>
          <w:rFonts w:eastAsia="Calibri" w:cs="Times New Roman"/>
          <w:szCs w:val="22"/>
        </w:rPr>
        <w:t xml:space="preserve">2252.908 was </w:t>
      </w:r>
      <w:r>
        <w:rPr>
          <w:rFonts w:eastAsia="Calibri" w:cs="Times New Roman"/>
          <w:szCs w:val="22"/>
          <w:shd w:val="clear" w:color="auto" w:fill="FFFFFF"/>
        </w:rPr>
        <w:t xml:space="preserve">amended to provide that the requirements of Section </w:t>
      </w:r>
      <w:r>
        <w:rPr>
          <w:rFonts w:eastAsia="Calibri" w:cs="Times New Roman"/>
          <w:szCs w:val="22"/>
        </w:rPr>
        <w:t xml:space="preserve">2252.908 </w:t>
      </w:r>
      <w:r>
        <w:rPr>
          <w:rFonts w:eastAsia="Calibri" w:cs="Times New Roman"/>
          <w:szCs w:val="22"/>
          <w:shd w:val="clear" w:color="auto" w:fill="FFFFFF"/>
        </w:rPr>
        <w:t xml:space="preserve">do not apply to the following contracts </w:t>
      </w:r>
      <w:proofErr w:type="gramStart"/>
      <w:r>
        <w:rPr>
          <w:rFonts w:eastAsia="Calibri" w:cs="Times New Roman"/>
          <w:szCs w:val="22"/>
          <w:shd w:val="clear" w:color="auto" w:fill="FFFFFF"/>
        </w:rPr>
        <w:t>entered into</w:t>
      </w:r>
      <w:proofErr w:type="gramEnd"/>
      <w:r>
        <w:rPr>
          <w:rFonts w:eastAsia="Calibri" w:cs="Times New Roman"/>
          <w:szCs w:val="22"/>
          <w:shd w:val="clear" w:color="auto" w:fill="FFFFFF"/>
        </w:rPr>
        <w:t xml:space="preserve"> or amended after January 1, 2018:</w:t>
      </w:r>
    </w:p>
    <w:p w14:paraId="63E78F66" w14:textId="77777777" w:rsidR="00EC7C8E" w:rsidRPr="009A3EA6" w:rsidRDefault="00EC7C8E" w:rsidP="00EC7C8E">
      <w:pPr>
        <w:autoSpaceDE w:val="0"/>
        <w:autoSpaceDN w:val="0"/>
        <w:adjustRightInd w:val="0"/>
        <w:spacing w:after="120"/>
        <w:ind w:left="432"/>
        <w:jc w:val="both"/>
        <w:rPr>
          <w:rFonts w:eastAsia="Calibri" w:cs="Times New Roman"/>
          <w:szCs w:val="22"/>
        </w:rPr>
      </w:pPr>
      <w:r>
        <w:rPr>
          <w:rFonts w:eastAsia="Calibri" w:cs="Times New Roman"/>
          <w:szCs w:val="22"/>
          <w:shd w:val="clear" w:color="auto" w:fill="FFFFFF"/>
        </w:rPr>
        <w:t xml:space="preserve">1. </w:t>
      </w:r>
      <w:r>
        <w:rPr>
          <w:rFonts w:eastAsia="Calibri" w:cs="Times New Roman"/>
          <w:szCs w:val="22"/>
        </w:rPr>
        <w:t>a contract with a publicly traded business entity, including a wholly owned subsidiary of the business entity;</w:t>
      </w:r>
    </w:p>
    <w:p w14:paraId="45752315" w14:textId="77777777" w:rsidR="00EC7C8E" w:rsidRPr="009A3EA6" w:rsidRDefault="00EC7C8E" w:rsidP="00EC7C8E">
      <w:pPr>
        <w:autoSpaceDE w:val="0"/>
        <w:autoSpaceDN w:val="0"/>
        <w:adjustRightInd w:val="0"/>
        <w:spacing w:after="120"/>
        <w:ind w:left="432"/>
        <w:jc w:val="both"/>
        <w:rPr>
          <w:rFonts w:eastAsia="Calibri" w:cs="Times New Roman"/>
          <w:szCs w:val="22"/>
        </w:rPr>
      </w:pPr>
      <w:r>
        <w:rPr>
          <w:rFonts w:eastAsia="Calibri" w:cs="Times New Roman"/>
          <w:szCs w:val="22"/>
        </w:rPr>
        <w:t>2. a contract with an electric utility, as that term is defined by Section 31.002, Texas Utilities Code; or</w:t>
      </w:r>
    </w:p>
    <w:p w14:paraId="39CFAD1A"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Pr>
          <w:rFonts w:eastAsia="Calibri" w:cs="Times New Roman"/>
          <w:szCs w:val="22"/>
        </w:rPr>
        <w:t>3. a contract with a gas utility, as that term is defined by Section 121.001, Texas Utilities Code.</w:t>
      </w:r>
    </w:p>
    <w:p w14:paraId="6F309B6E" w14:textId="77777777" w:rsidR="00EC7C8E" w:rsidRPr="009A3EA6" w:rsidRDefault="00EC7C8E" w:rsidP="00EC7C8E">
      <w:pPr>
        <w:pStyle w:val="Heading2para"/>
        <w:spacing w:before="0"/>
        <w:ind w:left="0" w:firstLine="0"/>
        <w:jc w:val="both"/>
        <w:rPr>
          <w:shd w:val="clear" w:color="auto" w:fill="FFFFFF"/>
        </w:rPr>
      </w:pPr>
      <w:r>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Pr>
          <w:rFonts w:cs="Times New Roman"/>
          <w:szCs w:val="22"/>
          <w:shd w:val="clear" w:color="auto" w:fill="FFFFFF"/>
        </w:rPr>
        <w:t xml:space="preserve">The TEC has posted a video tutorial to its website for business entity filings </w:t>
      </w:r>
      <w:proofErr w:type="gramStart"/>
      <w:r>
        <w:rPr>
          <w:rFonts w:cs="Times New Roman"/>
          <w:szCs w:val="22"/>
          <w:shd w:val="clear" w:color="auto" w:fill="FFFFFF"/>
        </w:rPr>
        <w:t>of</w:t>
      </w:r>
      <w:proofErr w:type="gramEnd"/>
      <w:r>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36C7B4C3" w14:textId="77777777" w:rsidR="00EC7C8E" w:rsidRPr="009A3EA6" w:rsidRDefault="00EC7C8E" w:rsidP="00EC7C8E">
      <w:pPr>
        <w:pStyle w:val="Heading2para"/>
        <w:spacing w:before="0"/>
        <w:ind w:left="720" w:firstLine="0"/>
        <w:jc w:val="both"/>
        <w:rPr>
          <w:rStyle w:val="Hyperlink"/>
          <w:shd w:val="clear" w:color="auto" w:fill="FFFFFF"/>
        </w:rPr>
      </w:pPr>
      <w:hyperlink r:id="rId11" w:history="1">
        <w:r>
          <w:rPr>
            <w:rStyle w:val="Hyperlink"/>
            <w:shd w:val="clear" w:color="auto" w:fill="FFFFFF"/>
          </w:rPr>
          <w:t>https://www.ethics.state.tx.us/whatsnew/elf_info_form1295.htm</w:t>
        </w:r>
      </w:hyperlink>
      <w:r>
        <w:rPr>
          <w:color w:val="0000FF"/>
          <w:shd w:val="clear" w:color="auto" w:fill="FFFFFF"/>
        </w:rPr>
        <w:t xml:space="preserve"> </w:t>
      </w:r>
    </w:p>
    <w:p w14:paraId="266E629A" w14:textId="77777777" w:rsidR="00EC7C8E" w:rsidRPr="009A3EA6" w:rsidRDefault="00EC7C8E" w:rsidP="00EC7C8E">
      <w:pPr>
        <w:pStyle w:val="Heading2para"/>
        <w:spacing w:before="0"/>
        <w:ind w:left="0" w:firstLine="0"/>
        <w:jc w:val="both"/>
        <w:rPr>
          <w:rFonts w:cs="Times New Roman"/>
          <w:szCs w:val="22"/>
        </w:rPr>
      </w:pPr>
      <w:r>
        <w:rPr>
          <w:rFonts w:cs="Times New Roman"/>
          <w:szCs w:val="22"/>
        </w:rPr>
        <w:t>The TEC’s FAQs are posted on its website at:</w:t>
      </w:r>
    </w:p>
    <w:p w14:paraId="73C9658A" w14:textId="77777777" w:rsidR="00EC7C8E" w:rsidRPr="009A3EA6" w:rsidRDefault="00EC7C8E" w:rsidP="00EC7C8E">
      <w:pPr>
        <w:pStyle w:val="Heading2para"/>
        <w:spacing w:before="0" w:after="220"/>
        <w:ind w:left="720" w:firstLine="0"/>
        <w:jc w:val="both"/>
      </w:pPr>
      <w:hyperlink r:id="rId12" w:history="1">
        <w:r>
          <w:rPr>
            <w:rStyle w:val="Hyperlink"/>
          </w:rPr>
          <w:t>https://www.ethics.state.tx.us/resources/FAQs/FAQ_Form1295.php</w:t>
        </w:r>
      </w:hyperlink>
      <w:r>
        <w:t xml:space="preserve"> </w:t>
      </w:r>
    </w:p>
    <w:p w14:paraId="104956CC" w14:textId="77777777" w:rsidR="00EC7C8E" w:rsidRPr="009A3EA6" w:rsidRDefault="00EC7C8E" w:rsidP="00EC7C8E">
      <w:pPr>
        <w:keepNext/>
        <w:widowControl w:val="0"/>
        <w:autoSpaceDE w:val="0"/>
        <w:autoSpaceDN w:val="0"/>
        <w:adjustRightInd w:val="0"/>
        <w:spacing w:after="120"/>
        <w:jc w:val="both"/>
        <w:rPr>
          <w:rFonts w:cs="Times New Roman"/>
          <w:b/>
          <w:szCs w:val="22"/>
        </w:rPr>
      </w:pPr>
      <w:r>
        <w:rPr>
          <w:rFonts w:cs="Times New Roman"/>
          <w:b/>
          <w:szCs w:val="22"/>
        </w:rPr>
        <w:t>COMPLIANCE WITH TEXAS GOVERNMENT CODE CH. 2271 (Boycott of Israel Prohibited)</w:t>
      </w:r>
    </w:p>
    <w:p w14:paraId="689386BB" w14:textId="77777777" w:rsidR="00EC7C8E" w:rsidRPr="009A3EA6" w:rsidRDefault="00EC7C8E" w:rsidP="00EC7C8E">
      <w:pPr>
        <w:widowControl w:val="0"/>
        <w:autoSpaceDE w:val="0"/>
        <w:autoSpaceDN w:val="0"/>
        <w:adjustRightInd w:val="0"/>
        <w:spacing w:after="220"/>
        <w:jc w:val="both"/>
        <w:rPr>
          <w:rFonts w:cs="Times New Roman"/>
          <w:b/>
          <w:bCs/>
          <w:szCs w:val="22"/>
        </w:rPr>
      </w:pPr>
      <w:r>
        <w:rPr>
          <w:rFonts w:cs="Times New Roman"/>
          <w:szCs w:val="22"/>
        </w:rPr>
        <w:t xml:space="preserve">In 2017 Texas Government Code Section </w:t>
      </w:r>
      <w:hyperlink r:id="rId13" w:history="1">
        <w:r>
          <w:rPr>
            <w:rStyle w:val="Hyperlink"/>
            <w:rFonts w:cs="Times New Roman"/>
            <w:szCs w:val="22"/>
          </w:rPr>
          <w:t>2271.001</w:t>
        </w:r>
      </w:hyperlink>
      <w:r>
        <w:rPr>
          <w:rFonts w:cs="Times New Roman"/>
          <w:szCs w:val="22"/>
        </w:rPr>
        <w:t xml:space="preserve"> et seq. was enacted to provide that a Texas </w:t>
      </w:r>
      <w:r>
        <w:rPr>
          <w:rFonts w:cs="Times New Roman"/>
          <w:szCs w:val="22"/>
        </w:rPr>
        <w:lastRenderedPageBreak/>
        <w:t>governmental entity is prohibited from entering into a contract with a company unless the contract contains a written verification by the company that (</w:t>
      </w:r>
      <w:proofErr w:type="spellStart"/>
      <w:r>
        <w:rPr>
          <w:rFonts w:cs="Times New Roman"/>
          <w:szCs w:val="22"/>
        </w:rPr>
        <w:t>i</w:t>
      </w:r>
      <w:proofErr w:type="spellEnd"/>
      <w:r>
        <w:rPr>
          <w:rFonts w:cs="Times New Roman"/>
          <w:szCs w:val="22"/>
        </w:rPr>
        <w:t>) the company does not boycott Israel, and (ii) the company will not boycott Israel during the term of the contract.</w:t>
      </w:r>
      <w:r>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Pr>
          <w:rFonts w:cs="Times New Roman"/>
          <w:szCs w:val="22"/>
        </w:rPr>
        <w:t xml:space="preserve">is defined in Section </w:t>
      </w:r>
      <w:hyperlink r:id="rId14" w:history="1">
        <w:r>
          <w:rPr>
            <w:rStyle w:val="Hyperlink"/>
            <w:rFonts w:cs="Times New Roman"/>
            <w:szCs w:val="22"/>
          </w:rPr>
          <w:t>808.001(1)</w:t>
        </w:r>
      </w:hyperlink>
      <w:r>
        <w:rPr>
          <w:rFonts w:cs="Times New Roman"/>
          <w:szCs w:val="22"/>
        </w:rPr>
        <w:t xml:space="preserve"> of the Texas Government Code</w:t>
      </w:r>
      <w:r>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Pr>
          <w:rFonts w:eastAsia="Calibri"/>
        </w:rPr>
        <w:t xml:space="preserve">Section </w:t>
      </w:r>
      <w:hyperlink r:id="rId15" w:history="1">
        <w:r>
          <w:rPr>
            <w:rStyle w:val="Hyperlink"/>
            <w:rFonts w:eastAsia="Calibri"/>
          </w:rPr>
          <w:t>2271.001</w:t>
        </w:r>
      </w:hyperlink>
      <w:r>
        <w:rPr>
          <w:rFonts w:eastAsia="Calibri"/>
        </w:rPr>
        <w:t xml:space="preserve">, </w:t>
      </w:r>
      <w:r>
        <w:rPr>
          <w:rFonts w:eastAsia="Calibri" w:cs="Times New Roman"/>
          <w:szCs w:val="22"/>
        </w:rPr>
        <w:t xml:space="preserve">and a Respondent’s failure or refusal to comply will result in the withdrawal of the Contract Award. </w:t>
      </w:r>
      <w:r>
        <w:rPr>
          <w:rFonts w:eastAsia="Calibri"/>
          <w:b/>
        </w:rPr>
        <w:t xml:space="preserve">Respondents should ensure they and their affiliates do not appear on the Texas Comptroller’s </w:t>
      </w:r>
      <w:hyperlink r:id="rId16" w:history="1">
        <w:r>
          <w:rPr>
            <w:rStyle w:val="Hyperlink"/>
            <w:rFonts w:eastAsia="Calibri"/>
            <w:b/>
          </w:rPr>
          <w:t>List of Companies that Boycott Israel</w:t>
        </w:r>
      </w:hyperlink>
      <w:r>
        <w:rPr>
          <w:rFonts w:eastAsia="Calibri" w:cs="Times New Roman"/>
          <w:b/>
          <w:bCs/>
          <w:szCs w:val="22"/>
        </w:rPr>
        <w:t>.</w:t>
      </w:r>
    </w:p>
    <w:p w14:paraId="7EA49DBB"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Pr>
          <w:rFonts w:cs="Times New Roman"/>
          <w:b/>
          <w:szCs w:val="22"/>
        </w:rPr>
        <w:t>COMPLIANCE WITH TEXAS GOVERNMENT CODE SECTIONS 2252.151 et seq. (Scrutinized Business Operations in Sudan, Iran, or with Designated Foreign Terrorist Organizations Prohibited)</w:t>
      </w:r>
    </w:p>
    <w:p w14:paraId="0C43FB0F" w14:textId="77777777" w:rsidR="00EC7C8E" w:rsidRPr="009A3EA6" w:rsidRDefault="00EC7C8E" w:rsidP="00EC7C8E">
      <w:pPr>
        <w:widowControl w:val="0"/>
        <w:autoSpaceDE w:val="0"/>
        <w:autoSpaceDN w:val="0"/>
        <w:adjustRightInd w:val="0"/>
        <w:spacing w:after="120"/>
        <w:jc w:val="both"/>
        <w:rPr>
          <w:rFonts w:cs="Times New Roman"/>
          <w:b/>
          <w:szCs w:val="22"/>
        </w:rPr>
      </w:pPr>
      <w:r>
        <w:rPr>
          <w:rFonts w:cs="Times New Roman"/>
          <w:szCs w:val="22"/>
        </w:rPr>
        <w:t xml:space="preserve">In 2017 Texas Government Code Chapter 2252 was amended by adding Sections </w:t>
      </w:r>
      <w:hyperlink r:id="rId17" w:anchor="2252.151" w:history="1">
        <w:r>
          <w:rPr>
            <w:rStyle w:val="Hyperlink"/>
            <w:rFonts w:cs="Times New Roman"/>
            <w:szCs w:val="22"/>
          </w:rPr>
          <w:t>2252.151</w:t>
        </w:r>
      </w:hyperlink>
      <w:r>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t xml:space="preserve">Section </w:t>
      </w:r>
      <w:hyperlink r:id="rId18" w:anchor="2270.0001" w:history="1">
        <w:r>
          <w:rPr>
            <w:rStyle w:val="Hyperlink"/>
          </w:rPr>
          <w:t>2270.0001(9)</w:t>
        </w:r>
      </w:hyperlink>
      <w:r>
        <w:t xml:space="preserve"> of the Texas Government Code.</w:t>
      </w:r>
      <w:r>
        <w:rPr>
          <w:rFonts w:eastAsia="Calibri" w:cs="Times New Roman"/>
          <w:szCs w:val="22"/>
        </w:rPr>
        <w:t xml:space="preserve"> </w:t>
      </w:r>
      <w:r>
        <w:rPr>
          <w:rFonts w:eastAsia="Calibri" w:cs="Times New Roman"/>
          <w:b/>
          <w:bCs/>
          <w:szCs w:val="22"/>
        </w:rPr>
        <w:t xml:space="preserve">Respondents should ensure that they and their affiliates do not appear on the Texas Comptroller’s </w:t>
      </w:r>
      <w:hyperlink r:id="rId19" w:history="1">
        <w:r>
          <w:rPr>
            <w:rStyle w:val="Hyperlink"/>
            <w:rFonts w:eastAsia="Calibri" w:cs="Times New Roman"/>
            <w:b/>
            <w:bCs/>
            <w:szCs w:val="22"/>
          </w:rPr>
          <w:t>Scrutinized Companies Lists</w:t>
        </w:r>
      </w:hyperlink>
      <w:r>
        <w:rPr>
          <w:rFonts w:eastAsia="Calibri" w:cs="Times New Roman"/>
          <w:b/>
          <w:bCs/>
          <w:szCs w:val="22"/>
        </w:rPr>
        <w:t xml:space="preserve">. The District is </w:t>
      </w:r>
      <w:hyperlink r:id="rId20" w:anchor="2252.152" w:history="1">
        <w:r>
          <w:rPr>
            <w:rStyle w:val="Hyperlink"/>
            <w:rFonts w:eastAsia="Calibri" w:cs="Times New Roman"/>
            <w:b/>
            <w:bCs/>
            <w:szCs w:val="22"/>
          </w:rPr>
          <w:t>prohibited by law</w:t>
        </w:r>
      </w:hyperlink>
      <w:r>
        <w:rPr>
          <w:rFonts w:eastAsia="Calibri" w:cs="Times New Roman"/>
          <w:b/>
          <w:bCs/>
          <w:szCs w:val="22"/>
        </w:rPr>
        <w:t xml:space="preserve"> from entering into a contract with a company on such a list (including a company with any affiliate on the list).</w:t>
      </w:r>
      <w:r>
        <w:rPr>
          <w:rFonts w:eastAsia="Calibri" w:cs="Times New Roman"/>
          <w:szCs w:val="22"/>
        </w:rPr>
        <w:t xml:space="preserve"> </w:t>
      </w:r>
    </w:p>
    <w:p w14:paraId="2703261F" w14:textId="77777777" w:rsidR="00EC7C8E" w:rsidRPr="009A3EA6" w:rsidRDefault="00EC7C8E" w:rsidP="00EC7C8E">
      <w:pPr>
        <w:keepNext/>
        <w:widowControl w:val="0"/>
        <w:autoSpaceDE w:val="0"/>
        <w:autoSpaceDN w:val="0"/>
        <w:adjustRightInd w:val="0"/>
        <w:spacing w:after="120"/>
        <w:jc w:val="both"/>
      </w:pPr>
      <w:r>
        <w:rPr>
          <w:rFonts w:cs="Times New Roman"/>
          <w:b/>
          <w:szCs w:val="22"/>
        </w:rPr>
        <w:t>COMPLIANCE WITH TEXAS GOVERNMENT CODE CH. 2274</w:t>
      </w:r>
      <w:r>
        <w:t xml:space="preserve"> (</w:t>
      </w:r>
      <w:r>
        <w:rPr>
          <w:rFonts w:cs="Times New Roman"/>
          <w:b/>
          <w:szCs w:val="22"/>
        </w:rPr>
        <w:t>Discrimination Against Firearm Entities or Firearm Trade Associations Prohibited)</w:t>
      </w:r>
    </w:p>
    <w:p w14:paraId="3EDA4B87"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Pr>
          <w:rFonts w:cs="Times New Roman"/>
          <w:szCs w:val="22"/>
        </w:rPr>
        <w:t xml:space="preserve">In 2021, Texas Government Code Chapter </w:t>
      </w:r>
      <w:hyperlink r:id="rId21" w:history="1">
        <w:r>
          <w:rPr>
            <w:rStyle w:val="Hyperlink"/>
            <w:rFonts w:cs="Times New Roman"/>
            <w:szCs w:val="22"/>
          </w:rPr>
          <w:t>2274</w:t>
        </w:r>
      </w:hyperlink>
      <w:r>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Pr>
          <w:rFonts w:cs="Times New Roman"/>
          <w:szCs w:val="22"/>
        </w:rPr>
        <w:t>i</w:t>
      </w:r>
      <w:proofErr w:type="spellEnd"/>
      <w:r>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22" w:anchor="2274.002" w:history="1">
        <w:r>
          <w:rPr>
            <w:rStyle w:val="Hyperlink"/>
            <w:rFonts w:eastAsia="Calibri" w:cs="Times New Roman"/>
            <w:szCs w:val="22"/>
          </w:rPr>
          <w:t>2274.002(c)</w:t>
        </w:r>
      </w:hyperlink>
      <w:r>
        <w:rPr>
          <w:rFonts w:eastAsia="Calibri" w:cs="Times New Roman"/>
          <w:szCs w:val="22"/>
        </w:rPr>
        <w:t xml:space="preserve">). The term </w:t>
      </w:r>
      <w:r>
        <w:rPr>
          <w:rFonts w:cs="Times New Roman"/>
          <w:szCs w:val="22"/>
        </w:rPr>
        <w:t xml:space="preserve">“discriminate against a firearm entity or firearm trade association” is defined in Texas Government Code Section </w:t>
      </w:r>
      <w:hyperlink r:id="rId23" w:anchor="2274.001" w:history="1">
        <w:r>
          <w:rPr>
            <w:rStyle w:val="Hyperlink"/>
            <w:rFonts w:cs="Times New Roman"/>
            <w:szCs w:val="22"/>
          </w:rPr>
          <w:t>2274.001(3)</w:t>
        </w:r>
      </w:hyperlink>
      <w:r>
        <w:rPr>
          <w:rFonts w:cs="Times New Roman"/>
          <w:szCs w:val="22"/>
        </w:rPr>
        <w:t xml:space="preserve"> and means, with respect to the entity or association, to: (</w:t>
      </w:r>
      <w:proofErr w:type="spellStart"/>
      <w:r>
        <w:rPr>
          <w:rFonts w:cs="Times New Roman"/>
          <w:szCs w:val="22"/>
        </w:rPr>
        <w:t>i</w:t>
      </w:r>
      <w:proofErr w:type="spellEnd"/>
      <w:r>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Pr>
          <w:rFonts w:cs="Times New Roman"/>
          <w:i/>
          <w:iCs/>
          <w:szCs w:val="22"/>
        </w:rPr>
        <w:t>does not include</w:t>
      </w:r>
      <w:r>
        <w:rPr>
          <w:rFonts w:cs="Times New Roman"/>
          <w:szCs w:val="22"/>
        </w:rPr>
        <w:t>: (</w:t>
      </w:r>
      <w:proofErr w:type="spellStart"/>
      <w:r>
        <w:rPr>
          <w:rFonts w:cs="Times New Roman"/>
          <w:szCs w:val="22"/>
        </w:rPr>
        <w:t>i</w:t>
      </w:r>
      <w:proofErr w:type="spellEnd"/>
      <w:r>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Pr>
          <w:rFonts w:eastAsia="Calibri" w:cs="Times New Roman"/>
          <w:szCs w:val="22"/>
        </w:rPr>
        <w:t xml:space="preserve">Any awarded contract must comply with the verification requirements in Texas Government Code Section </w:t>
      </w:r>
      <w:hyperlink r:id="rId24" w:anchor="2274.002" w:history="1">
        <w:r>
          <w:rPr>
            <w:rStyle w:val="Hyperlink"/>
            <w:rFonts w:eastAsia="Calibri"/>
          </w:rPr>
          <w:t>2274.002</w:t>
        </w:r>
      </w:hyperlink>
      <w:r>
        <w:rPr>
          <w:rFonts w:cs="Times New Roman"/>
          <w:szCs w:val="22"/>
        </w:rPr>
        <w:t xml:space="preserve">, </w:t>
      </w:r>
      <w:r>
        <w:rPr>
          <w:rFonts w:eastAsia="Calibri" w:cs="Times New Roman"/>
          <w:szCs w:val="22"/>
        </w:rPr>
        <w:t xml:space="preserve">and a Respondent’s failure or refusal to comply </w:t>
      </w:r>
      <w:r>
        <w:rPr>
          <w:rFonts w:eastAsia="Calibri" w:cs="Times New Roman"/>
          <w:szCs w:val="22"/>
        </w:rPr>
        <w:lastRenderedPageBreak/>
        <w:t>will result in the withdrawal of the Contract Award.</w:t>
      </w:r>
    </w:p>
    <w:p w14:paraId="579052D5"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Pr>
          <w:rFonts w:cs="Times New Roman"/>
          <w:b/>
          <w:szCs w:val="22"/>
        </w:rPr>
        <w:t>COMPLIANCE WITH TEXAS GOVERNMENT CODE CH. 2276 (Boycott of Certain Energy Companies Prohibited)</w:t>
      </w:r>
    </w:p>
    <w:p w14:paraId="56C69895"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Pr>
          <w:rFonts w:cs="Times New Roman"/>
          <w:szCs w:val="22"/>
        </w:rPr>
        <w:t xml:space="preserve">In 2021, Texas Government Code Chapter </w:t>
      </w:r>
      <w:hyperlink r:id="rId25" w:history="1">
        <w:r>
          <w:rPr>
            <w:rStyle w:val="Hyperlink"/>
            <w:rFonts w:cs="Times New Roman"/>
            <w:szCs w:val="22"/>
          </w:rPr>
          <w:t>2276</w:t>
        </w:r>
      </w:hyperlink>
      <w:r>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Pr>
          <w:rFonts w:cs="Times New Roman"/>
          <w:szCs w:val="22"/>
        </w:rPr>
        <w:t>i</w:t>
      </w:r>
      <w:proofErr w:type="spellEnd"/>
      <w:r>
        <w:rPr>
          <w:rFonts w:cs="Times New Roman"/>
          <w:szCs w:val="22"/>
        </w:rPr>
        <w:t>) the company does not boycott energy companies, and (ii) the company will not boycott energy companies during the term of the contract.</w:t>
      </w:r>
      <w:r>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Pr>
          <w:rFonts w:cs="Times New Roman"/>
          <w:szCs w:val="22"/>
        </w:rPr>
        <w:t xml:space="preserve">“boycott energy company” is defined in Section </w:t>
      </w:r>
      <w:hyperlink r:id="rId26" w:anchor="809.001" w:history="1">
        <w:r>
          <w:rPr>
            <w:rStyle w:val="Hyperlink"/>
            <w:rFonts w:cs="Times New Roman"/>
            <w:szCs w:val="22"/>
          </w:rPr>
          <w:t>809.001(1)</w:t>
        </w:r>
      </w:hyperlink>
      <w:r>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 </w:t>
      </w:r>
      <w:r>
        <w:rPr>
          <w:rFonts w:eastAsia="Calibri" w:cs="Times New Roman"/>
          <w:szCs w:val="22"/>
        </w:rPr>
        <w:t xml:space="preserve">Any awarded contract must comply with the verification requirements in Texas Government Code Section </w:t>
      </w:r>
      <w:hyperlink r:id="rId27" w:anchor="2276.002" w:history="1">
        <w:r>
          <w:rPr>
            <w:rStyle w:val="Hyperlink"/>
            <w:rFonts w:eastAsia="Calibri"/>
          </w:rPr>
          <w:t>2276.002</w:t>
        </w:r>
      </w:hyperlink>
      <w:r>
        <w:rPr>
          <w:rFonts w:eastAsia="Calibri" w:cs="Times New Roman"/>
          <w:szCs w:val="22"/>
        </w:rPr>
        <w:t>, and a Respondent’s failure or refusal to comply will result in the withdrawal of the Contract Award.</w:t>
      </w:r>
    </w:p>
    <w:p w14:paraId="1BD878DA" w14:textId="77777777" w:rsidR="00EC7C8E" w:rsidRPr="009A3EA6" w:rsidRDefault="00EC7C8E" w:rsidP="00EC7C8E">
      <w:pPr>
        <w:keepNext/>
        <w:widowControl w:val="0"/>
        <w:autoSpaceDE w:val="0"/>
        <w:autoSpaceDN w:val="0"/>
        <w:adjustRightInd w:val="0"/>
        <w:spacing w:after="120"/>
        <w:jc w:val="both"/>
        <w:rPr>
          <w:rFonts w:cs="Times New Roman"/>
          <w:b/>
          <w:szCs w:val="22"/>
        </w:rPr>
      </w:pPr>
      <w:r>
        <w:rPr>
          <w:rFonts w:cs="Times New Roman"/>
          <w:b/>
          <w:szCs w:val="22"/>
        </w:rPr>
        <w:t>TEXAS PUBLIC INFORMATION ACT</w:t>
      </w:r>
    </w:p>
    <w:p w14:paraId="5AA10C2D" w14:textId="77777777" w:rsidR="00EC7C8E" w:rsidRPr="009A3EA6" w:rsidRDefault="00EC7C8E" w:rsidP="00EC7C8E">
      <w:pPr>
        <w:autoSpaceDE w:val="0"/>
        <w:autoSpaceDN w:val="0"/>
        <w:adjustRightInd w:val="0"/>
        <w:spacing w:after="220"/>
        <w:jc w:val="both"/>
        <w:rPr>
          <w:rFonts w:cs="Times New Roman"/>
          <w:bCs/>
          <w:szCs w:val="22"/>
        </w:rPr>
      </w:pPr>
      <w:r>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certain information collected, assembled, or maintained in connection with the transaction of official business by a governmental body is considered public information potentially subject to disclosure pursuant to a valid TPIA request. Respondent is responsible for challenging any requests for information it considers confidential under the TPIA. 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Pr>
          <w:rFonts w:cs="Times New Roman"/>
          <w:b/>
          <w:szCs w:val="22"/>
          <w:highlight w:val="yellow"/>
        </w:rPr>
        <w:t>Respondents should consult the Attorney General’s website (</w:t>
      </w:r>
      <w:hyperlink r:id="rId28" w:history="1">
        <w:r>
          <w:rPr>
            <w:rStyle w:val="Hyperlink"/>
            <w:b/>
            <w:highlight w:val="yellow"/>
          </w:rPr>
          <w:t>https://www.texasattorneygeneral.gov/open-government/office-attorney-general-and-public-information-act</w:t>
        </w:r>
      </w:hyperlink>
      <w:r>
        <w:rPr>
          <w:rFonts w:cs="Times New Roman"/>
          <w:b/>
          <w:szCs w:val="22"/>
          <w:highlight w:val="yellow"/>
        </w:rPr>
        <w:t>) for information concerning the application of the provisions of the TPIA to proposals and proprietary vendor information.</w:t>
      </w:r>
      <w:r>
        <w:rPr>
          <w:rFonts w:cs="Times New Roman"/>
          <w:bCs/>
          <w:szCs w:val="22"/>
        </w:rPr>
        <w:t xml:space="preserve">  </w:t>
      </w:r>
    </w:p>
    <w:p w14:paraId="6F5CF10A"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Pr>
          <w:rFonts w:cs="Times New Roman"/>
          <w:b/>
          <w:szCs w:val="22"/>
          <w:u w:val="single"/>
        </w:rPr>
        <w:t>SOLICITATION RESPONSE REQUIREMENTS, CONDITIONS AND RELATED INFORMATION</w:t>
      </w:r>
      <w:bookmarkEnd w:id="4"/>
    </w:p>
    <w:p w14:paraId="5B97EC8A" w14:textId="77777777" w:rsidR="00EC7C8E" w:rsidRPr="009A3EA6" w:rsidRDefault="00EC7C8E" w:rsidP="00C67BCE">
      <w:pPr>
        <w:pStyle w:val="ListParagraph"/>
        <w:numPr>
          <w:ilvl w:val="2"/>
          <w:numId w:val="6"/>
        </w:numPr>
        <w:spacing w:after="220"/>
        <w:rPr>
          <w:rFonts w:cs="Times New Roman"/>
          <w:b/>
          <w:szCs w:val="22"/>
        </w:rPr>
      </w:pPr>
      <w:bookmarkStart w:id="5" w:name="_Ref66700117"/>
      <w:r>
        <w:rPr>
          <w:rFonts w:cs="Times New Roman"/>
          <w:b/>
          <w:szCs w:val="22"/>
        </w:rPr>
        <w:t>Preparation of Solicitation Response.</w:t>
      </w:r>
      <w:bookmarkEnd w:id="5"/>
    </w:p>
    <w:p w14:paraId="6E5A5727" w14:textId="77777777" w:rsidR="00EC7C8E" w:rsidRPr="009A3EA6" w:rsidRDefault="00EC7C8E" w:rsidP="00C67BCE">
      <w:pPr>
        <w:pStyle w:val="Heading4"/>
        <w:numPr>
          <w:ilvl w:val="3"/>
          <w:numId w:val="7"/>
        </w:numPr>
        <w:tabs>
          <w:tab w:val="clear" w:pos="864"/>
          <w:tab w:val="clear" w:pos="2520"/>
          <w:tab w:val="clear" w:pos="2750"/>
        </w:tabs>
        <w:spacing w:after="240"/>
      </w:pPr>
      <w:r>
        <w:t>Each Respondent should carefully</w:t>
      </w:r>
      <w:r>
        <w:rPr>
          <w:b/>
        </w:rPr>
        <w:t xml:space="preserve"> </w:t>
      </w:r>
      <w:r>
        <w:t xml:space="preserve">examine and familiarize itself with this Solicitation and all exhibits, drawings, specifications, and </w:t>
      </w:r>
      <w:r>
        <w:rPr>
          <w:szCs w:val="22"/>
        </w:rPr>
        <w:t>instructions</w:t>
      </w:r>
      <w:r>
        <w:t xml:space="preserve"> included in this Solicitation. Each Respondent, by submitting a Solicitation Proposal, represents that Respondent has read and understands this Solicitation and the drawings, exhibits attached to this Solicitation.</w:t>
      </w:r>
    </w:p>
    <w:p w14:paraId="1ACE5806"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Pr>
          <w:szCs w:val="22"/>
        </w:rPr>
        <w:t xml:space="preserve">Each Solicitation Response </w:t>
      </w:r>
      <w:r>
        <w:t>shall</w:t>
      </w:r>
      <w:r>
        <w:rPr>
          <w:szCs w:val="22"/>
        </w:rPr>
        <w:t xml:space="preserve"> be fully completed, shall contain all the information required from the Respondent by this Solicitation, including the Vendor Certification Form attached hereto as </w:t>
      </w:r>
      <w:hyperlink w:anchor="ExC" w:history="1">
        <w:r>
          <w:rPr>
            <w:rStyle w:val="Hyperlink"/>
            <w:szCs w:val="22"/>
          </w:rPr>
          <w:t>Exhibit D</w:t>
        </w:r>
      </w:hyperlink>
      <w:r>
        <w:rPr>
          <w:szCs w:val="22"/>
        </w:rPr>
        <w:t xml:space="preserve"> (“Required Information”), and shall be signed and executed, on the Signature Form attached hereto as </w:t>
      </w:r>
      <w:hyperlink w:anchor="ExB" w:history="1">
        <w:r>
          <w:rPr>
            <w:rStyle w:val="Hyperlink"/>
            <w:szCs w:val="22"/>
          </w:rPr>
          <w:t>Exhibit B</w:t>
        </w:r>
      </w:hyperlink>
      <w:r>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w:t>
      </w:r>
      <w:r>
        <w:rPr>
          <w:szCs w:val="22"/>
        </w:rPr>
        <w:lastRenderedPageBreak/>
        <w:t xml:space="preserve">Response. The Required Information shall include detailed information regarding the Respondent’s historical efforts (for the last year) to utilize HUB subcontractors and vendors in </w:t>
      </w:r>
      <w:proofErr w:type="gramStart"/>
      <w:r>
        <w:rPr>
          <w:szCs w:val="22"/>
        </w:rPr>
        <w:t>its</w:t>
      </w:r>
      <w:proofErr w:type="gramEnd"/>
      <w:r>
        <w:rPr>
          <w:szCs w:val="22"/>
        </w:rPr>
        <w:t xml:space="preserve"> prior business transactions and shall include such detailed information in its Solicitation Response.</w:t>
      </w:r>
      <w:bookmarkEnd w:id="6"/>
    </w:p>
    <w:p w14:paraId="7913A489" w14:textId="1CC846DE" w:rsidR="00EC7C8E" w:rsidRPr="009A3EA6" w:rsidRDefault="00EC7C8E" w:rsidP="00C67BCE">
      <w:pPr>
        <w:pStyle w:val="Heading4"/>
        <w:numPr>
          <w:ilvl w:val="3"/>
          <w:numId w:val="7"/>
        </w:numPr>
        <w:tabs>
          <w:tab w:val="clear" w:pos="864"/>
          <w:tab w:val="clear" w:pos="2520"/>
          <w:tab w:val="clear" w:pos="2750"/>
        </w:tabs>
        <w:spacing w:after="240"/>
        <w:rPr>
          <w:b/>
          <w:szCs w:val="22"/>
        </w:rPr>
      </w:pPr>
      <w:r>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Pr>
          <w:szCs w:val="22"/>
        </w:rPr>
        <w:fldChar w:fldCharType="begin"/>
      </w:r>
      <w:r>
        <w:rPr>
          <w:szCs w:val="22"/>
        </w:rPr>
        <w:instrText xml:space="preserve"> REF _Ref66700208 \w \p \h </w:instrText>
      </w:r>
      <w:r>
        <w:rPr>
          <w:szCs w:val="22"/>
        </w:rPr>
      </w:r>
      <w:r>
        <w:rPr>
          <w:szCs w:val="22"/>
        </w:rPr>
        <w:fldChar w:fldCharType="separate"/>
      </w:r>
      <w:r>
        <w:rPr>
          <w:szCs w:val="22"/>
        </w:rPr>
        <w:t>I.C.1 below</w:t>
      </w:r>
      <w:r>
        <w:rPr>
          <w:szCs w:val="22"/>
        </w:rPr>
        <w:fldChar w:fldCharType="end"/>
      </w:r>
      <w:r>
        <w:rPr>
          <w:szCs w:val="22"/>
        </w:rPr>
        <w:t>) Respondents may request the return of the Submitted Materials.  However, all costs associated with returning the Submitted Materials to a Respondent shall be born and paid in advance by the Respondent.</w:t>
      </w:r>
    </w:p>
    <w:p w14:paraId="019C0B1E" w14:textId="77777777" w:rsidR="00EC7C8E" w:rsidRPr="009A3EA6" w:rsidRDefault="00EC7C8E" w:rsidP="00C67BCE">
      <w:pPr>
        <w:pStyle w:val="Heading4"/>
        <w:numPr>
          <w:ilvl w:val="3"/>
          <w:numId w:val="7"/>
        </w:numPr>
        <w:tabs>
          <w:tab w:val="clear" w:pos="864"/>
          <w:tab w:val="clear" w:pos="2520"/>
          <w:tab w:val="clear" w:pos="2750"/>
        </w:tabs>
        <w:spacing w:after="240"/>
      </w:pPr>
      <w:r>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understands that the Submitted Materials may be subject to disclosure pursuant to the TPIA.  Information considered proprietary by a Respondent should be clearly marked “Proprietary” when submitted with a Solicitation Response.</w:t>
      </w:r>
    </w:p>
    <w:p w14:paraId="5A632E60"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Pr>
          <w:szCs w:val="22"/>
        </w:rPr>
        <w:t>The District reserves the right to modify and/or supplement this Solicitation by amendment issued by the District prior to the date and time of the Response Deadline (defined herein). Any such amendments will be posted online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29F706B9"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Pr>
          <w:bCs/>
          <w:szCs w:val="22"/>
        </w:rPr>
        <w:t>.</w:t>
      </w:r>
    </w:p>
    <w:p w14:paraId="04C9B117" w14:textId="77777777" w:rsidR="00EC7C8E" w:rsidRPr="009A3EA6" w:rsidRDefault="00EC7C8E" w:rsidP="00C67BCE">
      <w:pPr>
        <w:pStyle w:val="ListParagraph"/>
        <w:numPr>
          <w:ilvl w:val="2"/>
          <w:numId w:val="6"/>
        </w:numPr>
        <w:spacing w:after="220"/>
        <w:rPr>
          <w:rFonts w:cs="Times New Roman"/>
          <w:b/>
          <w:szCs w:val="22"/>
        </w:rPr>
      </w:pPr>
      <w:bookmarkStart w:id="7" w:name="_Ref66702907"/>
      <w:r>
        <w:rPr>
          <w:rFonts w:cs="Times New Roman"/>
          <w:b/>
          <w:szCs w:val="22"/>
        </w:rPr>
        <w:t>Form of Contract.</w:t>
      </w:r>
      <w:bookmarkEnd w:id="7"/>
    </w:p>
    <w:p w14:paraId="68362EF6" w14:textId="0635869B" w:rsidR="00422E91" w:rsidRPr="00422E91" w:rsidRDefault="00EC7C8E" w:rsidP="00422E91">
      <w:pPr>
        <w:pStyle w:val="Heading3"/>
        <w:tabs>
          <w:tab w:val="left" w:pos="720"/>
          <w:tab w:val="left" w:pos="1080"/>
        </w:tabs>
        <w:spacing w:after="220"/>
        <w:rPr>
          <w:rFonts w:eastAsia="Calibri"/>
          <w:szCs w:val="22"/>
        </w:rPr>
      </w:pPr>
      <w:r>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Pr>
            <w:rStyle w:val="Hyperlink"/>
            <w:rFonts w:eastAsia="Calibri"/>
            <w:szCs w:val="22"/>
          </w:rPr>
          <w:t>Exhibit C</w:t>
        </w:r>
      </w:hyperlink>
      <w:r>
        <w:rPr>
          <w:rFonts w:eastAsia="Calibri"/>
          <w:szCs w:val="22"/>
        </w:rPr>
        <w:t xml:space="preserve"> (</w:t>
      </w:r>
      <w:r>
        <w:rPr>
          <w:rFonts w:eastAsia="Calibri"/>
        </w:rPr>
        <w:t xml:space="preserve">Contract </w:t>
      </w:r>
      <w:r>
        <w:rPr>
          <w:rFonts w:eastAsia="Calibri"/>
          <w:szCs w:val="22"/>
        </w:rPr>
        <w:t xml:space="preserve">Terms), which is attached hereto and incorporated. </w:t>
      </w:r>
    </w:p>
    <w:p w14:paraId="489B7694" w14:textId="7F6C8759" w:rsidR="00EC7C8E" w:rsidRPr="007C4E3A" w:rsidRDefault="00733A58" w:rsidP="00EC7C8E">
      <w:pPr>
        <w:pStyle w:val="Heading3"/>
        <w:tabs>
          <w:tab w:val="clear" w:pos="1530"/>
          <w:tab w:val="left" w:pos="720"/>
          <w:tab w:val="left" w:pos="1080"/>
        </w:tabs>
        <w:spacing w:before="0" w:after="220"/>
        <w:rPr>
          <w:rFonts w:eastAsia="Calibri"/>
          <w:szCs w:val="22"/>
        </w:rPr>
      </w:pPr>
      <w:r>
        <w:rPr>
          <w:rFonts w:eastAsia="Calibri"/>
          <w:szCs w:val="22"/>
        </w:rPr>
        <w:t>M</w:t>
      </w:r>
      <w:r w:rsidRPr="00733A58">
        <w:rPr>
          <w:rFonts w:eastAsia="Calibri"/>
          <w:szCs w:val="22"/>
        </w:rPr>
        <w:t>aterial deviations are discouraged</w:t>
      </w:r>
      <w:r>
        <w:rPr>
          <w:rFonts w:eastAsia="Calibri"/>
          <w:szCs w:val="22"/>
        </w:rPr>
        <w:t xml:space="preserve"> </w:t>
      </w:r>
      <w:r w:rsidRPr="00733A58">
        <w:rPr>
          <w:rFonts w:eastAsia="Calibri"/>
          <w:szCs w:val="22"/>
        </w:rPr>
        <w:t xml:space="preserve">but </w:t>
      </w:r>
      <w:r>
        <w:rPr>
          <w:rFonts w:eastAsia="Calibri"/>
          <w:szCs w:val="22"/>
        </w:rPr>
        <w:t xml:space="preserve">the </w:t>
      </w:r>
      <w:r w:rsidR="00AA1C9F">
        <w:rPr>
          <w:rFonts w:eastAsia="Calibri"/>
          <w:szCs w:val="22"/>
        </w:rPr>
        <w:t>District will</w:t>
      </w:r>
      <w:r>
        <w:rPr>
          <w:rFonts w:eastAsia="Calibri"/>
          <w:szCs w:val="22"/>
        </w:rPr>
        <w:t xml:space="preserve"> entertain </w:t>
      </w:r>
      <w:r w:rsidRPr="00733A58">
        <w:rPr>
          <w:rFonts w:eastAsia="Calibri"/>
          <w:szCs w:val="22"/>
        </w:rPr>
        <w:t xml:space="preserve">narrow, implementation-specific modifications </w:t>
      </w:r>
      <w:r w:rsidR="00AA1C9F">
        <w:rPr>
          <w:rFonts w:eastAsia="Calibri"/>
          <w:szCs w:val="22"/>
        </w:rPr>
        <w:t>to Contract Terms</w:t>
      </w:r>
      <w:r w:rsidRPr="00733A58">
        <w:rPr>
          <w:rFonts w:eastAsia="Calibri"/>
          <w:szCs w:val="22"/>
        </w:rPr>
        <w:t xml:space="preserve"> on a case-by-case basis</w:t>
      </w:r>
      <w:r>
        <w:rPr>
          <w:rFonts w:eastAsia="Calibri"/>
          <w:szCs w:val="22"/>
        </w:rPr>
        <w:t xml:space="preserve">.  </w:t>
      </w:r>
      <w:r w:rsidR="00EC7C8E">
        <w:rPr>
          <w:rFonts w:eastAsia="Calibri"/>
          <w:szCs w:val="22"/>
        </w:rPr>
        <w:t>The District reserves the right to approve or reject any proposed changes to the Contract Terms submitted by Respondents.</w:t>
      </w:r>
      <w:r w:rsidR="00EC7C8E" w:rsidRPr="007C4E3A">
        <w:rPr>
          <w:rFonts w:eastAsia="Calibri"/>
          <w:szCs w:val="22"/>
        </w:rPr>
        <w:t xml:space="preserve"> </w:t>
      </w:r>
    </w:p>
    <w:p w14:paraId="0F20E096" w14:textId="00D73962" w:rsidR="00EC7C8E" w:rsidRPr="009A3EA6" w:rsidRDefault="00EC7C8E" w:rsidP="00EC7C8E">
      <w:pPr>
        <w:spacing w:after="220"/>
        <w:jc w:val="both"/>
        <w:rPr>
          <w:rFonts w:eastAsia="Calibri" w:cs="Times New Roman"/>
          <w:szCs w:val="22"/>
        </w:rPr>
      </w:pPr>
      <w:r>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Pr>
          <w:rFonts w:eastAsia="Calibri" w:cs="Times New Roman"/>
          <w:szCs w:val="22"/>
        </w:rPr>
        <w:fldChar w:fldCharType="begin"/>
      </w:r>
      <w:r>
        <w:rPr>
          <w:rFonts w:eastAsia="Calibri" w:cs="Times New Roman"/>
          <w:szCs w:val="22"/>
        </w:rPr>
        <w:instrText xml:space="preserve"> REF _Ref66702907 \w \h </w:instrText>
      </w:r>
      <w:r>
        <w:rPr>
          <w:rFonts w:eastAsia="Calibri" w:cs="Times New Roman"/>
          <w:szCs w:val="22"/>
        </w:rPr>
      </w:r>
      <w:r>
        <w:rPr>
          <w:rFonts w:eastAsia="Calibri" w:cs="Times New Roman"/>
          <w:szCs w:val="22"/>
        </w:rPr>
        <w:fldChar w:fldCharType="separate"/>
      </w:r>
      <w:r>
        <w:rPr>
          <w:rFonts w:eastAsia="Calibri" w:cs="Times New Roman"/>
          <w:szCs w:val="22"/>
        </w:rPr>
        <w:t>I.B.2</w:t>
      </w:r>
      <w:r>
        <w:rPr>
          <w:rFonts w:eastAsia="Calibri" w:cs="Times New Roman"/>
          <w:szCs w:val="22"/>
        </w:rPr>
        <w:fldChar w:fldCharType="end"/>
      </w:r>
      <w:r>
        <w:rPr>
          <w:rFonts w:eastAsia="Calibri" w:cs="Times New Roman"/>
          <w:szCs w:val="22"/>
        </w:rPr>
        <w:t xml:space="preserve"> and in Exhibit C.</w:t>
      </w:r>
    </w:p>
    <w:p w14:paraId="7B54A5A4" w14:textId="77777777" w:rsidR="00EC7C8E" w:rsidRPr="009A3EA6" w:rsidRDefault="00EC7C8E" w:rsidP="00C67BCE">
      <w:pPr>
        <w:pStyle w:val="ListParagraph"/>
        <w:keepNext/>
        <w:numPr>
          <w:ilvl w:val="2"/>
          <w:numId w:val="6"/>
        </w:numPr>
        <w:spacing w:after="220"/>
        <w:rPr>
          <w:rFonts w:cs="Times New Roman"/>
          <w:szCs w:val="22"/>
        </w:rPr>
      </w:pPr>
      <w:r>
        <w:rPr>
          <w:rFonts w:cs="Times New Roman"/>
          <w:b/>
          <w:szCs w:val="22"/>
        </w:rPr>
        <w:lastRenderedPageBreak/>
        <w:t>Submission of Solicitation Responses.</w:t>
      </w:r>
    </w:p>
    <w:p w14:paraId="79638BE5"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Pr>
          <w:szCs w:val="22"/>
        </w:rPr>
        <w:t>All Solicitation Responses shall be submitted to the District as follows:</w:t>
      </w:r>
    </w:p>
    <w:p w14:paraId="5B948A7F" w14:textId="77777777" w:rsidR="00EC7C8E" w:rsidRPr="009A3EA6" w:rsidRDefault="00EE53AA" w:rsidP="00EC7C8E">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Pr>
          <w:b/>
          <w:szCs w:val="22"/>
          <w:highlight w:val="yellow"/>
        </w:rPr>
        <w:t xml:space="preserve">All Solicitation Responses must be electronically submitted via file upload at this website: </w:t>
      </w:r>
      <w:hyperlink r:id="rId29" w:history="1">
        <w:r>
          <w:rPr>
            <w:rStyle w:val="Hyperlink"/>
            <w:b/>
            <w:szCs w:val="22"/>
            <w:highlight w:val="yellow"/>
          </w:rPr>
          <w:t>https://f1.jpshealth.org/form/RFPResponseForm</w:t>
        </w:r>
      </w:hyperlink>
      <w:r>
        <w:rPr>
          <w:rStyle w:val="Hyperlink"/>
          <w:szCs w:val="22"/>
          <w:u w:val="none"/>
        </w:rPr>
        <w:t xml:space="preserve">.  </w:t>
      </w:r>
      <w:r>
        <w:rPr>
          <w:rStyle w:val="Hyperlink"/>
          <w:b/>
          <w:bCs/>
          <w:color w:val="FF0000"/>
          <w:szCs w:val="22"/>
        </w:rPr>
        <w:t>Please ensure this RFP# is entered in the “Bidding Opportunity Num” field on the Response Form, as well as in the file name(s) of each uploaded file.</w:t>
      </w:r>
      <w:r>
        <w:rPr>
          <w:rStyle w:val="Hyperlink"/>
          <w:b/>
          <w:bCs/>
          <w:color w:val="FF0000"/>
          <w:szCs w:val="22"/>
          <w:u w:val="none"/>
        </w:rPr>
        <w:t xml:space="preserve"> </w:t>
      </w:r>
      <w:r>
        <w:rPr>
          <w:szCs w:val="22"/>
        </w:rPr>
        <w:t xml:space="preserve">The proposal must </w:t>
      </w:r>
      <w:r>
        <w:t xml:space="preserve">include an </w:t>
      </w:r>
      <w:r>
        <w:rPr>
          <w:b/>
        </w:rPr>
        <w:t>electronic, editable, unlocked/unsecured copy of your proposed contract</w:t>
      </w:r>
      <w:r>
        <w:t xml:space="preserve"> (e.g., PDF or TIFF is not acceptable). If you submit a </w:t>
      </w:r>
      <w:r>
        <w:rPr>
          <w:szCs w:val="22"/>
        </w:rPr>
        <w:t xml:space="preserve">redline of the Contract Terms in response to </w:t>
      </w:r>
      <w:r>
        <w:rPr>
          <w:b/>
          <w:bCs/>
          <w:szCs w:val="22"/>
        </w:rPr>
        <w:t>Exhibit C</w:t>
      </w:r>
      <w:r>
        <w:rPr>
          <w:szCs w:val="22"/>
        </w:rPr>
        <w:t xml:space="preserve">, you must provide an editable, </w:t>
      </w:r>
      <w:r>
        <w:t>unlocked/unsecured</w:t>
      </w:r>
      <w:r>
        <w:rPr>
          <w:szCs w:val="22"/>
        </w:rPr>
        <w:t xml:space="preserve"> version of the redline with </w:t>
      </w:r>
      <w:r>
        <w:t>your</w:t>
      </w:r>
      <w:r>
        <w:rPr>
          <w:szCs w:val="22"/>
        </w:rPr>
        <w:t xml:space="preserve"> Solicitation Response (preferably in track changes). The</w:t>
      </w:r>
      <w:r>
        <w:t xml:space="preserve"> rest of your response </w:t>
      </w:r>
      <w:r>
        <w:rPr>
          <w:szCs w:val="22"/>
        </w:rPr>
        <w:t>must</w:t>
      </w:r>
      <w:r>
        <w:t xml:space="preserve"> </w:t>
      </w:r>
      <w:r>
        <w:rPr>
          <w:szCs w:val="22"/>
        </w:rPr>
        <w:t xml:space="preserve">be submitted in a format that preserves </w:t>
      </w:r>
      <w:r>
        <w:t xml:space="preserve">the original </w:t>
      </w:r>
      <w:r>
        <w:rPr>
          <w:szCs w:val="22"/>
        </w:rPr>
        <w:t xml:space="preserve">graphic appearance, such as </w:t>
      </w:r>
      <w:r>
        <w:rPr>
          <w:rFonts w:cs="Times New Roman"/>
          <w:szCs w:val="22"/>
        </w:rPr>
        <w:t>portable</w:t>
      </w:r>
      <w:r>
        <w:rPr>
          <w:szCs w:val="22"/>
        </w:rPr>
        <w:t xml:space="preserve"> document format (PDF) or other digital image format that is platform-independent and easily readable without purchased software.</w:t>
      </w:r>
    </w:p>
    <w:bookmarkEnd w:id="10"/>
    <w:p w14:paraId="6C920433" w14:textId="2A4D7D5C" w:rsidR="00EC7C8E" w:rsidRPr="009A3EA6" w:rsidRDefault="00EC7C8E" w:rsidP="00EC7C8E"/>
    <w:p w14:paraId="38B7FF1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Pr>
          <w:szCs w:val="22"/>
        </w:rPr>
        <w:t xml:space="preserve">An attempted award will be deemed invalid if the Respondent, upon award of a contract (if ever), is not registered with </w:t>
      </w:r>
      <w:r>
        <w:rPr>
          <w:b/>
          <w:szCs w:val="22"/>
        </w:rPr>
        <w:t xml:space="preserve">JPS Vendor Portal </w:t>
      </w:r>
      <w:r>
        <w:rPr>
          <w:szCs w:val="22"/>
        </w:rPr>
        <w:t>(</w:t>
      </w:r>
      <w:hyperlink r:id="rId30" w:history="1">
        <w:r>
          <w:rPr>
            <w:rStyle w:val="Hyperlink"/>
          </w:rPr>
          <w:t>https://jpshealth.gob2g.com/</w:t>
        </w:r>
      </w:hyperlink>
      <w:r>
        <w:rPr>
          <w:szCs w:val="22"/>
        </w:rPr>
        <w:t>) or is not in compliance with the District’s requirements for vendor credentialing.</w:t>
      </w:r>
    </w:p>
    <w:p w14:paraId="05C27BEA" w14:textId="77777777" w:rsidR="00EC7C8E" w:rsidRPr="009A3EA6" w:rsidRDefault="00EC7C8E" w:rsidP="00EC7C8E">
      <w:pPr>
        <w:numPr>
          <w:ilvl w:val="4"/>
          <w:numId w:val="1"/>
        </w:numPr>
        <w:spacing w:before="220" w:after="220"/>
        <w:ind w:left="1170" w:hanging="450"/>
        <w:jc w:val="both"/>
        <w:rPr>
          <w:rFonts w:cs="Times New Roman"/>
          <w:b/>
          <w:szCs w:val="22"/>
        </w:rPr>
      </w:pPr>
      <w:r>
        <w:rPr>
          <w:rFonts w:cs="Times New Roman"/>
          <w:szCs w:val="22"/>
        </w:rPr>
        <w:t xml:space="preserve">Respondents must submit the Solicitation Response as follows: </w:t>
      </w:r>
      <w:r>
        <w:rPr>
          <w:rFonts w:cs="Times New Roman"/>
          <w:b/>
          <w:bCs/>
          <w:szCs w:val="22"/>
        </w:rPr>
        <w:t>the file name(s) of each file making up the Solicitation Response must begin with (</w:t>
      </w:r>
      <w:proofErr w:type="spellStart"/>
      <w:r>
        <w:rPr>
          <w:rFonts w:cs="Times New Roman"/>
          <w:b/>
          <w:bCs/>
          <w:szCs w:val="22"/>
        </w:rPr>
        <w:t>i</w:t>
      </w:r>
      <w:proofErr w:type="spellEnd"/>
      <w:r>
        <w:rPr>
          <w:rFonts w:cs="Times New Roman"/>
          <w:b/>
          <w:bCs/>
          <w:szCs w:val="22"/>
        </w:rPr>
        <w:t>) the RFP# followed by (ii) the Respondent’s name.</w:t>
      </w:r>
      <w:r>
        <w:rPr>
          <w:rFonts w:cs="Times New Roman"/>
          <w:szCs w:val="22"/>
        </w:rPr>
        <w:t xml:space="preserve"> Also, the cover page of the Solicitation Response must state the following: (</w:t>
      </w:r>
      <w:proofErr w:type="spellStart"/>
      <w:r>
        <w:rPr>
          <w:rFonts w:cs="Times New Roman"/>
          <w:szCs w:val="22"/>
        </w:rPr>
        <w:t>i</w:t>
      </w:r>
      <w:proofErr w:type="spellEnd"/>
      <w:r>
        <w:rPr>
          <w:rFonts w:cs="Times New Roman"/>
          <w:szCs w:val="22"/>
        </w:rPr>
        <w:t xml:space="preserve">) the name and address of the Respondent, (ii) the Response Deadline, and (iii) the </w:t>
      </w:r>
      <w:proofErr w:type="gramStart"/>
      <w:r>
        <w:rPr>
          <w:rFonts w:cs="Times New Roman"/>
          <w:szCs w:val="22"/>
        </w:rPr>
        <w:t>RFP#.</w:t>
      </w:r>
      <w:proofErr w:type="gramEnd"/>
      <w:r>
        <w:rPr>
          <w:rFonts w:cs="Times New Roman"/>
          <w:szCs w:val="22"/>
        </w:rPr>
        <w:t xml:space="preserve"> </w:t>
      </w:r>
      <w:r>
        <w:rPr>
          <w:rFonts w:cs="Times New Roman"/>
          <w:b/>
          <w:szCs w:val="22"/>
        </w:rPr>
        <w:t>Please put the RFP# in the “Bidding Opportunity Num” field on the Response Form.</w:t>
      </w:r>
    </w:p>
    <w:p w14:paraId="11186FF7"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Pr>
          <w:rFonts w:cs="Times New Roman"/>
          <w:szCs w:val="22"/>
        </w:rPr>
        <w:t>District, but</w:t>
      </w:r>
      <w:proofErr w:type="gramEnd"/>
      <w:r>
        <w:rPr>
          <w:rFonts w:cs="Times New Roman"/>
          <w:szCs w:val="22"/>
        </w:rPr>
        <w:t xml:space="preserve"> may not resubmit them.  No Solicitation Proposal may be withdrawn or modified after the Solicitation Proposal deadline.</w:t>
      </w:r>
    </w:p>
    <w:p w14:paraId="718C13CB"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25E05460"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 in any way incomplete or irregular.</w:t>
      </w:r>
    </w:p>
    <w:p w14:paraId="2A11A3A5"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Pr>
          <w:rFonts w:cs="Times New Roman"/>
          <w:szCs w:val="22"/>
        </w:rPr>
        <w:t>Failure to follow the instructions regarding the submission of Solicitation Responses may result in the District’s disqualification of such Solicitation Responses.</w:t>
      </w:r>
    </w:p>
    <w:p w14:paraId="01BFB056" w14:textId="02AE3FD8" w:rsidR="00EC7C8E" w:rsidRPr="009A3EA6" w:rsidRDefault="00EC7C8E" w:rsidP="00C67BCE">
      <w:pPr>
        <w:pStyle w:val="Heading4"/>
        <w:numPr>
          <w:ilvl w:val="3"/>
          <w:numId w:val="7"/>
        </w:numPr>
        <w:tabs>
          <w:tab w:val="clear" w:pos="864"/>
          <w:tab w:val="clear" w:pos="2520"/>
          <w:tab w:val="clear" w:pos="2750"/>
        </w:tabs>
        <w:spacing w:after="240"/>
        <w:rPr>
          <w:szCs w:val="22"/>
        </w:rPr>
      </w:pPr>
      <w:r>
        <w:rPr>
          <w:szCs w:val="22"/>
        </w:rPr>
        <w:t>Solicitation Responses are due on or before 08/04/2026</w:t>
      </w:r>
      <w:r>
        <w:rPr>
          <w:b/>
          <w:szCs w:val="22"/>
        </w:rPr>
        <w:t>, 2:00 p.m. CST (“Response Deadline”).</w:t>
      </w:r>
      <w:r>
        <w:rPr>
          <w:szCs w:val="22"/>
        </w:rPr>
        <w:t xml:space="preserve">  The Response Deadline may be extended by the District upon amendment to this Solicitation issued </w:t>
      </w:r>
      <w:r>
        <w:rPr>
          <w:szCs w:val="22"/>
        </w:rPr>
        <w:lastRenderedPageBreak/>
        <w:t xml:space="preserve">prior to the then-existing Response Deadline. Solicitation Responses are not scheduled for public opening.  No </w:t>
      </w:r>
      <w:proofErr w:type="gramStart"/>
      <w:r>
        <w:rPr>
          <w:szCs w:val="22"/>
        </w:rPr>
        <w:t>email</w:t>
      </w:r>
      <w:proofErr w:type="gramEnd"/>
      <w:r>
        <w:rPr>
          <w:szCs w:val="22"/>
        </w:rPr>
        <w:t xml:space="preserve">, telephone, </w:t>
      </w:r>
      <w:proofErr w:type="gramStart"/>
      <w:r>
        <w:rPr>
          <w:szCs w:val="22"/>
        </w:rPr>
        <w:t>telephonic</w:t>
      </w:r>
      <w:proofErr w:type="gramEnd"/>
      <w:r>
        <w:rPr>
          <w:szCs w:val="22"/>
        </w:rPr>
        <w:t xml:space="preserve">, or FAX Solicitation Responses will be accepted.  The District will not be responsible for missing, lost, or late deliveries.  </w:t>
      </w:r>
      <w:r>
        <w:rPr>
          <w:b/>
          <w:szCs w:val="22"/>
          <w:highlight w:val="yellow"/>
        </w:rPr>
        <w:t>Solicitation</w:t>
      </w:r>
      <w:r>
        <w:rPr>
          <w:szCs w:val="22"/>
          <w:highlight w:val="yellow"/>
        </w:rPr>
        <w:t xml:space="preserve"> </w:t>
      </w:r>
      <w:r>
        <w:rPr>
          <w:b/>
          <w:szCs w:val="22"/>
          <w:highlight w:val="yellow"/>
        </w:rPr>
        <w:t>Proposals delivered after the Response Deadline will not be accepted or considered under any circumstances</w:t>
      </w:r>
      <w:r>
        <w:rPr>
          <w:szCs w:val="22"/>
          <w:highlight w:val="yellow"/>
        </w:rPr>
        <w:t>.</w:t>
      </w:r>
    </w:p>
    <w:p w14:paraId="31DC79F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Pr>
          <w:szCs w:val="22"/>
        </w:rPr>
        <w:t xml:space="preserve">Each Solicitation Response shall contain the completed form entitled, “Vendor Certification Form” set forth on </w:t>
      </w:r>
      <w:hyperlink w:anchor="ExD" w:history="1">
        <w:r>
          <w:rPr>
            <w:rStyle w:val="Hyperlink"/>
            <w:b/>
            <w:bCs/>
            <w:szCs w:val="22"/>
          </w:rPr>
          <w:t>Exhibit D</w:t>
        </w:r>
      </w:hyperlink>
      <w:r>
        <w:rPr>
          <w:szCs w:val="22"/>
        </w:rPr>
        <w:t xml:space="preserve"> which is attached hereto and incorporated herein for all purposes.</w:t>
      </w:r>
    </w:p>
    <w:p w14:paraId="72406880" w14:textId="77777777" w:rsidR="00EC7C8E" w:rsidRPr="009A3EA6" w:rsidRDefault="00EC7C8E" w:rsidP="00C67BCE">
      <w:pPr>
        <w:pStyle w:val="ListParagraph"/>
        <w:numPr>
          <w:ilvl w:val="1"/>
          <w:numId w:val="6"/>
        </w:numPr>
        <w:spacing w:after="220"/>
        <w:contextualSpacing w:val="0"/>
        <w:rPr>
          <w:u w:val="single"/>
        </w:rPr>
      </w:pPr>
      <w:r>
        <w:rPr>
          <w:b/>
          <w:u w:val="single"/>
        </w:rPr>
        <w:t>SOLICITATION SCHEDULE AND RELATED INFORMATION</w:t>
      </w:r>
    </w:p>
    <w:p w14:paraId="2BF5F0EF" w14:textId="77777777" w:rsidR="00EC7C8E" w:rsidRPr="009A3EA6" w:rsidRDefault="00EC7C8E" w:rsidP="00C67BCE">
      <w:pPr>
        <w:pStyle w:val="ListParagraph"/>
        <w:keepNext/>
        <w:numPr>
          <w:ilvl w:val="2"/>
          <w:numId w:val="6"/>
        </w:numPr>
        <w:spacing w:after="220"/>
      </w:pPr>
      <w:bookmarkStart w:id="21" w:name="_Ref66700208"/>
      <w:r>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7FAC614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1528D32C" w14:textId="77777777" w:rsidR="00EC7C8E" w:rsidRPr="009A3EA6" w:rsidRDefault="00EC7C8E" w:rsidP="00EC7C8E">
            <w:pPr>
              <w:pStyle w:val="TableHead"/>
              <w:rPr>
                <w:rFonts w:ascii="Times New Roman" w:hAnsi="Times New Roman" w:cs="Times New Roman"/>
                <w:color w:val="FFFFFF"/>
                <w:sz w:val="22"/>
                <w:szCs w:val="22"/>
              </w:rPr>
            </w:pPr>
            <w:r>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5A3A0A5C" w14:textId="77777777" w:rsidR="00EC7C8E" w:rsidRPr="009A3EA6" w:rsidRDefault="00EC7C8E" w:rsidP="00EC7C8E">
            <w:pPr>
              <w:pStyle w:val="TableHead"/>
              <w:rPr>
                <w:rFonts w:ascii="Times New Roman" w:hAnsi="Times New Roman" w:cs="Times New Roman"/>
                <w:color w:val="FFFFFF"/>
                <w:sz w:val="22"/>
                <w:szCs w:val="22"/>
              </w:rPr>
            </w:pPr>
            <w:r>
              <w:rPr>
                <w:rFonts w:ascii="Times New Roman" w:hAnsi="Times New Roman" w:cs="Times New Roman"/>
                <w:color w:val="FFFFFF"/>
                <w:sz w:val="22"/>
                <w:szCs w:val="22"/>
              </w:rPr>
              <w:t>Date</w:t>
            </w:r>
          </w:p>
        </w:tc>
      </w:tr>
      <w:tr w:rsidR="00EC7C8E" w:rsidRPr="009A3EA6" w14:paraId="765D19BE"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31CFCA6" w14:textId="77777777" w:rsidR="00EC7C8E" w:rsidRPr="009A3EA6" w:rsidRDefault="00EC7C8E" w:rsidP="00EC7C8E">
            <w:pPr>
              <w:pStyle w:val="TableText"/>
              <w:spacing w:after="0"/>
              <w:rPr>
                <w:rFonts w:cs="Times New Roman"/>
                <w:color w:val="0000FF"/>
                <w:szCs w:val="22"/>
              </w:rPr>
            </w:pPr>
            <w:r>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5A151896" w14:textId="7C924838" w:rsidR="00EC7C8E" w:rsidRPr="009A3EA6" w:rsidRDefault="00470C66" w:rsidP="00EC7C8E">
            <w:pPr>
              <w:pStyle w:val="TableText"/>
              <w:spacing w:after="0"/>
              <w:rPr>
                <w:b/>
                <w:color w:val="0000FF"/>
                <w:highlight w:val="yellow"/>
              </w:rPr>
            </w:pPr>
            <w:r>
              <w:rPr>
                <w:b/>
                <w:color w:val="0000FF"/>
                <w:highlight w:val="yellow"/>
              </w:rPr>
              <w:t>07/</w:t>
            </w:r>
            <w:r w:rsidR="007C4E3A">
              <w:rPr>
                <w:b/>
                <w:color w:val="0000FF"/>
                <w:highlight w:val="yellow"/>
              </w:rPr>
              <w:t>17</w:t>
            </w:r>
            <w:r>
              <w:rPr>
                <w:b/>
                <w:color w:val="0000FF"/>
                <w:highlight w:val="yellow"/>
              </w:rPr>
              <w:t>/</w:t>
            </w:r>
            <w:r w:rsidR="007C4E3A">
              <w:rPr>
                <w:b/>
                <w:color w:val="0000FF"/>
                <w:highlight w:val="yellow"/>
              </w:rPr>
              <w:t>20</w:t>
            </w:r>
            <w:r w:rsidR="00E15BB3">
              <w:rPr>
                <w:b/>
                <w:color w:val="0000FF"/>
                <w:highlight w:val="yellow"/>
              </w:rPr>
              <w:t>26</w:t>
            </w:r>
          </w:p>
        </w:tc>
      </w:tr>
      <w:tr w:rsidR="00EC7C8E" w:rsidRPr="009A3EA6" w14:paraId="4C0ED58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CB17366" w14:textId="77777777" w:rsidR="00EC7C8E" w:rsidRPr="009A3EA6" w:rsidRDefault="00EC7C8E" w:rsidP="00EC7C8E">
            <w:pPr>
              <w:pStyle w:val="TableText"/>
              <w:spacing w:after="0"/>
              <w:rPr>
                <w:rFonts w:cs="Times New Roman"/>
                <w:color w:val="0000FF"/>
                <w:szCs w:val="22"/>
              </w:rPr>
            </w:pPr>
            <w:r>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6EA5071D" w14:textId="48E4F377" w:rsidR="00EC7C8E" w:rsidRPr="009A3EA6" w:rsidRDefault="00E47BAA" w:rsidP="00EC7C8E">
            <w:pPr>
              <w:pStyle w:val="TableText"/>
              <w:spacing w:after="0"/>
              <w:rPr>
                <w:b/>
                <w:color w:val="0000FF"/>
                <w:highlight w:val="yellow"/>
              </w:rPr>
            </w:pPr>
            <w:r>
              <w:rPr>
                <w:b/>
                <w:color w:val="0000FF"/>
                <w:highlight w:val="yellow"/>
              </w:rPr>
              <w:t>07-24-</w:t>
            </w:r>
            <w:r>
              <w:rPr>
                <w:rFonts w:cs="Times New Roman"/>
                <w:b/>
                <w:color w:val="0000FF"/>
                <w:szCs w:val="22"/>
                <w:highlight w:val="yellow"/>
              </w:rPr>
              <w:t>2026</w:t>
            </w:r>
            <w:r>
              <w:rPr>
                <w:b/>
                <w:color w:val="0000FF"/>
                <w:highlight w:val="yellow"/>
              </w:rPr>
              <w:t>, 2:00 p.m. CST</w:t>
            </w:r>
          </w:p>
        </w:tc>
      </w:tr>
      <w:tr w:rsidR="00EC7C8E" w:rsidRPr="009A3EA6" w14:paraId="00CD39A9"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02173FA" w14:textId="77777777" w:rsidR="00EC7C8E" w:rsidRPr="009A3EA6" w:rsidRDefault="00EC7C8E" w:rsidP="00EC7C8E">
            <w:pPr>
              <w:pStyle w:val="TableText"/>
              <w:spacing w:after="0"/>
              <w:rPr>
                <w:rFonts w:cs="Times New Roman"/>
                <w:color w:val="0000FF"/>
                <w:szCs w:val="22"/>
              </w:rPr>
            </w:pPr>
            <w:r>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E6B2DEA" w14:textId="77777777" w:rsidR="00EC7C8E" w:rsidRPr="009A3EA6" w:rsidRDefault="00EC7C8E" w:rsidP="00EC7C8E">
            <w:pPr>
              <w:pStyle w:val="TableText"/>
              <w:spacing w:after="0"/>
              <w:rPr>
                <w:b/>
                <w:color w:val="0000FF"/>
                <w:highlight w:val="yellow"/>
              </w:rPr>
            </w:pPr>
            <w:r>
              <w:rPr>
                <w:b/>
                <w:color w:val="0000FF"/>
                <w:highlight w:val="yellow"/>
              </w:rPr>
              <w:t>No Pre-proposal Conference</w:t>
            </w:r>
          </w:p>
        </w:tc>
      </w:tr>
      <w:tr w:rsidR="00EC7C8E" w:rsidRPr="009A3EA6" w14:paraId="0E8186B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C29BF17" w14:textId="77777777" w:rsidR="00EC7C8E" w:rsidRPr="009A3EA6" w:rsidRDefault="00EC7C8E" w:rsidP="00EC7C8E">
            <w:pPr>
              <w:pStyle w:val="TableText"/>
              <w:spacing w:after="0"/>
              <w:rPr>
                <w:rFonts w:cs="Times New Roman"/>
                <w:color w:val="0000FF"/>
                <w:szCs w:val="22"/>
              </w:rPr>
            </w:pPr>
            <w:r>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4894C620" w14:textId="0403CB79" w:rsidR="00EC7C8E" w:rsidRPr="009A3EA6" w:rsidRDefault="003F417B" w:rsidP="00EC7C8E">
            <w:pPr>
              <w:pStyle w:val="TableText"/>
              <w:spacing w:after="0"/>
              <w:rPr>
                <w:b/>
                <w:color w:val="0000FF"/>
                <w:highlight w:val="yellow"/>
              </w:rPr>
            </w:pPr>
            <w:r>
              <w:rPr>
                <w:b/>
                <w:color w:val="0000FF"/>
                <w:highlight w:val="yellow"/>
              </w:rPr>
              <w:t>0</w:t>
            </w:r>
            <w:r w:rsidR="007C4E3A">
              <w:rPr>
                <w:b/>
                <w:color w:val="0000FF"/>
                <w:highlight w:val="yellow"/>
              </w:rPr>
              <w:t>7/31</w:t>
            </w:r>
            <w:r>
              <w:rPr>
                <w:b/>
                <w:color w:val="0000FF"/>
                <w:highlight w:val="yellow"/>
              </w:rPr>
              <w:t>/2026, 2:00 p.m. CST</w:t>
            </w:r>
          </w:p>
        </w:tc>
      </w:tr>
      <w:tr w:rsidR="00EC7C8E" w:rsidRPr="009A3EA6" w14:paraId="4851D27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A1A63E4" w14:textId="77777777" w:rsidR="00EC7C8E" w:rsidRPr="009A3EA6" w:rsidRDefault="00EC7C8E" w:rsidP="00EC7C8E">
            <w:pPr>
              <w:pStyle w:val="TableText"/>
              <w:spacing w:after="0"/>
              <w:rPr>
                <w:rFonts w:cs="Times New Roman"/>
                <w:color w:val="0000FF"/>
                <w:szCs w:val="22"/>
              </w:rPr>
            </w:pPr>
            <w:r>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176DEE6" w14:textId="77777777" w:rsidR="00EC7C8E" w:rsidRPr="009A3EA6" w:rsidRDefault="00EC7C8E" w:rsidP="00EC7C8E">
            <w:pPr>
              <w:pStyle w:val="TableText"/>
              <w:spacing w:after="0"/>
              <w:rPr>
                <w:b/>
                <w:color w:val="0000FF"/>
                <w:highlight w:val="yellow"/>
              </w:rPr>
            </w:pPr>
            <w:r>
              <w:rPr>
                <w:rFonts w:cs="Times New Roman"/>
                <w:b/>
                <w:color w:val="0000FF"/>
                <w:szCs w:val="22"/>
                <w:highlight w:val="yellow"/>
              </w:rPr>
              <w:t>TBD</w:t>
            </w:r>
          </w:p>
        </w:tc>
      </w:tr>
    </w:tbl>
    <w:p w14:paraId="06038F20"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Pr>
          <w:b/>
          <w:szCs w:val="22"/>
        </w:rPr>
        <w:t>Pre-Proposal Conference</w:t>
      </w:r>
      <w:r>
        <w:rPr>
          <w:szCs w:val="22"/>
        </w:rPr>
        <w:t>.  No Pre-Proposal Conference will be conducted.</w:t>
      </w:r>
    </w:p>
    <w:p w14:paraId="51967B8A"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Pr>
          <w:b/>
          <w:szCs w:val="22"/>
        </w:rPr>
        <w:t>Milestone Dates.</w:t>
      </w:r>
      <w:r>
        <w:rPr>
          <w:szCs w:val="22"/>
        </w:rPr>
        <w:t xml:space="preserve">  Milestone Dates are estimated for planning purposes only and are subject to change. </w:t>
      </w:r>
    </w:p>
    <w:p w14:paraId="150E50D3" w14:textId="77777777" w:rsidR="00EC7C8E" w:rsidRPr="009A3EA6" w:rsidRDefault="00EC7C8E" w:rsidP="00C67BCE">
      <w:pPr>
        <w:pStyle w:val="ListParagraph"/>
        <w:keepNext/>
        <w:numPr>
          <w:ilvl w:val="2"/>
          <w:numId w:val="6"/>
        </w:numPr>
        <w:spacing w:after="220"/>
      </w:pPr>
      <w:bookmarkStart w:id="22" w:name="_Ref66699862"/>
      <w:r>
        <w:rPr>
          <w:b/>
        </w:rPr>
        <w:t>District Solicitation Contact</w:t>
      </w:r>
      <w:bookmarkEnd w:id="22"/>
    </w:p>
    <w:p w14:paraId="613F7382" w14:textId="2139AEBB" w:rsidR="00EC7C8E" w:rsidRPr="009A3EA6" w:rsidRDefault="00EC7C8E" w:rsidP="00EC7C8E">
      <w:pPr>
        <w:spacing w:after="220"/>
        <w:jc w:val="both"/>
        <w:rPr>
          <w:rFonts w:cs="Times New Roman"/>
          <w:szCs w:val="22"/>
        </w:rPr>
      </w:pPr>
      <w:r>
        <w:rPr>
          <w:rFonts w:cs="Times New Roman"/>
          <w:szCs w:val="22"/>
        </w:rPr>
        <w:t xml:space="preserve">Respondents may, in the manner prescribed herein, present requests (“Submission Questions”) for an explanation, clarification or interpretation of the </w:t>
      </w:r>
      <w:r>
        <w:rPr>
          <w:rFonts w:cs="Times New Roman"/>
          <w:szCs w:val="22"/>
        </w:rPr>
        <w:fldChar w:fldCharType="begin"/>
      </w:r>
      <w:r>
        <w:rPr>
          <w:rFonts w:cs="Times New Roman"/>
          <w:szCs w:val="22"/>
        </w:rPr>
        <w:instrText xml:space="preserve"> REF _Ref66699916 \h  \* MERGEFORMAT </w:instrText>
      </w:r>
      <w:r>
        <w:rPr>
          <w:rFonts w:cs="Times New Roman"/>
          <w:szCs w:val="22"/>
        </w:rPr>
      </w:r>
      <w:r>
        <w:rPr>
          <w:rFonts w:cs="Times New Roman"/>
          <w:szCs w:val="22"/>
        </w:rPr>
        <w:fldChar w:fldCharType="separate"/>
      </w:r>
      <w:r>
        <w:rPr>
          <w:rFonts w:cs="Times New Roman"/>
          <w:szCs w:val="22"/>
        </w:rPr>
        <w:t>BUSINESS REQUIREMENTS</w:t>
      </w:r>
      <w:r>
        <w:rPr>
          <w:rFonts w:cs="Times New Roman"/>
          <w:szCs w:val="22"/>
        </w:rPr>
        <w:fldChar w:fldCharType="end"/>
      </w:r>
      <w:r>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a Questions Submission Form (attached to the Bidding Opportunity) as an editable Excel document. </w:t>
      </w:r>
      <w:r>
        <w:rPr>
          <w:b/>
          <w:szCs w:val="22"/>
          <w:highlight w:val="yellow"/>
        </w:rPr>
        <w:t xml:space="preserve">All Submission Questions must be electronically submitted via file upload at this website: </w:t>
      </w:r>
      <w:hyperlink r:id="rId31" w:history="1">
        <w:r>
          <w:rPr>
            <w:rStyle w:val="Hyperlink"/>
            <w:b/>
            <w:szCs w:val="22"/>
            <w:highlight w:val="yellow"/>
          </w:rPr>
          <w:t>https://f1.jpshealth.org/form/RFPResponseForm</w:t>
        </w:r>
      </w:hyperlink>
      <w:r>
        <w:rPr>
          <w:rFonts w:cs="Times New Roman"/>
          <w:szCs w:val="22"/>
        </w:rPr>
        <w:t xml:space="preserve">, and must reference the appropriate pages and sections number of this Solicitation that are the subject of such Submission Questions. </w:t>
      </w:r>
      <w:r>
        <w:rPr>
          <w:rFonts w:cs="Times New Roman"/>
          <w:b/>
          <w:bCs/>
          <w:szCs w:val="22"/>
        </w:rPr>
        <w:t>The file name of the Questions Submission Form must begin with (</w:t>
      </w:r>
      <w:proofErr w:type="spellStart"/>
      <w:r>
        <w:rPr>
          <w:rFonts w:cs="Times New Roman"/>
          <w:b/>
          <w:bCs/>
          <w:szCs w:val="22"/>
        </w:rPr>
        <w:t>i</w:t>
      </w:r>
      <w:proofErr w:type="spellEnd"/>
      <w:r>
        <w:rPr>
          <w:rFonts w:cs="Times New Roman"/>
          <w:b/>
          <w:bCs/>
          <w:szCs w:val="22"/>
        </w:rPr>
        <w:t>) the RFP# followed by (ii) the Respondent’s name.</w:t>
      </w:r>
      <w:r>
        <w:rPr>
          <w:rFonts w:cs="Times New Roman"/>
          <w:szCs w:val="22"/>
        </w:rPr>
        <w:t xml:space="preserve"> The final date and time to submit Submission Questions </w:t>
      </w:r>
      <w:r>
        <w:rPr>
          <w:rFonts w:cs="Times New Roman"/>
          <w:b/>
          <w:szCs w:val="22"/>
          <w:highlight w:val="yellow"/>
        </w:rPr>
        <w:t>is 07/24/2026,</w:t>
      </w:r>
      <w:r>
        <w:rPr>
          <w:rFonts w:cs="Times New Roman"/>
          <w:b/>
          <w:bCs/>
          <w:szCs w:val="22"/>
          <w:shd w:val="clear" w:color="auto" w:fill="FFFF00"/>
        </w:rPr>
        <w:t xml:space="preserve"> 2:00</w:t>
      </w:r>
      <w:r>
        <w:rPr>
          <w:rFonts w:cs="Times New Roman"/>
          <w:b/>
          <w:szCs w:val="22"/>
          <w:shd w:val="clear" w:color="auto" w:fill="FFFF00"/>
        </w:rPr>
        <w:t xml:space="preserve"> p.m. </w:t>
      </w:r>
      <w:r>
        <w:rPr>
          <w:rFonts w:cs="Times New Roman"/>
          <w:b/>
          <w:bCs/>
          <w:szCs w:val="22"/>
          <w:shd w:val="clear" w:color="auto" w:fill="FFFF00"/>
        </w:rPr>
        <w:t>Central Time</w:t>
      </w:r>
      <w:r>
        <w:rPr>
          <w:rFonts w:cs="Times New Roman"/>
          <w:b/>
          <w:szCs w:val="22"/>
          <w:shd w:val="clear" w:color="auto" w:fill="FFFF00"/>
        </w:rPr>
        <w:t xml:space="preserve">.  </w:t>
      </w:r>
      <w:r>
        <w:rPr>
          <w:rFonts w:cs="Times New Roman"/>
          <w:b/>
          <w:bCs/>
          <w:szCs w:val="22"/>
          <w:shd w:val="clear" w:color="auto" w:fill="FFFF00"/>
        </w:rPr>
        <w:t>NO PHONE CALLS PLEASE</w:t>
      </w:r>
      <w:r>
        <w:rPr>
          <w:rFonts w:cs="Times New Roman"/>
          <w:b/>
          <w:bCs/>
          <w:szCs w:val="22"/>
        </w:rPr>
        <w:t xml:space="preserve">. </w:t>
      </w:r>
      <w:r>
        <w:rPr>
          <w:rFonts w:cs="Times New Roman"/>
          <w:bCs/>
          <w:szCs w:val="22"/>
        </w:rPr>
        <w:t>C</w:t>
      </w:r>
      <w:r>
        <w:rPr>
          <w:rFonts w:cs="Times New Roman"/>
          <w:szCs w:val="22"/>
        </w:rPr>
        <w:t xml:space="preserve">onfirmation of the delivery of Submission Questions 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w:t>
      </w:r>
      <w:r>
        <w:rPr>
          <w:rFonts w:cs="Times New Roman"/>
          <w:szCs w:val="22"/>
        </w:rPr>
        <w:lastRenderedPageBreak/>
        <w:t xml:space="preserve">regarding this Solicitation are valid or binding on the District except those issued in writing by the Solicitation Contact as addenda to the Solicitation.  </w:t>
      </w:r>
    </w:p>
    <w:p w14:paraId="5A3F3FA8" w14:textId="058A1960" w:rsidR="00EC7C8E" w:rsidRPr="009A3EA6" w:rsidRDefault="00EC7C8E" w:rsidP="00EC7C8E">
      <w:pPr>
        <w:spacing w:after="220"/>
        <w:jc w:val="both"/>
        <w:rPr>
          <w:rFonts w:cs="Times New Roman"/>
          <w:b/>
          <w:bCs/>
          <w:szCs w:val="22"/>
        </w:rPr>
      </w:pPr>
      <w:r>
        <w:rPr>
          <w:rFonts w:cs="Times New Roman"/>
          <w:b/>
          <w:bCs/>
          <w:szCs w:val="22"/>
        </w:rPr>
        <w:t xml:space="preserve">Contact between Respondents and the District, other than in the manner described and set forth in this Section </w:t>
      </w:r>
      <w:r>
        <w:rPr>
          <w:rFonts w:cs="Times New Roman"/>
          <w:b/>
          <w:bCs/>
          <w:szCs w:val="22"/>
        </w:rPr>
        <w:fldChar w:fldCharType="begin"/>
      </w:r>
      <w:r>
        <w:rPr>
          <w:rFonts w:cs="Times New Roman"/>
          <w:b/>
          <w:bCs/>
          <w:szCs w:val="22"/>
        </w:rPr>
        <w:instrText xml:space="preserve"> REF _Ref66699862 \w \h </w:instrText>
      </w:r>
      <w:r>
        <w:rPr>
          <w:rFonts w:cs="Times New Roman"/>
          <w:b/>
          <w:bCs/>
          <w:szCs w:val="22"/>
        </w:rPr>
      </w:r>
      <w:r>
        <w:rPr>
          <w:rFonts w:cs="Times New Roman"/>
          <w:b/>
          <w:bCs/>
          <w:szCs w:val="22"/>
        </w:rPr>
        <w:fldChar w:fldCharType="separate"/>
      </w:r>
      <w:r>
        <w:rPr>
          <w:rFonts w:cs="Times New Roman"/>
          <w:b/>
          <w:bCs/>
          <w:szCs w:val="22"/>
        </w:rPr>
        <w:t>I.C.2</w:t>
      </w:r>
      <w:r>
        <w:rPr>
          <w:rFonts w:cs="Times New Roman"/>
          <w:b/>
          <w:bCs/>
          <w:szCs w:val="22"/>
        </w:rPr>
        <w:fldChar w:fldCharType="end"/>
      </w:r>
      <w:r>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779EC6B" w14:textId="77777777" w:rsidR="00EC7C8E" w:rsidRPr="009A3EA6" w:rsidRDefault="00EC7C8E" w:rsidP="00EC7C8E">
      <w:pPr>
        <w:keepNext/>
        <w:spacing w:after="220"/>
        <w:jc w:val="both"/>
        <w:rPr>
          <w:rFonts w:cs="Times New Roman"/>
          <w:szCs w:val="22"/>
        </w:rPr>
      </w:pPr>
      <w:r>
        <w:rPr>
          <w:rFonts w:cs="Times New Roman"/>
          <w:szCs w:val="22"/>
        </w:rPr>
        <w:t>The Solicitation Contact is:</w:t>
      </w:r>
    </w:p>
    <w:p w14:paraId="2B6F9D4A" w14:textId="3AF14F96" w:rsidR="00EC7C8E" w:rsidRPr="009A3EA6" w:rsidRDefault="00216A24" w:rsidP="00EC7C8E">
      <w:pPr>
        <w:keepNext/>
        <w:tabs>
          <w:tab w:val="left" w:pos="1440"/>
        </w:tabs>
        <w:ind w:left="720"/>
        <w:jc w:val="both"/>
        <w:rPr>
          <w:rFonts w:cs="Times New Roman"/>
          <w:szCs w:val="22"/>
        </w:rPr>
      </w:pPr>
      <w:r>
        <w:rPr>
          <w:rFonts w:cs="Times New Roman"/>
          <w:szCs w:val="22"/>
        </w:rPr>
        <w:t>David Flores, Sourcing &amp; Contracts Specialist</w:t>
      </w:r>
    </w:p>
    <w:p w14:paraId="73F1E03E" w14:textId="77777777" w:rsidR="00EC7C8E" w:rsidRPr="009A3EA6" w:rsidRDefault="008C096F" w:rsidP="00EC7C8E">
      <w:pPr>
        <w:keepNext/>
        <w:ind w:left="720"/>
        <w:jc w:val="both"/>
        <w:rPr>
          <w:rFonts w:cs="Times New Roman"/>
          <w:szCs w:val="22"/>
        </w:rPr>
      </w:pPr>
      <w:r>
        <w:rPr>
          <w:rFonts w:cs="Times New Roman"/>
          <w:szCs w:val="22"/>
        </w:rPr>
        <w:t xml:space="preserve">Supply Chain Department </w:t>
      </w:r>
    </w:p>
    <w:p w14:paraId="2134ABDA" w14:textId="77777777" w:rsidR="00026A40" w:rsidRDefault="00026A40" w:rsidP="00EC7C8E">
      <w:pPr>
        <w:keepNext/>
        <w:ind w:left="720"/>
        <w:jc w:val="both"/>
        <w:rPr>
          <w:rFonts w:cs="Times New Roman"/>
          <w:szCs w:val="22"/>
        </w:rPr>
      </w:pPr>
    </w:p>
    <w:p w14:paraId="7CB19173" w14:textId="77777777" w:rsidR="00EC7C8E" w:rsidRPr="009A3EA6" w:rsidRDefault="00EC7C8E" w:rsidP="00EC7C8E">
      <w:pPr>
        <w:keepNext/>
        <w:ind w:left="720"/>
        <w:jc w:val="both"/>
        <w:rPr>
          <w:rFonts w:cs="Times New Roman"/>
          <w:szCs w:val="22"/>
        </w:rPr>
      </w:pPr>
      <w:r>
        <w:rPr>
          <w:rFonts w:cs="Times New Roman"/>
          <w:szCs w:val="22"/>
        </w:rPr>
        <w:t>JPS Health Network</w:t>
      </w:r>
    </w:p>
    <w:p w14:paraId="4325DF04" w14:textId="77777777" w:rsidR="00EC7C8E" w:rsidRPr="009A3EA6" w:rsidRDefault="00EC7C8E" w:rsidP="00EC7C8E">
      <w:pPr>
        <w:keepNext/>
        <w:ind w:left="720"/>
        <w:jc w:val="both"/>
        <w:rPr>
          <w:rFonts w:cs="Times New Roman"/>
          <w:szCs w:val="22"/>
        </w:rPr>
      </w:pPr>
      <w:r>
        <w:rPr>
          <w:rFonts w:cs="Times New Roman"/>
          <w:szCs w:val="22"/>
        </w:rPr>
        <w:t>JPS Purchasing Office</w:t>
      </w:r>
    </w:p>
    <w:p w14:paraId="1EE96835" w14:textId="77777777" w:rsidR="00EC7C8E" w:rsidRPr="009A3EA6" w:rsidRDefault="00A5153D" w:rsidP="00EC7C8E">
      <w:pPr>
        <w:keepNext/>
        <w:ind w:left="720"/>
        <w:jc w:val="both"/>
      </w:pPr>
      <w:r>
        <w:t>1500 S. Main Street</w:t>
      </w:r>
    </w:p>
    <w:p w14:paraId="7B4F853A" w14:textId="77777777" w:rsidR="00EC7C8E" w:rsidRPr="009A3EA6" w:rsidRDefault="00EC7C8E" w:rsidP="00EC7C8E">
      <w:pPr>
        <w:keepNext/>
        <w:ind w:left="720"/>
        <w:jc w:val="both"/>
        <w:rPr>
          <w:rFonts w:cs="Times New Roman"/>
          <w:szCs w:val="22"/>
        </w:rPr>
      </w:pPr>
      <w:r>
        <w:t>Fort Worth, TX 76104</w:t>
      </w:r>
    </w:p>
    <w:p w14:paraId="34B70951" w14:textId="77777777" w:rsidR="00026A40" w:rsidRDefault="00026A40" w:rsidP="00EC7C8E">
      <w:pPr>
        <w:keepNext/>
        <w:ind w:left="720"/>
        <w:jc w:val="both"/>
        <w:rPr>
          <w:rFonts w:cs="Times New Roman"/>
          <w:szCs w:val="22"/>
        </w:rPr>
      </w:pPr>
    </w:p>
    <w:p w14:paraId="6CED3D04" w14:textId="77777777" w:rsidR="00EC7C8E" w:rsidRPr="009A3EA6" w:rsidRDefault="00EC7C8E" w:rsidP="00EC7C8E">
      <w:pPr>
        <w:keepNext/>
        <w:ind w:left="720"/>
        <w:jc w:val="both"/>
        <w:rPr>
          <w:rFonts w:cs="Times New Roman"/>
          <w:szCs w:val="22"/>
        </w:rPr>
      </w:pPr>
      <w:r>
        <w:rPr>
          <w:rFonts w:cs="Times New Roman"/>
          <w:szCs w:val="22"/>
        </w:rPr>
        <w:t xml:space="preserve">Email: </w:t>
      </w:r>
      <w:hyperlink r:id="rId32" w:history="1">
        <w:r>
          <w:rPr>
            <w:rStyle w:val="Hyperlink"/>
          </w:rPr>
          <w:t>Bid_Submissions@jpshealth.org</w:t>
        </w:r>
      </w:hyperlink>
      <w:r>
        <w:rPr>
          <w:color w:val="0000FF"/>
        </w:rPr>
        <w:t xml:space="preserve"> </w:t>
      </w:r>
    </w:p>
    <w:p w14:paraId="644AC56D" w14:textId="77777777" w:rsidR="007178A4" w:rsidRDefault="00EC7C8E" w:rsidP="00EC7C8E">
      <w:pPr>
        <w:ind w:left="720"/>
        <w:jc w:val="both"/>
      </w:pPr>
      <w:r>
        <w:t>District’s</w:t>
      </w:r>
      <w:r>
        <w:rPr>
          <w:rFonts w:cs="Times New Roman"/>
          <w:szCs w:val="22"/>
        </w:rPr>
        <w:t xml:space="preserve"> Solicitation website link: </w:t>
      </w:r>
      <w:hyperlink r:id="rId33" w:history="1">
        <w:r>
          <w:rPr>
            <w:rStyle w:val="Hyperlink"/>
          </w:rPr>
          <w:t>https://www.jpshealthnet.org/vendors/open-rfpsrfbsrfqs</w:t>
        </w:r>
      </w:hyperlink>
    </w:p>
    <w:p w14:paraId="2384D3EC" w14:textId="77777777" w:rsidR="00EC7C8E" w:rsidRPr="009A3EA6" w:rsidRDefault="00FC2B34" w:rsidP="00EC7C8E">
      <w:pPr>
        <w:ind w:left="720"/>
        <w:jc w:val="both"/>
        <w:rPr>
          <w:rFonts w:cs="Times New Roman"/>
          <w:szCs w:val="22"/>
        </w:rPr>
      </w:pPr>
      <w:r>
        <w:t xml:space="preserve">Solicitation Response submission website link: </w:t>
      </w:r>
      <w:hyperlink r:id="rId34" w:history="1">
        <w:r>
          <w:rPr>
            <w:rStyle w:val="Hyperlink"/>
            <w:bCs/>
            <w:szCs w:val="22"/>
          </w:rPr>
          <w:t>https://f1.jpshealth.org/form/RFPResponseForm</w:t>
        </w:r>
      </w:hyperlink>
    </w:p>
    <w:p w14:paraId="39C2B8BC" w14:textId="77777777" w:rsidR="00EC7C8E" w:rsidRPr="009A3EA6" w:rsidRDefault="00EC7C8E" w:rsidP="00EC7C8E">
      <w:pPr>
        <w:jc w:val="both"/>
        <w:rPr>
          <w:rFonts w:cs="Times New Roman"/>
          <w:szCs w:val="22"/>
        </w:rPr>
      </w:pPr>
      <w:bookmarkStart w:id="23" w:name="B_Hlt529005057"/>
      <w:bookmarkEnd w:id="23"/>
    </w:p>
    <w:p w14:paraId="7E35E061" w14:textId="77777777" w:rsidR="00EC7C8E" w:rsidRPr="009A3EA6" w:rsidRDefault="00EC7C8E" w:rsidP="00EC7C8E">
      <w:pPr>
        <w:jc w:val="both"/>
        <w:rPr>
          <w:rFonts w:cs="Times New Roman"/>
          <w:szCs w:val="22"/>
        </w:rPr>
      </w:pPr>
    </w:p>
    <w:p w14:paraId="73EDF281"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Pr>
          <w:rFonts w:cs="Times New Roman"/>
          <w:b/>
          <w:szCs w:val="22"/>
        </w:rPr>
        <w:t>BUSINESS REQUIREMENTS</w:t>
      </w:r>
      <w:bookmarkEnd w:id="24"/>
    </w:p>
    <w:p w14:paraId="0A7D3614"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Pr>
          <w:rFonts w:eastAsia="Calibri" w:cs="Times New Roman"/>
          <w:b/>
          <w:szCs w:val="22"/>
          <w:u w:val="single"/>
        </w:rPr>
        <w:t>INTRODUCTION</w:t>
      </w:r>
    </w:p>
    <w:p w14:paraId="00905072" w14:textId="41A000F7" w:rsidR="00EC7C8E" w:rsidRPr="009A3EA6" w:rsidRDefault="00EC7C8E" w:rsidP="00EC7C8E">
      <w:pPr>
        <w:spacing w:before="220" w:after="220"/>
        <w:jc w:val="both"/>
        <w:rPr>
          <w:rFonts w:eastAsia="Calibri" w:cs="Times New Roman"/>
          <w:szCs w:val="22"/>
        </w:rPr>
      </w:pPr>
      <w:r>
        <w:rPr>
          <w:rFonts w:eastAsia="Calibri" w:cs="Times New Roman"/>
          <w:szCs w:val="22"/>
        </w:rPr>
        <w:t xml:space="preserve">The District is requesting </w:t>
      </w:r>
      <w:r>
        <w:rPr>
          <w:rFonts w:eastAsia="Calibri" w:cs="Times New Roman"/>
        </w:rPr>
        <w:t>proposals</w:t>
      </w:r>
      <w:r>
        <w:rPr>
          <w:rFonts w:eastAsia="Calibri" w:cs="Times New Roman"/>
          <w:szCs w:val="22"/>
        </w:rPr>
        <w:t xml:space="preserve"> from qualified vendors to provide a Workday ERP Implementation Partner.</w:t>
      </w:r>
    </w:p>
    <w:p w14:paraId="3B6ADB37"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Pr>
          <w:rFonts w:eastAsia="Calibri" w:cs="Times New Roman"/>
          <w:b/>
          <w:szCs w:val="22"/>
          <w:u w:val="single"/>
        </w:rPr>
        <w:t>BACKGROUND</w:t>
      </w:r>
    </w:p>
    <w:p w14:paraId="0D68907F" w14:textId="77777777" w:rsidR="003B2FBB" w:rsidRDefault="003B2FBB" w:rsidP="003B2FBB">
      <w:pPr>
        <w:pStyle w:val="ListParagraph"/>
        <w:ind w:left="0"/>
      </w:pPr>
      <w:r>
        <w:t>The Tarrant County Hospital District, known as </w:t>
      </w:r>
      <w:hyperlink r:id="rId35"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7F7C09F6" w14:textId="77777777" w:rsidR="003B2FBB" w:rsidRDefault="003B2FBB" w:rsidP="003B2FBB">
      <w:pPr>
        <w:pStyle w:val="ListParagraph"/>
        <w:ind w:left="0"/>
      </w:pPr>
    </w:p>
    <w:p w14:paraId="54971A8D" w14:textId="77777777" w:rsidR="003B2FBB" w:rsidRDefault="003B2FBB" w:rsidP="003B2FBB">
      <w:pPr>
        <w:pStyle w:val="ListParagraph"/>
        <w:ind w:left="0"/>
      </w:pPr>
      <w:r>
        <w:t xml:space="preserve">The health network offers comprehensive services including primary care, specialty care, and pharmacy at more than 25 community locations. JPS </w:t>
      </w:r>
      <w:proofErr w:type="gramStart"/>
      <w:r>
        <w:t>is dedicated to providing</w:t>
      </w:r>
      <w:proofErr w:type="gramEnd"/>
      <w:r>
        <w:t xml:space="preserve">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6" w:tgtFrame="_blank" w:history="1">
        <w:r>
          <w:rPr>
            <w:rStyle w:val="Hyperlink"/>
          </w:rPr>
          <w:t>TCHATT</w:t>
        </w:r>
      </w:hyperlink>
      <w:r>
        <w:t>.</w:t>
      </w:r>
    </w:p>
    <w:p w14:paraId="43E27A8D" w14:textId="77777777" w:rsidR="003B2FBB" w:rsidRDefault="003B2FBB" w:rsidP="003B2FBB">
      <w:pPr>
        <w:spacing w:before="220" w:after="220"/>
        <w:jc w:val="both"/>
      </w:pPr>
      <w:r>
        <w:t>JPS is governed by an eleven (11) member Board of Managers, whose members are appointed by the Tarrant County Commissioners Court.</w:t>
      </w:r>
    </w:p>
    <w:p w14:paraId="575F8200" w14:textId="77777777" w:rsidR="00916F16" w:rsidRPr="00916F16" w:rsidRDefault="00916F16" w:rsidP="00916F16">
      <w:pPr>
        <w:spacing w:before="220" w:after="220"/>
        <w:jc w:val="both"/>
        <w:rPr>
          <w:rFonts w:cs="Times New Roman"/>
          <w:szCs w:val="22"/>
        </w:rPr>
      </w:pPr>
      <w:r w:rsidRPr="00916F16">
        <w:rPr>
          <w:rFonts w:cs="Times New Roman"/>
          <w:b/>
          <w:bCs/>
          <w:szCs w:val="22"/>
        </w:rPr>
        <w:t>Current ERP Environment and Organizational Profile</w:t>
      </w:r>
    </w:p>
    <w:p w14:paraId="060B108C" w14:textId="77777777" w:rsidR="00916F16" w:rsidRPr="00916F16" w:rsidRDefault="00916F16" w:rsidP="00916F16">
      <w:pPr>
        <w:spacing w:before="220" w:after="220"/>
        <w:jc w:val="both"/>
        <w:rPr>
          <w:rFonts w:cs="Times New Roman"/>
          <w:szCs w:val="22"/>
        </w:rPr>
      </w:pPr>
      <w:r w:rsidRPr="00916F16">
        <w:rPr>
          <w:rFonts w:cs="Times New Roman"/>
          <w:szCs w:val="22"/>
        </w:rPr>
        <w:t>JPS Health Network currently utilizes Infor Lawson as its enterprise resource planning (ERP) platform supporting Finance, Human Resources, Payroll, and Supply Chain functions. JPS is seeking an implementation partner to support the transition from Lawson to Workday.</w:t>
      </w:r>
    </w:p>
    <w:p w14:paraId="71867677" w14:textId="13853D60" w:rsidR="00916F16" w:rsidRPr="00916F16" w:rsidRDefault="00916F16" w:rsidP="00916F16">
      <w:pPr>
        <w:spacing w:before="220" w:after="220"/>
        <w:jc w:val="both"/>
        <w:rPr>
          <w:rFonts w:cs="Times New Roman"/>
          <w:szCs w:val="22"/>
        </w:rPr>
      </w:pPr>
      <w:r w:rsidRPr="00916F16">
        <w:rPr>
          <w:rFonts w:cs="Times New Roman"/>
          <w:szCs w:val="22"/>
        </w:rPr>
        <w:lastRenderedPageBreak/>
        <w:t>JPS Health Network employs approximately 8,100 employees, representing 7,500 FTEs, across three operating organizations. Respondents should consider these organizational characteristics when developing implementation of staffing plans, project schedules, and cost proposals</w:t>
      </w:r>
      <w:r w:rsidRPr="00916F16">
        <w:rPr>
          <w:rFonts w:cs="Times New Roman"/>
          <w:szCs w:val="22"/>
        </w:rPr>
        <w:t>.</w:t>
      </w:r>
    </w:p>
    <w:p w14:paraId="7AAE7F07" w14:textId="77777777" w:rsidR="00916F16" w:rsidRPr="009A3EA6" w:rsidRDefault="00916F16" w:rsidP="003B2FBB">
      <w:pPr>
        <w:spacing w:before="220" w:after="220"/>
        <w:jc w:val="both"/>
        <w:rPr>
          <w:rFonts w:cs="Times New Roman"/>
          <w:szCs w:val="22"/>
        </w:rPr>
      </w:pPr>
    </w:p>
    <w:p w14:paraId="62843934"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Pr>
          <w:rFonts w:eastAsia="Calibri"/>
          <w:b/>
          <w:u w:val="single"/>
        </w:rPr>
        <w:t>PROJECT SCOPE</w:t>
      </w:r>
    </w:p>
    <w:bookmarkEnd w:id="25"/>
    <w:p w14:paraId="67CBB795" w14:textId="77777777" w:rsidR="00916F16" w:rsidRDefault="000B3374" w:rsidP="00916F16">
      <w:pPr>
        <w:pStyle w:val="ListParagraph"/>
        <w:ind w:left="360"/>
      </w:pPr>
      <w:r>
        <w:t>JPS Health Network is seeking an experienced Workday implementation partner to provide advisory, implementation, integration, data conversion, testing, training, organizational change management, go-live, stabilization, and knowledge transfer services for the deployment of Workday.</w:t>
      </w:r>
      <w:r w:rsidR="00916F16" w:rsidRPr="00916F16">
        <w:rPr>
          <w:rFonts w:ascii="Aptos" w:eastAsiaTheme="minorHAnsi" w:hAnsi="Aptos" w:cs="Aptos"/>
          <w:sz w:val="24"/>
          <w:szCs w:val="24"/>
          <w14:ligatures w14:val="standardContextual"/>
        </w:rPr>
        <w:t xml:space="preserve"> </w:t>
      </w:r>
    </w:p>
    <w:p w14:paraId="085D8385" w14:textId="77777777" w:rsidR="00916F16" w:rsidRDefault="00916F16" w:rsidP="00916F16">
      <w:pPr>
        <w:pStyle w:val="ListParagraph"/>
        <w:ind w:left="360"/>
      </w:pPr>
    </w:p>
    <w:p w14:paraId="3662007D" w14:textId="624A64EB" w:rsidR="00916F16" w:rsidRPr="00916F16" w:rsidRDefault="00916F16" w:rsidP="00916F16">
      <w:pPr>
        <w:pStyle w:val="ListParagraph"/>
        <w:ind w:left="360"/>
      </w:pPr>
      <w:r w:rsidRPr="00916F16">
        <w:t>JPS anticipates a target production go-live date of October 1, 2028. Respondents should propose an implementation timeline consistent with this target or provide a detailed rationale for an alternative timeline.</w:t>
      </w:r>
    </w:p>
    <w:p w14:paraId="4391A962" w14:textId="77777777" w:rsidR="0082682E" w:rsidRDefault="0082682E" w:rsidP="0082682E">
      <w:pPr>
        <w:pStyle w:val="ListParagraph"/>
        <w:ind w:left="360"/>
      </w:pPr>
    </w:p>
    <w:p w14:paraId="614C313D" w14:textId="10EF3359" w:rsidR="000B3374" w:rsidRPr="00C33EAF" w:rsidRDefault="000B3374" w:rsidP="00615A8D">
      <w:pPr>
        <w:pStyle w:val="ListParagraph"/>
        <w:ind w:left="360"/>
      </w:pPr>
      <w:r>
        <w:t>The selected respondent will serve as the prime implementation partner and will be responsible for planning, designing, configuring, testing, deploying, and transitioning the solution to JPS operational teams.</w:t>
      </w:r>
    </w:p>
    <w:p w14:paraId="3EEB8D5E" w14:textId="77777777" w:rsidR="0082682E" w:rsidRDefault="0082682E" w:rsidP="0082682E">
      <w:pPr>
        <w:pStyle w:val="ListParagraph"/>
        <w:ind w:left="360"/>
      </w:pPr>
    </w:p>
    <w:p w14:paraId="4309EDD7" w14:textId="616A1D1B" w:rsidR="000B3374" w:rsidRDefault="000B3374" w:rsidP="00615A8D">
      <w:pPr>
        <w:pStyle w:val="ListParagraph"/>
        <w:ind w:left="360"/>
      </w:pPr>
      <w:r>
        <w:t xml:space="preserve">The respondent shall utilize Workday leading practices while accommodating JPS-specific business, regulatory, operational, healthcare, and governmental requirements. </w:t>
      </w:r>
    </w:p>
    <w:p w14:paraId="3A6A7ED7" w14:textId="77777777" w:rsidR="0082682E" w:rsidRDefault="0082682E" w:rsidP="0082682E">
      <w:pPr>
        <w:pStyle w:val="ListParagraph"/>
        <w:ind w:left="360"/>
        <w:rPr>
          <w:b/>
          <w:bCs/>
          <w:i/>
          <w:iCs/>
          <w:u w:val="single"/>
        </w:rPr>
      </w:pPr>
    </w:p>
    <w:p w14:paraId="6EF63488" w14:textId="1C1706BF" w:rsidR="000B3374" w:rsidRPr="000B3374" w:rsidRDefault="000B3374" w:rsidP="00615A8D">
      <w:pPr>
        <w:pStyle w:val="ListParagraph"/>
        <w:ind w:left="360"/>
        <w:rPr>
          <w:i/>
          <w:iCs/>
          <w:u w:val="single"/>
        </w:rPr>
      </w:pPr>
      <w:r>
        <w:rPr>
          <w:b/>
          <w:bCs/>
          <w:i/>
          <w:iCs/>
          <w:u w:val="single"/>
        </w:rPr>
        <w:t>Independent Project Management Services</w:t>
      </w:r>
    </w:p>
    <w:p w14:paraId="764A4707" w14:textId="45DBFB93" w:rsidR="000B3374" w:rsidRDefault="000B3374" w:rsidP="0082682E">
      <w:pPr>
        <w:pStyle w:val="ListParagraph"/>
        <w:ind w:left="360"/>
        <w:rPr>
          <w:i/>
          <w:iCs/>
        </w:rPr>
      </w:pPr>
      <w:r>
        <w:rPr>
          <w:i/>
          <w:iCs/>
        </w:rPr>
        <w:t>JPS Health Network intends to procure both a Workday ERP Implementation Partner and an Independent Project Management (IPM) Service to support the Workday ERP Implementation Program. These services will be competitively solicited under separate Requests for Proposals (RFPs).</w:t>
      </w:r>
    </w:p>
    <w:p w14:paraId="5F0D7ED9" w14:textId="77777777" w:rsidR="006D2F42" w:rsidRPr="000B3374" w:rsidRDefault="006D2F42" w:rsidP="00615A8D">
      <w:pPr>
        <w:pStyle w:val="ListParagraph"/>
        <w:ind w:left="360"/>
        <w:rPr>
          <w:i/>
          <w:iCs/>
        </w:rPr>
      </w:pPr>
    </w:p>
    <w:p w14:paraId="1A93E10A" w14:textId="58F75559" w:rsidR="000B3374" w:rsidRDefault="000B3374" w:rsidP="006D2F42">
      <w:pPr>
        <w:pStyle w:val="ListParagraph"/>
        <w:ind w:left="360"/>
        <w:rPr>
          <w:i/>
          <w:iCs/>
        </w:rPr>
      </w:pPr>
      <w:r>
        <w:rPr>
          <w:i/>
          <w:iCs/>
        </w:rPr>
        <w:t>To maintain appropriate project governance, independence, and oversight, JPS will not award both the Workday ERP Implementation Partner contract and the Independent Project Management Service contract to the same respondent, affiliated entity, parent company, subsidiary, subcontractor, or member of a proposed teaming arrangement.</w:t>
      </w:r>
    </w:p>
    <w:p w14:paraId="4EEA520F" w14:textId="77777777" w:rsidR="00A015AB" w:rsidRPr="000B3374" w:rsidRDefault="00A015AB" w:rsidP="00615A8D">
      <w:pPr>
        <w:pStyle w:val="ListParagraph"/>
        <w:ind w:left="360"/>
        <w:rPr>
          <w:i/>
          <w:iCs/>
        </w:rPr>
      </w:pPr>
    </w:p>
    <w:p w14:paraId="362CFC19" w14:textId="77777777" w:rsidR="000B3374" w:rsidRDefault="000B3374" w:rsidP="00A015AB">
      <w:pPr>
        <w:pStyle w:val="ListParagraph"/>
        <w:ind w:left="360"/>
        <w:rPr>
          <w:i/>
          <w:iCs/>
        </w:rPr>
      </w:pPr>
      <w:r>
        <w:rPr>
          <w:i/>
          <w:iCs/>
        </w:rPr>
        <w:t>Respondents participating in this RFP acknowledge that if they are selected for Workday Implementation Services, they will be ineligible for award of the Independent Project Management Services contract. Likewise, a respondent selected for Independent Project Management Services will be ineligible for award of the Workday Implementation Services contract.</w:t>
      </w:r>
    </w:p>
    <w:p w14:paraId="48445E3D" w14:textId="77777777" w:rsidR="00A015AB" w:rsidRPr="000B3374" w:rsidRDefault="00A015AB" w:rsidP="00615A8D">
      <w:pPr>
        <w:pStyle w:val="ListParagraph"/>
        <w:ind w:left="360"/>
        <w:rPr>
          <w:i/>
          <w:iCs/>
        </w:rPr>
      </w:pPr>
    </w:p>
    <w:p w14:paraId="76D01F26" w14:textId="77777777" w:rsidR="000B3374" w:rsidRPr="000B3374" w:rsidRDefault="000B3374" w:rsidP="00615A8D">
      <w:pPr>
        <w:pStyle w:val="ListParagraph"/>
        <w:ind w:left="360"/>
        <w:rPr>
          <w:i/>
          <w:iCs/>
        </w:rPr>
      </w:pPr>
      <w:r>
        <w:rPr>
          <w:i/>
          <w:iCs/>
        </w:rPr>
        <w:t>JPS reserves the right to evaluate organizational relationships and affiliations to ensure the independence of the implementation and project management functions.</w:t>
      </w:r>
    </w:p>
    <w:p w14:paraId="04A6416A" w14:textId="77777777" w:rsidR="00EC7C8E" w:rsidRPr="009A3EA6" w:rsidRDefault="00EC7C8E" w:rsidP="00EC7C8E">
      <w:pPr>
        <w:spacing w:before="220" w:after="220"/>
        <w:jc w:val="both"/>
        <w:rPr>
          <w:rFonts w:cs="Times New Roman"/>
          <w:szCs w:val="22"/>
        </w:rPr>
      </w:pPr>
    </w:p>
    <w:p w14:paraId="7928372D"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eastAsia="Calibri"/>
          <w:b/>
          <w:u w:val="single"/>
        </w:rPr>
        <w:t>MINIMUM REQUIREMENTS</w:t>
      </w:r>
      <w:bookmarkEnd w:id="76"/>
    </w:p>
    <w:bookmarkEnd w:id="77"/>
    <w:p w14:paraId="405D0E0D" w14:textId="21FFBE21" w:rsidR="00FE6BC3" w:rsidRDefault="00FE6BC3" w:rsidP="00FE6BC3">
      <w:pPr>
        <w:rPr>
          <w:b/>
          <w:bCs/>
        </w:rPr>
      </w:pPr>
      <w:r>
        <w:t xml:space="preserve">The implementation partner shall provide services for the Workday modules identified in </w:t>
      </w:r>
      <w:r>
        <w:rPr>
          <w:b/>
          <w:bCs/>
        </w:rPr>
        <w:t xml:space="preserve">Table Below: </w:t>
      </w:r>
    </w:p>
    <w:p w14:paraId="53C25CC0" w14:textId="77777777" w:rsidR="004F40D2" w:rsidRDefault="004F40D2" w:rsidP="00FE6BC3">
      <w:pPr>
        <w:rPr>
          <w:b/>
          <w:bCs/>
        </w:rPr>
      </w:pPr>
    </w:p>
    <w:p w14:paraId="64578408" w14:textId="7A49145A" w:rsidR="004F40D2" w:rsidRDefault="00950950" w:rsidP="00FE6BC3">
      <w:pPr>
        <w:rPr>
          <w:b/>
          <w:bCs/>
        </w:rPr>
      </w:pPr>
      <w:r>
        <w:rPr>
          <w:b/>
          <w:bCs/>
          <w:noProof/>
        </w:rPr>
        <w:lastRenderedPageBreak/>
        <w:drawing>
          <wp:inline distT="0" distB="0" distL="0" distR="0" wp14:anchorId="719E9436" wp14:editId="3BF0E61D">
            <wp:extent cx="5943600" cy="4218305"/>
            <wp:effectExtent l="0" t="0" r="0" b="0"/>
            <wp:docPr id="525024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24801" name=""/>
                    <pic:cNvPicPr/>
                  </pic:nvPicPr>
                  <pic:blipFill>
                    <a:blip r:embed="rId37"/>
                    <a:stretch>
                      <a:fillRect/>
                    </a:stretch>
                  </pic:blipFill>
                  <pic:spPr>
                    <a:xfrm>
                      <a:off x="0" y="0"/>
                      <a:ext cx="5943600" cy="4218305"/>
                    </a:xfrm>
                    <a:prstGeom prst="rect">
                      <a:avLst/>
                    </a:prstGeom>
                  </pic:spPr>
                </pic:pic>
              </a:graphicData>
            </a:graphic>
          </wp:inline>
        </w:drawing>
      </w:r>
    </w:p>
    <w:p w14:paraId="0526C790" w14:textId="6B0DCF5B" w:rsidR="004F40D2" w:rsidRPr="00C33EAF" w:rsidRDefault="004F40D2" w:rsidP="00FE6BC3">
      <w:r>
        <w:rPr>
          <w:noProof/>
        </w:rPr>
        <w:drawing>
          <wp:inline distT="0" distB="0" distL="0" distR="0" wp14:anchorId="0BD8CB53" wp14:editId="734C4272">
            <wp:extent cx="5943600" cy="2636520"/>
            <wp:effectExtent l="0" t="0" r="0" b="0"/>
            <wp:docPr id="772625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25066" name=""/>
                    <pic:cNvPicPr/>
                  </pic:nvPicPr>
                  <pic:blipFill>
                    <a:blip r:embed="rId38"/>
                    <a:stretch>
                      <a:fillRect/>
                    </a:stretch>
                  </pic:blipFill>
                  <pic:spPr>
                    <a:xfrm>
                      <a:off x="0" y="0"/>
                      <a:ext cx="5943600" cy="2636520"/>
                    </a:xfrm>
                    <a:prstGeom prst="rect">
                      <a:avLst/>
                    </a:prstGeom>
                  </pic:spPr>
                </pic:pic>
              </a:graphicData>
            </a:graphic>
          </wp:inline>
        </w:drawing>
      </w:r>
    </w:p>
    <w:p w14:paraId="75ECB69B" w14:textId="77777777" w:rsidR="00246A70" w:rsidRDefault="00246A70" w:rsidP="00FE6BC3"/>
    <w:p w14:paraId="054CB18E" w14:textId="77777777" w:rsidR="00246A70" w:rsidRDefault="00246A70" w:rsidP="00FE6BC3"/>
    <w:p w14:paraId="75A8DE10" w14:textId="77777777" w:rsidR="00710FDB" w:rsidRDefault="00710FDB" w:rsidP="00FE6BC3"/>
    <w:p w14:paraId="3A1BEE7B" w14:textId="77777777" w:rsidR="00710FDB" w:rsidRDefault="00710FDB" w:rsidP="00FE6BC3"/>
    <w:p w14:paraId="75B0076D" w14:textId="77777777" w:rsidR="00710FDB" w:rsidRDefault="00710FDB" w:rsidP="00FE6BC3"/>
    <w:p w14:paraId="0519E0C1" w14:textId="77777777" w:rsidR="00710FDB" w:rsidRDefault="00710FDB" w:rsidP="00FE6BC3"/>
    <w:p w14:paraId="3EF35A78" w14:textId="77777777" w:rsidR="00246A70" w:rsidRDefault="00246A70" w:rsidP="00FE6BC3"/>
    <w:p w14:paraId="14E720B4" w14:textId="77777777" w:rsidR="00246A70" w:rsidRDefault="00246A70" w:rsidP="00FE6BC3"/>
    <w:p w14:paraId="4CF0D5F9" w14:textId="673FC7F6" w:rsidR="00FE6BC3" w:rsidRPr="00C33EAF" w:rsidRDefault="00FE6BC3" w:rsidP="00FE6BC3">
      <w:r>
        <w:lastRenderedPageBreak/>
        <w:t>Respondents shall:</w:t>
      </w:r>
    </w:p>
    <w:p w14:paraId="4E4D95B6" w14:textId="77777777" w:rsidR="00FE6BC3" w:rsidRDefault="00FE6BC3" w:rsidP="00FE6BC3">
      <w:pPr>
        <w:numPr>
          <w:ilvl w:val="0"/>
          <w:numId w:val="18"/>
        </w:numPr>
        <w:spacing w:after="160" w:line="278" w:lineRule="auto"/>
      </w:pPr>
      <w:r>
        <w:t>Demonstrate relevant implementation experience, Including:</w:t>
      </w:r>
    </w:p>
    <w:p w14:paraId="1175424F" w14:textId="77777777" w:rsidR="00FE6BC3" w:rsidRDefault="00FE6BC3" w:rsidP="00FE6BC3">
      <w:pPr>
        <w:numPr>
          <w:ilvl w:val="1"/>
          <w:numId w:val="18"/>
        </w:numPr>
        <w:spacing w:after="160" w:line="278" w:lineRule="auto"/>
      </w:pPr>
      <w:r>
        <w:t xml:space="preserve">Years of Experience </w:t>
      </w:r>
    </w:p>
    <w:p w14:paraId="5A7D8659" w14:textId="77777777" w:rsidR="00FE6BC3" w:rsidRPr="00C33EAF" w:rsidRDefault="00FE6BC3" w:rsidP="00FE6BC3">
      <w:pPr>
        <w:numPr>
          <w:ilvl w:val="1"/>
          <w:numId w:val="18"/>
        </w:numPr>
        <w:spacing w:after="160" w:line="278" w:lineRule="auto"/>
      </w:pPr>
      <w:r>
        <w:t># of Full Life Cycle Implementations</w:t>
      </w:r>
    </w:p>
    <w:p w14:paraId="1C97E046" w14:textId="77777777" w:rsidR="00FE6BC3" w:rsidRDefault="00FE6BC3" w:rsidP="00FE6BC3">
      <w:pPr>
        <w:numPr>
          <w:ilvl w:val="0"/>
          <w:numId w:val="18"/>
        </w:numPr>
        <w:spacing w:after="160" w:line="278" w:lineRule="auto"/>
      </w:pPr>
      <w:r>
        <w:t>Identify recommended deployment sequencing</w:t>
      </w:r>
    </w:p>
    <w:p w14:paraId="09838C0A" w14:textId="77777777" w:rsidR="00FE6BC3" w:rsidRPr="00C33EAF" w:rsidRDefault="00FE6BC3" w:rsidP="00FE6BC3">
      <w:pPr>
        <w:numPr>
          <w:ilvl w:val="1"/>
          <w:numId w:val="18"/>
        </w:numPr>
        <w:spacing w:after="160" w:line="278" w:lineRule="auto"/>
      </w:pPr>
      <w:r>
        <w:t>Describe Implementation Methodology (i.e. Plan, Design, Build, Test, Deploy)</w:t>
      </w:r>
    </w:p>
    <w:p w14:paraId="16A00E5D" w14:textId="77777777" w:rsidR="00FE6BC3" w:rsidRPr="00C33EAF" w:rsidRDefault="00FE6BC3" w:rsidP="00FE6BC3">
      <w:pPr>
        <w:numPr>
          <w:ilvl w:val="0"/>
          <w:numId w:val="18"/>
        </w:numPr>
        <w:spacing w:after="160" w:line="278" w:lineRule="auto"/>
      </w:pPr>
      <w:r>
        <w:t>Describe dependencies (People, System, etc.)</w:t>
      </w:r>
    </w:p>
    <w:p w14:paraId="1553B824" w14:textId="77777777" w:rsidR="00FE6BC3" w:rsidRPr="00C33EAF" w:rsidRDefault="00FE6BC3" w:rsidP="00FE6BC3">
      <w:pPr>
        <w:numPr>
          <w:ilvl w:val="0"/>
          <w:numId w:val="18"/>
        </w:numPr>
        <w:spacing w:after="160" w:line="278" w:lineRule="auto"/>
      </w:pPr>
      <w:r>
        <w:t>Identify implementation assumptions</w:t>
      </w:r>
    </w:p>
    <w:p w14:paraId="7634451E" w14:textId="16FD5643" w:rsidR="00FE6BC3" w:rsidRDefault="00FE6BC3" w:rsidP="00615A8D">
      <w:pPr>
        <w:numPr>
          <w:ilvl w:val="0"/>
          <w:numId w:val="18"/>
        </w:numPr>
        <w:spacing w:after="160" w:line="278" w:lineRule="auto"/>
      </w:pPr>
      <w:r>
        <w:t>Identify recommended implementation approach</w:t>
      </w:r>
    </w:p>
    <w:p w14:paraId="4E4C7EDE" w14:textId="77777777" w:rsidR="00FE6BC3" w:rsidRPr="006467BB" w:rsidRDefault="00CB738B" w:rsidP="00FE6BC3">
      <w:r>
        <w:pict w14:anchorId="2C4AB5EA">
          <v:rect id="_x0000_i1026" style="width:0;height:1.5pt" o:hralign="center" o:hrstd="t" o:hr="t" fillcolor="#a0a0a0" stroked="f"/>
        </w:pict>
      </w:r>
    </w:p>
    <w:p w14:paraId="67ABE4EF" w14:textId="77777777" w:rsidR="00FE6BC3" w:rsidRDefault="00FE6BC3" w:rsidP="00FE6BC3">
      <w:pPr>
        <w:rPr>
          <w:b/>
          <w:bCs/>
        </w:rPr>
      </w:pPr>
    </w:p>
    <w:p w14:paraId="487AA04E" w14:textId="2F27AF53" w:rsidR="00FE6BC3" w:rsidRPr="00C33EAF" w:rsidRDefault="00FE6BC3" w:rsidP="00FE6BC3">
      <w:pPr>
        <w:rPr>
          <w:b/>
          <w:bCs/>
        </w:rPr>
      </w:pPr>
      <w:r>
        <w:rPr>
          <w:b/>
          <w:bCs/>
        </w:rPr>
        <w:t>Implementation Services</w:t>
      </w:r>
    </w:p>
    <w:p w14:paraId="2364B75D" w14:textId="77777777" w:rsidR="00FE6BC3" w:rsidRDefault="00FE6BC3" w:rsidP="00FE6BC3">
      <w:r>
        <w:t xml:space="preserve">The selected </w:t>
      </w:r>
      <w:proofErr w:type="gramStart"/>
      <w:r>
        <w:t>respondent</w:t>
      </w:r>
      <w:proofErr w:type="gramEnd"/>
      <w:r>
        <w:t xml:space="preserve"> shall provide all services necessary to successfully implement the Workday solution.</w:t>
      </w:r>
    </w:p>
    <w:p w14:paraId="35B43F3E" w14:textId="77777777" w:rsidR="00CF5C12" w:rsidRPr="00C33EAF" w:rsidRDefault="00CF5C12" w:rsidP="00FE6BC3"/>
    <w:p w14:paraId="69DB3B42" w14:textId="6A1720ED" w:rsidR="00FE6BC3" w:rsidRPr="00C33EAF" w:rsidRDefault="00FE6BC3" w:rsidP="00FE6BC3">
      <w:pPr>
        <w:rPr>
          <w:b/>
          <w:bCs/>
        </w:rPr>
      </w:pPr>
      <w:r>
        <w:rPr>
          <w:b/>
          <w:bCs/>
        </w:rPr>
        <w:t>Project Management/Governance</w:t>
      </w:r>
    </w:p>
    <w:p w14:paraId="1A7D2FF7" w14:textId="06A9F733" w:rsidR="00FE6BC3" w:rsidRDefault="00FE6BC3" w:rsidP="00FE6BC3">
      <w:r>
        <w:t>Services should include but not limited to:</w:t>
      </w:r>
    </w:p>
    <w:tbl>
      <w:tblPr>
        <w:tblStyle w:val="TableGrid"/>
        <w:tblW w:w="0" w:type="auto"/>
        <w:tblLook w:val="04A0" w:firstRow="1" w:lastRow="0" w:firstColumn="1" w:lastColumn="0" w:noHBand="0" w:noVBand="1"/>
      </w:tblPr>
      <w:tblGrid>
        <w:gridCol w:w="4675"/>
        <w:gridCol w:w="4675"/>
      </w:tblGrid>
      <w:tr w:rsidR="00FE6BC3" w14:paraId="28AF6962" w14:textId="77777777" w:rsidTr="00B6210E">
        <w:tc>
          <w:tcPr>
            <w:tcW w:w="9350" w:type="dxa"/>
            <w:gridSpan w:val="2"/>
          </w:tcPr>
          <w:p w14:paraId="4FA5DA2A" w14:textId="77777777" w:rsidR="00FE6BC3" w:rsidRPr="00C720A1" w:rsidRDefault="00FE6BC3" w:rsidP="00B6210E">
            <w:pPr>
              <w:jc w:val="center"/>
              <w:rPr>
                <w:b/>
                <w:bCs/>
              </w:rPr>
            </w:pPr>
            <w:r>
              <w:rPr>
                <w:b/>
                <w:bCs/>
              </w:rPr>
              <w:t>Services</w:t>
            </w:r>
          </w:p>
        </w:tc>
      </w:tr>
      <w:tr w:rsidR="00FE6BC3" w14:paraId="37FCE8A4" w14:textId="77777777" w:rsidTr="00B6210E">
        <w:tc>
          <w:tcPr>
            <w:tcW w:w="4675" w:type="dxa"/>
          </w:tcPr>
          <w:p w14:paraId="6C6A8C32" w14:textId="77777777" w:rsidR="00FE6BC3" w:rsidRDefault="00FE6BC3" w:rsidP="00B6210E">
            <w:r>
              <w:t>Project planning</w:t>
            </w:r>
          </w:p>
        </w:tc>
        <w:tc>
          <w:tcPr>
            <w:tcW w:w="4675" w:type="dxa"/>
          </w:tcPr>
          <w:p w14:paraId="4E9151D3" w14:textId="77777777" w:rsidR="00FE6BC3" w:rsidRDefault="00FE6BC3" w:rsidP="00B6210E">
            <w:r>
              <w:t>Decision Log Management</w:t>
            </w:r>
          </w:p>
        </w:tc>
      </w:tr>
      <w:tr w:rsidR="00FE6BC3" w14:paraId="1AC74FA8" w14:textId="77777777" w:rsidTr="00B6210E">
        <w:tc>
          <w:tcPr>
            <w:tcW w:w="4675" w:type="dxa"/>
          </w:tcPr>
          <w:p w14:paraId="7C759F03" w14:textId="77777777" w:rsidR="00FE6BC3" w:rsidRDefault="00FE6BC3" w:rsidP="00B6210E">
            <w:r>
              <w:t>Schedule Management</w:t>
            </w:r>
          </w:p>
        </w:tc>
        <w:tc>
          <w:tcPr>
            <w:tcW w:w="4675" w:type="dxa"/>
          </w:tcPr>
          <w:p w14:paraId="47622236" w14:textId="77777777" w:rsidR="00FE6BC3" w:rsidRDefault="00FE6BC3" w:rsidP="00B6210E">
            <w:r>
              <w:t>Dependency Management</w:t>
            </w:r>
          </w:p>
        </w:tc>
      </w:tr>
      <w:tr w:rsidR="00FE6BC3" w14:paraId="7525A850" w14:textId="77777777" w:rsidTr="00B6210E">
        <w:tc>
          <w:tcPr>
            <w:tcW w:w="4675" w:type="dxa"/>
          </w:tcPr>
          <w:p w14:paraId="6B4791EE" w14:textId="77777777" w:rsidR="00FE6BC3" w:rsidRDefault="00FE6BC3" w:rsidP="00B6210E">
            <w:r>
              <w:t>Budget Management</w:t>
            </w:r>
          </w:p>
        </w:tc>
        <w:tc>
          <w:tcPr>
            <w:tcW w:w="4675" w:type="dxa"/>
          </w:tcPr>
          <w:p w14:paraId="33B6569E" w14:textId="77777777" w:rsidR="00FE6BC3" w:rsidRDefault="00FE6BC3" w:rsidP="00B6210E">
            <w:r>
              <w:t>Executive Committee Support</w:t>
            </w:r>
          </w:p>
        </w:tc>
      </w:tr>
      <w:tr w:rsidR="00FE6BC3" w14:paraId="1637CF87" w14:textId="77777777" w:rsidTr="00B6210E">
        <w:tc>
          <w:tcPr>
            <w:tcW w:w="4675" w:type="dxa"/>
          </w:tcPr>
          <w:p w14:paraId="40B6F8C1" w14:textId="77777777" w:rsidR="00FE6BC3" w:rsidRDefault="00FE6BC3" w:rsidP="00B6210E">
            <w:r>
              <w:t>Resource Coordination</w:t>
            </w:r>
          </w:p>
        </w:tc>
        <w:tc>
          <w:tcPr>
            <w:tcW w:w="4675" w:type="dxa"/>
          </w:tcPr>
          <w:p w14:paraId="4671C8F9" w14:textId="77777777" w:rsidR="00FE6BC3" w:rsidRDefault="00FE6BC3" w:rsidP="00B6210E">
            <w:r>
              <w:t>Steering Committee Support</w:t>
            </w:r>
          </w:p>
        </w:tc>
      </w:tr>
      <w:tr w:rsidR="00FE6BC3" w14:paraId="4C2C1F95" w14:textId="77777777" w:rsidTr="00B6210E">
        <w:tc>
          <w:tcPr>
            <w:tcW w:w="4675" w:type="dxa"/>
          </w:tcPr>
          <w:p w14:paraId="76212410" w14:textId="77777777" w:rsidR="00FE6BC3" w:rsidRDefault="00FE6BC3" w:rsidP="00B6210E">
            <w:r>
              <w:t>Risk and Issue Management</w:t>
            </w:r>
          </w:p>
        </w:tc>
        <w:tc>
          <w:tcPr>
            <w:tcW w:w="4675" w:type="dxa"/>
          </w:tcPr>
          <w:p w14:paraId="70717897" w14:textId="77777777" w:rsidR="00FE6BC3" w:rsidRDefault="00FE6BC3" w:rsidP="00B6210E"/>
        </w:tc>
      </w:tr>
    </w:tbl>
    <w:p w14:paraId="53C4722A" w14:textId="77777777" w:rsidR="00FE6BC3" w:rsidRDefault="00FE6BC3" w:rsidP="00FE6BC3"/>
    <w:tbl>
      <w:tblPr>
        <w:tblStyle w:val="TableGrid"/>
        <w:tblW w:w="0" w:type="auto"/>
        <w:tblLook w:val="04A0" w:firstRow="1" w:lastRow="0" w:firstColumn="1" w:lastColumn="0" w:noHBand="0" w:noVBand="1"/>
      </w:tblPr>
      <w:tblGrid>
        <w:gridCol w:w="4675"/>
        <w:gridCol w:w="4675"/>
      </w:tblGrid>
      <w:tr w:rsidR="00FE6BC3" w14:paraId="27E6F5D8" w14:textId="77777777" w:rsidTr="00B6210E">
        <w:tc>
          <w:tcPr>
            <w:tcW w:w="9350" w:type="dxa"/>
            <w:gridSpan w:val="2"/>
          </w:tcPr>
          <w:p w14:paraId="325CA9B3" w14:textId="77777777" w:rsidR="00FE6BC3" w:rsidRPr="00DB3B3A" w:rsidRDefault="00FE6BC3" w:rsidP="00B6210E">
            <w:pPr>
              <w:jc w:val="center"/>
              <w:rPr>
                <w:b/>
                <w:bCs/>
              </w:rPr>
            </w:pPr>
            <w:r>
              <w:rPr>
                <w:b/>
                <w:bCs/>
              </w:rPr>
              <w:t>Deliverables</w:t>
            </w:r>
          </w:p>
        </w:tc>
      </w:tr>
      <w:tr w:rsidR="00FE6BC3" w14:paraId="7422D919" w14:textId="77777777" w:rsidTr="00B6210E">
        <w:tc>
          <w:tcPr>
            <w:tcW w:w="4675" w:type="dxa"/>
          </w:tcPr>
          <w:p w14:paraId="627233B0" w14:textId="77777777" w:rsidR="00FE6BC3" w:rsidRDefault="00FE6BC3" w:rsidP="00B6210E">
            <w:r>
              <w:t>Project Charter</w:t>
            </w:r>
          </w:p>
        </w:tc>
        <w:tc>
          <w:tcPr>
            <w:tcW w:w="4675" w:type="dxa"/>
          </w:tcPr>
          <w:p w14:paraId="5235C712" w14:textId="77777777" w:rsidR="00FE6BC3" w:rsidRDefault="00FE6BC3" w:rsidP="00B6210E">
            <w:r>
              <w:t>Periodic Update: Executive Committee</w:t>
            </w:r>
          </w:p>
        </w:tc>
      </w:tr>
      <w:tr w:rsidR="00FE6BC3" w14:paraId="2FF04D1B" w14:textId="77777777" w:rsidTr="00B6210E">
        <w:tc>
          <w:tcPr>
            <w:tcW w:w="4675" w:type="dxa"/>
          </w:tcPr>
          <w:p w14:paraId="77EF92EF" w14:textId="77777777" w:rsidR="00FE6BC3" w:rsidRDefault="00FE6BC3" w:rsidP="00B6210E">
            <w:r>
              <w:t>Governance Framework</w:t>
            </w:r>
          </w:p>
        </w:tc>
        <w:tc>
          <w:tcPr>
            <w:tcW w:w="4675" w:type="dxa"/>
          </w:tcPr>
          <w:p w14:paraId="3CE4C898" w14:textId="77777777" w:rsidR="00FE6BC3" w:rsidRDefault="00FE6BC3" w:rsidP="00B6210E">
            <w:r>
              <w:t>Periodic Update: Steering Committee</w:t>
            </w:r>
          </w:p>
        </w:tc>
      </w:tr>
      <w:tr w:rsidR="00FE6BC3" w14:paraId="1C684BD8" w14:textId="77777777" w:rsidTr="00B6210E">
        <w:tc>
          <w:tcPr>
            <w:tcW w:w="4675" w:type="dxa"/>
          </w:tcPr>
          <w:p w14:paraId="30CACF24" w14:textId="77777777" w:rsidR="00FE6BC3" w:rsidRDefault="00FE6BC3" w:rsidP="00B6210E">
            <w:r>
              <w:t>Project Plan</w:t>
            </w:r>
          </w:p>
        </w:tc>
        <w:tc>
          <w:tcPr>
            <w:tcW w:w="4675" w:type="dxa"/>
          </w:tcPr>
          <w:p w14:paraId="6F7952BF" w14:textId="77777777" w:rsidR="00FE6BC3" w:rsidRDefault="00FE6BC3" w:rsidP="00B6210E">
            <w:r>
              <w:t>Periodic Update: PMO Committee</w:t>
            </w:r>
          </w:p>
        </w:tc>
      </w:tr>
      <w:tr w:rsidR="00FE6BC3" w14:paraId="515EB6D5" w14:textId="77777777" w:rsidTr="00B6210E">
        <w:tc>
          <w:tcPr>
            <w:tcW w:w="4675" w:type="dxa"/>
          </w:tcPr>
          <w:p w14:paraId="68326B04" w14:textId="77777777" w:rsidR="00FE6BC3" w:rsidRDefault="00FE6BC3" w:rsidP="00B6210E">
            <w:r>
              <w:t>Project RAID Log</w:t>
            </w:r>
          </w:p>
        </w:tc>
        <w:tc>
          <w:tcPr>
            <w:tcW w:w="4675" w:type="dxa"/>
          </w:tcPr>
          <w:p w14:paraId="71407894" w14:textId="77777777" w:rsidR="00FE6BC3" w:rsidRDefault="00FE6BC3" w:rsidP="00B6210E"/>
        </w:tc>
      </w:tr>
    </w:tbl>
    <w:p w14:paraId="3998E6F7" w14:textId="77777777" w:rsidR="00FE6BC3" w:rsidRPr="00E92F20" w:rsidRDefault="00CB738B" w:rsidP="00FE6BC3">
      <w:r>
        <w:pict w14:anchorId="49318D5A">
          <v:rect id="_x0000_i1027" style="width:0;height:1.5pt" o:hralign="center" o:hrstd="t" o:hr="t" fillcolor="#a0a0a0" stroked="f"/>
        </w:pict>
      </w:r>
    </w:p>
    <w:p w14:paraId="4128C31D" w14:textId="77777777" w:rsidR="00AB7E71" w:rsidRDefault="00AB7E71" w:rsidP="00FE6BC3">
      <w:pPr>
        <w:rPr>
          <w:b/>
          <w:bCs/>
        </w:rPr>
      </w:pPr>
    </w:p>
    <w:p w14:paraId="39E1668D" w14:textId="44A35E62" w:rsidR="00FE6BC3" w:rsidRPr="00C33EAF" w:rsidRDefault="00FE6BC3" w:rsidP="00FE6BC3">
      <w:pPr>
        <w:rPr>
          <w:b/>
          <w:bCs/>
        </w:rPr>
      </w:pPr>
      <w:r>
        <w:rPr>
          <w:b/>
          <w:bCs/>
        </w:rPr>
        <w:t>Solution Design</w:t>
      </w:r>
    </w:p>
    <w:p w14:paraId="1727FA61" w14:textId="0C5D4613" w:rsidR="00FE6BC3" w:rsidRDefault="00FE6BC3" w:rsidP="00FE6BC3">
      <w:r>
        <w:t>Services should include but not limited to:</w:t>
      </w:r>
    </w:p>
    <w:tbl>
      <w:tblPr>
        <w:tblStyle w:val="TableGrid"/>
        <w:tblW w:w="0" w:type="auto"/>
        <w:tblLook w:val="04A0" w:firstRow="1" w:lastRow="0" w:firstColumn="1" w:lastColumn="0" w:noHBand="0" w:noVBand="1"/>
      </w:tblPr>
      <w:tblGrid>
        <w:gridCol w:w="4765"/>
        <w:gridCol w:w="4585"/>
      </w:tblGrid>
      <w:tr w:rsidR="00FE6BC3" w14:paraId="37FB67DE" w14:textId="77777777" w:rsidTr="00B6210E">
        <w:tc>
          <w:tcPr>
            <w:tcW w:w="9350" w:type="dxa"/>
            <w:gridSpan w:val="2"/>
          </w:tcPr>
          <w:p w14:paraId="73BD15D4" w14:textId="77777777" w:rsidR="00FE6BC3" w:rsidRPr="000E294A" w:rsidRDefault="00FE6BC3" w:rsidP="00B6210E">
            <w:pPr>
              <w:jc w:val="center"/>
              <w:rPr>
                <w:b/>
                <w:bCs/>
              </w:rPr>
            </w:pPr>
            <w:r>
              <w:rPr>
                <w:b/>
                <w:bCs/>
              </w:rPr>
              <w:t>Services</w:t>
            </w:r>
          </w:p>
        </w:tc>
      </w:tr>
      <w:tr w:rsidR="00FE6BC3" w14:paraId="6CEF490B" w14:textId="77777777" w:rsidTr="00B6210E">
        <w:tc>
          <w:tcPr>
            <w:tcW w:w="4765" w:type="dxa"/>
          </w:tcPr>
          <w:p w14:paraId="42CC813F" w14:textId="77777777" w:rsidR="00FE6BC3" w:rsidRDefault="00FE6BC3" w:rsidP="00B6210E">
            <w:r>
              <w:t>Workday best Practice alignment</w:t>
            </w:r>
          </w:p>
        </w:tc>
        <w:tc>
          <w:tcPr>
            <w:tcW w:w="4585" w:type="dxa"/>
          </w:tcPr>
          <w:p w14:paraId="3A87204F" w14:textId="77777777" w:rsidR="00FE6BC3" w:rsidRDefault="00FE6BC3" w:rsidP="00B6210E">
            <w:r>
              <w:t>Future-State Design</w:t>
            </w:r>
          </w:p>
        </w:tc>
      </w:tr>
      <w:tr w:rsidR="00FE6BC3" w14:paraId="7DBA09C2" w14:textId="77777777" w:rsidTr="00B6210E">
        <w:tc>
          <w:tcPr>
            <w:tcW w:w="4765" w:type="dxa"/>
          </w:tcPr>
          <w:p w14:paraId="32D21CBD" w14:textId="77777777" w:rsidR="00FE6BC3" w:rsidRDefault="00FE6BC3" w:rsidP="00B6210E">
            <w:r>
              <w:t>RICE Identification</w:t>
            </w:r>
          </w:p>
        </w:tc>
        <w:tc>
          <w:tcPr>
            <w:tcW w:w="4585" w:type="dxa"/>
          </w:tcPr>
          <w:p w14:paraId="41A54E4F" w14:textId="77777777" w:rsidR="00FE6BC3" w:rsidRDefault="00FE6BC3" w:rsidP="00B6210E">
            <w:r>
              <w:t>Gap Analysis</w:t>
            </w:r>
          </w:p>
        </w:tc>
      </w:tr>
      <w:tr w:rsidR="00FE6BC3" w14:paraId="097D84E4" w14:textId="77777777" w:rsidTr="00B6210E">
        <w:tc>
          <w:tcPr>
            <w:tcW w:w="4765" w:type="dxa"/>
          </w:tcPr>
          <w:p w14:paraId="6515483E" w14:textId="77777777" w:rsidR="00FE6BC3" w:rsidRDefault="00FE6BC3" w:rsidP="00B6210E">
            <w:r>
              <w:t>Discovery Workshops</w:t>
            </w:r>
          </w:p>
        </w:tc>
        <w:tc>
          <w:tcPr>
            <w:tcW w:w="4585" w:type="dxa"/>
          </w:tcPr>
          <w:p w14:paraId="7C815A98" w14:textId="5351F010" w:rsidR="00FE6BC3" w:rsidRDefault="00E15BB3" w:rsidP="00B6210E">
            <w:r>
              <w:t>Business Process Redesign</w:t>
            </w:r>
          </w:p>
        </w:tc>
      </w:tr>
      <w:tr w:rsidR="00FE6BC3" w14:paraId="291CE9BC" w14:textId="77777777" w:rsidTr="00B6210E">
        <w:tc>
          <w:tcPr>
            <w:tcW w:w="4765" w:type="dxa"/>
          </w:tcPr>
          <w:p w14:paraId="2F5FC21F" w14:textId="77777777" w:rsidR="00FE6BC3" w:rsidRDefault="00FE6BC3" w:rsidP="00B6210E">
            <w:r>
              <w:t>Current-State Assessment</w:t>
            </w:r>
          </w:p>
        </w:tc>
        <w:tc>
          <w:tcPr>
            <w:tcW w:w="4585" w:type="dxa"/>
          </w:tcPr>
          <w:p w14:paraId="07A6E7F2" w14:textId="690716BD" w:rsidR="00FE6BC3" w:rsidRDefault="00FE6BC3" w:rsidP="00B6210E"/>
        </w:tc>
      </w:tr>
      <w:tr w:rsidR="00FE6BC3" w14:paraId="403E7B6D" w14:textId="77777777" w:rsidTr="00B6210E">
        <w:tc>
          <w:tcPr>
            <w:tcW w:w="4765" w:type="dxa"/>
          </w:tcPr>
          <w:p w14:paraId="553F9B53" w14:textId="77777777" w:rsidR="00FE6BC3" w:rsidRDefault="00FE6BC3" w:rsidP="00B6210E">
            <w:r>
              <w:t>Security Requirements Analysis and Design</w:t>
            </w:r>
          </w:p>
        </w:tc>
        <w:tc>
          <w:tcPr>
            <w:tcW w:w="4585" w:type="dxa"/>
          </w:tcPr>
          <w:p w14:paraId="0436AAAE" w14:textId="77777777" w:rsidR="00FE6BC3" w:rsidRDefault="00FE6BC3" w:rsidP="00B6210E">
            <w:r>
              <w:t>Application configuration workshops</w:t>
            </w:r>
          </w:p>
        </w:tc>
      </w:tr>
    </w:tbl>
    <w:p w14:paraId="3811D080" w14:textId="77777777" w:rsidR="00FE6BC3" w:rsidRPr="00C33EAF" w:rsidRDefault="00CB738B" w:rsidP="00FE6BC3">
      <w:r>
        <w:pict w14:anchorId="0D088A25">
          <v:rect id="_x0000_i1028" style="width:0;height:1.5pt" o:hralign="center" o:hrstd="t" o:hr="t" fillcolor="#a0a0a0" stroked="f"/>
        </w:pict>
      </w:r>
    </w:p>
    <w:p w14:paraId="2A909F66" w14:textId="77777777" w:rsidR="00AB7E71" w:rsidRDefault="00AB7E71" w:rsidP="00FE6BC3">
      <w:pPr>
        <w:rPr>
          <w:b/>
          <w:bCs/>
        </w:rPr>
      </w:pPr>
    </w:p>
    <w:p w14:paraId="671F7ABE" w14:textId="77777777" w:rsidR="00246A70" w:rsidRDefault="00246A70" w:rsidP="00FE6BC3">
      <w:pPr>
        <w:rPr>
          <w:b/>
          <w:bCs/>
        </w:rPr>
      </w:pPr>
    </w:p>
    <w:p w14:paraId="137BF327" w14:textId="5DF6FB9C" w:rsidR="00FE6BC3" w:rsidRPr="00C33EAF" w:rsidRDefault="00FE6BC3" w:rsidP="00FE6BC3">
      <w:pPr>
        <w:rPr>
          <w:b/>
          <w:bCs/>
        </w:rPr>
      </w:pPr>
      <w:r>
        <w:rPr>
          <w:b/>
          <w:bCs/>
        </w:rPr>
        <w:lastRenderedPageBreak/>
        <w:t>Configuration and Build</w:t>
      </w:r>
    </w:p>
    <w:p w14:paraId="152BCE13" w14:textId="5D54FAEA" w:rsidR="00FE6BC3" w:rsidRDefault="00FE6BC3" w:rsidP="00FE6BC3">
      <w:r>
        <w:t>Services should include but not limited to:</w:t>
      </w:r>
    </w:p>
    <w:tbl>
      <w:tblPr>
        <w:tblStyle w:val="TableGrid"/>
        <w:tblW w:w="0" w:type="auto"/>
        <w:tblLook w:val="04A0" w:firstRow="1" w:lastRow="0" w:firstColumn="1" w:lastColumn="0" w:noHBand="0" w:noVBand="1"/>
      </w:tblPr>
      <w:tblGrid>
        <w:gridCol w:w="4675"/>
        <w:gridCol w:w="4675"/>
      </w:tblGrid>
      <w:tr w:rsidR="00FE6BC3" w14:paraId="6B148618" w14:textId="77777777" w:rsidTr="00B6210E">
        <w:tc>
          <w:tcPr>
            <w:tcW w:w="9350" w:type="dxa"/>
            <w:gridSpan w:val="2"/>
          </w:tcPr>
          <w:p w14:paraId="4C8D7D80" w14:textId="77777777" w:rsidR="00FE6BC3" w:rsidRPr="00B1671F" w:rsidRDefault="00FE6BC3" w:rsidP="00B6210E">
            <w:pPr>
              <w:jc w:val="center"/>
              <w:rPr>
                <w:b/>
                <w:bCs/>
              </w:rPr>
            </w:pPr>
            <w:r>
              <w:rPr>
                <w:b/>
                <w:bCs/>
              </w:rPr>
              <w:t>Services</w:t>
            </w:r>
          </w:p>
        </w:tc>
      </w:tr>
      <w:tr w:rsidR="00FE6BC3" w14:paraId="766A1255" w14:textId="77777777" w:rsidTr="00B6210E">
        <w:tc>
          <w:tcPr>
            <w:tcW w:w="4675" w:type="dxa"/>
          </w:tcPr>
          <w:p w14:paraId="0D692475" w14:textId="77777777" w:rsidR="00FE6BC3" w:rsidRDefault="00FE6BC3" w:rsidP="00B6210E">
            <w:r>
              <w:t>Workday Financials/General Ledger</w:t>
            </w:r>
          </w:p>
        </w:tc>
        <w:tc>
          <w:tcPr>
            <w:tcW w:w="4675" w:type="dxa"/>
          </w:tcPr>
          <w:p w14:paraId="15A858F9" w14:textId="77777777" w:rsidR="00FE6BC3" w:rsidRDefault="00FE6BC3" w:rsidP="00B6210E">
            <w:r>
              <w:t>Dashboard Development</w:t>
            </w:r>
          </w:p>
        </w:tc>
      </w:tr>
      <w:tr w:rsidR="00FE6BC3" w14:paraId="27336BC5" w14:textId="77777777" w:rsidTr="00B6210E">
        <w:tc>
          <w:tcPr>
            <w:tcW w:w="4675" w:type="dxa"/>
          </w:tcPr>
          <w:p w14:paraId="5E4E4AD3" w14:textId="77777777" w:rsidR="00FE6BC3" w:rsidRDefault="00FE6BC3" w:rsidP="00B6210E">
            <w:r>
              <w:t>Supply Chain Management</w:t>
            </w:r>
          </w:p>
        </w:tc>
        <w:tc>
          <w:tcPr>
            <w:tcW w:w="4675" w:type="dxa"/>
          </w:tcPr>
          <w:p w14:paraId="7C997BE8" w14:textId="77777777" w:rsidR="00FE6BC3" w:rsidRDefault="00FE6BC3" w:rsidP="00B6210E">
            <w:r>
              <w:t>Security Configuration</w:t>
            </w:r>
          </w:p>
        </w:tc>
      </w:tr>
      <w:tr w:rsidR="00FE6BC3" w14:paraId="77E71849" w14:textId="77777777" w:rsidTr="00B6210E">
        <w:tc>
          <w:tcPr>
            <w:tcW w:w="4675" w:type="dxa"/>
          </w:tcPr>
          <w:p w14:paraId="7ABA1B09" w14:textId="77777777" w:rsidR="00FE6BC3" w:rsidRDefault="00FE6BC3" w:rsidP="00B6210E">
            <w:r>
              <w:t>SCM Contract Lifecycle Management</w:t>
            </w:r>
          </w:p>
        </w:tc>
        <w:tc>
          <w:tcPr>
            <w:tcW w:w="4675" w:type="dxa"/>
          </w:tcPr>
          <w:p w14:paraId="50AC2A7F" w14:textId="77777777" w:rsidR="00FE6BC3" w:rsidRDefault="00FE6BC3" w:rsidP="00B6210E">
            <w:r>
              <w:t>Business Process Configuration</w:t>
            </w:r>
          </w:p>
        </w:tc>
      </w:tr>
      <w:tr w:rsidR="00FE6BC3" w14:paraId="1E5F1FAC" w14:textId="77777777" w:rsidTr="00B6210E">
        <w:tc>
          <w:tcPr>
            <w:tcW w:w="4675" w:type="dxa"/>
          </w:tcPr>
          <w:p w14:paraId="779B93AA" w14:textId="77777777" w:rsidR="00FE6BC3" w:rsidRDefault="00FE6BC3" w:rsidP="00B6210E">
            <w:r>
              <w:t>Expense Management</w:t>
            </w:r>
          </w:p>
        </w:tc>
        <w:tc>
          <w:tcPr>
            <w:tcW w:w="4675" w:type="dxa"/>
          </w:tcPr>
          <w:p w14:paraId="267CD75F" w14:textId="77777777" w:rsidR="00FE6BC3" w:rsidRDefault="00FE6BC3" w:rsidP="00B6210E">
            <w:r>
              <w:t>Tenant Configuration</w:t>
            </w:r>
          </w:p>
        </w:tc>
      </w:tr>
      <w:tr w:rsidR="00FE6BC3" w14:paraId="276B9282" w14:textId="77777777" w:rsidTr="00B6210E">
        <w:tc>
          <w:tcPr>
            <w:tcW w:w="4675" w:type="dxa"/>
          </w:tcPr>
          <w:p w14:paraId="424EB9E3" w14:textId="77777777" w:rsidR="00FE6BC3" w:rsidRDefault="00FE6BC3" w:rsidP="00B6210E">
            <w:r>
              <w:t>Human Capital Management/Payroll</w:t>
            </w:r>
          </w:p>
        </w:tc>
        <w:tc>
          <w:tcPr>
            <w:tcW w:w="4675" w:type="dxa"/>
          </w:tcPr>
          <w:p w14:paraId="613E2057" w14:textId="77777777" w:rsidR="00FE6BC3" w:rsidRDefault="00FE6BC3" w:rsidP="00B6210E">
            <w:r>
              <w:t>RICE Development</w:t>
            </w:r>
          </w:p>
        </w:tc>
      </w:tr>
      <w:tr w:rsidR="00FE6BC3" w14:paraId="5FD8D595" w14:textId="77777777" w:rsidTr="00B6210E">
        <w:tc>
          <w:tcPr>
            <w:tcW w:w="4675" w:type="dxa"/>
          </w:tcPr>
          <w:p w14:paraId="64E04417" w14:textId="77777777" w:rsidR="00FE6BC3" w:rsidRDefault="00FE6BC3" w:rsidP="00B6210E">
            <w:r>
              <w:t>Workflow Configuration</w:t>
            </w:r>
          </w:p>
        </w:tc>
        <w:tc>
          <w:tcPr>
            <w:tcW w:w="4675" w:type="dxa"/>
          </w:tcPr>
          <w:p w14:paraId="0AA10F69" w14:textId="77777777" w:rsidR="00FE6BC3" w:rsidRDefault="00FE6BC3" w:rsidP="00B6210E"/>
        </w:tc>
      </w:tr>
      <w:tr w:rsidR="00FE6BC3" w14:paraId="25A45D6D" w14:textId="77777777" w:rsidTr="00B6210E">
        <w:tc>
          <w:tcPr>
            <w:tcW w:w="4675" w:type="dxa"/>
          </w:tcPr>
          <w:p w14:paraId="1C8695F0" w14:textId="77777777" w:rsidR="00FE6BC3" w:rsidRDefault="00FE6BC3" w:rsidP="00B6210E">
            <w:r>
              <w:t>Reporting Configuration</w:t>
            </w:r>
          </w:p>
        </w:tc>
        <w:tc>
          <w:tcPr>
            <w:tcW w:w="4675" w:type="dxa"/>
          </w:tcPr>
          <w:p w14:paraId="7232E5BC" w14:textId="77777777" w:rsidR="00FE6BC3" w:rsidRDefault="00FE6BC3" w:rsidP="00B6210E"/>
        </w:tc>
      </w:tr>
    </w:tbl>
    <w:p w14:paraId="2DA0E974" w14:textId="77777777" w:rsidR="00FE6BC3" w:rsidRPr="00C31615" w:rsidRDefault="00CB738B" w:rsidP="00FE6BC3">
      <w:r>
        <w:pict w14:anchorId="1BA855C1">
          <v:rect id="_x0000_i1029" style="width:0;height:1.5pt" o:hralign="center" o:hrstd="t" o:hr="t" fillcolor="#a0a0a0" stroked="f"/>
        </w:pict>
      </w:r>
    </w:p>
    <w:p w14:paraId="1128CC3A" w14:textId="46BE0A74" w:rsidR="00FE6BC3" w:rsidRDefault="00FE6BC3" w:rsidP="00FE6BC3">
      <w:pPr>
        <w:rPr>
          <w:b/>
          <w:bCs/>
        </w:rPr>
      </w:pPr>
      <w:r>
        <w:rPr>
          <w:b/>
          <w:bCs/>
        </w:rPr>
        <w:t>Reporting and Analytics</w:t>
      </w:r>
    </w:p>
    <w:p w14:paraId="652F92AD" w14:textId="77777777" w:rsidR="00FE6BC3" w:rsidRDefault="00FE6BC3" w:rsidP="00FE6BC3">
      <w:pPr>
        <w:rPr>
          <w:b/>
          <w:bCs/>
        </w:rPr>
      </w:pPr>
      <w:r>
        <w:rPr>
          <w:b/>
          <w:bCs/>
        </w:rPr>
        <w:t>Services</w:t>
      </w:r>
    </w:p>
    <w:p w14:paraId="6D1AED3B" w14:textId="79294716" w:rsidR="00FE6BC3" w:rsidRDefault="00FE6BC3" w:rsidP="00FE6BC3">
      <w:r>
        <w:t>Services should include but not limited to:</w:t>
      </w:r>
    </w:p>
    <w:tbl>
      <w:tblPr>
        <w:tblStyle w:val="TableGrid"/>
        <w:tblW w:w="0" w:type="auto"/>
        <w:tblLook w:val="04A0" w:firstRow="1" w:lastRow="0" w:firstColumn="1" w:lastColumn="0" w:noHBand="0" w:noVBand="1"/>
      </w:tblPr>
      <w:tblGrid>
        <w:gridCol w:w="4675"/>
        <w:gridCol w:w="4675"/>
      </w:tblGrid>
      <w:tr w:rsidR="00FE6BC3" w14:paraId="0E0FEF7B" w14:textId="77777777" w:rsidTr="00B6210E">
        <w:tc>
          <w:tcPr>
            <w:tcW w:w="9350" w:type="dxa"/>
            <w:gridSpan w:val="2"/>
          </w:tcPr>
          <w:p w14:paraId="3D0BF056" w14:textId="77777777" w:rsidR="00FE6BC3" w:rsidRDefault="00FE6BC3" w:rsidP="00B6210E">
            <w:pPr>
              <w:jc w:val="center"/>
              <w:rPr>
                <w:b/>
                <w:bCs/>
              </w:rPr>
            </w:pPr>
            <w:r>
              <w:rPr>
                <w:b/>
                <w:bCs/>
              </w:rPr>
              <w:t>Services</w:t>
            </w:r>
          </w:p>
        </w:tc>
      </w:tr>
      <w:tr w:rsidR="00FE6BC3" w14:paraId="5B8E4B7F" w14:textId="77777777" w:rsidTr="00B6210E">
        <w:tc>
          <w:tcPr>
            <w:tcW w:w="4675" w:type="dxa"/>
          </w:tcPr>
          <w:p w14:paraId="14630C2A" w14:textId="77777777" w:rsidR="00FE6BC3" w:rsidRPr="00835722" w:rsidRDefault="00FE6BC3" w:rsidP="00B6210E">
            <w:r>
              <w:t>Financial Reporting</w:t>
            </w:r>
          </w:p>
        </w:tc>
        <w:tc>
          <w:tcPr>
            <w:tcW w:w="4675" w:type="dxa"/>
          </w:tcPr>
          <w:p w14:paraId="36D66FDD" w14:textId="77777777" w:rsidR="00FE6BC3" w:rsidRPr="00835722" w:rsidRDefault="00FE6BC3" w:rsidP="00B6210E">
            <w:r>
              <w:t>Prism Analytics (if applicable)</w:t>
            </w:r>
          </w:p>
        </w:tc>
      </w:tr>
      <w:tr w:rsidR="00FE6BC3" w14:paraId="46834464" w14:textId="77777777" w:rsidTr="00B6210E">
        <w:tc>
          <w:tcPr>
            <w:tcW w:w="4675" w:type="dxa"/>
          </w:tcPr>
          <w:p w14:paraId="7CF33BA6" w14:textId="77777777" w:rsidR="00FE6BC3" w:rsidRPr="00835722" w:rsidRDefault="00FE6BC3" w:rsidP="00B6210E">
            <w:r>
              <w:t>Executive Dashboards</w:t>
            </w:r>
          </w:p>
        </w:tc>
        <w:tc>
          <w:tcPr>
            <w:tcW w:w="4675" w:type="dxa"/>
          </w:tcPr>
          <w:p w14:paraId="1A443A74" w14:textId="77777777" w:rsidR="00FE6BC3" w:rsidRPr="00835722" w:rsidRDefault="00FE6BC3" w:rsidP="00B6210E">
            <w:r>
              <w:t>Knowledge Transfer</w:t>
            </w:r>
          </w:p>
        </w:tc>
      </w:tr>
      <w:tr w:rsidR="00FE6BC3" w14:paraId="2F62BF8D" w14:textId="77777777" w:rsidTr="00B6210E">
        <w:tc>
          <w:tcPr>
            <w:tcW w:w="4675" w:type="dxa"/>
          </w:tcPr>
          <w:p w14:paraId="34E37869" w14:textId="77777777" w:rsidR="00FE6BC3" w:rsidRPr="00835722" w:rsidRDefault="00FE6BC3" w:rsidP="00B6210E">
            <w:r>
              <w:t>Workday-delivered reports</w:t>
            </w:r>
          </w:p>
        </w:tc>
        <w:tc>
          <w:tcPr>
            <w:tcW w:w="4675" w:type="dxa"/>
          </w:tcPr>
          <w:p w14:paraId="158F23F2" w14:textId="77777777" w:rsidR="00FE6BC3" w:rsidRPr="00835722" w:rsidRDefault="00FE6BC3" w:rsidP="00B6210E"/>
        </w:tc>
      </w:tr>
    </w:tbl>
    <w:p w14:paraId="7A5B4662" w14:textId="77777777" w:rsidR="00FE6BC3" w:rsidRDefault="00FE6BC3" w:rsidP="00FE6BC3">
      <w:pPr>
        <w:rPr>
          <w:b/>
          <w:bCs/>
          <w:i/>
          <w:iCs/>
        </w:rPr>
      </w:pPr>
    </w:p>
    <w:p w14:paraId="1AA8065B" w14:textId="36132F07" w:rsidR="00FE6BC3" w:rsidRDefault="00FE6BC3" w:rsidP="00FE6BC3">
      <w:pPr>
        <w:rPr>
          <w:b/>
          <w:bCs/>
        </w:rPr>
      </w:pPr>
      <w:r>
        <w:rPr>
          <w:b/>
          <w:bCs/>
          <w:i/>
          <w:iCs/>
        </w:rPr>
        <w:t xml:space="preserve">JPS expects respondents to utilize Workday-delivered reporting and analytics wherever possible.  </w:t>
      </w:r>
      <w:r w:rsidR="00CB738B">
        <w:pict w14:anchorId="23EE9C51">
          <v:rect id="_x0000_i1030" style="width:0;height:1.5pt" o:hralign="center" o:hrstd="t" o:hr="t" fillcolor="#a0a0a0" stroked="f"/>
        </w:pict>
      </w:r>
    </w:p>
    <w:p w14:paraId="3B088223" w14:textId="5737E3A6" w:rsidR="00FE6BC3" w:rsidRDefault="00FE6BC3" w:rsidP="00FE6BC3">
      <w:pPr>
        <w:rPr>
          <w:b/>
          <w:bCs/>
        </w:rPr>
      </w:pPr>
      <w:r>
        <w:rPr>
          <w:b/>
          <w:bCs/>
        </w:rPr>
        <w:t>Data Conversion</w:t>
      </w:r>
    </w:p>
    <w:p w14:paraId="4747E31C" w14:textId="77777777" w:rsidR="0091500E" w:rsidRDefault="0091500E" w:rsidP="00FE6BC3">
      <w:pPr>
        <w:rPr>
          <w:b/>
          <w:bCs/>
        </w:rPr>
      </w:pPr>
    </w:p>
    <w:p w14:paraId="1B6E2C8B" w14:textId="77777777" w:rsidR="00CE508F" w:rsidRPr="00111F36" w:rsidRDefault="00CE508F" w:rsidP="00CE508F">
      <w:pPr>
        <w:spacing w:after="160" w:line="278" w:lineRule="auto"/>
        <w:rPr>
          <w:b/>
          <w:bCs/>
        </w:rPr>
      </w:pPr>
      <w:r w:rsidRPr="00111F36">
        <w:rPr>
          <w:b/>
          <w:bCs/>
        </w:rPr>
        <w:t>Data Conversion</w:t>
      </w:r>
    </w:p>
    <w:p w14:paraId="6CAF961A" w14:textId="77777777" w:rsidR="00CE508F" w:rsidRPr="00111F36" w:rsidRDefault="00CE508F" w:rsidP="00CE508F">
      <w:pPr>
        <w:spacing w:after="160" w:line="278" w:lineRule="auto"/>
      </w:pPr>
      <w:r w:rsidRPr="00111F36">
        <w:t xml:space="preserve">Respondents shall describe their proposed approach for planning, designing, executing, validating, and supporting the data conversion activities required to successfully implement the Workday modules identified in this RFP. </w:t>
      </w:r>
      <w:r>
        <w:t xml:space="preserve"> </w:t>
      </w:r>
      <w:r w:rsidRPr="00111F36">
        <w:t>The proposed RACI matrix shall clearly identify the division of responsibilities between JPS, the implementation partner, Workday, and any applicable third-party vendors, including responsibility for data extraction, profiling, cleansing, mapping, validation, conversion, reconciliation, testing, business approval, and production cutover.</w:t>
      </w:r>
    </w:p>
    <w:p w14:paraId="271E59D5" w14:textId="77777777" w:rsidR="00CE508F" w:rsidRPr="00111F36" w:rsidRDefault="00CE508F" w:rsidP="00CE508F">
      <w:pPr>
        <w:spacing w:after="160" w:line="278" w:lineRule="auto"/>
      </w:pPr>
      <w:r w:rsidRPr="00111F36">
        <w:t>Current</w:t>
      </w:r>
      <w:r>
        <w:t xml:space="preserve"> </w:t>
      </w:r>
      <w:r w:rsidRPr="00111F36">
        <w:t xml:space="preserve">state enterprise data resides across multiple enterprise </w:t>
      </w:r>
      <w:r>
        <w:t>platforms</w:t>
      </w:r>
      <w:r w:rsidRPr="00111F36">
        <w:t xml:space="preserve"> and repositories.</w:t>
      </w:r>
      <w:r>
        <w:t xml:space="preserve"> </w:t>
      </w:r>
      <w:r w:rsidRPr="00111F36">
        <w:t xml:space="preserve"> Respondents should base their proposed data conversion approach </w:t>
      </w:r>
      <w:r>
        <w:t xml:space="preserve">on </w:t>
      </w:r>
      <w:r w:rsidRPr="00111F36">
        <w:t>healthcare organization</w:t>
      </w:r>
      <w:r>
        <w:t>s</w:t>
      </w:r>
      <w:r w:rsidRPr="00111F36">
        <w:t xml:space="preserve"> of comparable size and complexity (approximately 8,000 employees), including workforce, financial, supply chain, and enterprise document information. </w:t>
      </w:r>
      <w:r>
        <w:t xml:space="preserve"> </w:t>
      </w:r>
      <w:r w:rsidRPr="00111F36">
        <w:t>At a minimum, respondents should assume data conversion activities will include information currently maintained within the following systems:</w:t>
      </w:r>
    </w:p>
    <w:p w14:paraId="526919EB" w14:textId="77777777" w:rsidR="00CE508F" w:rsidRPr="00111F36" w:rsidRDefault="00CE508F" w:rsidP="00CE508F">
      <w:pPr>
        <w:numPr>
          <w:ilvl w:val="0"/>
          <w:numId w:val="21"/>
        </w:numPr>
        <w:spacing w:after="160" w:line="278" w:lineRule="auto"/>
      </w:pPr>
      <w:r w:rsidRPr="00111F36">
        <w:t xml:space="preserve">Infor </w:t>
      </w:r>
      <w:proofErr w:type="spellStart"/>
      <w:r w:rsidRPr="00111F36">
        <w:t>CloudSuite</w:t>
      </w:r>
      <w:proofErr w:type="spellEnd"/>
      <w:r w:rsidRPr="00111F36">
        <w:t xml:space="preserve"> (Lawson) – Human Resources, Payroll, </w:t>
      </w:r>
      <w:r>
        <w:t xml:space="preserve">Finance and </w:t>
      </w:r>
      <w:r w:rsidRPr="00111F36">
        <w:t xml:space="preserve">Supply Chain Management, </w:t>
      </w:r>
      <w:r>
        <w:t xml:space="preserve">Inventory, </w:t>
      </w:r>
      <w:r w:rsidRPr="00111F36">
        <w:t xml:space="preserve">Budgeting, Projects, and related master transactional data. </w:t>
      </w:r>
    </w:p>
    <w:p w14:paraId="25142889" w14:textId="77777777" w:rsidR="00CE508F" w:rsidRDefault="00CE508F" w:rsidP="00CE508F">
      <w:pPr>
        <w:numPr>
          <w:ilvl w:val="0"/>
          <w:numId w:val="21"/>
        </w:numPr>
        <w:spacing w:after="160" w:line="278" w:lineRule="auto"/>
      </w:pPr>
      <w:r w:rsidRPr="00111F36">
        <w:t xml:space="preserve">Perceptive Content </w:t>
      </w:r>
      <w:r>
        <w:t xml:space="preserve">(Hyland) </w:t>
      </w:r>
      <w:r w:rsidRPr="00111F36">
        <w:t>– Enterprise document repository containing employee</w:t>
      </w:r>
      <w:r>
        <w:t xml:space="preserve"> and </w:t>
      </w:r>
      <w:r w:rsidRPr="00111F36">
        <w:t xml:space="preserve">financial operational documents requiring continued access, archival, or migration. </w:t>
      </w:r>
    </w:p>
    <w:p w14:paraId="1163D348" w14:textId="77777777" w:rsidR="00CE508F" w:rsidRPr="00111F36" w:rsidRDefault="00CE508F" w:rsidP="00CE508F">
      <w:pPr>
        <w:numPr>
          <w:ilvl w:val="0"/>
          <w:numId w:val="21"/>
        </w:numPr>
        <w:spacing w:after="160" w:line="278" w:lineRule="auto"/>
      </w:pPr>
      <w:r w:rsidRPr="00111F36">
        <w:t xml:space="preserve">iContracts / </w:t>
      </w:r>
      <w:proofErr w:type="spellStart"/>
      <w:r w:rsidRPr="00111F36">
        <w:t>RLDatix</w:t>
      </w:r>
      <w:proofErr w:type="spellEnd"/>
      <w:r w:rsidRPr="00111F36">
        <w:t xml:space="preserve"> </w:t>
      </w:r>
      <w:r>
        <w:t xml:space="preserve">Universal </w:t>
      </w:r>
      <w:r w:rsidRPr="00111F36">
        <w:t>Contract Management – Enterprise contract lifecycle management repository containing executed agreements, amendments, metadata, and supporting contract documentation requiring continued access, archival, or migration.</w:t>
      </w:r>
    </w:p>
    <w:p w14:paraId="3DAD3DE2" w14:textId="77777777" w:rsidR="00CE508F" w:rsidRPr="00111F36" w:rsidRDefault="00CE508F" w:rsidP="00CE508F">
      <w:pPr>
        <w:numPr>
          <w:ilvl w:val="0"/>
          <w:numId w:val="21"/>
        </w:numPr>
        <w:spacing w:after="160" w:line="278" w:lineRule="auto"/>
      </w:pPr>
      <w:r w:rsidRPr="00111F36">
        <w:lastRenderedPageBreak/>
        <w:t xml:space="preserve">Cornerstone OnDemand – Learning, Recruiting, Performance Management, Talent Management, and associated historical records and documents, including performance review documents, recruiting documents, resumes, offer letters, and related attachments. </w:t>
      </w:r>
    </w:p>
    <w:p w14:paraId="3A2BE0F1" w14:textId="77777777" w:rsidR="00CE508F" w:rsidRPr="00111F36" w:rsidRDefault="00CE508F" w:rsidP="00CE508F">
      <w:pPr>
        <w:spacing w:after="160" w:line="278" w:lineRule="auto"/>
      </w:pPr>
      <w:r w:rsidRPr="00111F36">
        <w:t xml:space="preserve">The anticipated data conversion scope includes Human Capital Management, Financial Management, Supply Chain Management, Security, Document Management, and other master, transactional, and historical data required to support production operations, reporting, audit, and regulatory requirements. </w:t>
      </w:r>
      <w:r>
        <w:t xml:space="preserve"> </w:t>
      </w:r>
      <w:r w:rsidRPr="00111F36">
        <w:t>JPS is subject to applicable state</w:t>
      </w:r>
      <w:r>
        <w:t xml:space="preserve"> and </w:t>
      </w:r>
      <w:r w:rsidRPr="00111F36">
        <w:t>county</w:t>
      </w:r>
      <w:r>
        <w:t xml:space="preserve"> </w:t>
      </w:r>
      <w:r w:rsidRPr="00111F36">
        <w:t>regulatory</w:t>
      </w:r>
      <w:r>
        <w:t xml:space="preserve"> </w:t>
      </w:r>
      <w:r w:rsidRPr="00111F36">
        <w:t xml:space="preserve">record retention requirements that shall be considered when defining the historical data conversion and archival strategy. </w:t>
      </w:r>
      <w:r>
        <w:t xml:space="preserve"> </w:t>
      </w:r>
      <w:r w:rsidRPr="00111F36">
        <w:t>Respondents shall describe their proposed conversion methodology, assumptions, historical data strategy, validation approach, recommended conversion cycles, and any dependencies, exclusions, or prerequisites affecting scope, schedule, or pricing.</w:t>
      </w:r>
    </w:p>
    <w:p w14:paraId="50755194" w14:textId="577ACA8C" w:rsidR="00FE6BC3" w:rsidRDefault="00FE6BC3" w:rsidP="00FE6BC3">
      <w:r>
        <w:t>Services should include but not limited to:</w:t>
      </w:r>
    </w:p>
    <w:tbl>
      <w:tblPr>
        <w:tblStyle w:val="TableGrid"/>
        <w:tblW w:w="0" w:type="auto"/>
        <w:tblLook w:val="04A0" w:firstRow="1" w:lastRow="0" w:firstColumn="1" w:lastColumn="0" w:noHBand="0" w:noVBand="1"/>
      </w:tblPr>
      <w:tblGrid>
        <w:gridCol w:w="4675"/>
        <w:gridCol w:w="4675"/>
      </w:tblGrid>
      <w:tr w:rsidR="00FE6BC3" w14:paraId="6443D3C9" w14:textId="77777777" w:rsidTr="00B6210E">
        <w:tc>
          <w:tcPr>
            <w:tcW w:w="9350" w:type="dxa"/>
            <w:gridSpan w:val="2"/>
          </w:tcPr>
          <w:p w14:paraId="3FC784F0" w14:textId="77777777" w:rsidR="00FE6BC3" w:rsidRPr="00532985" w:rsidRDefault="00FE6BC3" w:rsidP="00B6210E">
            <w:pPr>
              <w:jc w:val="center"/>
              <w:rPr>
                <w:b/>
                <w:bCs/>
              </w:rPr>
            </w:pPr>
            <w:r>
              <w:rPr>
                <w:b/>
                <w:bCs/>
              </w:rPr>
              <w:t>Services</w:t>
            </w:r>
          </w:p>
        </w:tc>
      </w:tr>
      <w:tr w:rsidR="00FE6BC3" w14:paraId="7FEC44AE" w14:textId="77777777" w:rsidTr="00B6210E">
        <w:tc>
          <w:tcPr>
            <w:tcW w:w="4675" w:type="dxa"/>
          </w:tcPr>
          <w:p w14:paraId="1920B5BE" w14:textId="77777777" w:rsidR="00FE6BC3" w:rsidRDefault="00FE6BC3" w:rsidP="00B6210E">
            <w:r>
              <w:t>Data Assessment</w:t>
            </w:r>
          </w:p>
        </w:tc>
        <w:tc>
          <w:tcPr>
            <w:tcW w:w="4675" w:type="dxa"/>
          </w:tcPr>
          <w:p w14:paraId="16E8E6D5" w14:textId="77777777" w:rsidR="00FE6BC3" w:rsidRDefault="00FE6BC3" w:rsidP="00B6210E">
            <w:r>
              <w:t>Conversion Testing</w:t>
            </w:r>
          </w:p>
        </w:tc>
      </w:tr>
      <w:tr w:rsidR="00FE6BC3" w14:paraId="2E21D45C" w14:textId="77777777" w:rsidTr="00B6210E">
        <w:tc>
          <w:tcPr>
            <w:tcW w:w="4675" w:type="dxa"/>
          </w:tcPr>
          <w:p w14:paraId="2613B61B" w14:textId="77777777" w:rsidR="00FE6BC3" w:rsidRDefault="00FE6BC3" w:rsidP="00B6210E">
            <w:r>
              <w:t>Data Profiling</w:t>
            </w:r>
          </w:p>
        </w:tc>
        <w:tc>
          <w:tcPr>
            <w:tcW w:w="4675" w:type="dxa"/>
          </w:tcPr>
          <w:p w14:paraId="5D3DFD0D" w14:textId="77777777" w:rsidR="00FE6BC3" w:rsidRDefault="00FE6BC3" w:rsidP="00B6210E">
            <w:r>
              <w:t>Mock Conversions</w:t>
            </w:r>
          </w:p>
        </w:tc>
      </w:tr>
      <w:tr w:rsidR="00FE6BC3" w14:paraId="43E30AC0" w14:textId="77777777" w:rsidTr="00B6210E">
        <w:tc>
          <w:tcPr>
            <w:tcW w:w="4675" w:type="dxa"/>
          </w:tcPr>
          <w:p w14:paraId="62DC91D4" w14:textId="77777777" w:rsidR="00FE6BC3" w:rsidRDefault="00FE6BC3" w:rsidP="00B6210E">
            <w:r>
              <w:t>Data Mapping</w:t>
            </w:r>
          </w:p>
        </w:tc>
        <w:tc>
          <w:tcPr>
            <w:tcW w:w="4675" w:type="dxa"/>
          </w:tcPr>
          <w:p w14:paraId="42D36C00" w14:textId="77777777" w:rsidR="00FE6BC3" w:rsidRDefault="00FE6BC3" w:rsidP="00B6210E">
            <w:r>
              <w:t>Validation and Reconciliation</w:t>
            </w:r>
          </w:p>
        </w:tc>
      </w:tr>
      <w:tr w:rsidR="00FE6BC3" w14:paraId="3EC342DE" w14:textId="77777777" w:rsidTr="00B6210E">
        <w:tc>
          <w:tcPr>
            <w:tcW w:w="4675" w:type="dxa"/>
          </w:tcPr>
          <w:p w14:paraId="78203DEA" w14:textId="77777777" w:rsidR="00FE6BC3" w:rsidRDefault="00FE6BC3" w:rsidP="00B6210E">
            <w:r>
              <w:t>Data Cleansing</w:t>
            </w:r>
          </w:p>
        </w:tc>
        <w:tc>
          <w:tcPr>
            <w:tcW w:w="4675" w:type="dxa"/>
          </w:tcPr>
          <w:p w14:paraId="07F435DE" w14:textId="77777777" w:rsidR="00FE6BC3" w:rsidRDefault="00FE6BC3" w:rsidP="00B6210E">
            <w:r>
              <w:t>Final Production conversion and cutover support</w:t>
            </w:r>
          </w:p>
        </w:tc>
      </w:tr>
      <w:tr w:rsidR="00FE6BC3" w14:paraId="56BF1395" w14:textId="77777777" w:rsidTr="00B6210E">
        <w:tc>
          <w:tcPr>
            <w:tcW w:w="4675" w:type="dxa"/>
          </w:tcPr>
          <w:p w14:paraId="63E9017C" w14:textId="77777777" w:rsidR="00FE6BC3" w:rsidRDefault="00FE6BC3" w:rsidP="00B6210E">
            <w:r>
              <w:t>Conversion Design</w:t>
            </w:r>
          </w:p>
        </w:tc>
        <w:tc>
          <w:tcPr>
            <w:tcW w:w="4675" w:type="dxa"/>
          </w:tcPr>
          <w:p w14:paraId="7CEACCC8" w14:textId="77777777" w:rsidR="00FE6BC3" w:rsidRDefault="00FE6BC3" w:rsidP="00B6210E"/>
        </w:tc>
      </w:tr>
    </w:tbl>
    <w:p w14:paraId="7B5F2FF0" w14:textId="77777777" w:rsidR="00FE6BC3" w:rsidRDefault="00FE6BC3" w:rsidP="00FE6BC3">
      <w:pPr>
        <w:rPr>
          <w:b/>
          <w:bCs/>
          <w:i/>
          <w:iCs/>
        </w:rPr>
      </w:pPr>
    </w:p>
    <w:p w14:paraId="0DBF1136" w14:textId="77777777" w:rsidR="00FE6BC3" w:rsidRPr="00A317D0" w:rsidRDefault="00FE6BC3" w:rsidP="00FE6BC3">
      <w:pPr>
        <w:rPr>
          <w:b/>
          <w:bCs/>
          <w:i/>
          <w:iCs/>
        </w:rPr>
      </w:pPr>
      <w:r>
        <w:rPr>
          <w:b/>
          <w:bCs/>
          <w:i/>
          <w:iCs/>
        </w:rPr>
        <w:t>Respondents shall clearly identify the responsibilities of JPS and the implementation partner throughout the conversion process</w:t>
      </w:r>
      <w:r w:rsidR="00CB738B">
        <w:pict w14:anchorId="13EF82AE">
          <v:rect id="_x0000_i1031" style="width:0;height:1.5pt" o:hralign="center" o:hrstd="t" o:hr="t" fillcolor="#a0a0a0" stroked="f"/>
        </w:pict>
      </w:r>
    </w:p>
    <w:p w14:paraId="76040461" w14:textId="6010DDE7" w:rsidR="00FE6BC3" w:rsidRPr="00C33EAF" w:rsidRDefault="00FE6BC3" w:rsidP="00FE6BC3">
      <w:pPr>
        <w:rPr>
          <w:b/>
          <w:bCs/>
        </w:rPr>
      </w:pPr>
      <w:r>
        <w:rPr>
          <w:b/>
          <w:bCs/>
        </w:rPr>
        <w:t>Integration Services</w:t>
      </w:r>
    </w:p>
    <w:p w14:paraId="1328ED2F" w14:textId="77777777" w:rsidR="00FE6BC3" w:rsidRPr="00C33EAF" w:rsidRDefault="00FE6BC3" w:rsidP="00FE6BC3">
      <w:r>
        <w:t>Respondents shall be responsible for designing, developing, testing, and deploying integrations.</w:t>
      </w:r>
    </w:p>
    <w:p w14:paraId="241FE5F0" w14:textId="77777777" w:rsidR="00FE6BC3" w:rsidRDefault="00FE6BC3" w:rsidP="00FE6BC3">
      <w:r>
        <w:t>Services shall include:</w:t>
      </w:r>
    </w:p>
    <w:p w14:paraId="6D9A40AF" w14:textId="77777777" w:rsidR="009179F8" w:rsidRDefault="009179F8" w:rsidP="00FE6BC3"/>
    <w:p w14:paraId="62E95474" w14:textId="77777777" w:rsidR="009179F8" w:rsidRDefault="009179F8" w:rsidP="009179F8">
      <w:r w:rsidRPr="00A14EB8">
        <w:t>JPS Health Network maintains an established enterprise integration environment supporting clinical, financial, supply chain, workforce, and ancillary applications.</w:t>
      </w:r>
      <w:r>
        <w:t xml:space="preserve"> </w:t>
      </w:r>
      <w:r w:rsidRPr="00A14EB8">
        <w:t xml:space="preserve"> The current environment includes integrations with key enterprise systems such as Epic, Strata, CBORD, GHX, UKG, banking partners, identity management services, and other third-party applications. </w:t>
      </w:r>
      <w:r>
        <w:t xml:space="preserve"> </w:t>
      </w:r>
    </w:p>
    <w:p w14:paraId="2C59D8C8" w14:textId="77777777" w:rsidR="009179F8" w:rsidRDefault="009179F8" w:rsidP="009179F8"/>
    <w:p w14:paraId="0DDE470D" w14:textId="77777777" w:rsidR="009179F8" w:rsidRDefault="009179F8" w:rsidP="009179F8">
      <w:r w:rsidRPr="00A14EB8">
        <w:t xml:space="preserve">JPS utilizes </w:t>
      </w:r>
      <w:proofErr w:type="spellStart"/>
      <w:r w:rsidRPr="00A14EB8">
        <w:t>GoAnywhere</w:t>
      </w:r>
      <w:proofErr w:type="spellEnd"/>
      <w:r w:rsidRPr="00A14EB8">
        <w:t xml:space="preserve"> Managed File Transfer (MFT) for secure file transfers with external partners, </w:t>
      </w:r>
      <w:proofErr w:type="spellStart"/>
      <w:r w:rsidRPr="00A14EB8">
        <w:t>Corepoint</w:t>
      </w:r>
      <w:proofErr w:type="spellEnd"/>
      <w:r w:rsidRPr="00A14EB8">
        <w:t xml:space="preserve"> Integration Engine for HL7 and clinical application integrations, and Epic Clarity as the enterprise clinical reporting repository </w:t>
      </w:r>
      <w:r>
        <w:t xml:space="preserve">for the support of clinical </w:t>
      </w:r>
      <w:r w:rsidRPr="00A14EB8">
        <w:t xml:space="preserve">reporting and analytics. </w:t>
      </w:r>
      <w:r>
        <w:t xml:space="preserve"> </w:t>
      </w:r>
      <w:r w:rsidRPr="00A14EB8">
        <w:t>The integration landscape includes a combination of API</w:t>
      </w:r>
      <w:r>
        <w:t xml:space="preserve"> as well </w:t>
      </w:r>
      <w:proofErr w:type="gramStart"/>
      <w:r>
        <w:t>as  flat</w:t>
      </w:r>
      <w:proofErr w:type="gramEnd"/>
      <w:r>
        <w:t xml:space="preserve"> </w:t>
      </w:r>
      <w:r w:rsidRPr="00A14EB8">
        <w:t>file, HL7, and cloud-to-cloud integrations across multiple vendor-hosted platforms.</w:t>
      </w:r>
      <w:r>
        <w:t xml:space="preserve">  </w:t>
      </w:r>
    </w:p>
    <w:p w14:paraId="235881C2" w14:textId="77777777" w:rsidR="009179F8" w:rsidRDefault="009179F8" w:rsidP="009179F8">
      <w:pPr>
        <w:rPr>
          <w:i/>
          <w:iCs/>
        </w:rPr>
      </w:pPr>
    </w:p>
    <w:p w14:paraId="1576C69F" w14:textId="77777777" w:rsidR="009179F8" w:rsidRPr="00A14EB8" w:rsidRDefault="009179F8" w:rsidP="009179F8">
      <w:pPr>
        <w:spacing w:after="160" w:line="278" w:lineRule="auto"/>
      </w:pPr>
      <w:r w:rsidRPr="00A14EB8">
        <w:rPr>
          <w:i/>
          <w:iCs/>
        </w:rPr>
        <w:t xml:space="preserve">Exhibit H – Integration </w:t>
      </w:r>
      <w:proofErr w:type="spellStart"/>
      <w:r w:rsidRPr="00A14EB8">
        <w:rPr>
          <w:i/>
          <w:iCs/>
        </w:rPr>
        <w:t>Inventory.xlxs</w:t>
      </w:r>
      <w:proofErr w:type="spellEnd"/>
      <w:r>
        <w:t xml:space="preserve"> </w:t>
      </w:r>
      <w:r w:rsidRPr="00A14EB8">
        <w:t>identifies approximately 100 current-state enterprise integrations across these technologies and business domains</w:t>
      </w:r>
      <w:r>
        <w:t xml:space="preserve"> and is intended </w:t>
      </w:r>
      <w:r w:rsidRPr="00A14EB8">
        <w:t xml:space="preserve">to assist respondents in understanding the existing application and integration landscape. </w:t>
      </w:r>
      <w:r>
        <w:t xml:space="preserve"> </w:t>
      </w:r>
      <w:r w:rsidRPr="00A14EB8">
        <w:t xml:space="preserve">The inventory is intended for planning and scoping purposes only and should not be interpreted as a requirement to recreate all current interfaces. </w:t>
      </w:r>
      <w:r>
        <w:t xml:space="preserve"> </w:t>
      </w:r>
      <w:r w:rsidRPr="00A14EB8">
        <w:t>Respondents shall evaluate opportunities to leverage delivered Workday functionality, standard integrations and business processes in lieu of custom interfaces where appropriate</w:t>
      </w:r>
      <w:r>
        <w:t>.</w:t>
      </w:r>
      <w:r w:rsidRPr="00A14EB8">
        <w:t xml:space="preserve"> </w:t>
      </w:r>
      <w:r>
        <w:t xml:space="preserve"> Respondents are asked to c</w:t>
      </w:r>
      <w:r w:rsidRPr="00A14EB8">
        <w:t>learly identify their proposed integration approach, assumptions, middleware</w:t>
      </w:r>
      <w:r>
        <w:t xml:space="preserve"> compatibility</w:t>
      </w:r>
      <w:r w:rsidRPr="00A14EB8">
        <w:t xml:space="preserve">, and implementation responsibilities. </w:t>
      </w:r>
      <w:r>
        <w:t xml:space="preserve"> </w:t>
      </w:r>
      <w:proofErr w:type="gramStart"/>
      <w:r w:rsidRPr="00A14EB8">
        <w:t>Particular consideration</w:t>
      </w:r>
      <w:proofErr w:type="gramEnd"/>
      <w:r w:rsidRPr="00A14EB8">
        <w:t xml:space="preserve"> should be given to integrations involving cloud-</w:t>
      </w:r>
      <w:r w:rsidRPr="00A14EB8">
        <w:lastRenderedPageBreak/>
        <w:t>hosted third-party solutions, including connectivity, security, data exchange patterns, and any cloud-to-cloud networking or data transfer requirements.</w:t>
      </w:r>
    </w:p>
    <w:p w14:paraId="687D43DA" w14:textId="77777777" w:rsidR="0042607F" w:rsidRDefault="0042607F" w:rsidP="00FE6BC3"/>
    <w:tbl>
      <w:tblPr>
        <w:tblStyle w:val="TableGrid"/>
        <w:tblW w:w="0" w:type="auto"/>
        <w:tblLook w:val="04A0" w:firstRow="1" w:lastRow="0" w:firstColumn="1" w:lastColumn="0" w:noHBand="0" w:noVBand="1"/>
      </w:tblPr>
      <w:tblGrid>
        <w:gridCol w:w="4675"/>
        <w:gridCol w:w="4675"/>
      </w:tblGrid>
      <w:tr w:rsidR="00FE6BC3" w14:paraId="7CFA4E96" w14:textId="77777777" w:rsidTr="00B6210E">
        <w:tc>
          <w:tcPr>
            <w:tcW w:w="9350" w:type="dxa"/>
            <w:gridSpan w:val="2"/>
          </w:tcPr>
          <w:p w14:paraId="76C4F510" w14:textId="77777777" w:rsidR="00FE6BC3" w:rsidRPr="00A317D0" w:rsidRDefault="00FE6BC3" w:rsidP="00B6210E">
            <w:pPr>
              <w:jc w:val="center"/>
              <w:rPr>
                <w:b/>
                <w:bCs/>
              </w:rPr>
            </w:pPr>
            <w:r>
              <w:rPr>
                <w:b/>
                <w:bCs/>
              </w:rPr>
              <w:t>Integration Services</w:t>
            </w:r>
          </w:p>
        </w:tc>
      </w:tr>
      <w:tr w:rsidR="00FE6BC3" w14:paraId="3AF38657" w14:textId="77777777" w:rsidTr="00B6210E">
        <w:tc>
          <w:tcPr>
            <w:tcW w:w="4675" w:type="dxa"/>
          </w:tcPr>
          <w:p w14:paraId="29A5C05D" w14:textId="77777777" w:rsidR="00FE6BC3" w:rsidRDefault="00FE6BC3" w:rsidP="00B6210E">
            <w:r>
              <w:t>Integration Architecture</w:t>
            </w:r>
          </w:p>
        </w:tc>
        <w:tc>
          <w:tcPr>
            <w:tcW w:w="4675" w:type="dxa"/>
          </w:tcPr>
          <w:p w14:paraId="56D16A9A" w14:textId="77777777" w:rsidR="00FE6BC3" w:rsidRDefault="00FE6BC3" w:rsidP="00B6210E">
            <w:r>
              <w:t>Integration Testing</w:t>
            </w:r>
          </w:p>
        </w:tc>
      </w:tr>
      <w:tr w:rsidR="00FE6BC3" w14:paraId="1BA8BF90" w14:textId="77777777" w:rsidTr="00B6210E">
        <w:tc>
          <w:tcPr>
            <w:tcW w:w="4675" w:type="dxa"/>
          </w:tcPr>
          <w:p w14:paraId="2B757CC4" w14:textId="77777777" w:rsidR="00FE6BC3" w:rsidRDefault="00FE6BC3" w:rsidP="00B6210E">
            <w:r>
              <w:t>Interface Design</w:t>
            </w:r>
          </w:p>
        </w:tc>
        <w:tc>
          <w:tcPr>
            <w:tcW w:w="4675" w:type="dxa"/>
          </w:tcPr>
          <w:p w14:paraId="554037C7" w14:textId="77777777" w:rsidR="00FE6BC3" w:rsidRDefault="00FE6BC3" w:rsidP="00B6210E">
            <w:r>
              <w:t>Production Deployment</w:t>
            </w:r>
          </w:p>
        </w:tc>
      </w:tr>
      <w:tr w:rsidR="00FE6BC3" w14:paraId="2F3F315E" w14:textId="77777777" w:rsidTr="00B6210E">
        <w:tc>
          <w:tcPr>
            <w:tcW w:w="4675" w:type="dxa"/>
          </w:tcPr>
          <w:p w14:paraId="33C9AADD" w14:textId="77777777" w:rsidR="00FE6BC3" w:rsidRDefault="00FE6BC3" w:rsidP="00B6210E">
            <w:r>
              <w:t>Interface Development</w:t>
            </w:r>
          </w:p>
        </w:tc>
        <w:tc>
          <w:tcPr>
            <w:tcW w:w="4675" w:type="dxa"/>
          </w:tcPr>
          <w:p w14:paraId="5AACB8ED" w14:textId="77777777" w:rsidR="00FE6BC3" w:rsidRDefault="00FE6BC3" w:rsidP="00B6210E">
            <w:r>
              <w:t>Operational Support Documentation</w:t>
            </w:r>
          </w:p>
        </w:tc>
      </w:tr>
    </w:tbl>
    <w:p w14:paraId="2655B1C0" w14:textId="77777777" w:rsidR="00FE6BC3" w:rsidRDefault="00FE6BC3" w:rsidP="00FE6BC3"/>
    <w:p w14:paraId="4090DAFB" w14:textId="77777777" w:rsidR="00FE6BC3" w:rsidRPr="00C33EAF" w:rsidRDefault="00FE6BC3" w:rsidP="00FE6BC3">
      <w:r>
        <w:t>The final implementation shall include migration or replacement of existing critical integrations.</w:t>
      </w:r>
    </w:p>
    <w:p w14:paraId="102DACEC" w14:textId="77777777" w:rsidR="00FE6BC3" w:rsidRDefault="00FE6BC3" w:rsidP="00FE6BC3">
      <w:r>
        <w:t>Respondents shall specifically describe experience integrating Workday with:</w:t>
      </w:r>
    </w:p>
    <w:tbl>
      <w:tblPr>
        <w:tblStyle w:val="TableGrid"/>
        <w:tblW w:w="0" w:type="auto"/>
        <w:tblLook w:val="04A0" w:firstRow="1" w:lastRow="0" w:firstColumn="1" w:lastColumn="0" w:noHBand="0" w:noVBand="1"/>
      </w:tblPr>
      <w:tblGrid>
        <w:gridCol w:w="4675"/>
        <w:gridCol w:w="4675"/>
      </w:tblGrid>
      <w:tr w:rsidR="00FE6BC3" w14:paraId="5F3F32E6" w14:textId="77777777" w:rsidTr="00B6210E">
        <w:tc>
          <w:tcPr>
            <w:tcW w:w="9350" w:type="dxa"/>
            <w:gridSpan w:val="2"/>
          </w:tcPr>
          <w:p w14:paraId="434F9620" w14:textId="77777777" w:rsidR="00FE6BC3" w:rsidRPr="0032164E" w:rsidRDefault="00FE6BC3" w:rsidP="00B6210E">
            <w:pPr>
              <w:jc w:val="center"/>
              <w:rPr>
                <w:b/>
                <w:bCs/>
              </w:rPr>
            </w:pPr>
            <w:r>
              <w:rPr>
                <w:b/>
                <w:bCs/>
              </w:rPr>
              <w:t>Integration Experience to include but not limited to:</w:t>
            </w:r>
          </w:p>
        </w:tc>
      </w:tr>
      <w:tr w:rsidR="00FE6BC3" w14:paraId="7C9B6EB1" w14:textId="77777777" w:rsidTr="00B6210E">
        <w:tc>
          <w:tcPr>
            <w:tcW w:w="4675" w:type="dxa"/>
          </w:tcPr>
          <w:p w14:paraId="16908344" w14:textId="77777777" w:rsidR="00FE6BC3" w:rsidRDefault="00FE6BC3" w:rsidP="00B6210E">
            <w:r>
              <w:t>Epic</w:t>
            </w:r>
          </w:p>
        </w:tc>
        <w:tc>
          <w:tcPr>
            <w:tcW w:w="4675" w:type="dxa"/>
          </w:tcPr>
          <w:p w14:paraId="410875C9" w14:textId="77777777" w:rsidR="00FE6BC3" w:rsidRDefault="00FE6BC3" w:rsidP="00B6210E">
            <w:r>
              <w:t>GHX</w:t>
            </w:r>
          </w:p>
        </w:tc>
      </w:tr>
      <w:tr w:rsidR="00FE6BC3" w14:paraId="1156AEA2" w14:textId="77777777" w:rsidTr="00B6210E">
        <w:tc>
          <w:tcPr>
            <w:tcW w:w="4675" w:type="dxa"/>
          </w:tcPr>
          <w:p w14:paraId="71F271DC" w14:textId="77777777" w:rsidR="00FE6BC3" w:rsidRDefault="00FE6BC3" w:rsidP="00B6210E">
            <w:r>
              <w:t>Active Directory</w:t>
            </w:r>
          </w:p>
        </w:tc>
        <w:tc>
          <w:tcPr>
            <w:tcW w:w="4675" w:type="dxa"/>
          </w:tcPr>
          <w:p w14:paraId="7D0704F9" w14:textId="77777777" w:rsidR="00FE6BC3" w:rsidRDefault="00FE6BC3" w:rsidP="00B6210E">
            <w:r>
              <w:t>EDI Platforms</w:t>
            </w:r>
          </w:p>
        </w:tc>
      </w:tr>
      <w:tr w:rsidR="00FE6BC3" w14:paraId="1E70692E" w14:textId="77777777" w:rsidTr="00B6210E">
        <w:tc>
          <w:tcPr>
            <w:tcW w:w="4675" w:type="dxa"/>
          </w:tcPr>
          <w:p w14:paraId="45763F2A" w14:textId="77777777" w:rsidR="00FE6BC3" w:rsidRDefault="00FE6BC3" w:rsidP="00B6210E">
            <w:r>
              <w:t>Banking Platforms</w:t>
            </w:r>
          </w:p>
        </w:tc>
        <w:tc>
          <w:tcPr>
            <w:tcW w:w="4675" w:type="dxa"/>
          </w:tcPr>
          <w:p w14:paraId="6461FE94" w14:textId="77777777" w:rsidR="00FE6BC3" w:rsidRDefault="00FE6BC3" w:rsidP="00B6210E">
            <w:r>
              <w:t>Cardinal Health</w:t>
            </w:r>
          </w:p>
        </w:tc>
      </w:tr>
      <w:tr w:rsidR="00FE6BC3" w14:paraId="2374223F" w14:textId="77777777" w:rsidTr="00B6210E">
        <w:tc>
          <w:tcPr>
            <w:tcW w:w="4675" w:type="dxa"/>
          </w:tcPr>
          <w:p w14:paraId="597FD563" w14:textId="77777777" w:rsidR="00FE6BC3" w:rsidRDefault="00FE6BC3" w:rsidP="00B6210E">
            <w:r>
              <w:t>Timekeeping Systems</w:t>
            </w:r>
          </w:p>
        </w:tc>
        <w:tc>
          <w:tcPr>
            <w:tcW w:w="4675" w:type="dxa"/>
          </w:tcPr>
          <w:p w14:paraId="182A2257" w14:textId="77777777" w:rsidR="00FE6BC3" w:rsidRDefault="00FE6BC3" w:rsidP="00B6210E">
            <w:r>
              <w:t>Medline</w:t>
            </w:r>
          </w:p>
        </w:tc>
      </w:tr>
      <w:tr w:rsidR="00FE6BC3" w14:paraId="2733C539" w14:textId="77777777" w:rsidTr="00B6210E">
        <w:tc>
          <w:tcPr>
            <w:tcW w:w="4675" w:type="dxa"/>
          </w:tcPr>
          <w:p w14:paraId="39529F08" w14:textId="77777777" w:rsidR="00FE6BC3" w:rsidRDefault="00FE6BC3" w:rsidP="00B6210E">
            <w:r>
              <w:t>Identity Management Systems</w:t>
            </w:r>
          </w:p>
        </w:tc>
        <w:tc>
          <w:tcPr>
            <w:tcW w:w="4675" w:type="dxa"/>
          </w:tcPr>
          <w:p w14:paraId="31ABCF12" w14:textId="77777777" w:rsidR="00FE6BC3" w:rsidRDefault="00FE6BC3" w:rsidP="00B6210E">
            <w:r>
              <w:t>Mckesson</w:t>
            </w:r>
          </w:p>
        </w:tc>
      </w:tr>
    </w:tbl>
    <w:p w14:paraId="0821F3D4" w14:textId="77777777" w:rsidR="00FE6BC3" w:rsidRPr="003B37FD" w:rsidRDefault="00CB738B" w:rsidP="00FE6BC3">
      <w:r>
        <w:pict w14:anchorId="667509FA">
          <v:rect id="_x0000_i1032" style="width:0;height:1.5pt" o:hralign="center" o:hrstd="t" o:hr="t" fillcolor="#a0a0a0" stroked="f"/>
        </w:pict>
      </w:r>
    </w:p>
    <w:p w14:paraId="1993B082" w14:textId="014FB571" w:rsidR="00FE6BC3" w:rsidRPr="00C33EAF" w:rsidRDefault="00FE6BC3" w:rsidP="00FE6BC3">
      <w:pPr>
        <w:rPr>
          <w:b/>
          <w:bCs/>
        </w:rPr>
      </w:pPr>
      <w:r>
        <w:rPr>
          <w:b/>
          <w:bCs/>
        </w:rPr>
        <w:t>Tenant Management</w:t>
      </w:r>
    </w:p>
    <w:p w14:paraId="51E7304F" w14:textId="77777777" w:rsidR="00FE6BC3" w:rsidRDefault="00FE6BC3" w:rsidP="00FE6BC3">
      <w:r>
        <w:t>Respondents shall provide:</w:t>
      </w:r>
    </w:p>
    <w:tbl>
      <w:tblPr>
        <w:tblStyle w:val="TableGrid"/>
        <w:tblW w:w="0" w:type="auto"/>
        <w:tblLook w:val="04A0" w:firstRow="1" w:lastRow="0" w:firstColumn="1" w:lastColumn="0" w:noHBand="0" w:noVBand="1"/>
      </w:tblPr>
      <w:tblGrid>
        <w:gridCol w:w="4675"/>
        <w:gridCol w:w="4675"/>
      </w:tblGrid>
      <w:tr w:rsidR="00FE6BC3" w14:paraId="6CE5C081" w14:textId="77777777" w:rsidTr="00B6210E">
        <w:tc>
          <w:tcPr>
            <w:tcW w:w="9350" w:type="dxa"/>
            <w:gridSpan w:val="2"/>
          </w:tcPr>
          <w:p w14:paraId="2D3532AC" w14:textId="77777777" w:rsidR="00FE6BC3" w:rsidRPr="00B56D66" w:rsidRDefault="00FE6BC3" w:rsidP="00B6210E">
            <w:pPr>
              <w:jc w:val="center"/>
              <w:rPr>
                <w:b/>
                <w:bCs/>
              </w:rPr>
            </w:pPr>
            <w:r>
              <w:rPr>
                <w:b/>
                <w:bCs/>
              </w:rPr>
              <w:t>Services</w:t>
            </w:r>
          </w:p>
        </w:tc>
      </w:tr>
      <w:tr w:rsidR="00FE6BC3" w14:paraId="7319DC87" w14:textId="77777777" w:rsidTr="00B6210E">
        <w:tc>
          <w:tcPr>
            <w:tcW w:w="4675" w:type="dxa"/>
          </w:tcPr>
          <w:p w14:paraId="451714C4" w14:textId="77777777" w:rsidR="00FE6BC3" w:rsidRDefault="00FE6BC3" w:rsidP="00B6210E">
            <w:r>
              <w:t>Recommended Tenant architecture (Prod, Test, Dev, etc.)</w:t>
            </w:r>
          </w:p>
        </w:tc>
        <w:tc>
          <w:tcPr>
            <w:tcW w:w="4675" w:type="dxa"/>
          </w:tcPr>
          <w:p w14:paraId="21847F71" w14:textId="77777777" w:rsidR="00FE6BC3" w:rsidRDefault="00FE6BC3" w:rsidP="00B6210E">
            <w:r>
              <w:t>Configuration promotion methodology</w:t>
            </w:r>
          </w:p>
        </w:tc>
      </w:tr>
      <w:tr w:rsidR="00FE6BC3" w14:paraId="4ECB9D5B" w14:textId="77777777" w:rsidTr="00B6210E">
        <w:tc>
          <w:tcPr>
            <w:tcW w:w="4675" w:type="dxa"/>
          </w:tcPr>
          <w:p w14:paraId="422E1603" w14:textId="77777777" w:rsidR="00FE6BC3" w:rsidRDefault="00FE6BC3" w:rsidP="00B6210E">
            <w:r>
              <w:t>Data Refresh Procedures</w:t>
            </w:r>
          </w:p>
        </w:tc>
        <w:tc>
          <w:tcPr>
            <w:tcW w:w="4675" w:type="dxa"/>
          </w:tcPr>
          <w:p w14:paraId="7D0F4B60" w14:textId="77777777" w:rsidR="00FE6BC3" w:rsidRDefault="00FE6BC3" w:rsidP="00B6210E">
            <w:r>
              <w:t>Regression Testing Methodology</w:t>
            </w:r>
          </w:p>
        </w:tc>
      </w:tr>
      <w:tr w:rsidR="00FE6BC3" w14:paraId="37F78377" w14:textId="77777777" w:rsidTr="00B6210E">
        <w:tc>
          <w:tcPr>
            <w:tcW w:w="9350" w:type="dxa"/>
            <w:gridSpan w:val="2"/>
          </w:tcPr>
          <w:p w14:paraId="74609315" w14:textId="77777777" w:rsidR="00FE6BC3" w:rsidRPr="00B56D66" w:rsidRDefault="00FE6BC3" w:rsidP="00B6210E">
            <w:pPr>
              <w:jc w:val="center"/>
              <w:rPr>
                <w:b/>
                <w:bCs/>
              </w:rPr>
            </w:pPr>
            <w:r>
              <w:rPr>
                <w:b/>
                <w:bCs/>
              </w:rPr>
              <w:t>Deliverables</w:t>
            </w:r>
          </w:p>
        </w:tc>
      </w:tr>
      <w:tr w:rsidR="00FE6BC3" w14:paraId="23E20E33" w14:textId="77777777" w:rsidTr="00B6210E">
        <w:tc>
          <w:tcPr>
            <w:tcW w:w="4675" w:type="dxa"/>
          </w:tcPr>
          <w:p w14:paraId="2D7B495E" w14:textId="77777777" w:rsidR="00FE6BC3" w:rsidRPr="00FB78A9" w:rsidRDefault="00FE6BC3" w:rsidP="00B6210E">
            <w:r>
              <w:t>Environment Management Plan</w:t>
            </w:r>
          </w:p>
        </w:tc>
        <w:tc>
          <w:tcPr>
            <w:tcW w:w="4675" w:type="dxa"/>
          </w:tcPr>
          <w:p w14:paraId="6DBA6C85" w14:textId="180C0CBD" w:rsidR="00FE6BC3" w:rsidRPr="00FB78A9" w:rsidRDefault="00E15BB3" w:rsidP="00B6210E">
            <w:r>
              <w:t>Tenant</w:t>
            </w:r>
            <w:r w:rsidR="00FE6BC3">
              <w:t xml:space="preserve"> Strategy</w:t>
            </w:r>
          </w:p>
        </w:tc>
      </w:tr>
    </w:tbl>
    <w:p w14:paraId="324772F3" w14:textId="77777777" w:rsidR="00FE6BC3" w:rsidRPr="00E85645" w:rsidRDefault="00CB738B" w:rsidP="00FE6BC3">
      <w:r>
        <w:pict w14:anchorId="330CA193">
          <v:rect id="_x0000_i1033" style="width:0;height:1.5pt" o:hralign="center" o:hrstd="t" o:hr="t" fillcolor="#a0a0a0" stroked="f"/>
        </w:pict>
      </w:r>
    </w:p>
    <w:p w14:paraId="7A11A57F" w14:textId="06A3328F" w:rsidR="00FE6BC3" w:rsidRPr="00C33EAF" w:rsidRDefault="00FE6BC3" w:rsidP="00FE6BC3">
      <w:pPr>
        <w:rPr>
          <w:b/>
          <w:bCs/>
        </w:rPr>
      </w:pPr>
      <w:r>
        <w:rPr>
          <w:b/>
          <w:bCs/>
        </w:rPr>
        <w:t>Security, Identity and Access Governance</w:t>
      </w:r>
    </w:p>
    <w:p w14:paraId="1206F572" w14:textId="77777777" w:rsidR="00FE6BC3" w:rsidRPr="00C33EAF" w:rsidRDefault="00FE6BC3" w:rsidP="00FE6BC3">
      <w:r>
        <w:t>The solution shall support JPS operational, audit, healthcare, and regulatory requirements.</w:t>
      </w:r>
    </w:p>
    <w:p w14:paraId="3002D714" w14:textId="77777777" w:rsidR="00FE6BC3" w:rsidRDefault="00FE6BC3" w:rsidP="00FE6BC3">
      <w:r>
        <w:t>Respondents shall provide:</w:t>
      </w:r>
    </w:p>
    <w:tbl>
      <w:tblPr>
        <w:tblStyle w:val="TableGrid"/>
        <w:tblW w:w="0" w:type="auto"/>
        <w:tblLook w:val="04A0" w:firstRow="1" w:lastRow="0" w:firstColumn="1" w:lastColumn="0" w:noHBand="0" w:noVBand="1"/>
      </w:tblPr>
      <w:tblGrid>
        <w:gridCol w:w="4675"/>
        <w:gridCol w:w="4675"/>
      </w:tblGrid>
      <w:tr w:rsidR="00FE6BC3" w14:paraId="7C9731A5" w14:textId="77777777" w:rsidTr="00B6210E">
        <w:tc>
          <w:tcPr>
            <w:tcW w:w="9350" w:type="dxa"/>
            <w:gridSpan w:val="2"/>
          </w:tcPr>
          <w:p w14:paraId="7801EABC" w14:textId="77777777" w:rsidR="00FE6BC3" w:rsidRPr="00D1405B" w:rsidRDefault="00FE6BC3" w:rsidP="00B6210E">
            <w:pPr>
              <w:jc w:val="center"/>
              <w:rPr>
                <w:b/>
                <w:bCs/>
              </w:rPr>
            </w:pPr>
            <w:r>
              <w:rPr>
                <w:b/>
                <w:bCs/>
              </w:rPr>
              <w:t>Services</w:t>
            </w:r>
          </w:p>
        </w:tc>
      </w:tr>
      <w:tr w:rsidR="00FE6BC3" w14:paraId="2DC39661" w14:textId="77777777" w:rsidTr="00B6210E">
        <w:tc>
          <w:tcPr>
            <w:tcW w:w="4675" w:type="dxa"/>
          </w:tcPr>
          <w:p w14:paraId="4F5870D1" w14:textId="77777777" w:rsidR="00FE6BC3" w:rsidRDefault="00FE6BC3" w:rsidP="00B6210E">
            <w:r>
              <w:t>Security Role Design</w:t>
            </w:r>
          </w:p>
        </w:tc>
        <w:tc>
          <w:tcPr>
            <w:tcW w:w="4675" w:type="dxa"/>
          </w:tcPr>
          <w:p w14:paraId="0EECCEBB" w14:textId="77777777" w:rsidR="00FE6BC3" w:rsidRDefault="00FE6BC3" w:rsidP="00B6210E">
            <w:r>
              <w:t>User Provisioning / Deprovisioning process</w:t>
            </w:r>
          </w:p>
        </w:tc>
      </w:tr>
      <w:tr w:rsidR="00FE6BC3" w14:paraId="554D3382" w14:textId="77777777" w:rsidTr="00B6210E">
        <w:tc>
          <w:tcPr>
            <w:tcW w:w="4675" w:type="dxa"/>
          </w:tcPr>
          <w:p w14:paraId="436CD4CA" w14:textId="77777777" w:rsidR="00FE6BC3" w:rsidRDefault="00FE6BC3" w:rsidP="00B6210E">
            <w:r>
              <w:t>Segregation of Duties Analysis</w:t>
            </w:r>
          </w:p>
        </w:tc>
        <w:tc>
          <w:tcPr>
            <w:tcW w:w="4675" w:type="dxa"/>
          </w:tcPr>
          <w:p w14:paraId="412C2326" w14:textId="77777777" w:rsidR="00FE6BC3" w:rsidRDefault="00FE6BC3" w:rsidP="00B6210E">
            <w:r>
              <w:t>Access Certification Process</w:t>
            </w:r>
          </w:p>
        </w:tc>
      </w:tr>
      <w:tr w:rsidR="00FE6BC3" w14:paraId="6C8827DD" w14:textId="77777777" w:rsidTr="00B6210E">
        <w:tc>
          <w:tcPr>
            <w:tcW w:w="4675" w:type="dxa"/>
          </w:tcPr>
          <w:p w14:paraId="0DBDDFBE" w14:textId="77777777" w:rsidR="00FE6BC3" w:rsidRDefault="00FE6BC3" w:rsidP="00B6210E">
            <w:r>
              <w:t>Identity Governance Framework</w:t>
            </w:r>
          </w:p>
        </w:tc>
        <w:tc>
          <w:tcPr>
            <w:tcW w:w="4675" w:type="dxa"/>
          </w:tcPr>
          <w:p w14:paraId="483D2383" w14:textId="77777777" w:rsidR="00FE6BC3" w:rsidRDefault="00FE6BC3" w:rsidP="00B6210E">
            <w:proofErr w:type="gramStart"/>
            <w:r>
              <w:t>Approval</w:t>
            </w:r>
            <w:proofErr w:type="gramEnd"/>
            <w:r>
              <w:t xml:space="preserve"> Authority Configuration</w:t>
            </w:r>
          </w:p>
        </w:tc>
      </w:tr>
      <w:tr w:rsidR="00FE6BC3" w14:paraId="43E0DB07" w14:textId="77777777" w:rsidTr="00B6210E">
        <w:tc>
          <w:tcPr>
            <w:tcW w:w="4675" w:type="dxa"/>
          </w:tcPr>
          <w:p w14:paraId="3E6E29DE" w14:textId="77777777" w:rsidR="00FE6BC3" w:rsidRDefault="00FE6BC3" w:rsidP="00B6210E">
            <w:r>
              <w:t>Audit Readiness Plan</w:t>
            </w:r>
          </w:p>
        </w:tc>
        <w:tc>
          <w:tcPr>
            <w:tcW w:w="4675" w:type="dxa"/>
          </w:tcPr>
          <w:p w14:paraId="234908BC" w14:textId="77777777" w:rsidR="00FE6BC3" w:rsidRDefault="00FE6BC3" w:rsidP="00B6210E"/>
        </w:tc>
      </w:tr>
    </w:tbl>
    <w:p w14:paraId="243F875E" w14:textId="77777777" w:rsidR="00FE6BC3" w:rsidRDefault="00FE6BC3" w:rsidP="00FE6BC3"/>
    <w:tbl>
      <w:tblPr>
        <w:tblStyle w:val="TableGrid"/>
        <w:tblW w:w="0" w:type="auto"/>
        <w:tblLook w:val="04A0" w:firstRow="1" w:lastRow="0" w:firstColumn="1" w:lastColumn="0" w:noHBand="0" w:noVBand="1"/>
      </w:tblPr>
      <w:tblGrid>
        <w:gridCol w:w="4675"/>
        <w:gridCol w:w="4675"/>
      </w:tblGrid>
      <w:tr w:rsidR="00FE6BC3" w14:paraId="05725695" w14:textId="77777777" w:rsidTr="00B6210E">
        <w:tc>
          <w:tcPr>
            <w:tcW w:w="9350" w:type="dxa"/>
            <w:gridSpan w:val="2"/>
          </w:tcPr>
          <w:p w14:paraId="3438E33C" w14:textId="77777777" w:rsidR="00FE6BC3" w:rsidRPr="003C2475" w:rsidRDefault="00FE6BC3" w:rsidP="00B6210E">
            <w:pPr>
              <w:tabs>
                <w:tab w:val="left" w:pos="2137"/>
              </w:tabs>
              <w:jc w:val="center"/>
              <w:rPr>
                <w:b/>
                <w:bCs/>
              </w:rPr>
            </w:pPr>
            <w:r>
              <w:rPr>
                <w:b/>
                <w:bCs/>
              </w:rPr>
              <w:t>Deliverables</w:t>
            </w:r>
          </w:p>
        </w:tc>
      </w:tr>
      <w:tr w:rsidR="00FE6BC3" w14:paraId="10CA5248" w14:textId="77777777" w:rsidTr="00B6210E">
        <w:tc>
          <w:tcPr>
            <w:tcW w:w="4675" w:type="dxa"/>
          </w:tcPr>
          <w:p w14:paraId="0E70472E" w14:textId="77777777" w:rsidR="00FE6BC3" w:rsidRDefault="00FE6BC3" w:rsidP="00B6210E">
            <w:r>
              <w:t>Security Matrix</w:t>
            </w:r>
          </w:p>
        </w:tc>
        <w:tc>
          <w:tcPr>
            <w:tcW w:w="4675" w:type="dxa"/>
          </w:tcPr>
          <w:p w14:paraId="04677A45" w14:textId="77777777" w:rsidR="00FE6BC3" w:rsidRDefault="00FE6BC3" w:rsidP="00B6210E">
            <w:r>
              <w:t>Segregation of Duties Analysis</w:t>
            </w:r>
          </w:p>
        </w:tc>
      </w:tr>
      <w:tr w:rsidR="00FE6BC3" w14:paraId="4927B689" w14:textId="77777777" w:rsidTr="00B6210E">
        <w:tc>
          <w:tcPr>
            <w:tcW w:w="4675" w:type="dxa"/>
          </w:tcPr>
          <w:p w14:paraId="3CC343E3" w14:textId="77777777" w:rsidR="00FE6BC3" w:rsidRDefault="00FE6BC3" w:rsidP="00B6210E">
            <w:r>
              <w:t>Role Definitions</w:t>
            </w:r>
          </w:p>
        </w:tc>
        <w:tc>
          <w:tcPr>
            <w:tcW w:w="4675" w:type="dxa"/>
          </w:tcPr>
          <w:p w14:paraId="2A1029FE" w14:textId="77777777" w:rsidR="00FE6BC3" w:rsidRDefault="00FE6BC3" w:rsidP="00B6210E">
            <w:r>
              <w:t>Identity Governance Design</w:t>
            </w:r>
          </w:p>
        </w:tc>
      </w:tr>
      <w:tr w:rsidR="00FE6BC3" w14:paraId="34E32CA9" w14:textId="77777777" w:rsidTr="00B6210E">
        <w:tc>
          <w:tcPr>
            <w:tcW w:w="4675" w:type="dxa"/>
          </w:tcPr>
          <w:p w14:paraId="139287A1" w14:textId="77777777" w:rsidR="00FE6BC3" w:rsidRDefault="00FE6BC3" w:rsidP="00B6210E">
            <w:r>
              <w:t>Security Testing Documentation</w:t>
            </w:r>
          </w:p>
        </w:tc>
        <w:tc>
          <w:tcPr>
            <w:tcW w:w="4675" w:type="dxa"/>
          </w:tcPr>
          <w:p w14:paraId="7769E781" w14:textId="77777777" w:rsidR="00FE6BC3" w:rsidRDefault="00FE6BC3" w:rsidP="00B6210E"/>
        </w:tc>
      </w:tr>
    </w:tbl>
    <w:p w14:paraId="4DDA5120" w14:textId="77777777" w:rsidR="00EC417E" w:rsidRDefault="0097322F">
      <w:pPr>
        <w:rPr>
          <w:b/>
          <w:bCs/>
        </w:rPr>
      </w:pPr>
      <w:r>
        <w:rPr>
          <w:b/>
        </w:rPr>
        <w:t>Data Ownership and Transition Rights</w:t>
      </w:r>
    </w:p>
    <w:p w14:paraId="4AC96196" w14:textId="77777777" w:rsidR="00EC417E" w:rsidRDefault="0097322F">
      <w:r>
        <w:t>All data converted, configured, or maintained within the Workday tenant, including tenant configuration and build documentation, is and shall remain the sole property of JPS. Upon expiration or termination of the resulting Agreement for any reason, the implementation partner shall, at no additional cost to JPS: (</w:t>
      </w:r>
      <w:proofErr w:type="spellStart"/>
      <w:r>
        <w:t>i</w:t>
      </w:r>
      <w:proofErr w:type="spellEnd"/>
      <w:r>
        <w:t xml:space="preserve">) export all JPS data in a mutually agreed, non-proprietary and usable format; (ii) provide a complete copy of tenant configuration, security role design, and integration build documentation; and (iii) provide up to </w:t>
      </w:r>
      <w:r>
        <w:lastRenderedPageBreak/>
        <w:t>thirty (30) days of transition assistance to support continuity of operations with a successor vendor or JPS staff. Respondents shall describe their proposed approach to satisfying this requirement.</w:t>
      </w:r>
    </w:p>
    <w:p w14:paraId="2AB18B6A" w14:textId="77777777" w:rsidR="00EC417E" w:rsidRDefault="0097322F">
      <w:pPr>
        <w:rPr>
          <w:b/>
          <w:bCs/>
        </w:rPr>
      </w:pPr>
      <w:r>
        <w:rPr>
          <w:b/>
        </w:rPr>
        <w:t>Subcontractor Flow-Down</w:t>
      </w:r>
    </w:p>
    <w:p w14:paraId="033BBC41" w14:textId="77777777" w:rsidR="00EC417E" w:rsidRDefault="0097322F">
      <w:r>
        <w:t>The implementation partner shall ensure that each subcontractor and third-party provider identified in its RACI matrix is bound, by written agreement, to confidentiality, data handling, and Texas Government Code compliance-verification obligations no less protective of JPS than those imposed on the implementation partner under the resulting Agreement. Respondents shall identify all proposed subcontractors and third-party providers and confirm this flow-down in their Solicitation Response.</w:t>
      </w:r>
    </w:p>
    <w:p w14:paraId="0A351F59" w14:textId="77777777" w:rsidR="00FE6BC3" w:rsidRDefault="00CB738B" w:rsidP="00FE6BC3">
      <w:r>
        <w:pict w14:anchorId="069F5182">
          <v:rect id="_x0000_i1034" style="width:0;height:1.5pt" o:hralign="center" o:hrstd="t" o:hr="t" fillcolor="#a0a0a0" stroked="f"/>
        </w:pict>
      </w:r>
    </w:p>
    <w:p w14:paraId="3300458A" w14:textId="47862CC5" w:rsidR="00FE6BC3" w:rsidRDefault="00FE6BC3" w:rsidP="00FE6BC3">
      <w:pPr>
        <w:rPr>
          <w:b/>
          <w:bCs/>
        </w:rPr>
      </w:pPr>
      <w:r>
        <w:rPr>
          <w:b/>
          <w:bCs/>
        </w:rPr>
        <w:t>Testing Strategy and Methodology</w:t>
      </w:r>
    </w:p>
    <w:p w14:paraId="2C789F6B" w14:textId="77777777" w:rsidR="00FE6BC3" w:rsidRPr="007F49F4" w:rsidRDefault="00FE6BC3" w:rsidP="00FE6BC3">
      <w:r>
        <w:t xml:space="preserve">Respondents shall describe their overall testing methodology and provide a recommended testing strategy for </w:t>
      </w:r>
      <w:proofErr w:type="gramStart"/>
      <w:r>
        <w:t>an</w:t>
      </w:r>
      <w:proofErr w:type="gramEnd"/>
      <w:r>
        <w:t xml:space="preserve"> implementation of JPS's size and complexity.   Consider configuration testing, System Integration (SIT), Data Conversion, User Acceptance (UAT), Regression, and Go-Live Validation as well as number of cycles for each. </w:t>
      </w:r>
    </w:p>
    <w:tbl>
      <w:tblPr>
        <w:tblStyle w:val="TableGrid"/>
        <w:tblW w:w="0" w:type="auto"/>
        <w:tblLook w:val="04A0" w:firstRow="1" w:lastRow="0" w:firstColumn="1" w:lastColumn="0" w:noHBand="0" w:noVBand="1"/>
      </w:tblPr>
      <w:tblGrid>
        <w:gridCol w:w="4675"/>
        <w:gridCol w:w="4675"/>
      </w:tblGrid>
      <w:tr w:rsidR="00FE6BC3" w14:paraId="53E30FF9" w14:textId="77777777" w:rsidTr="00B6210E">
        <w:tc>
          <w:tcPr>
            <w:tcW w:w="9350" w:type="dxa"/>
            <w:gridSpan w:val="2"/>
          </w:tcPr>
          <w:p w14:paraId="2A888F02" w14:textId="77777777" w:rsidR="00FE6BC3" w:rsidRPr="00D1405B" w:rsidRDefault="00FE6BC3" w:rsidP="00B6210E">
            <w:pPr>
              <w:jc w:val="center"/>
              <w:rPr>
                <w:b/>
                <w:bCs/>
              </w:rPr>
            </w:pPr>
            <w:r>
              <w:rPr>
                <w:b/>
                <w:bCs/>
              </w:rPr>
              <w:t>Services</w:t>
            </w:r>
          </w:p>
        </w:tc>
      </w:tr>
      <w:tr w:rsidR="00FE6BC3" w14:paraId="1DF0E97B" w14:textId="77777777" w:rsidTr="00B6210E">
        <w:tc>
          <w:tcPr>
            <w:tcW w:w="4675" w:type="dxa"/>
          </w:tcPr>
          <w:p w14:paraId="48E8B1E7" w14:textId="77777777" w:rsidR="00FE6BC3" w:rsidRDefault="00FE6BC3" w:rsidP="00B6210E">
            <w:r>
              <w:t xml:space="preserve">Testing Strategy and Execution Planning </w:t>
            </w:r>
          </w:p>
        </w:tc>
        <w:tc>
          <w:tcPr>
            <w:tcW w:w="4675" w:type="dxa"/>
          </w:tcPr>
          <w:p w14:paraId="21FDBAB8" w14:textId="77777777" w:rsidR="00FE6BC3" w:rsidRDefault="00FE6BC3" w:rsidP="00B6210E">
            <w:r>
              <w:t>Defect and Test Cycle Management</w:t>
            </w:r>
          </w:p>
        </w:tc>
      </w:tr>
      <w:tr w:rsidR="00FE6BC3" w14:paraId="2BBB43A3" w14:textId="77777777" w:rsidTr="00B6210E">
        <w:tc>
          <w:tcPr>
            <w:tcW w:w="4675" w:type="dxa"/>
          </w:tcPr>
          <w:p w14:paraId="3E39D5D9" w14:textId="77777777" w:rsidR="00FE6BC3" w:rsidRDefault="00FE6BC3" w:rsidP="00B6210E">
            <w:r>
              <w:t>Test Environment and Test Data Management</w:t>
            </w:r>
          </w:p>
        </w:tc>
        <w:tc>
          <w:tcPr>
            <w:tcW w:w="4675" w:type="dxa"/>
          </w:tcPr>
          <w:p w14:paraId="4BCDA838" w14:textId="77777777" w:rsidR="00FE6BC3" w:rsidRDefault="00FE6BC3" w:rsidP="00B6210E">
            <w:r>
              <w:t>Testing status reporting and readiness assessment</w:t>
            </w:r>
          </w:p>
        </w:tc>
      </w:tr>
      <w:tr w:rsidR="00FE6BC3" w14:paraId="1C44ABA0" w14:textId="77777777" w:rsidTr="00B6210E">
        <w:tc>
          <w:tcPr>
            <w:tcW w:w="4675" w:type="dxa"/>
          </w:tcPr>
          <w:p w14:paraId="4A1E8F25" w14:textId="77777777" w:rsidR="00FE6BC3" w:rsidRDefault="00FE6BC3" w:rsidP="00B6210E">
            <w:r>
              <w:t>Test preparation, coordination, and facilitation</w:t>
            </w:r>
          </w:p>
        </w:tc>
        <w:tc>
          <w:tcPr>
            <w:tcW w:w="4675" w:type="dxa"/>
          </w:tcPr>
          <w:p w14:paraId="11664A7F" w14:textId="77777777" w:rsidR="00FE6BC3" w:rsidRDefault="00FE6BC3" w:rsidP="00B6210E"/>
        </w:tc>
      </w:tr>
    </w:tbl>
    <w:p w14:paraId="1178E987" w14:textId="77777777" w:rsidR="00FE6BC3" w:rsidRDefault="00FE6BC3" w:rsidP="00FE6BC3"/>
    <w:tbl>
      <w:tblPr>
        <w:tblStyle w:val="TableGrid"/>
        <w:tblW w:w="0" w:type="auto"/>
        <w:tblLook w:val="04A0" w:firstRow="1" w:lastRow="0" w:firstColumn="1" w:lastColumn="0" w:noHBand="0" w:noVBand="1"/>
      </w:tblPr>
      <w:tblGrid>
        <w:gridCol w:w="4675"/>
        <w:gridCol w:w="4675"/>
      </w:tblGrid>
      <w:tr w:rsidR="00FE6BC3" w14:paraId="2BCC8D96" w14:textId="77777777" w:rsidTr="00B6210E">
        <w:tc>
          <w:tcPr>
            <w:tcW w:w="9350" w:type="dxa"/>
            <w:gridSpan w:val="2"/>
          </w:tcPr>
          <w:p w14:paraId="66A38FB2" w14:textId="77777777" w:rsidR="00FE6BC3" w:rsidRPr="003C2475" w:rsidRDefault="00FE6BC3" w:rsidP="00B6210E">
            <w:pPr>
              <w:tabs>
                <w:tab w:val="left" w:pos="2137"/>
              </w:tabs>
              <w:jc w:val="center"/>
              <w:rPr>
                <w:b/>
                <w:bCs/>
              </w:rPr>
            </w:pPr>
            <w:r>
              <w:rPr>
                <w:b/>
                <w:bCs/>
              </w:rPr>
              <w:t>Deliverables</w:t>
            </w:r>
          </w:p>
        </w:tc>
      </w:tr>
      <w:tr w:rsidR="00FE6BC3" w14:paraId="154F5977" w14:textId="77777777" w:rsidTr="00B6210E">
        <w:tc>
          <w:tcPr>
            <w:tcW w:w="4675" w:type="dxa"/>
          </w:tcPr>
          <w:p w14:paraId="616078E0" w14:textId="77777777" w:rsidR="00FE6BC3" w:rsidRDefault="00FE6BC3" w:rsidP="00B6210E">
            <w:r>
              <w:t>Testing strategy, plan, schedule, and cycle recommendations</w:t>
            </w:r>
          </w:p>
        </w:tc>
        <w:tc>
          <w:tcPr>
            <w:tcW w:w="4675" w:type="dxa"/>
          </w:tcPr>
          <w:p w14:paraId="4D0A0ADB" w14:textId="77777777" w:rsidR="00FE6BC3" w:rsidRDefault="00FE6BC3" w:rsidP="00B6210E">
            <w:r>
              <w:t>Testing completion, readiness, and sign-off documentation</w:t>
            </w:r>
          </w:p>
        </w:tc>
      </w:tr>
      <w:tr w:rsidR="00FE6BC3" w14:paraId="5B41DF3D" w14:textId="77777777" w:rsidTr="00B6210E">
        <w:tc>
          <w:tcPr>
            <w:tcW w:w="4675" w:type="dxa"/>
          </w:tcPr>
          <w:p w14:paraId="2027DEE8" w14:textId="77777777" w:rsidR="00FE6BC3" w:rsidRDefault="00FE6BC3" w:rsidP="00B6210E">
            <w:r>
              <w:t>Test scenarios, scripts, and traceability documentation</w:t>
            </w:r>
          </w:p>
        </w:tc>
        <w:tc>
          <w:tcPr>
            <w:tcW w:w="4675" w:type="dxa"/>
          </w:tcPr>
          <w:p w14:paraId="349F385C" w14:textId="77777777" w:rsidR="00FE6BC3" w:rsidRDefault="00FE6BC3" w:rsidP="00B6210E">
            <w:r>
              <w:t>Test results, defect logs, and status reports</w:t>
            </w:r>
          </w:p>
        </w:tc>
      </w:tr>
    </w:tbl>
    <w:p w14:paraId="091DFB62" w14:textId="77777777" w:rsidR="00FE6BC3" w:rsidRDefault="00FE6BC3" w:rsidP="00FE6BC3">
      <w:pPr>
        <w:rPr>
          <w:b/>
          <w:bCs/>
        </w:rPr>
      </w:pPr>
    </w:p>
    <w:p w14:paraId="40014D23" w14:textId="77777777" w:rsidR="00246A70" w:rsidRDefault="00246A70" w:rsidP="00FE6BC3">
      <w:pPr>
        <w:rPr>
          <w:b/>
          <w:bCs/>
        </w:rPr>
      </w:pPr>
    </w:p>
    <w:p w14:paraId="118CCD48" w14:textId="77777777" w:rsidR="00246A70" w:rsidRDefault="00246A70" w:rsidP="00FE6BC3">
      <w:pPr>
        <w:rPr>
          <w:b/>
          <w:bCs/>
        </w:rPr>
      </w:pPr>
    </w:p>
    <w:p w14:paraId="52D3F00D" w14:textId="77777777" w:rsidR="00246A70" w:rsidRDefault="00246A70" w:rsidP="00FE6BC3">
      <w:pPr>
        <w:rPr>
          <w:b/>
          <w:bCs/>
        </w:rPr>
      </w:pPr>
    </w:p>
    <w:p w14:paraId="5E41985F" w14:textId="4171C6A4" w:rsidR="00FE6BC3" w:rsidRDefault="00FE6BC3" w:rsidP="00FE6BC3">
      <w:r>
        <w:rPr>
          <w:b/>
          <w:bCs/>
        </w:rPr>
        <w:t>Organizational Change Management</w:t>
      </w:r>
    </w:p>
    <w:p w14:paraId="157F5014" w14:textId="77777777" w:rsidR="00FE6BC3" w:rsidRPr="00D11F40" w:rsidRDefault="00FE6BC3" w:rsidP="00FE6BC3">
      <w:r>
        <w:t xml:space="preserve">Services </w:t>
      </w:r>
      <w:proofErr w:type="gramStart"/>
      <w:r>
        <w:t>shall</w:t>
      </w:r>
      <w:proofErr w:type="gramEnd"/>
      <w:r>
        <w:t xml:space="preserve"> include but not limited to:</w:t>
      </w:r>
    </w:p>
    <w:tbl>
      <w:tblPr>
        <w:tblStyle w:val="TableGrid"/>
        <w:tblW w:w="0" w:type="auto"/>
        <w:tblLook w:val="04A0" w:firstRow="1" w:lastRow="0" w:firstColumn="1" w:lastColumn="0" w:noHBand="0" w:noVBand="1"/>
      </w:tblPr>
      <w:tblGrid>
        <w:gridCol w:w="4675"/>
        <w:gridCol w:w="4675"/>
      </w:tblGrid>
      <w:tr w:rsidR="00FE6BC3" w14:paraId="531B0706" w14:textId="77777777" w:rsidTr="00B6210E">
        <w:tc>
          <w:tcPr>
            <w:tcW w:w="9350" w:type="dxa"/>
            <w:gridSpan w:val="2"/>
          </w:tcPr>
          <w:p w14:paraId="502FC164" w14:textId="77777777" w:rsidR="00FE6BC3" w:rsidRPr="0064011E" w:rsidRDefault="00FE6BC3" w:rsidP="00B6210E">
            <w:pPr>
              <w:jc w:val="center"/>
              <w:rPr>
                <w:b/>
                <w:bCs/>
              </w:rPr>
            </w:pPr>
            <w:r>
              <w:rPr>
                <w:b/>
                <w:bCs/>
              </w:rPr>
              <w:t>Services</w:t>
            </w:r>
          </w:p>
        </w:tc>
      </w:tr>
      <w:tr w:rsidR="00FE6BC3" w14:paraId="5E1D992C" w14:textId="77777777" w:rsidTr="00B6210E">
        <w:tc>
          <w:tcPr>
            <w:tcW w:w="4675" w:type="dxa"/>
          </w:tcPr>
          <w:p w14:paraId="4EE94805" w14:textId="77777777" w:rsidR="00FE6BC3" w:rsidRDefault="00FE6BC3" w:rsidP="00B6210E">
            <w:r>
              <w:t>Stakeholder Analysis</w:t>
            </w:r>
          </w:p>
        </w:tc>
        <w:tc>
          <w:tcPr>
            <w:tcW w:w="4675" w:type="dxa"/>
          </w:tcPr>
          <w:p w14:paraId="667CD5A9" w14:textId="77777777" w:rsidR="00FE6BC3" w:rsidRDefault="00FE6BC3" w:rsidP="00B6210E">
            <w:r>
              <w:t>Readiness Assessment</w:t>
            </w:r>
          </w:p>
        </w:tc>
      </w:tr>
      <w:tr w:rsidR="00FE6BC3" w14:paraId="30D9A061" w14:textId="77777777" w:rsidTr="00B6210E">
        <w:tc>
          <w:tcPr>
            <w:tcW w:w="4675" w:type="dxa"/>
          </w:tcPr>
          <w:p w14:paraId="308A1297" w14:textId="77777777" w:rsidR="00FE6BC3" w:rsidRDefault="00FE6BC3" w:rsidP="00B6210E">
            <w:r>
              <w:t>Communication Plans</w:t>
            </w:r>
          </w:p>
        </w:tc>
        <w:tc>
          <w:tcPr>
            <w:tcW w:w="4675" w:type="dxa"/>
          </w:tcPr>
          <w:p w14:paraId="3BF7EA05" w14:textId="77777777" w:rsidR="00FE6BC3" w:rsidRDefault="00FE6BC3" w:rsidP="00B6210E">
            <w:r>
              <w:t>Change Impact Assessments</w:t>
            </w:r>
          </w:p>
        </w:tc>
      </w:tr>
      <w:tr w:rsidR="00FE6BC3" w14:paraId="474842A8" w14:textId="77777777" w:rsidTr="00B6210E">
        <w:tc>
          <w:tcPr>
            <w:tcW w:w="4675" w:type="dxa"/>
          </w:tcPr>
          <w:p w14:paraId="27EA658F" w14:textId="77777777" w:rsidR="00FE6BC3" w:rsidRDefault="00FE6BC3" w:rsidP="00B6210E">
            <w:r>
              <w:t>Adoption Planning</w:t>
            </w:r>
          </w:p>
        </w:tc>
        <w:tc>
          <w:tcPr>
            <w:tcW w:w="4675" w:type="dxa"/>
          </w:tcPr>
          <w:p w14:paraId="6646DAE4" w14:textId="77777777" w:rsidR="00FE6BC3" w:rsidRDefault="00FE6BC3" w:rsidP="00B6210E">
            <w:r>
              <w:t>Process Control Strategy and Decision Support</w:t>
            </w:r>
          </w:p>
        </w:tc>
      </w:tr>
    </w:tbl>
    <w:p w14:paraId="3A31FB1A" w14:textId="77777777" w:rsidR="00FE6BC3" w:rsidRPr="005B2FA8" w:rsidRDefault="00FE6BC3" w:rsidP="00FE6BC3">
      <w:r>
        <w:rPr>
          <w:b/>
          <w:bCs/>
          <w:i/>
          <w:iCs/>
        </w:rPr>
        <w:t>Respondents shall clearly identify the responsibilities of JPS and the implementation partner throughout the OCM process.</w:t>
      </w:r>
      <w:r w:rsidR="00CB738B">
        <w:pict w14:anchorId="2906982F">
          <v:rect id="_x0000_i1035" style="width:0;height:1.5pt" o:hralign="center" o:hrstd="t" o:hr="t" fillcolor="#a0a0a0" stroked="f"/>
        </w:pict>
      </w:r>
    </w:p>
    <w:p w14:paraId="2A7AE6A5" w14:textId="6E0C392E" w:rsidR="00FE6BC3" w:rsidRPr="00C33EAF" w:rsidRDefault="00FE6BC3" w:rsidP="00FE6BC3">
      <w:pPr>
        <w:rPr>
          <w:b/>
          <w:bCs/>
        </w:rPr>
      </w:pPr>
      <w:r>
        <w:rPr>
          <w:b/>
          <w:bCs/>
        </w:rPr>
        <w:t>Training</w:t>
      </w:r>
    </w:p>
    <w:p w14:paraId="47EF0562" w14:textId="77777777" w:rsidR="00FE6BC3" w:rsidRDefault="00FE6BC3" w:rsidP="00FE6BC3">
      <w:r>
        <w:t>Services shall include:</w:t>
      </w:r>
    </w:p>
    <w:tbl>
      <w:tblPr>
        <w:tblStyle w:val="TableGrid"/>
        <w:tblW w:w="0" w:type="auto"/>
        <w:tblLook w:val="04A0" w:firstRow="1" w:lastRow="0" w:firstColumn="1" w:lastColumn="0" w:noHBand="0" w:noVBand="1"/>
      </w:tblPr>
      <w:tblGrid>
        <w:gridCol w:w="4675"/>
        <w:gridCol w:w="4675"/>
      </w:tblGrid>
      <w:tr w:rsidR="00FE6BC3" w14:paraId="367FF658" w14:textId="77777777" w:rsidTr="00B6210E">
        <w:tc>
          <w:tcPr>
            <w:tcW w:w="9350" w:type="dxa"/>
            <w:gridSpan w:val="2"/>
          </w:tcPr>
          <w:p w14:paraId="37AE5858" w14:textId="77777777" w:rsidR="00FE6BC3" w:rsidRPr="00FC0C50" w:rsidRDefault="00FE6BC3" w:rsidP="00B6210E">
            <w:pPr>
              <w:jc w:val="center"/>
              <w:rPr>
                <w:b/>
                <w:bCs/>
              </w:rPr>
            </w:pPr>
            <w:r>
              <w:rPr>
                <w:b/>
                <w:bCs/>
              </w:rPr>
              <w:t>Services</w:t>
            </w:r>
          </w:p>
        </w:tc>
      </w:tr>
      <w:tr w:rsidR="00FE6BC3" w14:paraId="21180D9F" w14:textId="77777777" w:rsidTr="00B6210E">
        <w:tc>
          <w:tcPr>
            <w:tcW w:w="4675" w:type="dxa"/>
          </w:tcPr>
          <w:p w14:paraId="661A67A8" w14:textId="77777777" w:rsidR="00FE6BC3" w:rsidRDefault="00FE6BC3" w:rsidP="00B6210E">
            <w:r>
              <w:t>Role Based Training</w:t>
            </w:r>
          </w:p>
        </w:tc>
        <w:tc>
          <w:tcPr>
            <w:tcW w:w="4675" w:type="dxa"/>
          </w:tcPr>
          <w:p w14:paraId="1E078222" w14:textId="77777777" w:rsidR="00FE6BC3" w:rsidRDefault="00FE6BC3" w:rsidP="00B6210E">
            <w:r>
              <w:t>Executive Training</w:t>
            </w:r>
          </w:p>
        </w:tc>
      </w:tr>
      <w:tr w:rsidR="00FE6BC3" w14:paraId="54EF8DD4" w14:textId="77777777" w:rsidTr="00B6210E">
        <w:tc>
          <w:tcPr>
            <w:tcW w:w="4675" w:type="dxa"/>
          </w:tcPr>
          <w:p w14:paraId="32CF5A3D" w14:textId="77777777" w:rsidR="00FE6BC3" w:rsidRDefault="00FE6BC3" w:rsidP="00B6210E">
            <w:r>
              <w:t>Functional Training – End User</w:t>
            </w:r>
          </w:p>
        </w:tc>
        <w:tc>
          <w:tcPr>
            <w:tcW w:w="4675" w:type="dxa"/>
          </w:tcPr>
          <w:p w14:paraId="57C5A8F4" w14:textId="77777777" w:rsidR="00FE6BC3" w:rsidRDefault="00FE6BC3" w:rsidP="00B6210E">
            <w:r>
              <w:t>Functional Training – Train the Trainer</w:t>
            </w:r>
          </w:p>
        </w:tc>
      </w:tr>
      <w:tr w:rsidR="00FE6BC3" w14:paraId="6379EA03" w14:textId="77777777" w:rsidTr="00B6210E">
        <w:tc>
          <w:tcPr>
            <w:tcW w:w="4675" w:type="dxa"/>
          </w:tcPr>
          <w:p w14:paraId="0520DB28" w14:textId="77777777" w:rsidR="00FE6BC3" w:rsidRDefault="00FE6BC3" w:rsidP="00B6210E">
            <w:r>
              <w:t>System Admin Training</w:t>
            </w:r>
          </w:p>
        </w:tc>
        <w:tc>
          <w:tcPr>
            <w:tcW w:w="4675" w:type="dxa"/>
          </w:tcPr>
          <w:p w14:paraId="5884388A" w14:textId="77777777" w:rsidR="00FE6BC3" w:rsidRDefault="00FE6BC3" w:rsidP="00B6210E">
            <w:r>
              <w:t>Knowledge transfer to JPS Support Team</w:t>
            </w:r>
          </w:p>
        </w:tc>
      </w:tr>
      <w:tr w:rsidR="00FE6BC3" w14:paraId="7EB61EA1" w14:textId="77777777" w:rsidTr="00B6210E">
        <w:tc>
          <w:tcPr>
            <w:tcW w:w="4675" w:type="dxa"/>
          </w:tcPr>
          <w:p w14:paraId="571353CC" w14:textId="77777777" w:rsidR="00FE6BC3" w:rsidRDefault="00FE6BC3" w:rsidP="00B6210E">
            <w:r>
              <w:t>Operational Runbooks</w:t>
            </w:r>
          </w:p>
        </w:tc>
        <w:tc>
          <w:tcPr>
            <w:tcW w:w="4675" w:type="dxa"/>
          </w:tcPr>
          <w:p w14:paraId="1B82A9BB" w14:textId="77777777" w:rsidR="00FE6BC3" w:rsidRDefault="00FE6BC3" w:rsidP="00B6210E">
            <w:r>
              <w:t>Support Documentation</w:t>
            </w:r>
          </w:p>
        </w:tc>
      </w:tr>
    </w:tbl>
    <w:p w14:paraId="4F703010" w14:textId="590B0C7C" w:rsidR="00FE6BC3" w:rsidRPr="00615A8D" w:rsidRDefault="00CB738B" w:rsidP="00FE6BC3">
      <w:r>
        <w:pict w14:anchorId="7D090023">
          <v:rect id="_x0000_i1036" style="width:0;height:1.5pt" o:hralign="center" o:bullet="t" o:hrstd="t" o:hr="t" fillcolor="#a0a0a0" stroked="f"/>
        </w:pict>
      </w:r>
      <w:r w:rsidR="007D75E1">
        <w:rPr>
          <w:b/>
          <w:bCs/>
        </w:rPr>
        <w:t>Deployment and Stabilization</w:t>
      </w:r>
    </w:p>
    <w:p w14:paraId="5715E666" w14:textId="77777777" w:rsidR="00606BBF" w:rsidRDefault="00606BBF" w:rsidP="00FE6BC3"/>
    <w:p w14:paraId="5CB4CEA6" w14:textId="77777777" w:rsidR="0022098A" w:rsidRPr="00AE1043" w:rsidRDefault="0022098A" w:rsidP="0022098A">
      <w:pPr>
        <w:spacing w:after="160" w:line="278" w:lineRule="auto"/>
        <w:rPr>
          <w:b/>
          <w:bCs/>
        </w:rPr>
      </w:pPr>
      <w:r w:rsidRPr="00AE1043">
        <w:rPr>
          <w:b/>
          <w:bCs/>
        </w:rPr>
        <w:t>Hypercare and Stabilization</w:t>
      </w:r>
    </w:p>
    <w:p w14:paraId="1F689C82" w14:textId="77777777" w:rsidR="0022098A" w:rsidRPr="00AE1043" w:rsidRDefault="0022098A" w:rsidP="0022098A">
      <w:pPr>
        <w:spacing w:after="160" w:line="278" w:lineRule="auto"/>
      </w:pPr>
      <w:r w:rsidRPr="00AE1043">
        <w:t>Following production go-live, the implementation partner shall provide Hypercare and Stabilization services to support the transition to steady</w:t>
      </w:r>
      <w:r>
        <w:t xml:space="preserve"> </w:t>
      </w:r>
      <w:r w:rsidRPr="00AE1043">
        <w:t>state operations.</w:t>
      </w:r>
    </w:p>
    <w:p w14:paraId="0B48F7C7" w14:textId="77777777" w:rsidR="0022098A" w:rsidRPr="00AE1043" w:rsidRDefault="0022098A" w:rsidP="0022098A">
      <w:pPr>
        <w:spacing w:after="160" w:line="278" w:lineRule="auto"/>
      </w:pPr>
      <w:r w:rsidRPr="00AE1043">
        <w:t>At a minimum, respondents shall include:</w:t>
      </w:r>
    </w:p>
    <w:p w14:paraId="09564AE3" w14:textId="77777777" w:rsidR="0022098A" w:rsidRPr="00AE1043" w:rsidRDefault="0022098A" w:rsidP="0022098A">
      <w:pPr>
        <w:numPr>
          <w:ilvl w:val="0"/>
          <w:numId w:val="22"/>
        </w:numPr>
        <w:spacing w:after="160" w:line="278" w:lineRule="auto"/>
      </w:pPr>
      <w:r w:rsidRPr="00AE1043">
        <w:t xml:space="preserve">Duration – Minimum Hypercare period of ninety (90) calendar days following production go-live. </w:t>
      </w:r>
    </w:p>
    <w:p w14:paraId="4E83A5C7" w14:textId="77777777" w:rsidR="0022098A" w:rsidRPr="00AE1043" w:rsidRDefault="0022098A" w:rsidP="0022098A">
      <w:pPr>
        <w:numPr>
          <w:ilvl w:val="0"/>
          <w:numId w:val="22"/>
        </w:numPr>
        <w:spacing w:after="160" w:line="278" w:lineRule="auto"/>
      </w:pPr>
      <w:r w:rsidRPr="00AE1043">
        <w:t xml:space="preserve">Staffing – Describe the </w:t>
      </w:r>
      <w:proofErr w:type="gramStart"/>
      <w:r w:rsidRPr="00AE1043">
        <w:t>proposed on</w:t>
      </w:r>
      <w:proofErr w:type="gramEnd"/>
      <w:r>
        <w:t xml:space="preserve"> </w:t>
      </w:r>
      <w:r w:rsidRPr="00AE1043">
        <w:t xml:space="preserve">site and remote staffing model, roles, hours of coverage, and escalation procedures during the Hypercare period. </w:t>
      </w:r>
    </w:p>
    <w:p w14:paraId="2B7BAFCA" w14:textId="77777777" w:rsidR="0022098A" w:rsidRPr="00AE1043" w:rsidRDefault="0022098A" w:rsidP="0022098A">
      <w:pPr>
        <w:numPr>
          <w:ilvl w:val="0"/>
          <w:numId w:val="22"/>
        </w:numPr>
        <w:spacing w:after="160" w:line="278" w:lineRule="auto"/>
      </w:pPr>
      <w:r w:rsidRPr="00AE1043">
        <w:t xml:space="preserve">Incident Management – Describe the proposed incident management approach during Hypercare, including severity classifications, response and resolution targets, escalation procedures, and hours of support. The following are provided as examples: </w:t>
      </w:r>
    </w:p>
    <w:p w14:paraId="4313B2D2" w14:textId="77777777" w:rsidR="0022098A" w:rsidRPr="00AE1043" w:rsidRDefault="0022098A" w:rsidP="0022098A">
      <w:pPr>
        <w:numPr>
          <w:ilvl w:val="1"/>
          <w:numId w:val="22"/>
        </w:numPr>
        <w:spacing w:after="160" w:line="278" w:lineRule="auto"/>
      </w:pPr>
      <w:r w:rsidRPr="00AE1043">
        <w:t xml:space="preserve">Severity 1 (Critical): Response within 1 hour. </w:t>
      </w:r>
    </w:p>
    <w:p w14:paraId="65C00558" w14:textId="77777777" w:rsidR="0022098A" w:rsidRPr="00AE1043" w:rsidRDefault="0022098A" w:rsidP="0022098A">
      <w:pPr>
        <w:numPr>
          <w:ilvl w:val="1"/>
          <w:numId w:val="22"/>
        </w:numPr>
        <w:spacing w:after="160" w:line="278" w:lineRule="auto"/>
      </w:pPr>
      <w:r w:rsidRPr="00AE1043">
        <w:t xml:space="preserve">Severity 2 (High): Response within 4 hours. </w:t>
      </w:r>
    </w:p>
    <w:p w14:paraId="1299DFC2" w14:textId="77777777" w:rsidR="0022098A" w:rsidRPr="00AE1043" w:rsidRDefault="0022098A" w:rsidP="0022098A">
      <w:pPr>
        <w:numPr>
          <w:ilvl w:val="1"/>
          <w:numId w:val="22"/>
        </w:numPr>
        <w:spacing w:after="160" w:line="278" w:lineRule="auto"/>
      </w:pPr>
      <w:r w:rsidRPr="00AE1043">
        <w:t xml:space="preserve">Severity 3 (Moderate/Low): Response by the next business day. </w:t>
      </w:r>
    </w:p>
    <w:p w14:paraId="3429C056" w14:textId="77777777" w:rsidR="0022098A" w:rsidRPr="00AE1043" w:rsidRDefault="0022098A" w:rsidP="0022098A">
      <w:pPr>
        <w:numPr>
          <w:ilvl w:val="0"/>
          <w:numId w:val="22"/>
        </w:numPr>
        <w:spacing w:after="160" w:line="278" w:lineRule="auto"/>
      </w:pPr>
      <w:r w:rsidRPr="00AE1043">
        <w:t xml:space="preserve">Hypercare Services – Describe the production support services provided during Hypercare, including issue resolution, data conversion reconciliation, integration monitoring, reporting validation, end-user support, knowledge transfer, and transition planning. </w:t>
      </w:r>
    </w:p>
    <w:p w14:paraId="40C4792F" w14:textId="77777777" w:rsidR="0022098A" w:rsidRPr="00AE1043" w:rsidRDefault="0022098A" w:rsidP="0022098A">
      <w:pPr>
        <w:numPr>
          <w:ilvl w:val="0"/>
          <w:numId w:val="22"/>
        </w:numPr>
        <w:spacing w:after="160" w:line="278" w:lineRule="auto"/>
      </w:pPr>
      <w:r w:rsidRPr="00AE1043">
        <w:t xml:space="preserve">Exit Criteria – Describe the proposed criteria for transitioning from Hypercare to steady-state support. The following are provided as examples and are not intended to be an exhaustive list: </w:t>
      </w:r>
    </w:p>
    <w:p w14:paraId="4C69E706" w14:textId="77777777" w:rsidR="0022098A" w:rsidRPr="00AE1043" w:rsidRDefault="0022098A" w:rsidP="0022098A">
      <w:pPr>
        <w:numPr>
          <w:ilvl w:val="1"/>
          <w:numId w:val="22"/>
        </w:numPr>
        <w:spacing w:after="160" w:line="278" w:lineRule="auto"/>
      </w:pPr>
      <w:r w:rsidRPr="00AE1043">
        <w:t xml:space="preserve">No open Severity 1 production issues. </w:t>
      </w:r>
    </w:p>
    <w:p w14:paraId="15D0C10D" w14:textId="77777777" w:rsidR="0022098A" w:rsidRPr="00AE1043" w:rsidRDefault="0022098A" w:rsidP="0022098A">
      <w:pPr>
        <w:numPr>
          <w:ilvl w:val="1"/>
          <w:numId w:val="22"/>
        </w:numPr>
        <w:spacing w:after="160" w:line="278" w:lineRule="auto"/>
      </w:pPr>
      <w:r w:rsidRPr="00AE1043">
        <w:t xml:space="preserve">Severity 2 issues reduced to an agreed operational backlog. </w:t>
      </w:r>
    </w:p>
    <w:p w14:paraId="048ACA78" w14:textId="77777777" w:rsidR="0022098A" w:rsidRPr="00AE1043" w:rsidRDefault="0022098A" w:rsidP="0022098A">
      <w:pPr>
        <w:numPr>
          <w:ilvl w:val="1"/>
          <w:numId w:val="22"/>
        </w:numPr>
        <w:spacing w:after="160" w:line="278" w:lineRule="auto"/>
      </w:pPr>
      <w:r w:rsidRPr="00AE1043">
        <w:t xml:space="preserve">Data conversion reconciliation </w:t>
      </w:r>
      <w:proofErr w:type="gramStart"/>
      <w:r w:rsidRPr="00AE1043">
        <w:t>completed</w:t>
      </w:r>
      <w:proofErr w:type="gramEnd"/>
      <w:r w:rsidRPr="00AE1043">
        <w:t xml:space="preserve"> and accepted by JPS. </w:t>
      </w:r>
    </w:p>
    <w:p w14:paraId="5B8620A7" w14:textId="77777777" w:rsidR="0022098A" w:rsidRPr="00AE1043" w:rsidRDefault="0022098A" w:rsidP="0022098A">
      <w:pPr>
        <w:numPr>
          <w:ilvl w:val="1"/>
          <w:numId w:val="22"/>
        </w:numPr>
        <w:spacing w:after="160" w:line="278" w:lineRule="auto"/>
      </w:pPr>
      <w:r w:rsidRPr="00AE1043">
        <w:t xml:space="preserve">Enterprise integrations </w:t>
      </w:r>
      <w:proofErr w:type="gramStart"/>
      <w:r w:rsidRPr="00AE1043">
        <w:t>operating</w:t>
      </w:r>
      <w:proofErr w:type="gramEnd"/>
      <w:r w:rsidRPr="00AE1043">
        <w:t xml:space="preserve"> at expected production success rates. </w:t>
      </w:r>
    </w:p>
    <w:p w14:paraId="439F9650" w14:textId="77777777" w:rsidR="0022098A" w:rsidRPr="00AE1043" w:rsidRDefault="0022098A" w:rsidP="0022098A">
      <w:pPr>
        <w:numPr>
          <w:ilvl w:val="1"/>
          <w:numId w:val="22"/>
        </w:numPr>
        <w:spacing w:after="160" w:line="278" w:lineRule="auto"/>
      </w:pPr>
      <w:r w:rsidRPr="00AE1043">
        <w:t xml:space="preserve">Critical business processes validated in production. </w:t>
      </w:r>
    </w:p>
    <w:p w14:paraId="5C564743" w14:textId="77777777" w:rsidR="0022098A" w:rsidRPr="00AE1043" w:rsidRDefault="0022098A" w:rsidP="0022098A">
      <w:pPr>
        <w:numPr>
          <w:ilvl w:val="1"/>
          <w:numId w:val="22"/>
        </w:numPr>
        <w:spacing w:after="160" w:line="278" w:lineRule="auto"/>
      </w:pPr>
      <w:r w:rsidRPr="00AE1043">
        <w:t xml:space="preserve">Knowledge transfer and operational documentation completed. </w:t>
      </w:r>
    </w:p>
    <w:p w14:paraId="74F8CB20" w14:textId="77777777" w:rsidR="0022098A" w:rsidRPr="00AE1043" w:rsidRDefault="0022098A" w:rsidP="0022098A">
      <w:pPr>
        <w:numPr>
          <w:ilvl w:val="1"/>
          <w:numId w:val="22"/>
        </w:numPr>
        <w:spacing w:after="160" w:line="278" w:lineRule="auto"/>
      </w:pPr>
      <w:r w:rsidRPr="00AE1043">
        <w:t xml:space="preserve">Formal JPS approval to transition to steady-state support. </w:t>
      </w:r>
    </w:p>
    <w:p w14:paraId="07957926" w14:textId="77777777" w:rsidR="0022098A" w:rsidRPr="00AE1043" w:rsidRDefault="0022098A" w:rsidP="0022098A">
      <w:pPr>
        <w:spacing w:after="160" w:line="278" w:lineRule="auto"/>
      </w:pPr>
      <w:r w:rsidRPr="00AE1043">
        <w:t>Respondents shall describe their standard Hypercare approach, including duration, staffing, service levels, incident management, and exit criteria, and clearly identify any assumptions or deviations from the examples provided above.</w:t>
      </w:r>
    </w:p>
    <w:p w14:paraId="47A2FC1A" w14:textId="77777777" w:rsidR="00606BBF" w:rsidRDefault="00606BBF" w:rsidP="00FE6BC3"/>
    <w:p w14:paraId="1DF0AC22" w14:textId="61D8723A" w:rsidR="00FE6BC3" w:rsidRDefault="00FE6BC3" w:rsidP="00FE6BC3">
      <w:r>
        <w:t>Services shall include:</w:t>
      </w:r>
    </w:p>
    <w:tbl>
      <w:tblPr>
        <w:tblStyle w:val="TableGrid"/>
        <w:tblW w:w="0" w:type="auto"/>
        <w:tblLook w:val="04A0" w:firstRow="1" w:lastRow="0" w:firstColumn="1" w:lastColumn="0" w:noHBand="0" w:noVBand="1"/>
      </w:tblPr>
      <w:tblGrid>
        <w:gridCol w:w="4675"/>
        <w:gridCol w:w="4675"/>
      </w:tblGrid>
      <w:tr w:rsidR="00FE6BC3" w14:paraId="1B285123" w14:textId="77777777" w:rsidTr="00B6210E">
        <w:tc>
          <w:tcPr>
            <w:tcW w:w="9350" w:type="dxa"/>
            <w:gridSpan w:val="2"/>
          </w:tcPr>
          <w:p w14:paraId="3508516B" w14:textId="77777777" w:rsidR="00FE6BC3" w:rsidRPr="0074260E" w:rsidRDefault="00FE6BC3" w:rsidP="00B6210E">
            <w:pPr>
              <w:jc w:val="center"/>
              <w:rPr>
                <w:b/>
                <w:bCs/>
              </w:rPr>
            </w:pPr>
            <w:r>
              <w:rPr>
                <w:b/>
                <w:bCs/>
              </w:rPr>
              <w:t>Services</w:t>
            </w:r>
          </w:p>
        </w:tc>
      </w:tr>
      <w:tr w:rsidR="00FE6BC3" w14:paraId="55E8EE02" w14:textId="77777777" w:rsidTr="00B6210E">
        <w:tc>
          <w:tcPr>
            <w:tcW w:w="4675" w:type="dxa"/>
          </w:tcPr>
          <w:p w14:paraId="74BD6854" w14:textId="77777777" w:rsidR="00FE6BC3" w:rsidRDefault="00FE6BC3" w:rsidP="00B6210E">
            <w:r>
              <w:t>Deployment Strategy and Planning</w:t>
            </w:r>
          </w:p>
        </w:tc>
        <w:tc>
          <w:tcPr>
            <w:tcW w:w="4675" w:type="dxa"/>
          </w:tcPr>
          <w:p w14:paraId="21585CB2" w14:textId="77777777" w:rsidR="00FE6BC3" w:rsidRDefault="00FE6BC3" w:rsidP="00B6210E">
            <w:r>
              <w:t>Go-Live Coordination</w:t>
            </w:r>
          </w:p>
        </w:tc>
      </w:tr>
      <w:tr w:rsidR="00FE6BC3" w14:paraId="279EF3F5" w14:textId="77777777" w:rsidTr="00B6210E">
        <w:tc>
          <w:tcPr>
            <w:tcW w:w="4675" w:type="dxa"/>
          </w:tcPr>
          <w:p w14:paraId="63FF984B" w14:textId="77777777" w:rsidR="00FE6BC3" w:rsidRDefault="00FE6BC3" w:rsidP="00B6210E">
            <w:r>
              <w:lastRenderedPageBreak/>
              <w:t>Cutover Planning and Execution</w:t>
            </w:r>
          </w:p>
        </w:tc>
        <w:tc>
          <w:tcPr>
            <w:tcW w:w="4675" w:type="dxa"/>
          </w:tcPr>
          <w:p w14:paraId="5F825FB8" w14:textId="77777777" w:rsidR="00FE6BC3" w:rsidRDefault="00FE6BC3" w:rsidP="00B6210E">
            <w:r>
              <w:t>Transition to Support</w:t>
            </w:r>
          </w:p>
        </w:tc>
      </w:tr>
      <w:tr w:rsidR="00FE6BC3" w14:paraId="44C37D93" w14:textId="77777777" w:rsidTr="00B6210E">
        <w:tc>
          <w:tcPr>
            <w:tcW w:w="4675" w:type="dxa"/>
          </w:tcPr>
          <w:p w14:paraId="1801B6E1" w14:textId="77777777" w:rsidR="00FE6BC3" w:rsidRPr="00791AAA" w:rsidRDefault="00FE6BC3" w:rsidP="00B6210E">
            <w:r>
              <w:t>Production Validation</w:t>
            </w:r>
          </w:p>
        </w:tc>
        <w:tc>
          <w:tcPr>
            <w:tcW w:w="4675" w:type="dxa"/>
          </w:tcPr>
          <w:p w14:paraId="14D1840C" w14:textId="26CE45A4" w:rsidR="00FE6BC3" w:rsidRDefault="00FE6BC3" w:rsidP="00B6210E">
            <w:r>
              <w:t>Hypercare and Stabilization</w:t>
            </w:r>
            <w:r w:rsidR="0022098A">
              <w:t xml:space="preserve"> Support</w:t>
            </w:r>
          </w:p>
        </w:tc>
      </w:tr>
      <w:tr w:rsidR="00FE6BC3" w14:paraId="3A3B43AF" w14:textId="77777777" w:rsidTr="00B6210E">
        <w:tc>
          <w:tcPr>
            <w:tcW w:w="9350" w:type="dxa"/>
            <w:gridSpan w:val="2"/>
          </w:tcPr>
          <w:p w14:paraId="1AB5599B" w14:textId="77777777" w:rsidR="00FE6BC3" w:rsidRPr="00757DBA" w:rsidRDefault="00FE6BC3" w:rsidP="00B6210E">
            <w:pPr>
              <w:jc w:val="center"/>
              <w:rPr>
                <w:b/>
                <w:bCs/>
              </w:rPr>
            </w:pPr>
            <w:r>
              <w:rPr>
                <w:b/>
                <w:bCs/>
              </w:rPr>
              <w:t>Deliverables</w:t>
            </w:r>
          </w:p>
        </w:tc>
      </w:tr>
      <w:tr w:rsidR="00FE6BC3" w14:paraId="64C153F5" w14:textId="77777777" w:rsidTr="00B6210E">
        <w:tc>
          <w:tcPr>
            <w:tcW w:w="4675" w:type="dxa"/>
          </w:tcPr>
          <w:p w14:paraId="0EA06925" w14:textId="01C2F5D7" w:rsidR="00FE6BC3" w:rsidRDefault="0022098A" w:rsidP="00B6210E">
            <w:r>
              <w:t xml:space="preserve">Hypercare </w:t>
            </w:r>
            <w:r w:rsidR="00FE6BC3">
              <w:t>Deployment Plan and RACI</w:t>
            </w:r>
          </w:p>
        </w:tc>
        <w:tc>
          <w:tcPr>
            <w:tcW w:w="4675" w:type="dxa"/>
          </w:tcPr>
          <w:p w14:paraId="3AEE5861" w14:textId="77777777" w:rsidR="00FE6BC3" w:rsidRDefault="00FE6BC3" w:rsidP="00B6210E">
            <w:r>
              <w:t>Go-Live Checklist</w:t>
            </w:r>
          </w:p>
        </w:tc>
      </w:tr>
      <w:tr w:rsidR="00FE6BC3" w14:paraId="2545DFBB" w14:textId="77777777" w:rsidTr="00B6210E">
        <w:tc>
          <w:tcPr>
            <w:tcW w:w="4675" w:type="dxa"/>
          </w:tcPr>
          <w:p w14:paraId="67BECC39" w14:textId="77777777" w:rsidR="00FE6BC3" w:rsidRDefault="00FE6BC3" w:rsidP="00B6210E">
            <w:r>
              <w:t>Cutover Runbook</w:t>
            </w:r>
          </w:p>
        </w:tc>
        <w:tc>
          <w:tcPr>
            <w:tcW w:w="4675" w:type="dxa"/>
          </w:tcPr>
          <w:p w14:paraId="1DAD87F7" w14:textId="77777777" w:rsidR="00FE6BC3" w:rsidRDefault="00FE6BC3" w:rsidP="00B6210E">
            <w:r>
              <w:t>Rollback/Contingency Plan</w:t>
            </w:r>
          </w:p>
        </w:tc>
      </w:tr>
      <w:tr w:rsidR="00FE6BC3" w14:paraId="3165DE87" w14:textId="77777777" w:rsidTr="00B6210E">
        <w:tc>
          <w:tcPr>
            <w:tcW w:w="4675" w:type="dxa"/>
          </w:tcPr>
          <w:p w14:paraId="04A4C9FA" w14:textId="5B505D45" w:rsidR="00FE6BC3" w:rsidRPr="00791AAA" w:rsidRDefault="0022098A" w:rsidP="00B6210E">
            <w:r>
              <w:t>Production Readiness Assessment (Go/No Go Criteria and Sign Off)</w:t>
            </w:r>
          </w:p>
        </w:tc>
        <w:tc>
          <w:tcPr>
            <w:tcW w:w="4675" w:type="dxa"/>
          </w:tcPr>
          <w:p w14:paraId="40E52269" w14:textId="21692313" w:rsidR="00FE6BC3" w:rsidRPr="00791AAA" w:rsidRDefault="00FE6BC3" w:rsidP="00B6210E"/>
        </w:tc>
      </w:tr>
    </w:tbl>
    <w:p w14:paraId="2C16A65A" w14:textId="77777777" w:rsidR="00FE6BC3" w:rsidRPr="0025540D" w:rsidRDefault="00CB738B" w:rsidP="00FE6BC3">
      <w:r>
        <w:pict w14:anchorId="5D574057">
          <v:rect id="_x0000_i1037" style="width:0;height:1.5pt" o:hralign="center" o:hrstd="t" o:hr="t" fillcolor="#a0a0a0" stroked="f"/>
        </w:pict>
      </w:r>
    </w:p>
    <w:p w14:paraId="7BF8A535" w14:textId="24972709" w:rsidR="00FE6BC3" w:rsidRPr="00C33EAF" w:rsidRDefault="00FE6BC3" w:rsidP="00FE6BC3">
      <w:pPr>
        <w:rPr>
          <w:b/>
          <w:bCs/>
        </w:rPr>
      </w:pPr>
      <w:r>
        <w:rPr>
          <w:b/>
          <w:bCs/>
        </w:rPr>
        <w:t>JPS-Specific Experience Requirements</w:t>
      </w:r>
    </w:p>
    <w:p w14:paraId="0CE6CC48" w14:textId="77777777" w:rsidR="00FE6BC3" w:rsidRDefault="00FE6BC3" w:rsidP="00FE6BC3">
      <w:r>
        <w:t xml:space="preserve">Respondents shall demonstrate experience supporting organizations </w:t>
      </w:r>
      <w:proofErr w:type="gramStart"/>
      <w:r>
        <w:t>similar to</w:t>
      </w:r>
      <w:proofErr w:type="gramEnd"/>
      <w:r>
        <w:t xml:space="preserve"> JPS including:</w:t>
      </w:r>
    </w:p>
    <w:tbl>
      <w:tblPr>
        <w:tblStyle w:val="TableGrid"/>
        <w:tblW w:w="0" w:type="auto"/>
        <w:tblLook w:val="04A0" w:firstRow="1" w:lastRow="0" w:firstColumn="1" w:lastColumn="0" w:noHBand="0" w:noVBand="1"/>
      </w:tblPr>
      <w:tblGrid>
        <w:gridCol w:w="4675"/>
        <w:gridCol w:w="4675"/>
      </w:tblGrid>
      <w:tr w:rsidR="00FE6BC3" w14:paraId="29302BF9" w14:textId="77777777" w:rsidTr="00B6210E">
        <w:tc>
          <w:tcPr>
            <w:tcW w:w="9350" w:type="dxa"/>
            <w:gridSpan w:val="2"/>
          </w:tcPr>
          <w:p w14:paraId="0D379A89" w14:textId="77777777" w:rsidR="00FE6BC3" w:rsidRPr="00281361" w:rsidRDefault="00FE6BC3" w:rsidP="00B6210E">
            <w:pPr>
              <w:jc w:val="center"/>
              <w:rPr>
                <w:b/>
                <w:bCs/>
              </w:rPr>
            </w:pPr>
            <w:r>
              <w:rPr>
                <w:b/>
                <w:bCs/>
              </w:rPr>
              <w:t>Examples</w:t>
            </w:r>
          </w:p>
        </w:tc>
      </w:tr>
      <w:tr w:rsidR="00FE6BC3" w14:paraId="4E530262" w14:textId="77777777" w:rsidTr="00B6210E">
        <w:tc>
          <w:tcPr>
            <w:tcW w:w="4675" w:type="dxa"/>
          </w:tcPr>
          <w:p w14:paraId="3813BDC2" w14:textId="77777777" w:rsidR="00FE6BC3" w:rsidRDefault="00FE6BC3" w:rsidP="00B6210E">
            <w:r>
              <w:t>Healthcare Systems</w:t>
            </w:r>
          </w:p>
        </w:tc>
        <w:tc>
          <w:tcPr>
            <w:tcW w:w="4675" w:type="dxa"/>
          </w:tcPr>
          <w:p w14:paraId="68638E32" w14:textId="77777777" w:rsidR="00FE6BC3" w:rsidRDefault="00FE6BC3" w:rsidP="00B6210E">
            <w:r>
              <w:t>Medicaid-focused Organization</w:t>
            </w:r>
          </w:p>
        </w:tc>
      </w:tr>
      <w:tr w:rsidR="00FE6BC3" w14:paraId="5FA4E0C5" w14:textId="77777777" w:rsidTr="00B6210E">
        <w:tc>
          <w:tcPr>
            <w:tcW w:w="4675" w:type="dxa"/>
          </w:tcPr>
          <w:p w14:paraId="618F4ADB" w14:textId="77777777" w:rsidR="00FE6BC3" w:rsidRDefault="00FE6BC3" w:rsidP="00B6210E">
            <w:r>
              <w:t>Public-Sector Healthcare Orgs</w:t>
            </w:r>
          </w:p>
        </w:tc>
        <w:tc>
          <w:tcPr>
            <w:tcW w:w="4675" w:type="dxa"/>
          </w:tcPr>
          <w:p w14:paraId="5137AAEB" w14:textId="77777777" w:rsidR="00FE6BC3" w:rsidRDefault="00FE6BC3" w:rsidP="00B6210E">
            <w:r>
              <w:t>County Hospital Districts</w:t>
            </w:r>
          </w:p>
        </w:tc>
      </w:tr>
      <w:tr w:rsidR="00FE6BC3" w14:paraId="6BDE405A" w14:textId="77777777" w:rsidTr="00B6210E">
        <w:tc>
          <w:tcPr>
            <w:tcW w:w="4675" w:type="dxa"/>
          </w:tcPr>
          <w:p w14:paraId="534FD8E1" w14:textId="77777777" w:rsidR="00FE6BC3" w:rsidRDefault="00FE6BC3" w:rsidP="00B6210E">
            <w:r>
              <w:t>Safety-Net Systems</w:t>
            </w:r>
          </w:p>
        </w:tc>
        <w:tc>
          <w:tcPr>
            <w:tcW w:w="4675" w:type="dxa"/>
          </w:tcPr>
          <w:p w14:paraId="39401E7C" w14:textId="77777777" w:rsidR="00FE6BC3" w:rsidRDefault="00FE6BC3" w:rsidP="00B6210E">
            <w:r>
              <w:t>Integrated Delivery Networks</w:t>
            </w:r>
          </w:p>
        </w:tc>
      </w:tr>
      <w:tr w:rsidR="00FE6BC3" w14:paraId="3741647A" w14:textId="77777777" w:rsidTr="00B6210E">
        <w:tc>
          <w:tcPr>
            <w:tcW w:w="4675" w:type="dxa"/>
          </w:tcPr>
          <w:p w14:paraId="4857BD92" w14:textId="77777777" w:rsidR="00FE6BC3" w:rsidRDefault="00FE6BC3" w:rsidP="00B6210E">
            <w:r>
              <w:t>Organizations with complex regulatory reporting requirements.</w:t>
            </w:r>
          </w:p>
        </w:tc>
        <w:tc>
          <w:tcPr>
            <w:tcW w:w="4675" w:type="dxa"/>
          </w:tcPr>
          <w:p w14:paraId="6910740F" w14:textId="77777777" w:rsidR="00FE6BC3" w:rsidRDefault="00FE6BC3" w:rsidP="00B6210E"/>
        </w:tc>
      </w:tr>
    </w:tbl>
    <w:p w14:paraId="62B86DEA" w14:textId="77777777" w:rsidR="00FE6BC3" w:rsidRDefault="00FE6BC3" w:rsidP="00FE6BC3"/>
    <w:p w14:paraId="585DA2CB" w14:textId="77777777" w:rsidR="00FE6BC3" w:rsidRPr="00C33EAF" w:rsidRDefault="00FE6BC3" w:rsidP="00FE6BC3">
      <w:r>
        <w:t xml:space="preserve">Respondents shall describe how this experience will be applied to the JPS implementation. </w:t>
      </w:r>
    </w:p>
    <w:p w14:paraId="1B3B1818" w14:textId="77777777" w:rsidR="00FE6BC3" w:rsidRPr="00B37FE8" w:rsidRDefault="00CB738B" w:rsidP="00FE6BC3">
      <w:r>
        <w:pict w14:anchorId="774C2CBC">
          <v:rect id="_x0000_i1038" style="width:0;height:1.5pt" o:hralign="center" o:hrstd="t" o:hr="t" fillcolor="#a0a0a0" stroked="f"/>
        </w:pict>
      </w:r>
    </w:p>
    <w:p w14:paraId="154F30DD" w14:textId="77777777" w:rsidR="0080297B" w:rsidRDefault="0080297B" w:rsidP="00FE6BC3">
      <w:pPr>
        <w:rPr>
          <w:b/>
          <w:bCs/>
        </w:rPr>
      </w:pPr>
    </w:p>
    <w:p w14:paraId="2D103DF7" w14:textId="77777777" w:rsidR="00246A70" w:rsidRDefault="00246A70" w:rsidP="00FE6BC3">
      <w:pPr>
        <w:rPr>
          <w:b/>
          <w:bCs/>
        </w:rPr>
      </w:pPr>
    </w:p>
    <w:p w14:paraId="4E7FE5FD" w14:textId="77777777" w:rsidR="00246A70" w:rsidRDefault="00246A70" w:rsidP="00FE6BC3">
      <w:pPr>
        <w:rPr>
          <w:b/>
          <w:bCs/>
        </w:rPr>
      </w:pPr>
    </w:p>
    <w:p w14:paraId="22383741" w14:textId="77777777" w:rsidR="00246A70" w:rsidRDefault="00246A70" w:rsidP="00FE6BC3">
      <w:pPr>
        <w:rPr>
          <w:b/>
          <w:bCs/>
        </w:rPr>
      </w:pPr>
    </w:p>
    <w:p w14:paraId="61A34717" w14:textId="77777777" w:rsidR="0080297B" w:rsidRDefault="0080297B" w:rsidP="00FE6BC3">
      <w:pPr>
        <w:rPr>
          <w:b/>
          <w:bCs/>
        </w:rPr>
      </w:pPr>
    </w:p>
    <w:p w14:paraId="4DEE28CC" w14:textId="77777777" w:rsidR="0080297B" w:rsidRDefault="0080297B" w:rsidP="00FE6BC3">
      <w:pPr>
        <w:rPr>
          <w:b/>
          <w:bCs/>
        </w:rPr>
      </w:pPr>
    </w:p>
    <w:p w14:paraId="45181C19" w14:textId="431821F6" w:rsidR="00FE6BC3" w:rsidRDefault="00FE6BC3" w:rsidP="00FE6BC3">
      <w:pPr>
        <w:rPr>
          <w:b/>
          <w:bCs/>
        </w:rPr>
      </w:pPr>
      <w:r>
        <w:rPr>
          <w:b/>
          <w:bCs/>
        </w:rPr>
        <w:t>Staffing and Resource Plan</w:t>
      </w:r>
    </w:p>
    <w:p w14:paraId="48FABA95" w14:textId="77777777" w:rsidR="00FE6BC3" w:rsidRPr="00C33EAF" w:rsidRDefault="00FE6BC3" w:rsidP="00FE6BC3">
      <w:r>
        <w:t>Respondents shall provide the following information for Resources:</w:t>
      </w:r>
    </w:p>
    <w:tbl>
      <w:tblPr>
        <w:tblStyle w:val="TableGrid"/>
        <w:tblW w:w="0" w:type="auto"/>
        <w:tblLook w:val="04A0" w:firstRow="1" w:lastRow="0" w:firstColumn="1" w:lastColumn="0" w:noHBand="0" w:noVBand="1"/>
      </w:tblPr>
      <w:tblGrid>
        <w:gridCol w:w="4675"/>
        <w:gridCol w:w="4675"/>
      </w:tblGrid>
      <w:tr w:rsidR="00FE6BC3" w14:paraId="5C3A5142" w14:textId="77777777" w:rsidTr="00B6210E">
        <w:tc>
          <w:tcPr>
            <w:tcW w:w="9350" w:type="dxa"/>
            <w:gridSpan w:val="2"/>
          </w:tcPr>
          <w:p w14:paraId="55D4B541" w14:textId="77777777" w:rsidR="00FE6BC3" w:rsidRDefault="00FE6BC3" w:rsidP="00B6210E">
            <w:pPr>
              <w:jc w:val="center"/>
              <w:rPr>
                <w:b/>
                <w:bCs/>
              </w:rPr>
            </w:pPr>
            <w:r>
              <w:rPr>
                <w:b/>
                <w:bCs/>
              </w:rPr>
              <w:t>Deliverables</w:t>
            </w:r>
          </w:p>
        </w:tc>
      </w:tr>
      <w:tr w:rsidR="00FE6BC3" w14:paraId="53698266" w14:textId="77777777" w:rsidTr="00B6210E">
        <w:tc>
          <w:tcPr>
            <w:tcW w:w="4675" w:type="dxa"/>
          </w:tcPr>
          <w:p w14:paraId="444C383A" w14:textId="77777777" w:rsidR="00FE6BC3" w:rsidRPr="00563D51" w:rsidRDefault="00FE6BC3" w:rsidP="00B6210E">
            <w:r>
              <w:t>Resources Resume / Certifications</w:t>
            </w:r>
          </w:p>
        </w:tc>
        <w:tc>
          <w:tcPr>
            <w:tcW w:w="4675" w:type="dxa"/>
          </w:tcPr>
          <w:p w14:paraId="3B15EE73" w14:textId="77777777" w:rsidR="00FE6BC3" w:rsidRPr="00563D51" w:rsidRDefault="00FE6BC3" w:rsidP="00B6210E">
            <w:r>
              <w:t>Healthcare Implementation experience</w:t>
            </w:r>
          </w:p>
        </w:tc>
      </w:tr>
      <w:tr w:rsidR="00FE6BC3" w14:paraId="51DFDCBF" w14:textId="77777777" w:rsidTr="00B6210E">
        <w:tc>
          <w:tcPr>
            <w:tcW w:w="4675" w:type="dxa"/>
          </w:tcPr>
          <w:p w14:paraId="11BC6DFB" w14:textId="77777777" w:rsidR="00FE6BC3" w:rsidRPr="00563D51" w:rsidRDefault="00FE6BC3" w:rsidP="00B6210E">
            <w:r>
              <w:t>Workday Implementation Experience</w:t>
            </w:r>
          </w:p>
        </w:tc>
        <w:tc>
          <w:tcPr>
            <w:tcW w:w="4675" w:type="dxa"/>
          </w:tcPr>
          <w:p w14:paraId="04D3F162" w14:textId="77777777" w:rsidR="00FE6BC3" w:rsidRPr="00563D51" w:rsidRDefault="00FE6BC3" w:rsidP="00B6210E">
            <w:r>
              <w:t>Public-Sector Experience</w:t>
            </w:r>
          </w:p>
        </w:tc>
      </w:tr>
      <w:tr w:rsidR="00FE6BC3" w14:paraId="52DC18C9" w14:textId="77777777" w:rsidTr="00B6210E">
        <w:tc>
          <w:tcPr>
            <w:tcW w:w="9350" w:type="dxa"/>
            <w:gridSpan w:val="2"/>
          </w:tcPr>
          <w:p w14:paraId="1424624E" w14:textId="77777777" w:rsidR="00FE6BC3" w:rsidRDefault="00FE6BC3" w:rsidP="00B6210E">
            <w:pPr>
              <w:jc w:val="center"/>
              <w:rPr>
                <w:b/>
                <w:bCs/>
              </w:rPr>
            </w:pPr>
            <w:r>
              <w:rPr>
                <w:b/>
                <w:bCs/>
              </w:rPr>
              <w:t>JPS Requires</w:t>
            </w:r>
          </w:p>
        </w:tc>
      </w:tr>
      <w:tr w:rsidR="00FE6BC3" w14:paraId="688479A8" w14:textId="77777777" w:rsidTr="00B6210E">
        <w:tc>
          <w:tcPr>
            <w:tcW w:w="4675" w:type="dxa"/>
          </w:tcPr>
          <w:p w14:paraId="60AFB7AD" w14:textId="77777777" w:rsidR="00FE6BC3" w:rsidRPr="000C17A1" w:rsidRDefault="00FE6BC3" w:rsidP="00B6210E">
            <w:r>
              <w:t>Ability to Interview Resources</w:t>
            </w:r>
          </w:p>
        </w:tc>
        <w:tc>
          <w:tcPr>
            <w:tcW w:w="4675" w:type="dxa"/>
          </w:tcPr>
          <w:p w14:paraId="50264DD3" w14:textId="77777777" w:rsidR="00FE6BC3" w:rsidRPr="000C17A1" w:rsidRDefault="00FE6BC3" w:rsidP="00B6210E">
            <w:r>
              <w:t>Replace underperforming resources</w:t>
            </w:r>
          </w:p>
        </w:tc>
      </w:tr>
      <w:tr w:rsidR="00FE6BC3" w14:paraId="33C6092A" w14:textId="77777777" w:rsidTr="00B6210E">
        <w:tc>
          <w:tcPr>
            <w:tcW w:w="4675" w:type="dxa"/>
          </w:tcPr>
          <w:p w14:paraId="3D3C1259" w14:textId="77777777" w:rsidR="00FE6BC3" w:rsidRPr="000C17A1" w:rsidRDefault="00FE6BC3" w:rsidP="00B6210E">
            <w:r>
              <w:t>Ability to Approve Resources</w:t>
            </w:r>
          </w:p>
        </w:tc>
        <w:tc>
          <w:tcPr>
            <w:tcW w:w="4675" w:type="dxa"/>
          </w:tcPr>
          <w:p w14:paraId="4498C4E3" w14:textId="77777777" w:rsidR="00FE6BC3" w:rsidRPr="000C17A1" w:rsidRDefault="00FE6BC3" w:rsidP="00B6210E">
            <w:r>
              <w:t>Ability to Reject Resources</w:t>
            </w:r>
          </w:p>
        </w:tc>
      </w:tr>
    </w:tbl>
    <w:p w14:paraId="4F5A5BC9" w14:textId="77777777" w:rsidR="00FE6BC3" w:rsidRDefault="00FE6BC3" w:rsidP="00FE6BC3">
      <w:pPr>
        <w:rPr>
          <w:b/>
          <w:bCs/>
        </w:rPr>
      </w:pPr>
    </w:p>
    <w:p w14:paraId="58800B74" w14:textId="77777777" w:rsidR="00FE6BC3" w:rsidRPr="006F2A57" w:rsidRDefault="00FE6BC3" w:rsidP="00FE6BC3">
      <w:r>
        <w:t xml:space="preserve">JPS reserves the right to review and approve all proposed project resources, including initial assignments and any subsequent replacement personnel throughout the life of the project. </w:t>
      </w:r>
    </w:p>
    <w:p w14:paraId="3FA8FA16" w14:textId="77777777" w:rsidR="0077741D" w:rsidRDefault="0077741D" w:rsidP="00FE6BC3">
      <w:pPr>
        <w:rPr>
          <w:b/>
          <w:bCs/>
          <w:i/>
          <w:iCs/>
          <w:u w:val="single"/>
        </w:rPr>
      </w:pPr>
    </w:p>
    <w:p w14:paraId="43444E63" w14:textId="58E0B5BD" w:rsidR="00FE6BC3" w:rsidRPr="006F2A57" w:rsidRDefault="00FE6BC3" w:rsidP="00FE6BC3">
      <w:pPr>
        <w:rPr>
          <w:b/>
          <w:bCs/>
          <w:i/>
          <w:iCs/>
          <w:u w:val="single"/>
        </w:rPr>
      </w:pPr>
      <w:r>
        <w:rPr>
          <w:b/>
          <w:bCs/>
          <w:i/>
          <w:iCs/>
          <w:u w:val="single"/>
        </w:rPr>
        <w:t>Resource Commitments:</w:t>
      </w:r>
    </w:p>
    <w:p w14:paraId="2E7FFF5D" w14:textId="77777777" w:rsidR="00FE6BC3" w:rsidRPr="00B03976" w:rsidRDefault="00FE6BC3" w:rsidP="00FE6BC3">
      <w:pPr>
        <w:rPr>
          <w:b/>
          <w:bCs/>
          <w:i/>
          <w:iCs/>
          <w:u w:val="single"/>
        </w:rPr>
      </w:pPr>
      <w:r>
        <w:rPr>
          <w:b/>
          <w:bCs/>
          <w:i/>
          <w:iCs/>
          <w:u w:val="single"/>
        </w:rPr>
        <w:t>Implementation partner shall develop a staffing plan that promotes continuity of personnel throughout the project lifecycle.</w:t>
      </w:r>
    </w:p>
    <w:p w14:paraId="3973CAC3" w14:textId="77777777" w:rsidR="00EC7C8E" w:rsidRPr="009A3EA6" w:rsidRDefault="00EC7C8E" w:rsidP="00EC7C8E">
      <w:pPr>
        <w:spacing w:before="220" w:after="220"/>
        <w:jc w:val="both"/>
      </w:pPr>
    </w:p>
    <w:p w14:paraId="2A36659F"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8" w:name="SecE"/>
      <w:bookmarkStart w:id="79" w:name="_Ref55198810"/>
      <w:bookmarkStart w:id="80" w:name="_Ref62571440"/>
      <w:r>
        <w:rPr>
          <w:b/>
          <w:u w:val="single"/>
        </w:rPr>
        <w:t>REQUIRED INFORMATION</w:t>
      </w:r>
    </w:p>
    <w:bookmarkEnd w:id="78"/>
    <w:p w14:paraId="591839BC" w14:textId="77777777" w:rsidR="00280CD3" w:rsidRPr="00C33EAF" w:rsidRDefault="00280CD3" w:rsidP="00280CD3">
      <w:pPr>
        <w:rPr>
          <w:b/>
          <w:bCs/>
        </w:rPr>
      </w:pPr>
      <w:r>
        <w:rPr>
          <w:b/>
          <w:bCs/>
        </w:rPr>
        <w:t>Required Artifacts (Minimum – Qty 1 example for each item listed below)</w:t>
      </w:r>
    </w:p>
    <w:p w14:paraId="116BCA0D" w14:textId="77777777" w:rsidR="00280CD3" w:rsidRDefault="00280CD3" w:rsidP="00280CD3">
      <w:r>
        <w:t>Respondents shall submit de-identified examples of actual customer artifacts.  Preference will be given to actual client deliverables rather than generic templates.</w:t>
      </w:r>
    </w:p>
    <w:p w14:paraId="6325DCCB" w14:textId="77777777" w:rsidR="00356D77" w:rsidRPr="004E07F3" w:rsidRDefault="00356D77" w:rsidP="00280CD3">
      <w:pPr>
        <w:rPr>
          <w:b/>
          <w:bCs/>
          <w:i/>
          <w:iCs/>
        </w:rPr>
      </w:pPr>
    </w:p>
    <w:p w14:paraId="6F3305A6" w14:textId="77777777" w:rsidR="00280CD3" w:rsidRPr="00C33EAF" w:rsidRDefault="00280CD3" w:rsidP="00280CD3">
      <w:r>
        <w:lastRenderedPageBreak/>
        <w:t>Minimum examples:</w:t>
      </w:r>
    </w:p>
    <w:p w14:paraId="136CA299" w14:textId="77777777" w:rsidR="00280CD3" w:rsidRPr="00C33EAF" w:rsidRDefault="00280CD3" w:rsidP="00280CD3">
      <w:pPr>
        <w:numPr>
          <w:ilvl w:val="0"/>
          <w:numId w:val="17"/>
        </w:numPr>
        <w:spacing w:after="160" w:line="278" w:lineRule="auto"/>
      </w:pPr>
      <w:r>
        <w:t>Project Charter</w:t>
      </w:r>
    </w:p>
    <w:p w14:paraId="49A693A2" w14:textId="77777777" w:rsidR="00280CD3" w:rsidRPr="00C33EAF" w:rsidRDefault="00280CD3" w:rsidP="00280CD3">
      <w:pPr>
        <w:numPr>
          <w:ilvl w:val="0"/>
          <w:numId w:val="17"/>
        </w:numPr>
        <w:spacing w:after="160" w:line="278" w:lineRule="auto"/>
      </w:pPr>
      <w:r>
        <w:t>Project Plan</w:t>
      </w:r>
    </w:p>
    <w:p w14:paraId="167A95B4" w14:textId="77777777" w:rsidR="00280CD3" w:rsidRPr="00C33EAF" w:rsidRDefault="00280CD3" w:rsidP="00280CD3">
      <w:pPr>
        <w:numPr>
          <w:ilvl w:val="0"/>
          <w:numId w:val="17"/>
        </w:numPr>
        <w:spacing w:after="160" w:line="278" w:lineRule="auto"/>
      </w:pPr>
      <w:r>
        <w:t>RAID Log</w:t>
      </w:r>
    </w:p>
    <w:p w14:paraId="77CDEAC9" w14:textId="77777777" w:rsidR="00280CD3" w:rsidRPr="00C33EAF" w:rsidRDefault="00280CD3" w:rsidP="00280CD3">
      <w:pPr>
        <w:numPr>
          <w:ilvl w:val="0"/>
          <w:numId w:val="17"/>
        </w:numPr>
        <w:spacing w:after="160" w:line="278" w:lineRule="auto"/>
      </w:pPr>
      <w:r>
        <w:t>Governance Deck</w:t>
      </w:r>
    </w:p>
    <w:p w14:paraId="31B51D67" w14:textId="77777777" w:rsidR="00280CD3" w:rsidRPr="00C33EAF" w:rsidRDefault="00280CD3" w:rsidP="00280CD3">
      <w:pPr>
        <w:numPr>
          <w:ilvl w:val="0"/>
          <w:numId w:val="17"/>
        </w:numPr>
        <w:spacing w:after="160" w:line="278" w:lineRule="auto"/>
      </w:pPr>
      <w:r>
        <w:t>Discovery Workbook</w:t>
      </w:r>
    </w:p>
    <w:p w14:paraId="0C35BFFA" w14:textId="77777777" w:rsidR="00280CD3" w:rsidRPr="00C33EAF" w:rsidRDefault="00280CD3" w:rsidP="00280CD3">
      <w:pPr>
        <w:numPr>
          <w:ilvl w:val="0"/>
          <w:numId w:val="17"/>
        </w:numPr>
        <w:spacing w:after="160" w:line="278" w:lineRule="auto"/>
      </w:pPr>
      <w:r>
        <w:t>Business Process Design</w:t>
      </w:r>
    </w:p>
    <w:p w14:paraId="05129F35" w14:textId="77777777" w:rsidR="00280CD3" w:rsidRPr="00C33EAF" w:rsidRDefault="00280CD3" w:rsidP="00280CD3">
      <w:pPr>
        <w:numPr>
          <w:ilvl w:val="0"/>
          <w:numId w:val="17"/>
        </w:numPr>
        <w:spacing w:after="160" w:line="278" w:lineRule="auto"/>
      </w:pPr>
      <w:r>
        <w:t>Security Design</w:t>
      </w:r>
    </w:p>
    <w:p w14:paraId="36726F60" w14:textId="77777777" w:rsidR="00280CD3" w:rsidRDefault="00280CD3" w:rsidP="00280CD3">
      <w:pPr>
        <w:numPr>
          <w:ilvl w:val="0"/>
          <w:numId w:val="17"/>
        </w:numPr>
        <w:spacing w:after="160" w:line="278" w:lineRule="auto"/>
      </w:pPr>
      <w:r>
        <w:t>RICE Documentation</w:t>
      </w:r>
    </w:p>
    <w:p w14:paraId="5F27756A" w14:textId="77777777" w:rsidR="00280CD3" w:rsidRPr="00C33EAF" w:rsidRDefault="00280CD3" w:rsidP="00280CD3">
      <w:pPr>
        <w:numPr>
          <w:ilvl w:val="0"/>
          <w:numId w:val="17"/>
        </w:numPr>
        <w:spacing w:after="160" w:line="278" w:lineRule="auto"/>
      </w:pPr>
      <w:r>
        <w:t>Data Conversion /Mapping Documents</w:t>
      </w:r>
    </w:p>
    <w:p w14:paraId="07D03E8D" w14:textId="77777777" w:rsidR="00280CD3" w:rsidRPr="00C33EAF" w:rsidRDefault="00280CD3" w:rsidP="00280CD3">
      <w:pPr>
        <w:numPr>
          <w:ilvl w:val="0"/>
          <w:numId w:val="17"/>
        </w:numPr>
        <w:spacing w:after="160" w:line="278" w:lineRule="auto"/>
      </w:pPr>
      <w:r>
        <w:t>Test Scripts</w:t>
      </w:r>
    </w:p>
    <w:p w14:paraId="5AFC4EEF" w14:textId="77777777" w:rsidR="00280CD3" w:rsidRPr="00C33EAF" w:rsidRDefault="00280CD3" w:rsidP="00280CD3">
      <w:pPr>
        <w:numPr>
          <w:ilvl w:val="0"/>
          <w:numId w:val="17"/>
        </w:numPr>
        <w:spacing w:after="160" w:line="278" w:lineRule="auto"/>
      </w:pPr>
      <w:r>
        <w:t>User Acceptance Test (UAT) Execution Logs</w:t>
      </w:r>
    </w:p>
    <w:p w14:paraId="1C6D0B01" w14:textId="77777777" w:rsidR="00280CD3" w:rsidRPr="00C33EAF" w:rsidRDefault="00280CD3" w:rsidP="00280CD3">
      <w:pPr>
        <w:numPr>
          <w:ilvl w:val="0"/>
          <w:numId w:val="17"/>
        </w:numPr>
        <w:spacing w:after="160" w:line="278" w:lineRule="auto"/>
      </w:pPr>
      <w:r>
        <w:t>Cutover Plan</w:t>
      </w:r>
    </w:p>
    <w:p w14:paraId="1E4BF996" w14:textId="77777777" w:rsidR="00280CD3" w:rsidRPr="00C33EAF" w:rsidRDefault="00280CD3" w:rsidP="00280CD3">
      <w:pPr>
        <w:numPr>
          <w:ilvl w:val="0"/>
          <w:numId w:val="17"/>
        </w:numPr>
        <w:spacing w:after="160" w:line="278" w:lineRule="auto"/>
      </w:pPr>
      <w:r>
        <w:t>Training Materials</w:t>
      </w:r>
    </w:p>
    <w:p w14:paraId="63B2A943" w14:textId="77777777" w:rsidR="00280CD3" w:rsidRDefault="00280CD3" w:rsidP="00280CD3">
      <w:pPr>
        <w:numPr>
          <w:ilvl w:val="0"/>
          <w:numId w:val="17"/>
        </w:numPr>
        <w:spacing w:after="160" w:line="278" w:lineRule="auto"/>
      </w:pPr>
      <w:r>
        <w:t>Hypercare (Post Go Live) Runbook</w:t>
      </w:r>
    </w:p>
    <w:p w14:paraId="70AB6F26" w14:textId="77777777" w:rsidR="00645847" w:rsidRDefault="00280CD3" w:rsidP="00280CD3">
      <w:pPr>
        <w:numPr>
          <w:ilvl w:val="0"/>
          <w:numId w:val="17"/>
        </w:numPr>
        <w:spacing w:after="160" w:line="278" w:lineRule="auto"/>
      </w:pPr>
      <w:r>
        <w:t>RACI Matrix as described below</w:t>
      </w:r>
    </w:p>
    <w:p w14:paraId="58144AE7" w14:textId="3E2F54A2" w:rsidR="00280CD3" w:rsidRPr="00C33EAF" w:rsidRDefault="00645847" w:rsidP="00280CD3">
      <w:pPr>
        <w:numPr>
          <w:ilvl w:val="0"/>
          <w:numId w:val="17"/>
        </w:numPr>
        <w:spacing w:after="160" w:line="278" w:lineRule="auto"/>
      </w:pPr>
      <w:r>
        <w:t>KPI Framework as described below</w:t>
      </w:r>
      <w:r w:rsidR="00280CD3">
        <w:t xml:space="preserve"> </w:t>
      </w:r>
    </w:p>
    <w:p w14:paraId="2C83CE2A" w14:textId="77777777" w:rsidR="00280CD3" w:rsidRDefault="00280CD3" w:rsidP="00280CD3">
      <w:pPr>
        <w:numPr>
          <w:ilvl w:val="0"/>
          <w:numId w:val="16"/>
        </w:numPr>
        <w:spacing w:after="160" w:line="278" w:lineRule="auto"/>
      </w:pPr>
      <w:r>
        <w:t>JPS</w:t>
      </w:r>
    </w:p>
    <w:p w14:paraId="5788E8BD" w14:textId="77777777" w:rsidR="00280CD3" w:rsidRPr="00C33EAF" w:rsidRDefault="00280CD3" w:rsidP="00280CD3">
      <w:pPr>
        <w:numPr>
          <w:ilvl w:val="1"/>
          <w:numId w:val="16"/>
        </w:numPr>
        <w:spacing w:after="160" w:line="278" w:lineRule="auto"/>
      </w:pPr>
      <w:r>
        <w:t>Hours required</w:t>
      </w:r>
    </w:p>
    <w:p w14:paraId="3A557F70" w14:textId="77777777" w:rsidR="00280CD3" w:rsidRPr="00C33EAF" w:rsidRDefault="00280CD3" w:rsidP="00280CD3">
      <w:pPr>
        <w:numPr>
          <w:ilvl w:val="1"/>
          <w:numId w:val="16"/>
        </w:numPr>
        <w:spacing w:after="160" w:line="278" w:lineRule="auto"/>
      </w:pPr>
      <w:r>
        <w:t>FTE commitment</w:t>
      </w:r>
    </w:p>
    <w:p w14:paraId="7D06D149" w14:textId="77777777" w:rsidR="00280CD3" w:rsidRPr="00C33EAF" w:rsidRDefault="00280CD3" w:rsidP="00280CD3">
      <w:pPr>
        <w:numPr>
          <w:ilvl w:val="1"/>
          <w:numId w:val="16"/>
        </w:numPr>
        <w:spacing w:after="160" w:line="278" w:lineRule="auto"/>
      </w:pPr>
      <w:r>
        <w:t>Required qualifications</w:t>
      </w:r>
    </w:p>
    <w:p w14:paraId="0997E96A" w14:textId="77777777" w:rsidR="00280CD3" w:rsidRPr="00C33EAF" w:rsidRDefault="00280CD3" w:rsidP="00280CD3">
      <w:pPr>
        <w:numPr>
          <w:ilvl w:val="1"/>
          <w:numId w:val="16"/>
        </w:numPr>
        <w:spacing w:after="160" w:line="278" w:lineRule="auto"/>
      </w:pPr>
      <w:r>
        <w:t>Critical participation periods (Phase)</w:t>
      </w:r>
    </w:p>
    <w:p w14:paraId="23E23FC8" w14:textId="77777777" w:rsidR="00280CD3" w:rsidRDefault="00280CD3" w:rsidP="00280CD3">
      <w:pPr>
        <w:numPr>
          <w:ilvl w:val="0"/>
          <w:numId w:val="16"/>
        </w:numPr>
        <w:spacing w:after="160" w:line="278" w:lineRule="auto"/>
      </w:pPr>
      <w:r>
        <w:t>Workday (SW Provider)</w:t>
      </w:r>
    </w:p>
    <w:p w14:paraId="39B59EF1" w14:textId="77777777" w:rsidR="00280CD3" w:rsidRPr="00C33EAF" w:rsidRDefault="00280CD3" w:rsidP="00280CD3">
      <w:pPr>
        <w:numPr>
          <w:ilvl w:val="0"/>
          <w:numId w:val="16"/>
        </w:numPr>
        <w:spacing w:after="160" w:line="278" w:lineRule="auto"/>
      </w:pPr>
      <w:r>
        <w:t>Respondent (Implementor)</w:t>
      </w:r>
    </w:p>
    <w:p w14:paraId="079F61BD" w14:textId="77777777" w:rsidR="00280CD3" w:rsidRPr="00C33EAF" w:rsidRDefault="00280CD3" w:rsidP="00280CD3">
      <w:pPr>
        <w:numPr>
          <w:ilvl w:val="1"/>
          <w:numId w:val="16"/>
        </w:numPr>
        <w:spacing w:after="160" w:line="278" w:lineRule="auto"/>
      </w:pPr>
      <w:r>
        <w:t>Subcontractors</w:t>
      </w:r>
    </w:p>
    <w:p w14:paraId="08754F81" w14:textId="77777777" w:rsidR="00280CD3" w:rsidRPr="00C33EAF" w:rsidRDefault="00280CD3" w:rsidP="00280CD3">
      <w:pPr>
        <w:numPr>
          <w:ilvl w:val="1"/>
          <w:numId w:val="16"/>
        </w:numPr>
        <w:spacing w:after="160" w:line="278" w:lineRule="auto"/>
      </w:pPr>
      <w:r>
        <w:t>Third-party providers</w:t>
      </w:r>
    </w:p>
    <w:p w14:paraId="1D8A5869" w14:textId="77777777" w:rsidR="00280CD3" w:rsidRDefault="00280CD3" w:rsidP="00280CD3">
      <w:pPr>
        <w:rPr>
          <w:b/>
          <w:bCs/>
        </w:rPr>
      </w:pPr>
      <w:r>
        <w:rPr>
          <w:b/>
          <w:bCs/>
        </w:rPr>
        <w:t>RACI Matrix</w:t>
      </w:r>
    </w:p>
    <w:p w14:paraId="5C89F803" w14:textId="77777777" w:rsidR="000C4558" w:rsidRPr="00C33EAF" w:rsidRDefault="000C4558" w:rsidP="00280CD3">
      <w:pPr>
        <w:rPr>
          <w:b/>
          <w:bCs/>
        </w:rPr>
      </w:pPr>
    </w:p>
    <w:p w14:paraId="5F6E7B7A" w14:textId="77777777" w:rsidR="00280CD3" w:rsidRPr="00C33EAF" w:rsidRDefault="00280CD3" w:rsidP="00280CD3">
      <w:r>
        <w:t xml:space="preserve">Respondents shall provide a </w:t>
      </w:r>
      <w:r>
        <w:rPr>
          <w:b/>
          <w:bCs/>
          <w:u w:val="single"/>
        </w:rPr>
        <w:t>sample</w:t>
      </w:r>
      <w:r>
        <w:t xml:space="preserve"> detailed RACI matrix identifying responsibilities across all Project Work Areas (Finance, HR/Payroll, Supply Chain, Tech, Change Management and Communications):</w:t>
      </w:r>
    </w:p>
    <w:p w14:paraId="1325E8FC" w14:textId="77777777" w:rsidR="00EC417E" w:rsidRDefault="0097322F">
      <w:pPr>
        <w:spacing w:after="220"/>
        <w:jc w:val="both"/>
      </w:pPr>
      <w:r>
        <w:lastRenderedPageBreak/>
        <w:t xml:space="preserve">Respondent’s RACI submission is a required response element evaluated under Implementation Approach and Project </w:t>
      </w:r>
      <w:proofErr w:type="gramStart"/>
      <w:r>
        <w:t>Governance, and</w:t>
      </w:r>
      <w:proofErr w:type="gramEnd"/>
      <w:r>
        <w:t xml:space="preserve"> will become an exhibit to the executed Agreement. The submission determines the functional-role structure below (Stage 1); named individuals for key functional roles (Stage 2) will be added as a post-award contract exhibit, together with a ten (10) business day advance notice requirement for any proposed substitution of a named individual.</w:t>
      </w:r>
    </w:p>
    <w:p w14:paraId="19B2FCDA" w14:textId="77777777" w:rsidR="00EC417E" w:rsidRDefault="0097322F">
      <w:pPr>
        <w:spacing w:after="220"/>
        <w:jc w:val="both"/>
      </w:pPr>
      <w:r>
        <w:t>For each Project Work Area, JPS’s rows in the RACI matrix shall reflect the relevant JPS department or functional role, rather than “JPS” as a single undifferentiated entry, so that accountability on the JPS side is stated at the same level of specificity required of Respondent (e.g., JPS Finance/Accounting; JPS HR Policy and JPS Payroll Operations as separate rows; JPS Supply Chain; JPS IT Applications, JPS IT Security, and JPS IT Infrastructure as separate rows where applicable; and JPS Organizational Change Management/Communications).</w:t>
      </w:r>
    </w:p>
    <w:p w14:paraId="0D437B79" w14:textId="77777777" w:rsidR="00EC7C8E" w:rsidRDefault="00EC7C8E" w:rsidP="00EC7C8E">
      <w:pPr>
        <w:spacing w:before="220" w:after="220"/>
        <w:jc w:val="both"/>
        <w:rPr>
          <w:bCs/>
        </w:rPr>
      </w:pPr>
    </w:p>
    <w:p w14:paraId="4CD24BA0" w14:textId="77777777" w:rsidR="00645847" w:rsidRPr="0070210F" w:rsidRDefault="00645847" w:rsidP="00EC7C8E">
      <w:pPr>
        <w:spacing w:before="220" w:after="220"/>
        <w:jc w:val="both"/>
        <w:rPr>
          <w:bCs/>
        </w:rPr>
      </w:pPr>
    </w:p>
    <w:p w14:paraId="029AED39" w14:textId="7F406CD0" w:rsidR="00EC417E" w:rsidRPr="00645847" w:rsidRDefault="00645847" w:rsidP="00645847">
      <w:pPr>
        <w:spacing w:before="220" w:after="220"/>
      </w:pPr>
      <w:r w:rsidRPr="00645847">
        <w:rPr>
          <w:b/>
        </w:rPr>
        <w:t>KPI Framework</w:t>
      </w:r>
    </w:p>
    <w:p w14:paraId="5865DA34" w14:textId="77777777" w:rsidR="00EC417E" w:rsidRDefault="0097322F">
      <w:pPr>
        <w:spacing w:after="220"/>
        <w:jc w:val="both"/>
      </w:pPr>
      <w:r>
        <w:t>Respondents shall propose a KPI framework covering the following four pillars, tied to the phase structure set forth in Exhibit A. This KPI framework is a required response element evaluated under Implementation Approach and Project Governance, and the accepted framework will become an exhibit to the executed Agreement.</w:t>
      </w:r>
    </w:p>
    <w:p w14:paraId="5670EED9" w14:textId="77777777" w:rsidR="00EC417E" w:rsidRDefault="0097322F">
      <w:pPr>
        <w:numPr>
          <w:ilvl w:val="0"/>
          <w:numId w:val="18"/>
        </w:numPr>
      </w:pPr>
      <w:r>
        <w:t>Operational/Delivery –</w:t>
      </w:r>
    </w:p>
    <w:p w14:paraId="4587CFF3" w14:textId="77777777" w:rsidR="00EC417E" w:rsidRDefault="0097322F">
      <w:pPr>
        <w:numPr>
          <w:ilvl w:val="1"/>
          <w:numId w:val="18"/>
        </w:numPr>
      </w:pPr>
      <w:r>
        <w:t>Examples:</w:t>
      </w:r>
    </w:p>
    <w:p w14:paraId="0641844F" w14:textId="77777777" w:rsidR="00EC417E" w:rsidRDefault="0097322F">
      <w:pPr>
        <w:numPr>
          <w:ilvl w:val="2"/>
          <w:numId w:val="18"/>
        </w:numPr>
      </w:pPr>
      <w:r>
        <w:t>Phase milestone completion measured at each fixed-fee phase;</w:t>
      </w:r>
    </w:p>
    <w:p w14:paraId="1A7D74D0" w14:textId="77777777" w:rsidR="00EC417E" w:rsidRDefault="0097322F">
      <w:pPr>
        <w:numPr>
          <w:ilvl w:val="2"/>
          <w:numId w:val="18"/>
        </w:numPr>
      </w:pPr>
      <w:r>
        <w:t>Defect resolution cycle time during SIT and UAT, tiered by severity;</w:t>
      </w:r>
    </w:p>
    <w:p w14:paraId="59F7062F" w14:textId="77777777" w:rsidR="00EC417E" w:rsidRDefault="0097322F">
      <w:pPr>
        <w:numPr>
          <w:ilvl w:val="2"/>
          <w:numId w:val="18"/>
        </w:numPr>
      </w:pPr>
      <w:r>
        <w:t>Go/No-Go readiness criteria met without exception-based overrides;</w:t>
      </w:r>
    </w:p>
    <w:p w14:paraId="74B522DF" w14:textId="77777777" w:rsidR="00EC417E" w:rsidRDefault="0097322F">
      <w:pPr>
        <w:numPr>
          <w:ilvl w:val="2"/>
          <w:numId w:val="18"/>
        </w:numPr>
        <w:spacing w:after="160"/>
      </w:pPr>
      <w:r>
        <w:t>Integration first-pass success rate.</w:t>
      </w:r>
    </w:p>
    <w:p w14:paraId="6407B122" w14:textId="77777777" w:rsidR="00EC417E" w:rsidRDefault="0097322F">
      <w:pPr>
        <w:numPr>
          <w:ilvl w:val="0"/>
          <w:numId w:val="18"/>
        </w:numPr>
      </w:pPr>
      <w:r>
        <w:t>Quality/Compliance –</w:t>
      </w:r>
    </w:p>
    <w:p w14:paraId="16234364" w14:textId="77777777" w:rsidR="00EC417E" w:rsidRDefault="0097322F">
      <w:pPr>
        <w:numPr>
          <w:ilvl w:val="1"/>
          <w:numId w:val="18"/>
        </w:numPr>
      </w:pPr>
      <w:r>
        <w:t>Examples:</w:t>
      </w:r>
    </w:p>
    <w:p w14:paraId="61DD053B" w14:textId="77777777" w:rsidR="00EC417E" w:rsidRDefault="0097322F">
      <w:pPr>
        <w:numPr>
          <w:ilvl w:val="2"/>
          <w:numId w:val="18"/>
        </w:numPr>
      </w:pPr>
      <w:r>
        <w:t>Data conversion accuracy at each conversion cycle;</w:t>
      </w:r>
    </w:p>
    <w:p w14:paraId="771E8138" w14:textId="77777777" w:rsidR="00EC417E" w:rsidRDefault="0097322F">
      <w:pPr>
        <w:numPr>
          <w:ilvl w:val="2"/>
          <w:numId w:val="18"/>
        </w:numPr>
      </w:pPr>
      <w:r>
        <w:t>Segregation-of-duties conformance against the Security Matrix deliverable;</w:t>
      </w:r>
    </w:p>
    <w:p w14:paraId="68504AE9" w14:textId="77777777" w:rsidR="00EC417E" w:rsidRDefault="0097322F">
      <w:pPr>
        <w:numPr>
          <w:ilvl w:val="2"/>
          <w:numId w:val="18"/>
        </w:numPr>
      </w:pPr>
      <w:r>
        <w:t>Hypercare Sev1/Sev2 incident rate;</w:t>
      </w:r>
    </w:p>
    <w:p w14:paraId="6B56B95D" w14:textId="77777777" w:rsidR="00EC417E" w:rsidRDefault="0097322F">
      <w:pPr>
        <w:numPr>
          <w:ilvl w:val="2"/>
          <w:numId w:val="18"/>
        </w:numPr>
        <w:spacing w:after="160"/>
      </w:pPr>
      <w:r>
        <w:t>Training completion and competency verification.</w:t>
      </w:r>
    </w:p>
    <w:p w14:paraId="79121420" w14:textId="77777777" w:rsidR="00EC417E" w:rsidRDefault="0097322F">
      <w:pPr>
        <w:numPr>
          <w:ilvl w:val="0"/>
          <w:numId w:val="18"/>
        </w:numPr>
      </w:pPr>
      <w:r>
        <w:t>Financial/Value –</w:t>
      </w:r>
    </w:p>
    <w:p w14:paraId="459B0CD5" w14:textId="77777777" w:rsidR="00EC417E" w:rsidRDefault="0097322F">
      <w:pPr>
        <w:numPr>
          <w:ilvl w:val="1"/>
          <w:numId w:val="18"/>
        </w:numPr>
      </w:pPr>
      <w:r>
        <w:t>Examples:</w:t>
      </w:r>
    </w:p>
    <w:p w14:paraId="68480EEF" w14:textId="77777777" w:rsidR="00EC417E" w:rsidRDefault="0097322F">
      <w:pPr>
        <w:numPr>
          <w:ilvl w:val="2"/>
          <w:numId w:val="18"/>
        </w:numPr>
      </w:pPr>
      <w:r>
        <w:t>Change order cost impact as a percentage of total contract value;</w:t>
      </w:r>
    </w:p>
    <w:p w14:paraId="2F71D293" w14:textId="77777777" w:rsidR="00EC417E" w:rsidRDefault="0097322F">
      <w:pPr>
        <w:numPr>
          <w:ilvl w:val="2"/>
          <w:numId w:val="18"/>
        </w:numPr>
      </w:pPr>
      <w:r>
        <w:t>Cost-of-quality (rework attributable to defects that should have been caught earlier in the lifecycle);</w:t>
      </w:r>
    </w:p>
    <w:p w14:paraId="3CA80C85" w14:textId="77777777" w:rsidR="00EC417E" w:rsidRDefault="0097322F">
      <w:pPr>
        <w:numPr>
          <w:ilvl w:val="2"/>
          <w:numId w:val="18"/>
        </w:numPr>
        <w:spacing w:after="160"/>
      </w:pPr>
      <w:r>
        <w:t>A defined value-realization checkpoint at 90 and 180 days post-go-live tied to JPS business outcomes.</w:t>
      </w:r>
    </w:p>
    <w:p w14:paraId="15F53039" w14:textId="77777777" w:rsidR="00EC417E" w:rsidRDefault="0097322F">
      <w:pPr>
        <w:numPr>
          <w:ilvl w:val="0"/>
          <w:numId w:val="18"/>
        </w:numPr>
      </w:pPr>
      <w:r>
        <w:t>Relationship/Responsiveness –</w:t>
      </w:r>
    </w:p>
    <w:p w14:paraId="7A47AF61" w14:textId="77777777" w:rsidR="00EC417E" w:rsidRDefault="0097322F">
      <w:pPr>
        <w:numPr>
          <w:ilvl w:val="1"/>
          <w:numId w:val="18"/>
        </w:numPr>
      </w:pPr>
      <w:r>
        <w:t>Examples:</w:t>
      </w:r>
    </w:p>
    <w:p w14:paraId="2B2010AE" w14:textId="77777777" w:rsidR="00EC417E" w:rsidRDefault="0097322F">
      <w:pPr>
        <w:numPr>
          <w:ilvl w:val="2"/>
          <w:numId w:val="18"/>
        </w:numPr>
      </w:pPr>
      <w:r>
        <w:t>Timeliness of Executive Committee, Steering Committee, and PMO Committee Reporting against the required cadence;</w:t>
      </w:r>
    </w:p>
    <w:p w14:paraId="082CA12E" w14:textId="77777777" w:rsidR="00EC417E" w:rsidRDefault="0097322F">
      <w:pPr>
        <w:numPr>
          <w:ilvl w:val="2"/>
          <w:numId w:val="18"/>
        </w:numPr>
      </w:pPr>
      <w:proofErr w:type="gramStart"/>
      <w:r>
        <w:t>RAID log responsiveness</w:t>
      </w:r>
      <w:proofErr w:type="gramEnd"/>
      <w:r>
        <w:t>;</w:t>
      </w:r>
    </w:p>
    <w:p w14:paraId="33301D81" w14:textId="77777777" w:rsidR="00EC417E" w:rsidRDefault="0097322F">
      <w:pPr>
        <w:numPr>
          <w:ilvl w:val="2"/>
          <w:numId w:val="18"/>
        </w:numPr>
      </w:pPr>
      <w:r>
        <w:t>Escalation resolution time;</w:t>
      </w:r>
    </w:p>
    <w:p w14:paraId="57E8B5C1" w14:textId="77777777" w:rsidR="00EC417E" w:rsidRDefault="0097322F">
      <w:pPr>
        <w:numPr>
          <w:ilvl w:val="2"/>
          <w:numId w:val="18"/>
        </w:numPr>
        <w:spacing w:after="220"/>
      </w:pPr>
      <w:r>
        <w:t>Stakeholder satisfaction checkpoints at each phase gate.</w:t>
      </w:r>
    </w:p>
    <w:p w14:paraId="1591896E" w14:textId="77777777" w:rsidR="00EC417E" w:rsidRDefault="0097322F">
      <w:pPr>
        <w:spacing w:after="220"/>
        <w:jc w:val="both"/>
      </w:pPr>
      <w:r w:rsidRPr="00645847">
        <w:rPr>
          <w:b/>
          <w:bCs/>
        </w:rPr>
        <w:lastRenderedPageBreak/>
        <w:t>KPI Remediation and Holdback.</w:t>
      </w:r>
      <w:r>
        <w:t xml:space="preserve"> A KPI miss shall first be addressed through a corrective action plan submitted by the implementation partner within ten (10) business days of the miss being logged, with a cure period of thirty (30) calendar days. If the same KPI is missed in two (2) consecutive reporting periods, or if any single miss is logged as Critical severity, JPS may withhold five percent (5%) of the fixed fee associated with the phase then in progress or next payable, pending verified cure. Withheld amounts shall be released upon verified cure. Uncured misses following the cure period shall be escalated to Procurement leadership for further remedy, which may include additional holdback, in accordance with the District’s standard remediation approach to vendor performance management.</w:t>
      </w:r>
    </w:p>
    <w:p w14:paraId="70E47A3D"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Pr>
          <w:rFonts w:cs="Times New Roman"/>
          <w:b/>
          <w:szCs w:val="22"/>
          <w:u w:val="single"/>
        </w:rPr>
        <w:t>PRICE QUOTES</w:t>
      </w:r>
      <w:bookmarkEnd w:id="79"/>
      <w:bookmarkEnd w:id="80"/>
    </w:p>
    <w:p w14:paraId="08327997" w14:textId="77777777" w:rsidR="00EC7C8E" w:rsidRPr="009A3EA6" w:rsidRDefault="00EC7C8E" w:rsidP="00EC7C8E">
      <w:pPr>
        <w:spacing w:before="220" w:after="220"/>
        <w:jc w:val="both"/>
        <w:rPr>
          <w:rFonts w:eastAsia="Calibri"/>
        </w:rPr>
      </w:pPr>
      <w:r>
        <w:rPr>
          <w:rFonts w:eastAsia="Calibri" w:cs="Times New Roman"/>
          <w:szCs w:val="22"/>
        </w:rPr>
        <w:t xml:space="preserve">Price quotes shall remain firm during Solicitation evaluation and for an additional </w:t>
      </w:r>
      <w:r>
        <w:rPr>
          <w:rFonts w:eastAsia="Calibri"/>
        </w:rPr>
        <w:t>120</w:t>
      </w:r>
      <w:r>
        <w:rPr>
          <w:rFonts w:eastAsia="Calibri" w:cs="Times New Roman"/>
          <w:szCs w:val="22"/>
        </w:rPr>
        <w:t xml:space="preserve"> days after recommendation for award.  Pricing must remain fixed for the initial term of the agreement. Respondents must include all costs associated with use of the items. </w:t>
      </w:r>
      <w:r>
        <w:t>Any costs not included in the Solicitation response cannot be charged to the District.</w:t>
      </w:r>
      <w:r>
        <w:rPr>
          <w:rFonts w:eastAsia="Calibri" w:cs="Times New Roman"/>
          <w:szCs w:val="22"/>
        </w:rPr>
        <w:t xml:space="preserve"> </w:t>
      </w:r>
      <w:r w:rsidRPr="00514AC3">
        <w:t>Respondents may propose pricing increases for the optional renewal terms with set caps (e.g., no more than 1% to 3% annually).</w:t>
      </w:r>
      <w:r>
        <w:rPr>
          <w:rFonts w:eastAsia="Calibri"/>
        </w:rPr>
        <w:t xml:space="preserve"> Use the spreadsheet attached as </w:t>
      </w:r>
      <w:hyperlink w:anchor="ExA" w:history="1">
        <w:r>
          <w:rPr>
            <w:rStyle w:val="Hyperlink"/>
            <w:rFonts w:eastAsia="Calibri"/>
          </w:rPr>
          <w:t>Exhibit A</w:t>
        </w:r>
      </w:hyperlink>
      <w:r>
        <w:rPr>
          <w:rFonts w:eastAsia="Calibri"/>
        </w:rPr>
        <w:t xml:space="preserve"> to this Solicitation to provide line-item pricing in your Response.</w:t>
      </w:r>
    </w:p>
    <w:p w14:paraId="5085F3DB" w14:textId="2AC9327D" w:rsidR="00EC7C8E" w:rsidRPr="009A3EA6" w:rsidRDefault="00EC7C8E" w:rsidP="00EC7C8E">
      <w:pPr>
        <w:spacing w:before="220" w:after="220"/>
        <w:jc w:val="both"/>
        <w:rPr>
          <w:rFonts w:cs="Times New Roman"/>
          <w:bCs/>
          <w:szCs w:val="22"/>
        </w:rPr>
      </w:pPr>
      <w:r>
        <w:rPr>
          <w:rFonts w:cs="Times New Roman"/>
          <w:bCs/>
          <w:szCs w:val="22"/>
        </w:rPr>
        <w:t>.</w:t>
      </w:r>
    </w:p>
    <w:p w14:paraId="3DE901E9"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51"/>
      <w:bookmarkStart w:id="82" w:name="_BPDC_PR_INS_1152"/>
      <w:bookmarkEnd w:id="81"/>
      <w:bookmarkEnd w:id="82"/>
      <w:r>
        <w:rPr>
          <w:rFonts w:cs="Times New Roman"/>
          <w:b/>
          <w:szCs w:val="22"/>
          <w:u w:val="single"/>
          <w:lang w:eastAsia="ar-SA"/>
        </w:rPr>
        <w:t>CONTRACT TERM</w:t>
      </w:r>
    </w:p>
    <w:p w14:paraId="2EFB09F5" w14:textId="793890CB" w:rsidR="00EC7C8E" w:rsidRPr="009A3EA6" w:rsidRDefault="00EC7C8E" w:rsidP="00EC7C8E">
      <w:pPr>
        <w:spacing w:before="220" w:after="220"/>
        <w:jc w:val="both"/>
        <w:rPr>
          <w:rFonts w:eastAsia="Calibri" w:cs="Times New Roman"/>
          <w:szCs w:val="22"/>
        </w:rPr>
      </w:pPr>
      <w:r>
        <w:rPr>
          <w:rFonts w:eastAsia="Calibri" w:cs="Times New Roman"/>
          <w:szCs w:val="22"/>
        </w:rPr>
        <w:t xml:space="preserve">The proposed term of the contract is </w:t>
      </w:r>
      <w:r>
        <w:rPr>
          <w:rFonts w:eastAsia="Calibri"/>
          <w:b/>
          <w:szCs w:val="22"/>
          <w:highlight w:val="yellow"/>
        </w:rPr>
        <w:t xml:space="preserve">three </w:t>
      </w:r>
      <w:r>
        <w:rPr>
          <w:rFonts w:eastAsia="Calibri" w:cs="Times New Roman"/>
          <w:b/>
          <w:szCs w:val="22"/>
          <w:highlight w:val="yellow"/>
        </w:rPr>
        <w:t xml:space="preserve">(3) </w:t>
      </w:r>
      <w:r>
        <w:rPr>
          <w:rFonts w:eastAsia="Calibri"/>
          <w:b/>
          <w:szCs w:val="22"/>
          <w:highlight w:val="yellow"/>
        </w:rPr>
        <w:t xml:space="preserve">years with two </w:t>
      </w:r>
      <w:r>
        <w:rPr>
          <w:rFonts w:eastAsia="Calibri" w:cs="Times New Roman"/>
          <w:b/>
          <w:szCs w:val="22"/>
          <w:highlight w:val="yellow"/>
        </w:rPr>
        <w:t xml:space="preserve">(2) additional </w:t>
      </w:r>
      <w:r>
        <w:rPr>
          <w:rFonts w:eastAsia="Calibri"/>
          <w:b/>
          <w:szCs w:val="22"/>
          <w:highlight w:val="yellow"/>
        </w:rPr>
        <w:t>one</w:t>
      </w:r>
      <w:r>
        <w:rPr>
          <w:rFonts w:eastAsia="Calibri" w:cs="Times New Roman"/>
          <w:b/>
          <w:szCs w:val="22"/>
          <w:highlight w:val="yellow"/>
        </w:rPr>
        <w:t>-</w:t>
      </w:r>
      <w:r>
        <w:rPr>
          <w:rFonts w:eastAsia="Calibri"/>
          <w:b/>
          <w:szCs w:val="22"/>
          <w:highlight w:val="yellow"/>
        </w:rPr>
        <w:t>year</w:t>
      </w:r>
      <w:r>
        <w:rPr>
          <w:rFonts w:eastAsia="Calibri"/>
          <w:b/>
          <w:szCs w:val="22"/>
        </w:rPr>
        <w:t xml:space="preserve"> </w:t>
      </w:r>
      <w:r>
        <w:rPr>
          <w:rFonts w:eastAsia="Calibri" w:cs="Times New Roman"/>
          <w:b/>
          <w:szCs w:val="22"/>
        </w:rPr>
        <w:t>renewal options</w:t>
      </w:r>
      <w:r>
        <w:rPr>
          <w:rFonts w:eastAsia="Calibri" w:cs="Times New Roman"/>
          <w:szCs w:val="22"/>
        </w:rPr>
        <w:t xml:space="preserve">. </w:t>
      </w:r>
      <w:r>
        <w:rPr>
          <w:szCs w:val="22"/>
        </w:rPr>
        <w:t>T</w:t>
      </w:r>
      <w:r>
        <w:rPr>
          <w:rFonts w:eastAsia="Calibri" w:cs="Times New Roman"/>
          <w:szCs w:val="22"/>
        </w:rPr>
        <w:t xml:space="preserve">he District may exercise the renewal options by providing </w:t>
      </w:r>
      <w:r>
        <w:rPr>
          <w:rFonts w:cs="Times New Roman"/>
          <w:szCs w:val="22"/>
        </w:rPr>
        <w:t xml:space="preserve">vendor with </w:t>
      </w:r>
      <w:r>
        <w:rPr>
          <w:rFonts w:eastAsia="Calibri" w:cs="Times New Roman"/>
          <w:szCs w:val="22"/>
        </w:rPr>
        <w:t xml:space="preserve">written notice </w:t>
      </w:r>
      <w:r>
        <w:rPr>
          <w:rFonts w:cs="Times New Roman"/>
          <w:szCs w:val="22"/>
        </w:rPr>
        <w:t xml:space="preserve">(email notice will be acceptable) of renewal no less than </w:t>
      </w:r>
      <w:r>
        <w:rPr>
          <w:rFonts w:eastAsia="Calibri" w:cs="Times New Roman"/>
          <w:szCs w:val="22"/>
        </w:rPr>
        <w:t>thirty (30) days prior to the expiration of the then-current term.</w:t>
      </w:r>
      <w:r>
        <w:rPr>
          <w:rFonts w:eastAsia="Calibri"/>
        </w:rPr>
        <w:t xml:space="preserve"> </w:t>
      </w:r>
      <w:r>
        <w:rPr>
          <w:rFonts w:eastAsia="Calibri" w:cs="Times New Roman"/>
          <w:szCs w:val="22"/>
        </w:rPr>
        <w:t xml:space="preserve">The contract will be subject to cancellation by the District for any reason, at any time, and without penalty of any kind upon </w:t>
      </w:r>
      <w:r>
        <w:rPr>
          <w:rFonts w:eastAsiaTheme="minorHAnsi" w:cs="Times New Roman"/>
          <w:szCs w:val="22"/>
        </w:rPr>
        <w:t>furnishing</w:t>
      </w:r>
      <w:r>
        <w:rPr>
          <w:rFonts w:eastAsia="Calibri" w:cs="Times New Roman"/>
          <w:szCs w:val="22"/>
        </w:rPr>
        <w:t xml:space="preserve"> thirty (30) days’ advance written notification to vendor.  At the end of the term, the District reserves the right to extend the contract for up to 120 days to provide an opportunity to bring a new contract into place with another vendor.  </w:t>
      </w:r>
    </w:p>
    <w:p w14:paraId="6FB9CC53"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3" w:name="_BPDC_LN_INS_1149"/>
      <w:bookmarkStart w:id="84" w:name="_BPDC_PR_INS_1150"/>
      <w:bookmarkEnd w:id="83"/>
      <w:bookmarkEnd w:id="84"/>
      <w:r>
        <w:rPr>
          <w:rFonts w:cs="Times New Roman"/>
          <w:b/>
          <w:szCs w:val="22"/>
          <w:u w:val="single"/>
          <w:lang w:eastAsia="ar-SA"/>
        </w:rPr>
        <w:t>SELECTION AND EVALUATION PROCESS</w:t>
      </w:r>
    </w:p>
    <w:p w14:paraId="45E08191" w14:textId="77777777" w:rsidR="00EC7C8E" w:rsidRPr="009A3EA6" w:rsidRDefault="00EC7C8E" w:rsidP="00EC7C8E">
      <w:pPr>
        <w:spacing w:before="220" w:after="220"/>
        <w:jc w:val="both"/>
        <w:rPr>
          <w:rFonts w:cs="Times New Roman"/>
          <w:b/>
          <w:szCs w:val="22"/>
          <w:lang w:eastAsia="ar-SA"/>
        </w:rPr>
      </w:pPr>
      <w:r>
        <w:rPr>
          <w:rFonts w:cs="Times New Roman"/>
          <w:b/>
          <w:szCs w:val="22"/>
          <w:lang w:eastAsia="ar-SA"/>
        </w:rPr>
        <w:t>Selection Process</w:t>
      </w:r>
      <w:r>
        <w:rPr>
          <w:rFonts w:cs="Times New Roman"/>
          <w:b/>
          <w:szCs w:val="22"/>
          <w:lang w:eastAsia="ar-SA"/>
        </w:rPr>
        <w:tab/>
      </w:r>
      <w:r>
        <w:rPr>
          <w:rFonts w:cs="Times New Roman"/>
          <w:b/>
          <w:szCs w:val="22"/>
          <w:lang w:eastAsia="ar-SA"/>
        </w:rPr>
        <w:br/>
      </w:r>
      <w:r>
        <w:rPr>
          <w:rFonts w:cs="Times New Roman"/>
          <w:szCs w:val="22"/>
          <w:lang w:eastAsia="ar-SA"/>
        </w:rPr>
        <w:t xml:space="preserve">The Solicitation Contact shall designate an evaluation committee (“Evaluation Committee”) which will be composed of employees </w:t>
      </w:r>
      <w:r>
        <w:rPr>
          <w:rFonts w:eastAsia="Calibri" w:cs="Times New Roman"/>
          <w:szCs w:val="22"/>
        </w:rPr>
        <w:t>from</w:t>
      </w:r>
      <w:r>
        <w:rPr>
          <w:rFonts w:cs="Times New Roman"/>
          <w:szCs w:val="22"/>
          <w:lang w:eastAsia="ar-SA"/>
        </w:rPr>
        <w:t xml:space="preserve"> the District. The District reserves the right to add, delete or substitute members of the Evaluation Committee as it </w:t>
      </w:r>
      <w:proofErr w:type="gramStart"/>
      <w:r>
        <w:rPr>
          <w:rFonts w:cs="Times New Roman"/>
          <w:szCs w:val="22"/>
          <w:lang w:eastAsia="ar-SA"/>
        </w:rPr>
        <w:t>deems</w:t>
      </w:r>
      <w:proofErr w:type="gramEnd"/>
      <w:r>
        <w:rPr>
          <w:rFonts w:cs="Times New Roman"/>
          <w:szCs w:val="22"/>
          <w:lang w:eastAsia="ar-SA"/>
        </w:rPr>
        <w:t xml:space="preserve"> necessary. The Evaluation Committee will narrow the field of submitted Solicitation responses to those which best meet the requirements of this </w:t>
      </w:r>
      <w:proofErr w:type="gramStart"/>
      <w:r>
        <w:rPr>
          <w:rFonts w:cs="Times New Roman"/>
          <w:szCs w:val="22"/>
          <w:lang w:eastAsia="ar-SA"/>
        </w:rPr>
        <w:t>Solicitation</w:t>
      </w:r>
      <w:proofErr w:type="gramEnd"/>
      <w:r>
        <w:rPr>
          <w:rFonts w:cs="Times New Roman"/>
          <w:szCs w:val="22"/>
          <w:lang w:eastAsia="ar-SA"/>
        </w:rPr>
        <w:t xml:space="preserve"> and which best meet the complete </w:t>
      </w:r>
      <w:r>
        <w:rPr>
          <w:rFonts w:eastAsia="Calibri" w:cs="Times New Roman"/>
          <w:szCs w:val="22"/>
        </w:rPr>
        <w:t>needs</w:t>
      </w:r>
      <w:r>
        <w:rPr>
          <w:rFonts w:cs="Times New Roman"/>
          <w:szCs w:val="22"/>
          <w:lang w:eastAsia="ar-SA"/>
        </w:rPr>
        <w:t xml:space="preserve"> of the District.  Each such Solicitation Response will then be evaluated according to the criteria set forth herein.</w:t>
      </w:r>
    </w:p>
    <w:p w14:paraId="50D7636D" w14:textId="5C6E6BAD" w:rsidR="00EC7C8E" w:rsidRPr="009A3EA6" w:rsidRDefault="00EC7C8E" w:rsidP="00EC7C8E">
      <w:pPr>
        <w:spacing w:before="220" w:after="220"/>
        <w:jc w:val="both"/>
        <w:rPr>
          <w:rFonts w:cs="Times New Roman"/>
          <w:szCs w:val="22"/>
          <w:lang w:eastAsia="ar-SA"/>
        </w:rPr>
      </w:pPr>
      <w:r>
        <w:rPr>
          <w:rFonts w:cs="Times New Roman"/>
          <w:b/>
          <w:szCs w:val="22"/>
          <w:lang w:eastAsia="ar-SA"/>
        </w:rPr>
        <w:t xml:space="preserve">Evaluation Criteria Specific to This Solicitation </w:t>
      </w:r>
      <w:r>
        <w:rPr>
          <w:rFonts w:cs="Times New Roman"/>
          <w:b/>
          <w:szCs w:val="22"/>
          <w:lang w:eastAsia="ar-SA"/>
        </w:rPr>
        <w:tab/>
      </w:r>
      <w:r>
        <w:rPr>
          <w:rFonts w:cs="Times New Roman"/>
          <w:b/>
          <w:szCs w:val="22"/>
          <w:lang w:eastAsia="ar-SA"/>
        </w:rPr>
        <w:br/>
      </w:r>
      <w:r>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Pr>
          <w:rFonts w:cs="Times New Roman"/>
          <w:szCs w:val="22"/>
          <w:lang w:eastAsia="ar-SA"/>
        </w:rPr>
        <w:fldChar w:fldCharType="begin"/>
      </w:r>
      <w:r>
        <w:rPr>
          <w:rFonts w:cs="Times New Roman"/>
          <w:szCs w:val="22"/>
          <w:lang w:eastAsia="ar-SA"/>
        </w:rPr>
        <w:instrText xml:space="preserve"> REF _Ref46998358 \p \h </w:instrText>
      </w:r>
      <w:r>
        <w:rPr>
          <w:rFonts w:cs="Times New Roman"/>
          <w:szCs w:val="22"/>
          <w:lang w:eastAsia="ar-SA"/>
        </w:rPr>
      </w:r>
      <w:r>
        <w:rPr>
          <w:rFonts w:cs="Times New Roman"/>
          <w:szCs w:val="22"/>
          <w:lang w:eastAsia="ar-SA"/>
        </w:rPr>
        <w:fldChar w:fldCharType="separate"/>
      </w:r>
      <w:r>
        <w:rPr>
          <w:rFonts w:cs="Times New Roman"/>
          <w:szCs w:val="22"/>
          <w:lang w:eastAsia="ar-SA"/>
        </w:rPr>
        <w:t>below</w:t>
      </w:r>
      <w:r>
        <w:rPr>
          <w:rFonts w:cs="Times New Roman"/>
          <w:szCs w:val="22"/>
          <w:lang w:eastAsia="ar-SA"/>
        </w:rPr>
        <w:fldChar w:fldCharType="end"/>
      </w:r>
      <w:r>
        <w:rPr>
          <w:rFonts w:cs="Times New Roman"/>
          <w:szCs w:val="22"/>
          <w:lang w:eastAsia="ar-SA"/>
        </w:rPr>
        <w:t xml:space="preserve"> in Section </w:t>
      </w:r>
      <w:r>
        <w:rPr>
          <w:rFonts w:cs="Times New Roman"/>
          <w:szCs w:val="22"/>
          <w:lang w:eastAsia="ar-SA"/>
        </w:rPr>
        <w:fldChar w:fldCharType="begin"/>
      </w:r>
      <w:r>
        <w:rPr>
          <w:rFonts w:cs="Times New Roman"/>
          <w:szCs w:val="22"/>
          <w:lang w:eastAsia="ar-SA"/>
        </w:rPr>
        <w:instrText xml:space="preserve"> REF _Ref46998358 \r \h </w:instrText>
      </w:r>
      <w:r>
        <w:rPr>
          <w:rFonts w:cs="Times New Roman"/>
          <w:szCs w:val="22"/>
          <w:lang w:eastAsia="ar-SA"/>
        </w:rPr>
      </w:r>
      <w:r>
        <w:rPr>
          <w:rFonts w:cs="Times New Roman"/>
          <w:szCs w:val="22"/>
          <w:lang w:eastAsia="ar-SA"/>
        </w:rPr>
        <w:fldChar w:fldCharType="separate"/>
      </w:r>
      <w:r>
        <w:rPr>
          <w:rFonts w:cs="Times New Roman"/>
          <w:szCs w:val="22"/>
          <w:lang w:eastAsia="ar-SA"/>
        </w:rPr>
        <w:t>I</w:t>
      </w:r>
      <w:r>
        <w:rPr>
          <w:rFonts w:cs="Times New Roman"/>
          <w:szCs w:val="22"/>
          <w:lang w:eastAsia="ar-SA"/>
        </w:rPr>
        <w:fldChar w:fldCharType="end"/>
      </w:r>
      <w:r>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720E3EEF"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r>
        <w:rPr>
          <w:rFonts w:cs="Times New Roman"/>
          <w:b/>
          <w:bCs/>
          <w:szCs w:val="22"/>
          <w:u w:val="single"/>
        </w:rPr>
        <w:lastRenderedPageBreak/>
        <w:t>EVALUATION FACTORS</w:t>
      </w:r>
      <w:bookmarkEnd w:id="87"/>
    </w:p>
    <w:p w14:paraId="27915E12" w14:textId="77777777" w:rsidR="00EC7C8E" w:rsidRPr="009A3EA6" w:rsidRDefault="00EC7C8E" w:rsidP="00EC7C8E">
      <w:pPr>
        <w:keepNext/>
        <w:autoSpaceDE w:val="0"/>
        <w:autoSpaceDN w:val="0"/>
        <w:adjustRightInd w:val="0"/>
        <w:spacing w:after="120"/>
        <w:jc w:val="both"/>
        <w:rPr>
          <w:rFonts w:cs="Times New Roman"/>
          <w:bCs/>
          <w:szCs w:val="22"/>
        </w:rPr>
      </w:pPr>
      <w:r>
        <w:rPr>
          <w:rFonts w:cs="Times New Roman"/>
          <w:bCs/>
          <w:szCs w:val="22"/>
        </w:rPr>
        <w:t>In determining how to award a contract or contracts in conjunction with the Solicitation, the District may consider the following:</w:t>
      </w:r>
    </w:p>
    <w:p w14:paraId="0ED2AD23"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Price</w:t>
      </w:r>
    </w:p>
    <w:p w14:paraId="4348CDF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 xml:space="preserve">The reputation of the Respondent and of the Respondent’s </w:t>
      </w:r>
      <w:r>
        <w:t xml:space="preserve">goods </w:t>
      </w:r>
      <w:r>
        <w:rPr>
          <w:rFonts w:cs="Times New Roman"/>
          <w:szCs w:val="22"/>
          <w:lang w:eastAsia="ar-SA"/>
        </w:rPr>
        <w:t>and/</w:t>
      </w:r>
      <w:r>
        <w:t>or services</w:t>
      </w:r>
      <w:r>
        <w:rPr>
          <w:rFonts w:cs="Times New Roman"/>
          <w:szCs w:val="22"/>
          <w:lang w:eastAsia="ar-SA"/>
        </w:rPr>
        <w:t xml:space="preserve">. </w:t>
      </w:r>
    </w:p>
    <w:p w14:paraId="5B1243B0"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The extent to which the goods and/or services meet the District’s needs.</w:t>
      </w:r>
    </w:p>
    <w:p w14:paraId="66BB914D"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Pr>
          <w:rFonts w:cs="Times New Roman"/>
          <w:szCs w:val="22"/>
        </w:rPr>
        <w:t xml:space="preserve">Quality of </w:t>
      </w:r>
      <w:r>
        <w:rPr>
          <w:rFonts w:cs="Times New Roman"/>
          <w:szCs w:val="22"/>
          <w:lang w:eastAsia="ar-SA"/>
        </w:rPr>
        <w:t xml:space="preserve">Respondent’s </w:t>
      </w:r>
      <w:r>
        <w:t xml:space="preserve">goods </w:t>
      </w:r>
      <w:r>
        <w:rPr>
          <w:rFonts w:cs="Times New Roman"/>
          <w:szCs w:val="22"/>
        </w:rPr>
        <w:t>and/</w:t>
      </w:r>
      <w:r>
        <w:t>or services</w:t>
      </w:r>
      <w:r>
        <w:rPr>
          <w:rFonts w:cs="Times New Roman"/>
          <w:szCs w:val="22"/>
        </w:rPr>
        <w:t>.</w:t>
      </w:r>
    </w:p>
    <w:p w14:paraId="44C2130F" w14:textId="77777777" w:rsidR="00EC7C8E"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Pr>
          <w:rFonts w:cs="Times New Roman"/>
          <w:szCs w:val="22"/>
          <w:lang w:eastAsia="ar-SA"/>
        </w:rPr>
        <w:t>Historically Underutilized or Small Business Participation – the utilization of historically underutilized or small businesses.</w:t>
      </w:r>
    </w:p>
    <w:p w14:paraId="638AFA83" w14:textId="033A960B" w:rsidR="00224190" w:rsidRPr="00224190" w:rsidRDefault="00224190" w:rsidP="00514AC3">
      <w:pPr>
        <w:tabs>
          <w:tab w:val="decimal" w:pos="360"/>
        </w:tabs>
        <w:jc w:val="both"/>
        <w:rPr>
          <w:rFonts w:cs="Times New Roman"/>
          <w:szCs w:val="22"/>
          <w:lang w:eastAsia="ar-SA"/>
        </w:rPr>
      </w:pPr>
      <w:r w:rsidRPr="00224190">
        <w:rPr>
          <w:rFonts w:cs="Times New Roman"/>
          <w:szCs w:val="22"/>
          <w:lang w:eastAsia="ar-SA"/>
        </w:rPr>
        <w:t>The evaluation factors listed in this section are addressed through the weighted criteria and scoring methodology set forth in the Evaluation Criteria Score Sheet below, which shall govern the evaluation process for this Solicitation</w:t>
      </w:r>
    </w:p>
    <w:p w14:paraId="646209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Pr>
          <w:rFonts w:cs="Times New Roman"/>
          <w:b/>
          <w:szCs w:val="22"/>
          <w:u w:val="single"/>
        </w:rPr>
        <w:t>SOLICITATION RESPONSE CONTENT</w:t>
      </w:r>
      <w:bookmarkEnd w:id="92"/>
    </w:p>
    <w:p w14:paraId="200DB8E9" w14:textId="77777777" w:rsidR="00EC7C8E" w:rsidRPr="009A3EA6" w:rsidRDefault="00EC7C8E" w:rsidP="00EC7C8E">
      <w:pPr>
        <w:keepNext/>
        <w:autoSpaceDE w:val="0"/>
        <w:autoSpaceDN w:val="0"/>
        <w:adjustRightInd w:val="0"/>
        <w:spacing w:after="120"/>
        <w:jc w:val="both"/>
        <w:rPr>
          <w:rFonts w:cs="Times New Roman"/>
          <w:szCs w:val="22"/>
        </w:rPr>
      </w:pPr>
      <w:r>
        <w:rPr>
          <w:rFonts w:cs="Times New Roman"/>
          <w:szCs w:val="22"/>
        </w:rPr>
        <w:t xml:space="preserve">The overall Solicitation </w:t>
      </w:r>
      <w:r>
        <w:rPr>
          <w:rFonts w:cs="Times New Roman"/>
          <w:bCs/>
          <w:szCs w:val="22"/>
        </w:rPr>
        <w:t>Response</w:t>
      </w:r>
      <w:r>
        <w:rPr>
          <w:rFonts w:cs="Times New Roman"/>
          <w:szCs w:val="22"/>
        </w:rPr>
        <w:t xml:space="preserve"> should not exceed </w:t>
      </w:r>
      <w:r>
        <w:rPr>
          <w:rFonts w:cs="Times New Roman"/>
          <w:szCs w:val="22"/>
          <w:highlight w:val="yellow"/>
        </w:rPr>
        <w:t>25</w:t>
      </w:r>
      <w:r>
        <w:rPr>
          <w:rFonts w:cs="Times New Roman"/>
          <w:szCs w:val="22"/>
        </w:rPr>
        <w:t xml:space="preserve"> pages total</w:t>
      </w:r>
      <w:r>
        <w:rPr>
          <w:rFonts w:cs="Times New Roman"/>
          <w:bCs/>
          <w:szCs w:val="22"/>
        </w:rPr>
        <w:t>,</w:t>
      </w:r>
      <w:r>
        <w:rPr>
          <w:rFonts w:cs="Times New Roman"/>
          <w:szCs w:val="22"/>
        </w:rPr>
        <w:t xml:space="preserve"> excluding exhibits. </w:t>
      </w:r>
      <w:bookmarkStart w:id="93" w:name="_Hlk167273656"/>
      <w:r>
        <w:rPr>
          <w:rFonts w:cs="Times New Roman"/>
          <w:szCs w:val="22"/>
        </w:rPr>
        <w:t>The District’s security system will recognize most common filename extensions, including: .xlsx (Excel), .docx (Word), Adobe PDF, and image files including .jpg, .tiff, and .gif. Any message containing an unknown or prohibited file extension will be quarantined (e.g.</w:t>
      </w:r>
      <w:proofErr w:type="gramStart"/>
      <w:r>
        <w:rPr>
          <w:rFonts w:cs="Times New Roman"/>
          <w:szCs w:val="22"/>
        </w:rPr>
        <w:t>, .numbers</w:t>
      </w:r>
      <w:proofErr w:type="gramEnd"/>
      <w:r>
        <w:rPr>
          <w:rFonts w:cs="Times New Roman"/>
          <w:szCs w:val="22"/>
        </w:rPr>
        <w:t xml:space="preserve">, representative of Apple Numbers application). </w:t>
      </w:r>
      <w:bookmarkEnd w:id="93"/>
    </w:p>
    <w:p w14:paraId="497B75BF"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Pr>
          <w:rFonts w:cs="Times New Roman"/>
          <w:b/>
          <w:szCs w:val="22"/>
        </w:rPr>
        <w:t>Executive Summary</w:t>
      </w:r>
    </w:p>
    <w:p w14:paraId="2060F595" w14:textId="77777777" w:rsidR="00EC7C8E" w:rsidRPr="009A3EA6" w:rsidRDefault="00EC7C8E" w:rsidP="00EC7C8E">
      <w:pPr>
        <w:autoSpaceDE w:val="0"/>
        <w:autoSpaceDN w:val="0"/>
        <w:adjustRightInd w:val="0"/>
        <w:spacing w:after="240"/>
        <w:ind w:left="720"/>
        <w:jc w:val="both"/>
        <w:rPr>
          <w:rFonts w:cs="Times New Roman"/>
          <w:szCs w:val="22"/>
        </w:rPr>
      </w:pPr>
      <w:r>
        <w:rPr>
          <w:rFonts w:cs="Times New Roman"/>
          <w:szCs w:val="22"/>
        </w:rPr>
        <w:t xml:space="preserve">Provide a synopsis of the highlights of the proposal and overall benefits of the proposal to </w:t>
      </w:r>
      <w:r>
        <w:rPr>
          <w:rFonts w:cs="Times New Roman"/>
          <w:bCs/>
          <w:szCs w:val="22"/>
        </w:rPr>
        <w:t>the District</w:t>
      </w:r>
      <w:r>
        <w:rPr>
          <w:rFonts w:cs="Times New Roman"/>
          <w:szCs w:val="22"/>
        </w:rPr>
        <w:t xml:space="preserve">. This synopsis should not exceed two pages in length and should be easily understood. </w:t>
      </w:r>
    </w:p>
    <w:p w14:paraId="42BA1CC3" w14:textId="77777777" w:rsidR="00EC7C8E" w:rsidRPr="009A3EA6" w:rsidRDefault="00EC7C8E" w:rsidP="00C67BCE">
      <w:pPr>
        <w:pStyle w:val="ListParagraph"/>
        <w:numPr>
          <w:ilvl w:val="0"/>
          <w:numId w:val="5"/>
        </w:numPr>
        <w:spacing w:after="240"/>
        <w:contextualSpacing w:val="0"/>
        <w:jc w:val="both"/>
        <w:rPr>
          <w:rFonts w:cs="Times New Roman"/>
          <w:szCs w:val="22"/>
        </w:rPr>
      </w:pPr>
      <w:r>
        <w:rPr>
          <w:rFonts w:cs="Times New Roman"/>
          <w:b/>
          <w:bCs/>
          <w:szCs w:val="22"/>
        </w:rPr>
        <w:t>Company Background</w:t>
      </w:r>
    </w:p>
    <w:p w14:paraId="78EE3130" w14:textId="77777777" w:rsidR="00EC7C8E" w:rsidRPr="009A3EA6" w:rsidRDefault="00EC7C8E" w:rsidP="00C67BCE">
      <w:pPr>
        <w:pStyle w:val="ListParagraph"/>
        <w:numPr>
          <w:ilvl w:val="0"/>
          <w:numId w:val="5"/>
        </w:numPr>
        <w:spacing w:after="120"/>
        <w:contextualSpacing w:val="0"/>
        <w:jc w:val="both"/>
        <w:rPr>
          <w:rFonts w:cs="Times New Roman"/>
          <w:b/>
          <w:szCs w:val="22"/>
        </w:rPr>
      </w:pPr>
      <w:r>
        <w:rPr>
          <w:rFonts w:cs="Times New Roman"/>
          <w:b/>
          <w:szCs w:val="22"/>
        </w:rPr>
        <w:t>How the Proposed Solution Meets the District’s Needs</w:t>
      </w:r>
    </w:p>
    <w:p w14:paraId="64E20229" w14:textId="77777777" w:rsidR="00EC7C8E" w:rsidRPr="009A3EA6" w:rsidRDefault="00EC7C8E" w:rsidP="00EC7C8E">
      <w:pPr>
        <w:pStyle w:val="ListParagraph"/>
        <w:spacing w:after="240"/>
        <w:contextualSpacing w:val="0"/>
        <w:jc w:val="both"/>
      </w:pPr>
      <w:r>
        <w:rPr>
          <w:rFonts w:cs="Times New Roman"/>
          <w:szCs w:val="22"/>
          <w:highlight w:val="yellow"/>
        </w:rPr>
        <w:t xml:space="preserve">[Describe how the proposed solution meets the minimum requirements in </w:t>
      </w:r>
      <w:hyperlink w:anchor="SecD" w:history="1">
        <w:r>
          <w:rPr>
            <w:rStyle w:val="Hyperlink"/>
            <w:rFonts w:cs="Times New Roman"/>
            <w:szCs w:val="22"/>
            <w:highlight w:val="yellow"/>
          </w:rPr>
          <w:t>Section D</w:t>
        </w:r>
      </w:hyperlink>
      <w:r>
        <w:rPr>
          <w:rFonts w:cs="Times New Roman"/>
          <w:szCs w:val="22"/>
          <w:highlight w:val="yellow"/>
        </w:rPr>
        <w:t xml:space="preserve"> above. Provide the information requested in </w:t>
      </w:r>
      <w:hyperlink w:anchor="SecE" w:history="1">
        <w:r>
          <w:rPr>
            <w:rStyle w:val="Hyperlink"/>
            <w:rFonts w:cs="Times New Roman"/>
            <w:szCs w:val="22"/>
            <w:highlight w:val="yellow"/>
          </w:rPr>
          <w:t>Section E</w:t>
        </w:r>
      </w:hyperlink>
      <w:r>
        <w:rPr>
          <w:rFonts w:cs="Times New Roman"/>
          <w:szCs w:val="22"/>
          <w:highlight w:val="yellow"/>
        </w:rPr>
        <w:t xml:space="preserve"> above. Provide specification sheets for each </w:t>
      </w:r>
      <w:r>
        <w:rPr>
          <w:highlight w:val="yellow"/>
        </w:rPr>
        <w:t>product</w:t>
      </w:r>
      <w:r>
        <w:rPr>
          <w:rFonts w:cs="Times New Roman"/>
          <w:szCs w:val="22"/>
          <w:highlight w:val="yellow"/>
        </w:rPr>
        <w:t xml:space="preserve"> bid. Include service and warranty information</w:t>
      </w:r>
      <w:proofErr w:type="gramStart"/>
      <w:r>
        <w:rPr>
          <w:rFonts w:cs="Times New Roman"/>
          <w:szCs w:val="22"/>
          <w:highlight w:val="yellow"/>
        </w:rPr>
        <w:t xml:space="preserve">. </w:t>
      </w:r>
      <w:r>
        <w:rPr>
          <w:rFonts w:cs="Times New Roman"/>
          <w:szCs w:val="22"/>
        </w:rPr>
        <w:t>]</w:t>
      </w:r>
      <w:proofErr w:type="gramEnd"/>
    </w:p>
    <w:p w14:paraId="4D79C552" w14:textId="77777777" w:rsidR="00EC7C8E" w:rsidRPr="009A3EA6" w:rsidRDefault="00EC7C8E" w:rsidP="00C67BCE">
      <w:pPr>
        <w:pStyle w:val="ListParagraph"/>
        <w:numPr>
          <w:ilvl w:val="0"/>
          <w:numId w:val="5"/>
        </w:numPr>
        <w:spacing w:after="120"/>
        <w:contextualSpacing w:val="0"/>
        <w:jc w:val="both"/>
        <w:rPr>
          <w:rFonts w:cs="Times New Roman"/>
          <w:b/>
          <w:szCs w:val="22"/>
        </w:rPr>
      </w:pPr>
      <w:r>
        <w:rPr>
          <w:rFonts w:cs="Times New Roman"/>
          <w:b/>
          <w:szCs w:val="22"/>
        </w:rPr>
        <w:t>Pricing</w:t>
      </w:r>
    </w:p>
    <w:p w14:paraId="5393C03E" w14:textId="77777777" w:rsidR="00EC7C8E" w:rsidRPr="009A3EA6" w:rsidRDefault="00EC7C8E" w:rsidP="00EC7C8E">
      <w:pPr>
        <w:pStyle w:val="ListParagraph"/>
        <w:spacing w:after="240"/>
        <w:contextualSpacing w:val="0"/>
        <w:jc w:val="both"/>
      </w:pPr>
      <w:r>
        <w:rPr>
          <w:rFonts w:cs="Times New Roman"/>
          <w:szCs w:val="22"/>
          <w:highlight w:val="yellow"/>
        </w:rPr>
        <w:t xml:space="preserve">[Use the spreadsheet </w:t>
      </w:r>
      <w:r>
        <w:rPr>
          <w:rFonts w:eastAsia="Calibri" w:cs="Times New Roman"/>
          <w:szCs w:val="22"/>
          <w:highlight w:val="yellow"/>
        </w:rPr>
        <w:t xml:space="preserve">in </w:t>
      </w:r>
      <w:hyperlink w:anchor="ExA" w:history="1">
        <w:r>
          <w:rPr>
            <w:rStyle w:val="Hyperlink"/>
            <w:rFonts w:eastAsia="Calibri" w:cs="Times New Roman"/>
            <w:szCs w:val="22"/>
            <w:highlight w:val="yellow"/>
          </w:rPr>
          <w:t>Exhibit A</w:t>
        </w:r>
      </w:hyperlink>
      <w:r>
        <w:rPr>
          <w:rFonts w:eastAsia="Calibri" w:cs="Times New Roman"/>
          <w:szCs w:val="22"/>
          <w:highlight w:val="yellow"/>
        </w:rPr>
        <w:t xml:space="preserve"> to</w:t>
      </w:r>
      <w:r>
        <w:rPr>
          <w:highlight w:val="yellow"/>
        </w:rPr>
        <w:t xml:space="preserve"> </w:t>
      </w:r>
      <w:r>
        <w:rPr>
          <w:rFonts w:cs="Times New Roman"/>
          <w:szCs w:val="22"/>
          <w:highlight w:val="yellow"/>
        </w:rPr>
        <w:t xml:space="preserve">list </w:t>
      </w:r>
      <w:proofErr w:type="gramStart"/>
      <w:r>
        <w:rPr>
          <w:rFonts w:cs="Times New Roman"/>
          <w:szCs w:val="22"/>
          <w:highlight w:val="yellow"/>
        </w:rPr>
        <w:t>line item</w:t>
      </w:r>
      <w:proofErr w:type="gramEnd"/>
      <w:r>
        <w:rPr>
          <w:rFonts w:cs="Times New Roman"/>
          <w:szCs w:val="22"/>
          <w:highlight w:val="yellow"/>
        </w:rPr>
        <w:t xml:space="preserve"> pricing for all [products/services] you can provide. Add lines as needed for additional [products/services] not already included.</w:t>
      </w:r>
      <w:r>
        <w:rPr>
          <w:rFonts w:cs="Times New Roman"/>
          <w:szCs w:val="22"/>
        </w:rPr>
        <w:t>]</w:t>
      </w:r>
    </w:p>
    <w:p w14:paraId="6642E21D"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Pr>
          <w:rFonts w:cs="Times New Roman"/>
          <w:b/>
          <w:szCs w:val="22"/>
        </w:rPr>
        <w:t>References</w:t>
      </w:r>
    </w:p>
    <w:p w14:paraId="2EE95957" w14:textId="77777777" w:rsidR="00EC7C8E" w:rsidRPr="009A3EA6" w:rsidRDefault="00EC7C8E" w:rsidP="00EC7C8E">
      <w:pPr>
        <w:spacing w:after="240"/>
        <w:ind w:left="720"/>
        <w:jc w:val="both"/>
        <w:rPr>
          <w:rFonts w:cs="Times New Roman"/>
          <w:i/>
          <w:szCs w:val="22"/>
        </w:rPr>
      </w:pPr>
      <w:r>
        <w:rPr>
          <w:rFonts w:cs="Times New Roman"/>
          <w:szCs w:val="22"/>
        </w:rPr>
        <w:t>Provide a minimum of three references</w:t>
      </w:r>
      <w:r>
        <w:rPr>
          <w:rFonts w:cs="Times New Roman"/>
          <w:bCs/>
          <w:szCs w:val="22"/>
        </w:rPr>
        <w:t>. [</w:t>
      </w:r>
      <w:r>
        <w:rPr>
          <w:rFonts w:cs="Times New Roman"/>
          <w:bCs/>
          <w:szCs w:val="22"/>
          <w:highlight w:val="yellow"/>
        </w:rPr>
        <w:t>Can include specific types of references needed, if applicable; e.g., other Texas customers, other hospital systems, etc.]</w:t>
      </w:r>
      <w:r>
        <w:rPr>
          <w:rFonts w:cs="Times New Roman"/>
          <w:bCs/>
          <w:szCs w:val="22"/>
        </w:rPr>
        <w:t xml:space="preserve"> Include</w:t>
      </w:r>
      <w:r>
        <w:rPr>
          <w:rFonts w:cs="Times New Roman"/>
          <w:szCs w:val="22"/>
        </w:rPr>
        <w:t xml:space="preserve"> name, telephone number</w:t>
      </w:r>
      <w:r>
        <w:rPr>
          <w:rFonts w:cs="Times New Roman"/>
          <w:bCs/>
          <w:szCs w:val="22"/>
        </w:rPr>
        <w:t>,</w:t>
      </w:r>
      <w:r>
        <w:rPr>
          <w:rFonts w:cs="Times New Roman"/>
          <w:szCs w:val="22"/>
        </w:rPr>
        <w:t xml:space="preserve"> and email </w:t>
      </w:r>
      <w:r>
        <w:rPr>
          <w:rFonts w:cs="Times New Roman"/>
          <w:bCs/>
          <w:szCs w:val="22"/>
        </w:rPr>
        <w:t xml:space="preserve">address. </w:t>
      </w:r>
      <w:r>
        <w:rPr>
          <w:rFonts w:cs="Times New Roman"/>
          <w:bCs/>
          <w:i/>
          <w:szCs w:val="22"/>
        </w:rPr>
        <w:t>The District</w:t>
      </w:r>
      <w:r>
        <w:rPr>
          <w:rFonts w:cs="Times New Roman"/>
          <w:i/>
          <w:szCs w:val="22"/>
        </w:rPr>
        <w:t xml:space="preserve"> will contact the references provided to determine </w:t>
      </w:r>
      <w:r>
        <w:rPr>
          <w:rFonts w:cs="Times New Roman"/>
          <w:bCs/>
          <w:i/>
          <w:szCs w:val="22"/>
        </w:rPr>
        <w:t>Respondent’s</w:t>
      </w:r>
      <w:r>
        <w:rPr>
          <w:rFonts w:cs="Times New Roman"/>
          <w:i/>
          <w:szCs w:val="22"/>
        </w:rPr>
        <w:t xml:space="preserve"> performance record for products/services </w:t>
      </w:r>
      <w:proofErr w:type="gramStart"/>
      <w:r>
        <w:rPr>
          <w:rFonts w:cs="Times New Roman"/>
          <w:i/>
          <w:szCs w:val="22"/>
        </w:rPr>
        <w:t>similar to</w:t>
      </w:r>
      <w:proofErr w:type="gramEnd"/>
      <w:r>
        <w:rPr>
          <w:rFonts w:cs="Times New Roman"/>
          <w:i/>
          <w:szCs w:val="22"/>
        </w:rPr>
        <w:t xml:space="preserve"> that described in this request.</w:t>
      </w:r>
    </w:p>
    <w:p w14:paraId="49151A2C"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 Participation</w:t>
      </w:r>
    </w:p>
    <w:p w14:paraId="4999F355" w14:textId="77777777" w:rsidR="00EC7C8E" w:rsidRPr="009A3EA6" w:rsidRDefault="00EC7C8E" w:rsidP="00EC7C8E">
      <w:pPr>
        <w:spacing w:after="180"/>
        <w:ind w:left="720"/>
        <w:jc w:val="both"/>
        <w:rPr>
          <w:rFonts w:cs="Times New Roman"/>
          <w:bCs/>
          <w:szCs w:val="22"/>
        </w:rPr>
      </w:pPr>
      <w:r>
        <w:rPr>
          <w:rFonts w:cs="Times New Roman"/>
          <w:bCs/>
          <w:szCs w:val="22"/>
        </w:rPr>
        <w:t>Provide a discussion on how the Respondent intends to meet the District’s goal of 25% HUB participation for the scope/specifications of this Solicitation.  Discuss any HUB management partners the Respondent plans to team with to provide the scope/specifications.  (Maximum 1 page)</w:t>
      </w:r>
    </w:p>
    <w:p w14:paraId="3218EC8E" w14:textId="77777777" w:rsidR="00EC7C8E" w:rsidRPr="009A3EA6" w:rsidRDefault="00EC7C8E" w:rsidP="00EC7C8E">
      <w:pPr>
        <w:spacing w:after="120"/>
        <w:ind w:left="720"/>
        <w:jc w:val="both"/>
        <w:rPr>
          <w:rFonts w:cs="Times New Roman"/>
          <w:szCs w:val="22"/>
        </w:rPr>
      </w:pPr>
      <w:r>
        <w:rPr>
          <w:rFonts w:cs="Times New Roman"/>
          <w:szCs w:val="22"/>
          <w:lang w:eastAsia="ar-SA"/>
        </w:rPr>
        <w:lastRenderedPageBreak/>
        <w:t>The District</w:t>
      </w:r>
      <w:r>
        <w:rPr>
          <w:rFonts w:cs="Times New Roman"/>
          <w:szCs w:val="22"/>
        </w:rPr>
        <w:t xml:space="preserve"> strongly encourages the utilization of historically underutilized or small businesses. </w:t>
      </w:r>
    </w:p>
    <w:p w14:paraId="0137D3EA"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Pr>
          <w:rFonts w:eastAsia="Calibri" w:cs="Times New Roman"/>
          <w:szCs w:val="22"/>
          <w:shd w:val="clear" w:color="auto" w:fill="FFFFFF"/>
        </w:rPr>
        <w:t>A</w:t>
      </w:r>
      <w:proofErr w:type="gramStart"/>
      <w:r>
        <w:rPr>
          <w:rFonts w:eastAsia="Calibri" w:cs="Times New Roman"/>
          <w:szCs w:val="22"/>
          <w:shd w:val="clear" w:color="auto" w:fill="FFFFFF"/>
        </w:rPr>
        <w:t xml:space="preserve">. </w:t>
      </w:r>
      <w:r>
        <w:rPr>
          <w:rFonts w:eastAsia="Calibri" w:cs="Times New Roman"/>
          <w:szCs w:val="22"/>
          <w:shd w:val="clear" w:color="auto" w:fill="FFFFFF"/>
        </w:rPr>
        <w:tab/>
        <w:t>Submit</w:t>
      </w:r>
      <w:proofErr w:type="gramEnd"/>
      <w:r>
        <w:rPr>
          <w:rFonts w:eastAsia="Calibri" w:cs="Times New Roman"/>
          <w:szCs w:val="22"/>
          <w:shd w:val="clear" w:color="auto" w:fill="FFFFFF"/>
        </w:rPr>
        <w:t xml:space="preserve"> certificate if Respondent is a certified HUB </w:t>
      </w:r>
      <w:r>
        <w:rPr>
          <w:rFonts w:eastAsia="Calibri" w:cs="Times New Roman"/>
          <w:b/>
          <w:szCs w:val="22"/>
          <w:shd w:val="clear" w:color="auto" w:fill="FFFFFF"/>
        </w:rPr>
        <w:t>(do not submit an expired certificate).</w:t>
      </w:r>
    </w:p>
    <w:p w14:paraId="55C960B1"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Pr>
          <w:rFonts w:eastAsia="Calibri" w:cs="Times New Roman"/>
          <w:b/>
          <w:bCs/>
          <w:i/>
          <w:iCs/>
          <w:szCs w:val="22"/>
          <w:shd w:val="clear" w:color="auto" w:fill="FFFFFF"/>
        </w:rPr>
        <w:t>OR</w:t>
      </w:r>
    </w:p>
    <w:p w14:paraId="298F5858"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Pr>
          <w:rFonts w:eastAsia="Calibri" w:cs="Times New Roman"/>
          <w:szCs w:val="22"/>
          <w:shd w:val="clear" w:color="auto" w:fill="FFFFFF"/>
        </w:rPr>
        <w:t xml:space="preserve">B. </w:t>
      </w:r>
      <w:r>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HUB participation in this contract; </w:t>
      </w:r>
      <w:r>
        <w:rPr>
          <w:rFonts w:eastAsia="Calibri" w:cs="Times New Roman"/>
          <w:b/>
          <w:bCs/>
          <w:i/>
          <w:iCs/>
          <w:szCs w:val="22"/>
          <w:shd w:val="clear" w:color="auto" w:fill="FFFFFF"/>
        </w:rPr>
        <w:t>and</w:t>
      </w:r>
    </w:p>
    <w:p w14:paraId="7B3CF87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Pr>
          <w:rFonts w:eastAsia="Calibri" w:cs="Times New Roman"/>
          <w:szCs w:val="22"/>
          <w:shd w:val="clear" w:color="auto" w:fill="FFFFFF"/>
        </w:rPr>
        <w:t xml:space="preserve">C. </w:t>
      </w:r>
      <w:r>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6D13E409" w14:textId="77777777" w:rsidR="00EC7C8E" w:rsidRDefault="00EC7C8E" w:rsidP="00C67BCE">
      <w:pPr>
        <w:pStyle w:val="ListParagraph"/>
        <w:keepNext/>
        <w:numPr>
          <w:ilvl w:val="0"/>
          <w:numId w:val="5"/>
        </w:numPr>
        <w:spacing w:after="120"/>
        <w:contextualSpacing w:val="0"/>
        <w:jc w:val="both"/>
        <w:rPr>
          <w:rFonts w:cs="Times New Roman"/>
          <w:b/>
          <w:szCs w:val="22"/>
        </w:rPr>
      </w:pPr>
      <w:r>
        <w:rPr>
          <w:rFonts w:cs="Times New Roman"/>
          <w:b/>
          <w:szCs w:val="22"/>
        </w:rPr>
        <w:t>Required Forms</w:t>
      </w:r>
    </w:p>
    <w:p w14:paraId="7D696183" w14:textId="4AA9D3A7" w:rsidR="00F049B1" w:rsidRPr="004C1091" w:rsidRDefault="00D97D3D" w:rsidP="004C1091">
      <w:pPr>
        <w:tabs>
          <w:tab w:val="left" w:pos="1080"/>
        </w:tabs>
        <w:spacing w:after="120"/>
        <w:ind w:left="1080" w:hanging="360"/>
        <w:jc w:val="both"/>
        <w:rPr>
          <w:rFonts w:cs="Times New Roman"/>
          <w:szCs w:val="22"/>
        </w:rPr>
      </w:pPr>
      <w:r>
        <w:rPr>
          <w:rFonts w:cs="Times New Roman"/>
          <w:szCs w:val="22"/>
        </w:rPr>
        <w:t>a.    Exhibit A: Price Sheet</w:t>
      </w:r>
    </w:p>
    <w:p w14:paraId="2F201725" w14:textId="58909A28" w:rsidR="00EC7C8E" w:rsidRPr="009A3EA6" w:rsidRDefault="00D97D3D" w:rsidP="00EC7C8E">
      <w:pPr>
        <w:tabs>
          <w:tab w:val="left" w:pos="1080"/>
        </w:tabs>
        <w:spacing w:after="120"/>
        <w:ind w:left="1080" w:hanging="360"/>
        <w:jc w:val="both"/>
        <w:rPr>
          <w:rFonts w:cs="Times New Roman"/>
          <w:szCs w:val="22"/>
        </w:rPr>
      </w:pPr>
      <w:r>
        <w:rPr>
          <w:rFonts w:cs="Times New Roman"/>
          <w:szCs w:val="22"/>
        </w:rPr>
        <w:t xml:space="preserve">b. </w:t>
      </w:r>
      <w:r>
        <w:rPr>
          <w:rFonts w:cs="Times New Roman"/>
          <w:bCs/>
          <w:szCs w:val="22"/>
        </w:rPr>
        <w:tab/>
      </w:r>
      <w:hyperlink w:anchor="Check8" w:history="1">
        <w:r>
          <w:rPr>
            <w:rStyle w:val="Hyperlink"/>
            <w:rFonts w:cs="Times New Roman"/>
            <w:szCs w:val="22"/>
          </w:rPr>
          <w:t>Exhibit B</w:t>
        </w:r>
      </w:hyperlink>
      <w:r>
        <w:rPr>
          <w:rFonts w:cs="Times New Roman"/>
          <w:szCs w:val="22"/>
        </w:rPr>
        <w:t xml:space="preserve">: Signature Form </w:t>
      </w:r>
    </w:p>
    <w:p w14:paraId="7D24B33D" w14:textId="49762266" w:rsidR="00EC7C8E" w:rsidRDefault="00D97D3D" w:rsidP="00EC7C8E">
      <w:pPr>
        <w:tabs>
          <w:tab w:val="left" w:pos="1080"/>
        </w:tabs>
        <w:spacing w:after="120"/>
        <w:ind w:left="1080" w:hanging="360"/>
        <w:jc w:val="both"/>
        <w:rPr>
          <w:rFonts w:cs="Times New Roman"/>
          <w:bCs/>
          <w:szCs w:val="22"/>
        </w:rPr>
      </w:pPr>
      <w:r>
        <w:rPr>
          <w:rFonts w:cs="Times New Roman"/>
          <w:szCs w:val="22"/>
        </w:rPr>
        <w:t>c</w:t>
      </w:r>
      <w:proofErr w:type="gramStart"/>
      <w:r>
        <w:rPr>
          <w:rFonts w:cs="Times New Roman"/>
          <w:szCs w:val="22"/>
        </w:rPr>
        <w:t xml:space="preserve">. </w:t>
      </w:r>
      <w:r>
        <w:rPr>
          <w:rFonts w:cs="Times New Roman"/>
          <w:bCs/>
          <w:szCs w:val="22"/>
        </w:rPr>
        <w:tab/>
        <w:t>Exhibit</w:t>
      </w:r>
      <w:proofErr w:type="gramEnd"/>
      <w:r>
        <w:rPr>
          <w:rFonts w:cs="Times New Roman"/>
          <w:bCs/>
          <w:szCs w:val="22"/>
        </w:rPr>
        <w:t xml:space="preserve"> C: Contract Terms (include an </w:t>
      </w:r>
      <w:r>
        <w:rPr>
          <w:rFonts w:cs="Times New Roman"/>
          <w:b/>
          <w:bCs/>
          <w:szCs w:val="22"/>
        </w:rPr>
        <w:t>editable, unlocked/unsecured redline</w:t>
      </w:r>
      <w:r>
        <w:rPr>
          <w:rFonts w:cs="Times New Roman"/>
          <w:bCs/>
          <w:szCs w:val="22"/>
        </w:rPr>
        <w:t xml:space="preserve"> in track changes if proposing changes</w:t>
      </w:r>
      <w:r>
        <w:rPr>
          <w:rFonts w:cs="Times New Roman"/>
          <w:szCs w:val="22"/>
        </w:rPr>
        <w:t xml:space="preserve"> to Exhibit </w:t>
      </w:r>
      <w:r>
        <w:rPr>
          <w:rFonts w:cs="Times New Roman"/>
          <w:bCs/>
          <w:szCs w:val="22"/>
        </w:rPr>
        <w:t>C, Contract Terms)</w:t>
      </w:r>
    </w:p>
    <w:p w14:paraId="03FD3256" w14:textId="73FE5DFD" w:rsidR="0064537F" w:rsidRPr="009A3EA6" w:rsidRDefault="00D97D3D" w:rsidP="00EC7C8E">
      <w:pPr>
        <w:tabs>
          <w:tab w:val="left" w:pos="1080"/>
        </w:tabs>
        <w:spacing w:after="120"/>
        <w:ind w:left="1080" w:hanging="360"/>
        <w:jc w:val="both"/>
        <w:rPr>
          <w:rFonts w:cs="Times New Roman"/>
          <w:szCs w:val="22"/>
        </w:rPr>
      </w:pPr>
      <w:r>
        <w:rPr>
          <w:rFonts w:cs="Times New Roman"/>
          <w:bCs/>
          <w:szCs w:val="22"/>
        </w:rPr>
        <w:t xml:space="preserve">d. </w:t>
      </w:r>
      <w:r>
        <w:rPr>
          <w:rFonts w:cs="Times New Roman"/>
          <w:bCs/>
          <w:szCs w:val="22"/>
        </w:rPr>
        <w:tab/>
      </w:r>
      <w:hyperlink w:anchor="ExD" w:history="1">
        <w:r>
          <w:rPr>
            <w:rStyle w:val="Hyperlink"/>
            <w:rFonts w:cs="Times New Roman"/>
            <w:szCs w:val="22"/>
          </w:rPr>
          <w:t>Exhibit D</w:t>
        </w:r>
      </w:hyperlink>
      <w:r>
        <w:rPr>
          <w:rFonts w:cs="Times New Roman"/>
          <w:szCs w:val="22"/>
        </w:rPr>
        <w:t>: Vendor Certification Form</w:t>
      </w:r>
    </w:p>
    <w:p w14:paraId="2380B46F" w14:textId="4395ED8E" w:rsidR="00EC7C8E" w:rsidRPr="009A3EA6" w:rsidRDefault="00D97D3D" w:rsidP="007D66B0">
      <w:pPr>
        <w:tabs>
          <w:tab w:val="left" w:pos="1080"/>
        </w:tabs>
        <w:spacing w:after="120"/>
        <w:ind w:left="1080" w:hanging="360"/>
        <w:jc w:val="both"/>
        <w:rPr>
          <w:rFonts w:cs="Times New Roman"/>
          <w:szCs w:val="22"/>
        </w:rPr>
      </w:pPr>
      <w:r>
        <w:rPr>
          <w:rFonts w:cs="Times New Roman"/>
          <w:szCs w:val="22"/>
        </w:rPr>
        <w:t>e.</w:t>
      </w:r>
      <w:r>
        <w:rPr>
          <w:rFonts w:cs="Times New Roman"/>
          <w:szCs w:val="22"/>
        </w:rPr>
        <w:tab/>
        <w:t>Exhibit E: Not Used</w:t>
      </w:r>
    </w:p>
    <w:p w14:paraId="1B96B9BA" w14:textId="361342FB" w:rsidR="00EC7C8E" w:rsidRDefault="00D97D3D" w:rsidP="00EC7C8E">
      <w:pPr>
        <w:tabs>
          <w:tab w:val="left" w:pos="1080"/>
        </w:tabs>
        <w:spacing w:after="120"/>
        <w:ind w:left="1080" w:hanging="360"/>
        <w:jc w:val="both"/>
        <w:rPr>
          <w:rFonts w:cs="Times New Roman"/>
          <w:bCs/>
          <w:szCs w:val="22"/>
        </w:rPr>
      </w:pPr>
      <w:r>
        <w:rPr>
          <w:rFonts w:cs="Times New Roman"/>
          <w:bCs/>
          <w:szCs w:val="22"/>
        </w:rPr>
        <w:t xml:space="preserve">f. </w:t>
      </w:r>
      <w:r>
        <w:rPr>
          <w:rFonts w:cs="Times New Roman"/>
          <w:bCs/>
          <w:szCs w:val="22"/>
        </w:rPr>
        <w:tab/>
      </w:r>
      <w:hyperlink w:anchor="ExG" w:history="1">
        <w:r>
          <w:rPr>
            <w:rStyle w:val="Hyperlink"/>
            <w:rFonts w:cs="Times New Roman"/>
            <w:szCs w:val="22"/>
          </w:rPr>
          <w:t>Exhibit</w:t>
        </w:r>
        <w:r>
          <w:rPr>
            <w:rStyle w:val="Hyperlink"/>
            <w:rFonts w:cs="Times New Roman"/>
            <w:bCs/>
            <w:szCs w:val="22"/>
          </w:rPr>
          <w:t xml:space="preserve"> F</w:t>
        </w:r>
      </w:hyperlink>
      <w:r>
        <w:rPr>
          <w:rFonts w:cs="Times New Roman"/>
          <w:bCs/>
          <w:szCs w:val="22"/>
        </w:rPr>
        <w:t>: Good Faith Form</w:t>
      </w:r>
    </w:p>
    <w:p w14:paraId="005FDF47" w14:textId="51414EE7" w:rsidR="00EC7C8E" w:rsidRDefault="00D97D3D" w:rsidP="00EC7C8E">
      <w:pPr>
        <w:tabs>
          <w:tab w:val="left" w:pos="1080"/>
        </w:tabs>
        <w:spacing w:after="120"/>
        <w:ind w:left="1080" w:hanging="360"/>
        <w:jc w:val="both"/>
        <w:rPr>
          <w:rFonts w:cs="Times New Roman"/>
          <w:bCs/>
          <w:szCs w:val="22"/>
        </w:rPr>
      </w:pPr>
      <w:r>
        <w:rPr>
          <w:rFonts w:cs="Times New Roman"/>
          <w:bCs/>
          <w:szCs w:val="22"/>
        </w:rPr>
        <w:t>g.</w:t>
      </w:r>
      <w:r>
        <w:rPr>
          <w:rFonts w:cs="Times New Roman"/>
          <w:bCs/>
          <w:szCs w:val="22"/>
        </w:rPr>
        <w:tab/>
      </w:r>
      <w:hyperlink w:anchor="ExH" w:history="1">
        <w:r>
          <w:rPr>
            <w:rStyle w:val="Hyperlink"/>
            <w:rFonts w:cs="Times New Roman"/>
            <w:bCs/>
            <w:szCs w:val="22"/>
          </w:rPr>
          <w:t>Exhibit G</w:t>
        </w:r>
      </w:hyperlink>
      <w:r>
        <w:rPr>
          <w:rFonts w:cs="Times New Roman"/>
          <w:bCs/>
          <w:szCs w:val="22"/>
        </w:rPr>
        <w:t>: JPS Security Risk Assessment Forms</w:t>
      </w:r>
    </w:p>
    <w:p w14:paraId="0ED3B09C" w14:textId="64ACE530" w:rsidR="00514AC3" w:rsidRPr="009A3EA6" w:rsidRDefault="00514AC3" w:rsidP="00EC7C8E">
      <w:pPr>
        <w:tabs>
          <w:tab w:val="left" w:pos="1080"/>
        </w:tabs>
        <w:spacing w:after="120"/>
        <w:ind w:left="1080" w:hanging="360"/>
        <w:jc w:val="both"/>
        <w:rPr>
          <w:rFonts w:cs="Times New Roman"/>
          <w:bCs/>
          <w:szCs w:val="22"/>
        </w:rPr>
      </w:pPr>
      <w:r>
        <w:rPr>
          <w:rFonts w:cs="Times New Roman"/>
          <w:bCs/>
          <w:szCs w:val="22"/>
        </w:rPr>
        <w:t>h.    Exhibit H: Integration Inventory</w:t>
      </w:r>
    </w:p>
    <w:p w14:paraId="79055DF0" w14:textId="77777777" w:rsidR="00EC7C8E"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4" w:name="_BPDC_LN_INS_1139"/>
      <w:bookmarkStart w:id="95" w:name="_BPDC_PR_INS_1140"/>
      <w:bookmarkEnd w:id="94"/>
      <w:bookmarkEnd w:id="95"/>
      <w:r>
        <w:rPr>
          <w:rFonts w:cs="Times New Roman"/>
          <w:b/>
          <w:bCs/>
          <w:szCs w:val="22"/>
          <w:u w:val="single"/>
        </w:rPr>
        <w:t>EVALUATION CRITERIA SCORE SHEET</w:t>
      </w:r>
    </w:p>
    <w:tbl>
      <w:tblPr>
        <w:tblStyle w:val="TableGrid"/>
        <w:tblW w:w="0" w:type="auto"/>
        <w:tblLook w:val="04A0" w:firstRow="1" w:lastRow="0" w:firstColumn="1" w:lastColumn="0" w:noHBand="0" w:noVBand="1"/>
      </w:tblPr>
      <w:tblGrid>
        <w:gridCol w:w="7645"/>
        <w:gridCol w:w="1705"/>
      </w:tblGrid>
      <w:tr w:rsidR="0044468F" w:rsidRPr="00EA7E3C" w14:paraId="68EEE2F9" w14:textId="77777777" w:rsidTr="00B6210E">
        <w:tc>
          <w:tcPr>
            <w:tcW w:w="7645" w:type="dxa"/>
          </w:tcPr>
          <w:p w14:paraId="7B210765" w14:textId="77777777" w:rsidR="0044468F" w:rsidRPr="00EA7E3C" w:rsidRDefault="0044468F" w:rsidP="00B6210E">
            <w:pPr>
              <w:rPr>
                <w:b/>
                <w:bCs/>
              </w:rPr>
            </w:pPr>
            <w:r>
              <w:rPr>
                <w:b/>
                <w:bCs/>
              </w:rPr>
              <w:t>Criteria</w:t>
            </w:r>
          </w:p>
        </w:tc>
        <w:tc>
          <w:tcPr>
            <w:tcW w:w="1705" w:type="dxa"/>
          </w:tcPr>
          <w:p w14:paraId="3D25A9C6" w14:textId="77777777" w:rsidR="0044468F" w:rsidRPr="00EA7E3C" w:rsidRDefault="0044468F" w:rsidP="00B6210E">
            <w:pPr>
              <w:jc w:val="center"/>
              <w:rPr>
                <w:b/>
                <w:bCs/>
              </w:rPr>
            </w:pPr>
            <w:r>
              <w:rPr>
                <w:b/>
                <w:bCs/>
              </w:rPr>
              <w:t>Weight</w:t>
            </w:r>
          </w:p>
        </w:tc>
      </w:tr>
      <w:tr w:rsidR="0044468F" w14:paraId="6FA0245C" w14:textId="77777777" w:rsidTr="00B6210E">
        <w:tc>
          <w:tcPr>
            <w:tcW w:w="7645" w:type="dxa"/>
          </w:tcPr>
          <w:p w14:paraId="2F8666B1" w14:textId="77777777" w:rsidR="0044468F" w:rsidRDefault="0044468F" w:rsidP="00B6210E">
            <w:r>
              <w:t>Implementation Approach &amp; Project Governance</w:t>
            </w:r>
          </w:p>
        </w:tc>
        <w:tc>
          <w:tcPr>
            <w:tcW w:w="1705" w:type="dxa"/>
          </w:tcPr>
          <w:p w14:paraId="521E4DEB" w14:textId="77777777" w:rsidR="0044468F" w:rsidRDefault="0044468F" w:rsidP="00B6210E">
            <w:pPr>
              <w:jc w:val="center"/>
            </w:pPr>
            <w:r>
              <w:t>30%</w:t>
            </w:r>
          </w:p>
        </w:tc>
      </w:tr>
      <w:tr w:rsidR="0044468F" w14:paraId="7DD5D55D" w14:textId="77777777" w:rsidTr="00B6210E">
        <w:tc>
          <w:tcPr>
            <w:tcW w:w="7645" w:type="dxa"/>
          </w:tcPr>
          <w:p w14:paraId="6D9FBE27" w14:textId="77777777" w:rsidR="0044468F" w:rsidRDefault="0044468F" w:rsidP="00B6210E">
            <w:r>
              <w:t>Relevant Healthcare Workday Experience</w:t>
            </w:r>
          </w:p>
        </w:tc>
        <w:tc>
          <w:tcPr>
            <w:tcW w:w="1705" w:type="dxa"/>
          </w:tcPr>
          <w:p w14:paraId="244ECB31" w14:textId="77777777" w:rsidR="0044468F" w:rsidRDefault="0044468F" w:rsidP="00B6210E">
            <w:pPr>
              <w:jc w:val="center"/>
            </w:pPr>
            <w:r>
              <w:t>25%</w:t>
            </w:r>
          </w:p>
        </w:tc>
      </w:tr>
      <w:tr w:rsidR="0044468F" w14:paraId="460AC4BD" w14:textId="77777777" w:rsidTr="00B6210E">
        <w:tc>
          <w:tcPr>
            <w:tcW w:w="7645" w:type="dxa"/>
          </w:tcPr>
          <w:p w14:paraId="0F674454" w14:textId="77777777" w:rsidR="0044468F" w:rsidRDefault="0044468F" w:rsidP="00B6210E">
            <w:r>
              <w:t>Staffing &amp; Key Personnel</w:t>
            </w:r>
          </w:p>
        </w:tc>
        <w:tc>
          <w:tcPr>
            <w:tcW w:w="1705" w:type="dxa"/>
          </w:tcPr>
          <w:p w14:paraId="07B50197" w14:textId="77777777" w:rsidR="0044468F" w:rsidRDefault="0044468F" w:rsidP="00B6210E">
            <w:pPr>
              <w:jc w:val="center"/>
            </w:pPr>
            <w:r>
              <w:t>20%</w:t>
            </w:r>
          </w:p>
        </w:tc>
      </w:tr>
      <w:tr w:rsidR="0044468F" w14:paraId="0A313EC8" w14:textId="77777777" w:rsidTr="00B6210E">
        <w:tc>
          <w:tcPr>
            <w:tcW w:w="7645" w:type="dxa"/>
          </w:tcPr>
          <w:p w14:paraId="262A5A0F" w14:textId="77777777" w:rsidR="0044468F" w:rsidRDefault="0044468F" w:rsidP="00B6210E">
            <w:r>
              <w:t>Technical Capability (Integrations, Conversions, Security, Testing)</w:t>
            </w:r>
          </w:p>
        </w:tc>
        <w:tc>
          <w:tcPr>
            <w:tcW w:w="1705" w:type="dxa"/>
          </w:tcPr>
          <w:p w14:paraId="41CDAB4B" w14:textId="77777777" w:rsidR="0044468F" w:rsidRDefault="0044468F" w:rsidP="00B6210E">
            <w:pPr>
              <w:jc w:val="center"/>
            </w:pPr>
            <w:r>
              <w:t>15%</w:t>
            </w:r>
          </w:p>
        </w:tc>
      </w:tr>
      <w:tr w:rsidR="0044468F" w14:paraId="161AD18E" w14:textId="77777777" w:rsidTr="00B6210E">
        <w:tc>
          <w:tcPr>
            <w:tcW w:w="7645" w:type="dxa"/>
          </w:tcPr>
          <w:p w14:paraId="1E422CAA" w14:textId="77777777" w:rsidR="0044468F" w:rsidRDefault="0044468F" w:rsidP="00B6210E">
            <w:r>
              <w:t>Cost</w:t>
            </w:r>
          </w:p>
        </w:tc>
        <w:tc>
          <w:tcPr>
            <w:tcW w:w="1705" w:type="dxa"/>
          </w:tcPr>
          <w:p w14:paraId="6BB83D76" w14:textId="77777777" w:rsidR="0044468F" w:rsidRDefault="0044468F" w:rsidP="00B6210E">
            <w:pPr>
              <w:jc w:val="center"/>
            </w:pPr>
            <w:r>
              <w:t>10%</w:t>
            </w:r>
          </w:p>
        </w:tc>
      </w:tr>
      <w:tr w:rsidR="0044468F" w14:paraId="0D684250" w14:textId="77777777" w:rsidTr="00B6210E">
        <w:tc>
          <w:tcPr>
            <w:tcW w:w="7645" w:type="dxa"/>
          </w:tcPr>
          <w:p w14:paraId="1DE5E777" w14:textId="77777777" w:rsidR="0044468F" w:rsidRDefault="0044468F" w:rsidP="00B6210E">
            <w:pPr>
              <w:jc w:val="right"/>
            </w:pPr>
            <w:r>
              <w:t>Total</w:t>
            </w:r>
          </w:p>
        </w:tc>
        <w:tc>
          <w:tcPr>
            <w:tcW w:w="1705" w:type="dxa"/>
          </w:tcPr>
          <w:p w14:paraId="17ED8086" w14:textId="77777777" w:rsidR="0044468F" w:rsidRDefault="0044468F" w:rsidP="00B6210E">
            <w:pPr>
              <w:jc w:val="center"/>
            </w:pPr>
            <w:r>
              <w:t>100%</w:t>
            </w:r>
          </w:p>
        </w:tc>
      </w:tr>
    </w:tbl>
    <w:p w14:paraId="282DA5A0" w14:textId="77777777" w:rsidR="0044468F" w:rsidRPr="00514AC3" w:rsidRDefault="0044468F" w:rsidP="076741CA">
      <w:pPr>
        <w:keepNext/>
        <w:keepLines/>
        <w:autoSpaceDE w:val="0"/>
        <w:autoSpaceDN w:val="0"/>
        <w:adjustRightInd w:val="0"/>
        <w:spacing w:before="220" w:after="220"/>
        <w:jc w:val="both"/>
        <w:rPr>
          <w:rFonts w:cs="Times New Roman"/>
          <w:b/>
          <w:bCs/>
          <w:u w:val="single"/>
        </w:rPr>
      </w:pPr>
    </w:p>
    <w:p w14:paraId="2BC861D7" w14:textId="77777777" w:rsidR="00EC7C8E" w:rsidRPr="009A3EA6" w:rsidRDefault="00EC7C8E" w:rsidP="00EC7C8E">
      <w:pPr>
        <w:jc w:val="center"/>
        <w:rPr>
          <w:rFonts w:cs="Times New Roman"/>
          <w:b/>
          <w:sz w:val="40"/>
          <w:szCs w:val="40"/>
        </w:rPr>
      </w:pPr>
      <w:r>
        <w:rPr>
          <w:b/>
          <w:sz w:val="18"/>
          <w:szCs w:val="6"/>
        </w:rPr>
        <w:br w:type="page"/>
      </w:r>
      <w:bookmarkStart w:id="96" w:name="ExA"/>
      <w:r>
        <w:rPr>
          <w:rFonts w:cs="Times New Roman"/>
          <w:b/>
          <w:sz w:val="40"/>
          <w:szCs w:val="40"/>
        </w:rPr>
        <w:lastRenderedPageBreak/>
        <w:t>Exhibit A</w:t>
      </w:r>
    </w:p>
    <w:bookmarkEnd w:id="96"/>
    <w:p w14:paraId="415E2F1A" w14:textId="77777777" w:rsidR="00EC7C8E" w:rsidRPr="009A3EA6" w:rsidRDefault="00EC7C8E" w:rsidP="00EC7C8E">
      <w:pPr>
        <w:jc w:val="center"/>
        <w:rPr>
          <w:rFonts w:cs="Times New Roman"/>
          <w:b/>
          <w:sz w:val="40"/>
          <w:szCs w:val="40"/>
        </w:rPr>
      </w:pPr>
      <w:r>
        <w:rPr>
          <w:rFonts w:cs="Times New Roman"/>
          <w:b/>
          <w:sz w:val="40"/>
          <w:szCs w:val="40"/>
        </w:rPr>
        <w:t>Price Sheet</w:t>
      </w:r>
    </w:p>
    <w:p w14:paraId="505D5D7B" w14:textId="510B9A0F" w:rsidR="006E2F38" w:rsidRPr="002041D7" w:rsidRDefault="00370F97" w:rsidP="00EC7C8E">
      <w:pPr>
        <w:jc w:val="center"/>
        <w:rPr>
          <w:rFonts w:cs="Times New Roman"/>
          <w:b/>
          <w:sz w:val="36"/>
          <w:szCs w:val="36"/>
          <w:u w:val="single"/>
        </w:rPr>
      </w:pPr>
      <w:r>
        <w:rPr>
          <w:rFonts w:cs="Times New Roman"/>
          <w:b/>
          <w:sz w:val="36"/>
          <w:szCs w:val="36"/>
          <w:u w:val="single"/>
        </w:rPr>
        <w:t>RFP# 20261394325 Workday ERP Implementation Partner</w:t>
      </w:r>
    </w:p>
    <w:p w14:paraId="56D16759" w14:textId="77777777" w:rsidR="00EC7C8E" w:rsidRPr="009A3EA6" w:rsidRDefault="00EC7C8E" w:rsidP="00EC7C8E">
      <w:pPr>
        <w:jc w:val="center"/>
        <w:rPr>
          <w:rFonts w:cs="Times New Roman"/>
          <w:szCs w:val="22"/>
        </w:rPr>
      </w:pPr>
    </w:p>
    <w:p w14:paraId="4BD3B65D" w14:textId="093E86C5" w:rsidR="0082618B" w:rsidRDefault="0082618B" w:rsidP="0082618B">
      <w:pPr>
        <w:rPr>
          <w:rFonts w:cs="Times New Roman"/>
          <w:szCs w:val="22"/>
        </w:rPr>
      </w:pPr>
      <w:r>
        <w:rPr>
          <w:rFonts w:cs="Times New Roman"/>
          <w:szCs w:val="22"/>
        </w:rPr>
        <w:t xml:space="preserve">JPS is seeking a fixed Fee Implementation proposal.   </w:t>
      </w:r>
    </w:p>
    <w:p w14:paraId="096894BD" w14:textId="77777777" w:rsidR="009618ED" w:rsidRDefault="009618ED" w:rsidP="0082618B">
      <w:pPr>
        <w:rPr>
          <w:rFonts w:cs="Times New Roman"/>
          <w:szCs w:val="22"/>
        </w:rPr>
      </w:pPr>
    </w:p>
    <w:p w14:paraId="4362C735" w14:textId="17785908" w:rsidR="009618ED" w:rsidRPr="00A412FF" w:rsidRDefault="009618ED" w:rsidP="009618ED">
      <w:pPr>
        <w:rPr>
          <w:b/>
          <w:bCs/>
        </w:rPr>
      </w:pPr>
      <w:r>
        <w:rPr>
          <w:b/>
          <w:bCs/>
        </w:rPr>
        <w:t>Pricing Structure – Fixed fee pricing by phase: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9"/>
        <w:gridCol w:w="4649"/>
        <w:gridCol w:w="1263"/>
      </w:tblGrid>
      <w:tr w:rsidR="009618ED" w:rsidRPr="00431D06" w14:paraId="0A80DDF6" w14:textId="77777777" w:rsidTr="00B6210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F81235B" w14:textId="77777777" w:rsidR="009618ED" w:rsidRPr="00A412FF" w:rsidRDefault="009618ED" w:rsidP="00B6210E">
            <w:pPr>
              <w:rPr>
                <w:b/>
                <w:bCs/>
              </w:rPr>
            </w:pPr>
            <w:r>
              <w:rPr>
                <w:b/>
                <w:bCs/>
              </w:rPr>
              <w:t>Phase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8363180" w14:textId="77777777" w:rsidR="009618ED" w:rsidRPr="00A412FF" w:rsidRDefault="009618ED" w:rsidP="00B6210E">
            <w:pPr>
              <w:rPr>
                <w:b/>
                <w:bCs/>
              </w:rPr>
            </w:pPr>
            <w:r>
              <w:rPr>
                <w:b/>
                <w:bCs/>
              </w:rPr>
              <w:t>Description</w:t>
            </w:r>
          </w:p>
        </w:tc>
        <w:tc>
          <w:tcPr>
            <w:tcW w:w="121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215D45E" w14:textId="77777777" w:rsidR="009618ED" w:rsidRPr="00A412FF" w:rsidRDefault="009618ED" w:rsidP="00B6210E">
            <w:pPr>
              <w:rPr>
                <w:b/>
                <w:bCs/>
              </w:rPr>
            </w:pPr>
            <w:r>
              <w:rPr>
                <w:b/>
                <w:bCs/>
              </w:rPr>
              <w:t>Fixed Fee</w:t>
            </w:r>
          </w:p>
        </w:tc>
      </w:tr>
      <w:tr w:rsidR="009618ED" w:rsidRPr="00431D06" w14:paraId="2F2EF4C4" w14:textId="77777777" w:rsidTr="00B6210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CCFE89B" w14:textId="77777777" w:rsidR="009618ED" w:rsidRPr="00431D06" w:rsidRDefault="009618ED" w:rsidP="00B6210E">
            <w:r>
              <w:t>Phase 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F1B4BAA" w14:textId="77777777" w:rsidR="009618ED" w:rsidRPr="00431D06" w:rsidRDefault="009618ED" w:rsidP="00B6210E">
            <w:r>
              <w:t>Mobilization / Project Planning / Governance Setup</w:t>
            </w:r>
          </w:p>
        </w:tc>
        <w:tc>
          <w:tcPr>
            <w:tcW w:w="1218" w:type="dxa"/>
            <w:tcBorders>
              <w:top w:val="single" w:sz="6" w:space="0" w:color="E6E6E6"/>
              <w:left w:val="single" w:sz="6" w:space="0" w:color="E6E6E6"/>
              <w:bottom w:val="single" w:sz="6" w:space="0" w:color="E6E6E6"/>
              <w:right w:val="single" w:sz="6" w:space="0" w:color="E6E6E6"/>
            </w:tcBorders>
            <w:vAlign w:val="center"/>
            <w:hideMark/>
          </w:tcPr>
          <w:p w14:paraId="75328BED" w14:textId="77777777" w:rsidR="009618ED" w:rsidRPr="00431D06" w:rsidRDefault="009618ED" w:rsidP="00B6210E">
            <w:r>
              <w:t>$</w:t>
            </w:r>
          </w:p>
        </w:tc>
      </w:tr>
      <w:tr w:rsidR="009618ED" w:rsidRPr="00431D06" w14:paraId="55931641" w14:textId="77777777" w:rsidTr="00B6210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770CBCF" w14:textId="77777777" w:rsidR="009618ED" w:rsidRPr="00431D06" w:rsidRDefault="009618ED" w:rsidP="00B6210E">
            <w:r>
              <w:t>Phase 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D479E69" w14:textId="77777777" w:rsidR="009618ED" w:rsidRPr="00431D06" w:rsidRDefault="009618ED" w:rsidP="00B6210E">
            <w:r>
              <w:t>Discovery &amp; Solution Design</w:t>
            </w:r>
          </w:p>
        </w:tc>
        <w:tc>
          <w:tcPr>
            <w:tcW w:w="1218" w:type="dxa"/>
            <w:tcBorders>
              <w:top w:val="single" w:sz="6" w:space="0" w:color="E6E6E6"/>
              <w:left w:val="single" w:sz="6" w:space="0" w:color="E6E6E6"/>
              <w:bottom w:val="single" w:sz="6" w:space="0" w:color="E6E6E6"/>
              <w:right w:val="single" w:sz="6" w:space="0" w:color="E6E6E6"/>
            </w:tcBorders>
            <w:vAlign w:val="center"/>
            <w:hideMark/>
          </w:tcPr>
          <w:p w14:paraId="3F9516A9" w14:textId="77777777" w:rsidR="009618ED" w:rsidRPr="00431D06" w:rsidRDefault="009618ED" w:rsidP="00B6210E">
            <w:r>
              <w:t>$</w:t>
            </w:r>
          </w:p>
        </w:tc>
      </w:tr>
      <w:tr w:rsidR="009618ED" w:rsidRPr="00431D06" w14:paraId="19742F5E" w14:textId="77777777" w:rsidTr="00B6210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6C992AF" w14:textId="77777777" w:rsidR="009618ED" w:rsidRPr="00431D06" w:rsidRDefault="009618ED" w:rsidP="00B6210E">
            <w:r>
              <w:t>Phase 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0CF998" w14:textId="77777777" w:rsidR="009618ED" w:rsidRPr="00431D06" w:rsidRDefault="009618ED" w:rsidP="00B6210E">
            <w:r>
              <w:t>Configuration &amp; Build</w:t>
            </w:r>
          </w:p>
        </w:tc>
        <w:tc>
          <w:tcPr>
            <w:tcW w:w="1218" w:type="dxa"/>
            <w:tcBorders>
              <w:top w:val="single" w:sz="6" w:space="0" w:color="E6E6E6"/>
              <w:left w:val="single" w:sz="6" w:space="0" w:color="E6E6E6"/>
              <w:bottom w:val="single" w:sz="6" w:space="0" w:color="E6E6E6"/>
              <w:right w:val="single" w:sz="6" w:space="0" w:color="E6E6E6"/>
            </w:tcBorders>
            <w:vAlign w:val="center"/>
            <w:hideMark/>
          </w:tcPr>
          <w:p w14:paraId="52D03AFF" w14:textId="77777777" w:rsidR="009618ED" w:rsidRPr="00431D06" w:rsidRDefault="009618ED" w:rsidP="00B6210E">
            <w:r>
              <w:t>$</w:t>
            </w:r>
          </w:p>
        </w:tc>
      </w:tr>
      <w:tr w:rsidR="009618ED" w:rsidRPr="00431D06" w14:paraId="12543DC5" w14:textId="77777777" w:rsidTr="00B6210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949DDC0" w14:textId="77777777" w:rsidR="009618ED" w:rsidRPr="00431D06" w:rsidRDefault="009618ED" w:rsidP="00B6210E">
            <w:r>
              <w:t>Phase 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1CCD5DB" w14:textId="77777777" w:rsidR="009618ED" w:rsidRPr="00431D06" w:rsidRDefault="009618ED" w:rsidP="00B6210E">
            <w:r>
              <w:t>Integrations Development &amp; Testing</w:t>
            </w:r>
          </w:p>
        </w:tc>
        <w:tc>
          <w:tcPr>
            <w:tcW w:w="1218" w:type="dxa"/>
            <w:tcBorders>
              <w:top w:val="single" w:sz="6" w:space="0" w:color="E6E6E6"/>
              <w:left w:val="single" w:sz="6" w:space="0" w:color="E6E6E6"/>
              <w:bottom w:val="single" w:sz="6" w:space="0" w:color="E6E6E6"/>
              <w:right w:val="single" w:sz="6" w:space="0" w:color="E6E6E6"/>
            </w:tcBorders>
            <w:vAlign w:val="center"/>
            <w:hideMark/>
          </w:tcPr>
          <w:p w14:paraId="6A351ADB" w14:textId="77777777" w:rsidR="009618ED" w:rsidRPr="00431D06" w:rsidRDefault="009618ED" w:rsidP="00B6210E">
            <w:r>
              <w:t>$</w:t>
            </w:r>
          </w:p>
        </w:tc>
      </w:tr>
      <w:tr w:rsidR="009618ED" w:rsidRPr="00431D06" w14:paraId="0DFFC861" w14:textId="77777777" w:rsidTr="00B6210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4D26BDC" w14:textId="77777777" w:rsidR="009618ED" w:rsidRPr="00431D06" w:rsidRDefault="009618ED" w:rsidP="00B6210E">
            <w:r>
              <w:t>Phase 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80A0BA" w14:textId="77777777" w:rsidR="009618ED" w:rsidRPr="00431D06" w:rsidRDefault="009618ED" w:rsidP="00B6210E">
            <w:r>
              <w:t>Data Conversion</w:t>
            </w:r>
          </w:p>
        </w:tc>
        <w:tc>
          <w:tcPr>
            <w:tcW w:w="1218" w:type="dxa"/>
            <w:tcBorders>
              <w:top w:val="single" w:sz="6" w:space="0" w:color="E6E6E6"/>
              <w:left w:val="single" w:sz="6" w:space="0" w:color="E6E6E6"/>
              <w:bottom w:val="single" w:sz="6" w:space="0" w:color="E6E6E6"/>
              <w:right w:val="single" w:sz="6" w:space="0" w:color="E6E6E6"/>
            </w:tcBorders>
            <w:vAlign w:val="center"/>
            <w:hideMark/>
          </w:tcPr>
          <w:p w14:paraId="7CA2D62F" w14:textId="77777777" w:rsidR="009618ED" w:rsidRPr="00431D06" w:rsidRDefault="009618ED" w:rsidP="00B6210E">
            <w:r>
              <w:t>$</w:t>
            </w:r>
          </w:p>
        </w:tc>
      </w:tr>
      <w:tr w:rsidR="009618ED" w:rsidRPr="00431D06" w14:paraId="20456A71" w14:textId="77777777" w:rsidTr="00B6210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8B6FC18" w14:textId="77777777" w:rsidR="009618ED" w:rsidRPr="00431D06" w:rsidRDefault="009618ED" w:rsidP="00B6210E">
            <w:r>
              <w:t>Phase 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F1E9CE" w14:textId="77777777" w:rsidR="009618ED" w:rsidRPr="00431D06" w:rsidRDefault="009618ED" w:rsidP="00B6210E">
            <w:r>
              <w:t>Security &amp; Identity Governance</w:t>
            </w:r>
          </w:p>
        </w:tc>
        <w:tc>
          <w:tcPr>
            <w:tcW w:w="1218" w:type="dxa"/>
            <w:tcBorders>
              <w:top w:val="single" w:sz="6" w:space="0" w:color="E6E6E6"/>
              <w:left w:val="single" w:sz="6" w:space="0" w:color="E6E6E6"/>
              <w:bottom w:val="single" w:sz="6" w:space="0" w:color="E6E6E6"/>
              <w:right w:val="single" w:sz="6" w:space="0" w:color="E6E6E6"/>
            </w:tcBorders>
            <w:vAlign w:val="center"/>
            <w:hideMark/>
          </w:tcPr>
          <w:p w14:paraId="71A34971" w14:textId="77777777" w:rsidR="009618ED" w:rsidRPr="00431D06" w:rsidRDefault="009618ED" w:rsidP="00B6210E">
            <w:r>
              <w:t>$</w:t>
            </w:r>
          </w:p>
        </w:tc>
      </w:tr>
      <w:tr w:rsidR="009618ED" w:rsidRPr="00431D06" w14:paraId="4720296D" w14:textId="77777777" w:rsidTr="00B6210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211243B" w14:textId="77777777" w:rsidR="009618ED" w:rsidRPr="00431D06" w:rsidRDefault="009618ED" w:rsidP="00B6210E">
            <w:r>
              <w:t>Phase 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6A7A13C" w14:textId="77777777" w:rsidR="009618ED" w:rsidRPr="00431D06" w:rsidRDefault="009618ED" w:rsidP="00B6210E">
            <w:r>
              <w:t>System Testing / UAT Support</w:t>
            </w:r>
          </w:p>
        </w:tc>
        <w:tc>
          <w:tcPr>
            <w:tcW w:w="1218" w:type="dxa"/>
            <w:tcBorders>
              <w:top w:val="single" w:sz="6" w:space="0" w:color="E6E6E6"/>
              <w:left w:val="single" w:sz="6" w:space="0" w:color="E6E6E6"/>
              <w:bottom w:val="single" w:sz="6" w:space="0" w:color="E6E6E6"/>
              <w:right w:val="single" w:sz="6" w:space="0" w:color="E6E6E6"/>
            </w:tcBorders>
            <w:vAlign w:val="center"/>
            <w:hideMark/>
          </w:tcPr>
          <w:p w14:paraId="67E13E4E" w14:textId="77777777" w:rsidR="009618ED" w:rsidRPr="00431D06" w:rsidRDefault="009618ED" w:rsidP="00B6210E">
            <w:r>
              <w:t>$</w:t>
            </w:r>
          </w:p>
        </w:tc>
      </w:tr>
      <w:tr w:rsidR="009618ED" w:rsidRPr="00431D06" w14:paraId="25DF21DD" w14:textId="77777777" w:rsidTr="00B6210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7E21470" w14:textId="77777777" w:rsidR="009618ED" w:rsidRPr="00431D06" w:rsidRDefault="009618ED" w:rsidP="00B6210E">
            <w:r>
              <w:t>Phase 7</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736DE5B" w14:textId="77777777" w:rsidR="009618ED" w:rsidRPr="00431D06" w:rsidRDefault="009618ED" w:rsidP="00B6210E">
            <w:r>
              <w:t>Training &amp; Organizational Change Management</w:t>
            </w:r>
          </w:p>
        </w:tc>
        <w:tc>
          <w:tcPr>
            <w:tcW w:w="1218" w:type="dxa"/>
            <w:tcBorders>
              <w:top w:val="single" w:sz="6" w:space="0" w:color="E6E6E6"/>
              <w:left w:val="single" w:sz="6" w:space="0" w:color="E6E6E6"/>
              <w:bottom w:val="single" w:sz="6" w:space="0" w:color="E6E6E6"/>
              <w:right w:val="single" w:sz="6" w:space="0" w:color="E6E6E6"/>
            </w:tcBorders>
            <w:vAlign w:val="center"/>
            <w:hideMark/>
          </w:tcPr>
          <w:p w14:paraId="0EFD48D1" w14:textId="77777777" w:rsidR="009618ED" w:rsidRPr="00431D06" w:rsidRDefault="009618ED" w:rsidP="00B6210E">
            <w:r>
              <w:t>$</w:t>
            </w:r>
          </w:p>
        </w:tc>
      </w:tr>
      <w:tr w:rsidR="009618ED" w:rsidRPr="00431D06" w14:paraId="626E21D5" w14:textId="77777777" w:rsidTr="00B6210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C22EE01" w14:textId="77777777" w:rsidR="009618ED" w:rsidRPr="00431D06" w:rsidRDefault="009618ED" w:rsidP="00B6210E">
            <w:r>
              <w:t>Phase 8</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118A95" w14:textId="77777777" w:rsidR="009618ED" w:rsidRPr="00431D06" w:rsidRDefault="009618ED" w:rsidP="00B6210E">
            <w:r>
              <w:t>Cutover &amp; Go-Live</w:t>
            </w:r>
          </w:p>
        </w:tc>
        <w:tc>
          <w:tcPr>
            <w:tcW w:w="1218" w:type="dxa"/>
            <w:tcBorders>
              <w:top w:val="single" w:sz="6" w:space="0" w:color="E6E6E6"/>
              <w:left w:val="single" w:sz="6" w:space="0" w:color="E6E6E6"/>
              <w:bottom w:val="single" w:sz="6" w:space="0" w:color="E6E6E6"/>
              <w:right w:val="single" w:sz="6" w:space="0" w:color="E6E6E6"/>
            </w:tcBorders>
            <w:vAlign w:val="center"/>
            <w:hideMark/>
          </w:tcPr>
          <w:p w14:paraId="32FE5776" w14:textId="77777777" w:rsidR="009618ED" w:rsidRPr="00431D06" w:rsidRDefault="009618ED" w:rsidP="00B6210E">
            <w:r>
              <w:t>$</w:t>
            </w:r>
          </w:p>
        </w:tc>
      </w:tr>
      <w:tr w:rsidR="009618ED" w:rsidRPr="00431D06" w14:paraId="7008403D" w14:textId="77777777" w:rsidTr="00B6210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614CBA9" w14:textId="77777777" w:rsidR="009618ED" w:rsidRPr="00431D06" w:rsidRDefault="009618ED" w:rsidP="00B6210E">
            <w:r>
              <w:t>Phase 9</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D5DFB8" w14:textId="77777777" w:rsidR="009618ED" w:rsidRPr="00431D06" w:rsidRDefault="009618ED" w:rsidP="00B6210E">
            <w:r>
              <w:t>Hypercare / Stabilization</w:t>
            </w:r>
          </w:p>
        </w:tc>
        <w:tc>
          <w:tcPr>
            <w:tcW w:w="1218" w:type="dxa"/>
            <w:tcBorders>
              <w:top w:val="single" w:sz="6" w:space="0" w:color="E6E6E6"/>
              <w:left w:val="single" w:sz="6" w:space="0" w:color="E6E6E6"/>
              <w:bottom w:val="single" w:sz="6" w:space="0" w:color="E6E6E6"/>
              <w:right w:val="single" w:sz="6" w:space="0" w:color="E6E6E6"/>
            </w:tcBorders>
            <w:vAlign w:val="center"/>
            <w:hideMark/>
          </w:tcPr>
          <w:p w14:paraId="65F48110" w14:textId="77777777" w:rsidR="009618ED" w:rsidRPr="00431D06" w:rsidRDefault="009618ED" w:rsidP="00B6210E">
            <w:r>
              <w:t>$</w:t>
            </w:r>
          </w:p>
        </w:tc>
      </w:tr>
      <w:tr w:rsidR="009618ED" w:rsidRPr="00431D06" w14:paraId="2590EA34" w14:textId="77777777" w:rsidTr="00B6210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79566EA" w14:textId="77777777" w:rsidR="009618ED" w:rsidRPr="00431D06" w:rsidRDefault="009618ED" w:rsidP="00B6210E">
            <w:r>
              <w:t>Total Fixed Fee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999D123" w14:textId="77777777" w:rsidR="009618ED" w:rsidRPr="00431D06" w:rsidRDefault="009618ED" w:rsidP="00B6210E"/>
        </w:tc>
        <w:tc>
          <w:tcPr>
            <w:tcW w:w="1218" w:type="dxa"/>
            <w:tcBorders>
              <w:top w:val="single" w:sz="6" w:space="0" w:color="E6E6E6"/>
              <w:left w:val="single" w:sz="6" w:space="0" w:color="E6E6E6"/>
              <w:bottom w:val="single" w:sz="6" w:space="0" w:color="E6E6E6"/>
              <w:right w:val="single" w:sz="6" w:space="0" w:color="E6E6E6"/>
            </w:tcBorders>
            <w:vAlign w:val="center"/>
            <w:hideMark/>
          </w:tcPr>
          <w:p w14:paraId="6CF8F30B" w14:textId="77777777" w:rsidR="009618ED" w:rsidRPr="00431D06" w:rsidRDefault="009618ED" w:rsidP="00B6210E">
            <w:r>
              <w:t>$</w:t>
            </w:r>
          </w:p>
        </w:tc>
      </w:tr>
    </w:tbl>
    <w:p w14:paraId="24E1B488" w14:textId="77777777" w:rsidR="009618ED" w:rsidRDefault="009618ED" w:rsidP="0082618B">
      <w:pPr>
        <w:rPr>
          <w:rFonts w:cs="Times New Roman"/>
          <w:szCs w:val="22"/>
        </w:rPr>
      </w:pPr>
    </w:p>
    <w:p w14:paraId="78563494" w14:textId="77777777" w:rsidR="003077AC" w:rsidRPr="003077AC" w:rsidRDefault="003077AC" w:rsidP="003077AC">
      <w:pPr>
        <w:spacing w:before="100" w:beforeAutospacing="1" w:after="100" w:afterAutospacing="1" w:line="300" w:lineRule="atLeast"/>
        <w:rPr>
          <w:rFonts w:ascii="Segoe UI" w:hAnsi="Segoe UI" w:cs="Segoe UI"/>
          <w:sz w:val="21"/>
          <w:szCs w:val="21"/>
        </w:rPr>
      </w:pPr>
      <w:r w:rsidRPr="003077AC">
        <w:rPr>
          <w:rFonts w:ascii="Segoe UI" w:hAnsi="Segoe UI" w:cs="Segoe UI"/>
          <w:b/>
          <w:bCs/>
          <w:sz w:val="21"/>
          <w:szCs w:val="21"/>
        </w:rPr>
        <w:t>Payment Milestones and Deliverable Acceptance</w:t>
      </w:r>
    </w:p>
    <w:p w14:paraId="1E2C04C8" w14:textId="77777777" w:rsidR="003077AC" w:rsidRPr="003077AC" w:rsidRDefault="003077AC" w:rsidP="003077AC">
      <w:pPr>
        <w:spacing w:before="100" w:beforeAutospacing="1" w:after="100" w:afterAutospacing="1" w:line="300" w:lineRule="atLeast"/>
        <w:rPr>
          <w:rFonts w:ascii="Segoe UI" w:hAnsi="Segoe UI" w:cs="Segoe UI"/>
          <w:sz w:val="21"/>
          <w:szCs w:val="21"/>
        </w:rPr>
      </w:pPr>
      <w:r w:rsidRPr="003077AC">
        <w:rPr>
          <w:rFonts w:ascii="Segoe UI" w:hAnsi="Segoe UI" w:cs="Segoe UI"/>
          <w:sz w:val="21"/>
          <w:szCs w:val="21"/>
        </w:rPr>
        <w:t>For each fixed-fee phase identified in Exhibit A, payment shall be contingent upon completion and acceptance of the applicable phase deliverables by JPS Health Network.</w:t>
      </w:r>
    </w:p>
    <w:p w14:paraId="19C03F9B" w14:textId="77777777" w:rsidR="003077AC" w:rsidRPr="003077AC" w:rsidRDefault="003077AC" w:rsidP="003077AC">
      <w:pPr>
        <w:numPr>
          <w:ilvl w:val="0"/>
          <w:numId w:val="20"/>
        </w:numPr>
        <w:spacing w:before="100" w:beforeAutospacing="1" w:after="100" w:afterAutospacing="1" w:line="300" w:lineRule="atLeast"/>
        <w:rPr>
          <w:rFonts w:ascii="Segoe UI" w:hAnsi="Segoe UI" w:cs="Segoe UI"/>
          <w:sz w:val="21"/>
          <w:szCs w:val="21"/>
        </w:rPr>
      </w:pPr>
      <w:r w:rsidRPr="003077AC">
        <w:rPr>
          <w:rFonts w:ascii="Segoe UI" w:hAnsi="Segoe UI" w:cs="Segoe UI"/>
          <w:b/>
          <w:bCs/>
          <w:sz w:val="21"/>
          <w:szCs w:val="21"/>
        </w:rPr>
        <w:t>Phase-Based Billing</w:t>
      </w:r>
    </w:p>
    <w:p w14:paraId="7F54D3B4" w14:textId="77777777" w:rsidR="003077AC" w:rsidRPr="003077AC" w:rsidRDefault="003077AC" w:rsidP="003077AC">
      <w:pPr>
        <w:numPr>
          <w:ilvl w:val="1"/>
          <w:numId w:val="20"/>
        </w:numPr>
        <w:spacing w:before="100" w:beforeAutospacing="1" w:after="100" w:afterAutospacing="1" w:line="300" w:lineRule="atLeast"/>
        <w:rPr>
          <w:rFonts w:ascii="Segoe UI" w:hAnsi="Segoe UI" w:cs="Segoe UI"/>
          <w:sz w:val="21"/>
          <w:szCs w:val="21"/>
        </w:rPr>
      </w:pPr>
      <w:r w:rsidRPr="003077AC">
        <w:rPr>
          <w:rFonts w:ascii="Segoe UI" w:hAnsi="Segoe UI" w:cs="Segoe UI"/>
          <w:sz w:val="21"/>
          <w:szCs w:val="21"/>
        </w:rPr>
        <w:t>The Contractor may submit an invoice upon completion of all deliverables associated with a phase and written acceptance by JPS of such deliverables.</w:t>
      </w:r>
    </w:p>
    <w:p w14:paraId="744A9BA5" w14:textId="77777777" w:rsidR="003077AC" w:rsidRPr="003077AC" w:rsidRDefault="003077AC" w:rsidP="003077AC">
      <w:pPr>
        <w:numPr>
          <w:ilvl w:val="1"/>
          <w:numId w:val="20"/>
        </w:numPr>
        <w:spacing w:before="100" w:beforeAutospacing="1" w:after="100" w:afterAutospacing="1" w:line="300" w:lineRule="atLeast"/>
        <w:rPr>
          <w:rFonts w:ascii="Segoe UI" w:hAnsi="Segoe UI" w:cs="Segoe UI"/>
          <w:sz w:val="21"/>
          <w:szCs w:val="21"/>
        </w:rPr>
      </w:pPr>
      <w:r w:rsidRPr="003077AC">
        <w:rPr>
          <w:rFonts w:ascii="Segoe UI" w:hAnsi="Segoe UI" w:cs="Segoe UI"/>
          <w:sz w:val="21"/>
          <w:szCs w:val="21"/>
        </w:rPr>
        <w:t>Acceptance shall not be unreasonably withheld if deliverables materially conform to the approved project requirements and acceptance criteria.</w:t>
      </w:r>
    </w:p>
    <w:p w14:paraId="6D420180" w14:textId="77777777" w:rsidR="003077AC" w:rsidRPr="003077AC" w:rsidRDefault="003077AC" w:rsidP="003077AC">
      <w:pPr>
        <w:numPr>
          <w:ilvl w:val="0"/>
          <w:numId w:val="20"/>
        </w:numPr>
        <w:spacing w:before="100" w:beforeAutospacing="1" w:after="100" w:afterAutospacing="1" w:line="300" w:lineRule="atLeast"/>
        <w:rPr>
          <w:rFonts w:ascii="Segoe UI" w:hAnsi="Segoe UI" w:cs="Segoe UI"/>
          <w:sz w:val="21"/>
          <w:szCs w:val="21"/>
        </w:rPr>
      </w:pPr>
      <w:r w:rsidRPr="003077AC">
        <w:rPr>
          <w:rFonts w:ascii="Segoe UI" w:hAnsi="Segoe UI" w:cs="Segoe UI"/>
          <w:b/>
          <w:bCs/>
          <w:sz w:val="21"/>
          <w:szCs w:val="21"/>
        </w:rPr>
        <w:t>Deliverable Review and Acceptance</w:t>
      </w:r>
    </w:p>
    <w:p w14:paraId="18406F62" w14:textId="77777777" w:rsidR="003077AC" w:rsidRPr="003077AC" w:rsidRDefault="003077AC" w:rsidP="003077AC">
      <w:pPr>
        <w:numPr>
          <w:ilvl w:val="1"/>
          <w:numId w:val="20"/>
        </w:numPr>
        <w:spacing w:before="100" w:beforeAutospacing="1" w:after="100" w:afterAutospacing="1" w:line="300" w:lineRule="atLeast"/>
        <w:rPr>
          <w:rFonts w:ascii="Segoe UI" w:hAnsi="Segoe UI" w:cs="Segoe UI"/>
          <w:sz w:val="21"/>
          <w:szCs w:val="21"/>
        </w:rPr>
      </w:pPr>
      <w:r w:rsidRPr="003077AC">
        <w:rPr>
          <w:rFonts w:ascii="Segoe UI" w:hAnsi="Segoe UI" w:cs="Segoe UI"/>
          <w:sz w:val="21"/>
          <w:szCs w:val="21"/>
        </w:rPr>
        <w:t xml:space="preserve">JPS shall have ten (10) business days following receipt of a deliverable to review and either: </w:t>
      </w:r>
    </w:p>
    <w:p w14:paraId="7AFDBB05" w14:textId="77777777" w:rsidR="003077AC" w:rsidRPr="003077AC" w:rsidRDefault="003077AC" w:rsidP="003077AC">
      <w:pPr>
        <w:numPr>
          <w:ilvl w:val="2"/>
          <w:numId w:val="20"/>
        </w:numPr>
        <w:spacing w:before="100" w:beforeAutospacing="1" w:after="100" w:afterAutospacing="1" w:line="300" w:lineRule="atLeast"/>
        <w:rPr>
          <w:rFonts w:ascii="Segoe UI" w:hAnsi="Segoe UI" w:cs="Segoe UI"/>
          <w:sz w:val="21"/>
          <w:szCs w:val="21"/>
        </w:rPr>
      </w:pPr>
      <w:r w:rsidRPr="003077AC">
        <w:rPr>
          <w:rFonts w:ascii="Segoe UI" w:hAnsi="Segoe UI" w:cs="Segoe UI"/>
          <w:sz w:val="21"/>
          <w:szCs w:val="21"/>
        </w:rPr>
        <w:t>Accept the deliverable;</w:t>
      </w:r>
    </w:p>
    <w:p w14:paraId="72FCA666" w14:textId="77777777" w:rsidR="003077AC" w:rsidRPr="003077AC" w:rsidRDefault="003077AC" w:rsidP="003077AC">
      <w:pPr>
        <w:numPr>
          <w:ilvl w:val="2"/>
          <w:numId w:val="20"/>
        </w:numPr>
        <w:spacing w:before="100" w:beforeAutospacing="1" w:after="100" w:afterAutospacing="1" w:line="300" w:lineRule="atLeast"/>
        <w:rPr>
          <w:rFonts w:ascii="Segoe UI" w:hAnsi="Segoe UI" w:cs="Segoe UI"/>
          <w:sz w:val="21"/>
          <w:szCs w:val="21"/>
        </w:rPr>
      </w:pPr>
      <w:r w:rsidRPr="003077AC">
        <w:rPr>
          <w:rFonts w:ascii="Segoe UI" w:hAnsi="Segoe UI" w:cs="Segoe UI"/>
          <w:sz w:val="21"/>
          <w:szCs w:val="21"/>
        </w:rPr>
        <w:t>Accept the deliverable with minor deficiencies to be corrected within an agreed-upon timeframe; or</w:t>
      </w:r>
    </w:p>
    <w:p w14:paraId="6188935C" w14:textId="77777777" w:rsidR="003077AC" w:rsidRPr="003077AC" w:rsidRDefault="003077AC" w:rsidP="003077AC">
      <w:pPr>
        <w:numPr>
          <w:ilvl w:val="2"/>
          <w:numId w:val="20"/>
        </w:numPr>
        <w:spacing w:before="100" w:beforeAutospacing="1" w:after="100" w:afterAutospacing="1" w:line="300" w:lineRule="atLeast"/>
        <w:rPr>
          <w:rFonts w:ascii="Segoe UI" w:hAnsi="Segoe UI" w:cs="Segoe UI"/>
          <w:sz w:val="21"/>
          <w:szCs w:val="21"/>
        </w:rPr>
      </w:pPr>
      <w:r w:rsidRPr="003077AC">
        <w:rPr>
          <w:rFonts w:ascii="Segoe UI" w:hAnsi="Segoe UI" w:cs="Segoe UI"/>
          <w:sz w:val="21"/>
          <w:szCs w:val="21"/>
        </w:rPr>
        <w:t>Reject the deliverable and provide written notice identifying material deficiencies requiring remediation.</w:t>
      </w:r>
    </w:p>
    <w:p w14:paraId="4F8A1773" w14:textId="77777777" w:rsidR="003077AC" w:rsidRPr="003077AC" w:rsidRDefault="003077AC" w:rsidP="003077AC">
      <w:pPr>
        <w:numPr>
          <w:ilvl w:val="1"/>
          <w:numId w:val="20"/>
        </w:numPr>
        <w:spacing w:before="100" w:beforeAutospacing="1" w:after="100" w:afterAutospacing="1" w:line="300" w:lineRule="atLeast"/>
        <w:rPr>
          <w:rFonts w:ascii="Segoe UI" w:hAnsi="Segoe UI" w:cs="Segoe UI"/>
          <w:sz w:val="21"/>
          <w:szCs w:val="21"/>
        </w:rPr>
      </w:pPr>
      <w:r w:rsidRPr="003077AC">
        <w:rPr>
          <w:rFonts w:ascii="Segoe UI" w:hAnsi="Segoe UI" w:cs="Segoe UI"/>
          <w:sz w:val="21"/>
          <w:szCs w:val="21"/>
        </w:rPr>
        <w:lastRenderedPageBreak/>
        <w:t>The Contractor shall promptly address identified deficiencies and resubmit the deliverable for review.</w:t>
      </w:r>
    </w:p>
    <w:p w14:paraId="7FB2673F" w14:textId="77777777" w:rsidR="003077AC" w:rsidRPr="003077AC" w:rsidRDefault="003077AC" w:rsidP="003077AC">
      <w:pPr>
        <w:numPr>
          <w:ilvl w:val="0"/>
          <w:numId w:val="20"/>
        </w:numPr>
        <w:spacing w:before="100" w:beforeAutospacing="1" w:after="100" w:afterAutospacing="1" w:line="300" w:lineRule="atLeast"/>
        <w:rPr>
          <w:rFonts w:ascii="Segoe UI" w:hAnsi="Segoe UI" w:cs="Segoe UI"/>
          <w:sz w:val="21"/>
          <w:szCs w:val="21"/>
        </w:rPr>
      </w:pPr>
      <w:r w:rsidRPr="003077AC">
        <w:rPr>
          <w:rFonts w:ascii="Segoe UI" w:hAnsi="Segoe UI" w:cs="Segoe UI"/>
          <w:b/>
          <w:bCs/>
          <w:sz w:val="21"/>
          <w:szCs w:val="21"/>
        </w:rPr>
        <w:t>Payment Structure</w:t>
      </w:r>
    </w:p>
    <w:p w14:paraId="7A2FDF3C" w14:textId="77777777" w:rsidR="003077AC" w:rsidRPr="003077AC" w:rsidRDefault="003077AC" w:rsidP="003077AC">
      <w:pPr>
        <w:numPr>
          <w:ilvl w:val="1"/>
          <w:numId w:val="20"/>
        </w:numPr>
        <w:spacing w:before="100" w:beforeAutospacing="1" w:after="100" w:afterAutospacing="1" w:line="300" w:lineRule="atLeast"/>
        <w:rPr>
          <w:rFonts w:ascii="Segoe UI" w:hAnsi="Segoe UI" w:cs="Segoe UI"/>
          <w:sz w:val="21"/>
          <w:szCs w:val="21"/>
        </w:rPr>
      </w:pPr>
      <w:r w:rsidRPr="003077AC">
        <w:rPr>
          <w:rFonts w:ascii="Segoe UI" w:hAnsi="Segoe UI" w:cs="Segoe UI"/>
          <w:sz w:val="21"/>
          <w:szCs w:val="21"/>
        </w:rPr>
        <w:t>Ninety-five percent (95%) of the applicable fixed-fee phase amount shall be payable upon acceptance of the phase deliverables.</w:t>
      </w:r>
    </w:p>
    <w:p w14:paraId="1993EAAC" w14:textId="77777777" w:rsidR="003077AC" w:rsidRPr="003077AC" w:rsidRDefault="003077AC" w:rsidP="003077AC">
      <w:pPr>
        <w:numPr>
          <w:ilvl w:val="1"/>
          <w:numId w:val="20"/>
        </w:numPr>
        <w:spacing w:before="100" w:beforeAutospacing="1" w:after="100" w:afterAutospacing="1" w:line="300" w:lineRule="atLeast"/>
        <w:rPr>
          <w:rFonts w:ascii="Segoe UI" w:hAnsi="Segoe UI" w:cs="Segoe UI"/>
          <w:sz w:val="21"/>
          <w:szCs w:val="21"/>
        </w:rPr>
      </w:pPr>
      <w:r w:rsidRPr="003077AC">
        <w:rPr>
          <w:rFonts w:ascii="Segoe UI" w:hAnsi="Segoe UI" w:cs="Segoe UI"/>
          <w:sz w:val="21"/>
          <w:szCs w:val="21"/>
        </w:rPr>
        <w:t>The remaining five percent (5%) shall be subject to the KPI performance holdback provisions set forth in the KPI Framework.</w:t>
      </w:r>
    </w:p>
    <w:p w14:paraId="5A9E9549" w14:textId="77777777" w:rsidR="003077AC" w:rsidRPr="003077AC" w:rsidRDefault="003077AC" w:rsidP="003077AC">
      <w:pPr>
        <w:numPr>
          <w:ilvl w:val="1"/>
          <w:numId w:val="20"/>
        </w:numPr>
        <w:spacing w:before="100" w:beforeAutospacing="1" w:after="100" w:afterAutospacing="1" w:line="300" w:lineRule="atLeast"/>
        <w:rPr>
          <w:rFonts w:ascii="Segoe UI" w:hAnsi="Segoe UI" w:cs="Segoe UI"/>
          <w:sz w:val="21"/>
          <w:szCs w:val="21"/>
        </w:rPr>
      </w:pPr>
      <w:r w:rsidRPr="003077AC">
        <w:rPr>
          <w:rFonts w:ascii="Segoe UI" w:hAnsi="Segoe UI" w:cs="Segoe UI"/>
          <w:sz w:val="21"/>
          <w:szCs w:val="21"/>
        </w:rPr>
        <w:t>Holdback amounts shall be released or adjusted in accordance with the KPI measurement and reconciliation process established in the Agreement.</w:t>
      </w:r>
    </w:p>
    <w:p w14:paraId="10D1F255" w14:textId="77777777" w:rsidR="003077AC" w:rsidRPr="003077AC" w:rsidRDefault="003077AC" w:rsidP="003077AC">
      <w:pPr>
        <w:numPr>
          <w:ilvl w:val="0"/>
          <w:numId w:val="20"/>
        </w:numPr>
        <w:spacing w:before="100" w:beforeAutospacing="1" w:after="100" w:afterAutospacing="1" w:line="300" w:lineRule="atLeast"/>
        <w:rPr>
          <w:rFonts w:ascii="Segoe UI" w:hAnsi="Segoe UI" w:cs="Segoe UI"/>
          <w:sz w:val="21"/>
          <w:szCs w:val="21"/>
        </w:rPr>
      </w:pPr>
      <w:r w:rsidRPr="003077AC">
        <w:rPr>
          <w:rFonts w:ascii="Segoe UI" w:hAnsi="Segoe UI" w:cs="Segoe UI"/>
          <w:b/>
          <w:bCs/>
          <w:sz w:val="21"/>
          <w:szCs w:val="21"/>
        </w:rPr>
        <w:t>No Automatic Monthly Billing</w:t>
      </w:r>
    </w:p>
    <w:p w14:paraId="614A4E11" w14:textId="77777777" w:rsidR="003077AC" w:rsidRPr="003077AC" w:rsidRDefault="003077AC" w:rsidP="003077AC">
      <w:pPr>
        <w:numPr>
          <w:ilvl w:val="1"/>
          <w:numId w:val="20"/>
        </w:numPr>
        <w:spacing w:before="100" w:beforeAutospacing="1" w:after="100" w:afterAutospacing="1" w:line="300" w:lineRule="atLeast"/>
        <w:rPr>
          <w:rFonts w:ascii="Segoe UI" w:hAnsi="Segoe UI" w:cs="Segoe UI"/>
          <w:sz w:val="21"/>
          <w:szCs w:val="21"/>
        </w:rPr>
      </w:pPr>
      <w:r w:rsidRPr="003077AC">
        <w:rPr>
          <w:rFonts w:ascii="Segoe UI" w:hAnsi="Segoe UI" w:cs="Segoe UI"/>
          <w:sz w:val="21"/>
          <w:szCs w:val="21"/>
        </w:rPr>
        <w:t>Fixed-fee phases shall not be billed on a time-and-materials or monthly pro-rata basis unless specifically approved in writing by JPS and identified in Exhibit A.</w:t>
      </w:r>
    </w:p>
    <w:p w14:paraId="7AA1BBF0" w14:textId="77777777" w:rsidR="003077AC" w:rsidRPr="003077AC" w:rsidRDefault="003077AC" w:rsidP="003077AC">
      <w:pPr>
        <w:numPr>
          <w:ilvl w:val="0"/>
          <w:numId w:val="20"/>
        </w:numPr>
        <w:spacing w:before="100" w:beforeAutospacing="1" w:after="100" w:afterAutospacing="1" w:line="300" w:lineRule="atLeast"/>
        <w:rPr>
          <w:rFonts w:ascii="Segoe UI" w:hAnsi="Segoe UI" w:cs="Segoe UI"/>
          <w:sz w:val="21"/>
          <w:szCs w:val="21"/>
        </w:rPr>
      </w:pPr>
      <w:r w:rsidRPr="003077AC">
        <w:rPr>
          <w:rFonts w:ascii="Segoe UI" w:hAnsi="Segoe UI" w:cs="Segoe UI"/>
          <w:b/>
          <w:bCs/>
          <w:sz w:val="21"/>
          <w:szCs w:val="21"/>
        </w:rPr>
        <w:t>Final Payment</w:t>
      </w:r>
    </w:p>
    <w:p w14:paraId="29B3D742" w14:textId="77777777" w:rsidR="003077AC" w:rsidRPr="003077AC" w:rsidRDefault="003077AC" w:rsidP="003077AC">
      <w:pPr>
        <w:numPr>
          <w:ilvl w:val="1"/>
          <w:numId w:val="20"/>
        </w:numPr>
        <w:spacing w:before="100" w:beforeAutospacing="1" w:after="100" w:afterAutospacing="1" w:line="300" w:lineRule="atLeast"/>
        <w:rPr>
          <w:rFonts w:ascii="Segoe UI" w:hAnsi="Segoe UI" w:cs="Segoe UI"/>
          <w:sz w:val="21"/>
          <w:szCs w:val="21"/>
        </w:rPr>
      </w:pPr>
      <w:r w:rsidRPr="003077AC">
        <w:rPr>
          <w:rFonts w:ascii="Segoe UI" w:hAnsi="Segoe UI" w:cs="Segoe UI"/>
          <w:sz w:val="21"/>
          <w:szCs w:val="21"/>
        </w:rPr>
        <w:t>Final payment under the Agreement shall be contingent upon completion of all contracted deliverables, satisfaction of transition and knowledge transfer obligations (if applicable), and resolution of all outstanding deficiencies.</w:t>
      </w:r>
    </w:p>
    <w:p w14:paraId="143AB684" w14:textId="77777777" w:rsidR="003077AC" w:rsidRDefault="003077AC" w:rsidP="00A16DFD"/>
    <w:p w14:paraId="455C7EA8" w14:textId="71C7ACBD" w:rsidR="00A16DFD" w:rsidRPr="00431D06" w:rsidRDefault="00A16DFD" w:rsidP="00A16DFD">
      <w:r>
        <w:t>Respondent shall identify any pricing assumptions:</w:t>
      </w:r>
    </w:p>
    <w:p w14:paraId="0873C382" w14:textId="77777777" w:rsidR="00A16DFD" w:rsidRPr="00431D06" w:rsidRDefault="00A16DFD" w:rsidP="00A16DFD">
      <w:pPr>
        <w:numPr>
          <w:ilvl w:val="0"/>
          <w:numId w:val="19"/>
        </w:numPr>
        <w:spacing w:after="160" w:line="278" w:lineRule="auto"/>
      </w:pPr>
      <w:r>
        <w:t>Workday modules included</w:t>
      </w:r>
    </w:p>
    <w:p w14:paraId="5C2008D9" w14:textId="77777777" w:rsidR="00A16DFD" w:rsidRPr="00431D06" w:rsidRDefault="00A16DFD" w:rsidP="00A16DFD">
      <w:pPr>
        <w:numPr>
          <w:ilvl w:val="0"/>
          <w:numId w:val="19"/>
        </w:numPr>
        <w:spacing w:after="160" w:line="278" w:lineRule="auto"/>
      </w:pPr>
      <w:r>
        <w:t>Number of interfaces included</w:t>
      </w:r>
    </w:p>
    <w:p w14:paraId="540056A1" w14:textId="77777777" w:rsidR="00A16DFD" w:rsidRPr="00431D06" w:rsidRDefault="00A16DFD" w:rsidP="00A16DFD">
      <w:pPr>
        <w:numPr>
          <w:ilvl w:val="0"/>
          <w:numId w:val="19"/>
        </w:numPr>
        <w:spacing w:after="160" w:line="278" w:lineRule="auto"/>
      </w:pPr>
      <w:r>
        <w:t>Number of conversion cycles included</w:t>
      </w:r>
    </w:p>
    <w:p w14:paraId="2C084A9D" w14:textId="77777777" w:rsidR="00A16DFD" w:rsidRPr="00431D06" w:rsidRDefault="00A16DFD" w:rsidP="00A16DFD">
      <w:pPr>
        <w:numPr>
          <w:ilvl w:val="0"/>
          <w:numId w:val="19"/>
        </w:numPr>
        <w:spacing w:after="160" w:line="278" w:lineRule="auto"/>
      </w:pPr>
      <w:r>
        <w:t>Number of testing cycles included</w:t>
      </w:r>
    </w:p>
    <w:p w14:paraId="552320A2" w14:textId="77777777" w:rsidR="00A16DFD" w:rsidRPr="00431D06" w:rsidRDefault="00A16DFD" w:rsidP="00A16DFD">
      <w:pPr>
        <w:numPr>
          <w:ilvl w:val="0"/>
          <w:numId w:val="19"/>
        </w:numPr>
        <w:spacing w:after="160" w:line="278" w:lineRule="auto"/>
      </w:pPr>
      <w:r>
        <w:t>Hypercare duration</w:t>
      </w:r>
    </w:p>
    <w:p w14:paraId="3FA7B826" w14:textId="77777777" w:rsidR="00A16DFD" w:rsidRPr="00431D06" w:rsidRDefault="00A16DFD" w:rsidP="00A16DFD">
      <w:pPr>
        <w:numPr>
          <w:ilvl w:val="0"/>
          <w:numId w:val="19"/>
        </w:numPr>
        <w:spacing w:after="160" w:line="278" w:lineRule="auto"/>
      </w:pPr>
      <w:r>
        <w:t>JPS resource requirements</w:t>
      </w:r>
    </w:p>
    <w:p w14:paraId="205066B8" w14:textId="77777777" w:rsidR="00A16DFD" w:rsidRPr="00431D06" w:rsidRDefault="00A16DFD" w:rsidP="00A16DFD">
      <w:pPr>
        <w:numPr>
          <w:ilvl w:val="0"/>
          <w:numId w:val="19"/>
        </w:numPr>
        <w:spacing w:after="160" w:line="278" w:lineRule="auto"/>
      </w:pPr>
      <w:r>
        <w:t>Third-party dependencies</w:t>
      </w:r>
    </w:p>
    <w:p w14:paraId="47815D50" w14:textId="77777777" w:rsidR="00A16DFD" w:rsidRPr="00431D06" w:rsidRDefault="00A16DFD" w:rsidP="00A16DFD">
      <w:pPr>
        <w:numPr>
          <w:ilvl w:val="0"/>
          <w:numId w:val="19"/>
        </w:numPr>
        <w:spacing w:after="160" w:line="278" w:lineRule="auto"/>
      </w:pPr>
      <w:r>
        <w:t>Deliverables included within each phase</w:t>
      </w:r>
    </w:p>
    <w:p w14:paraId="48E58FF1" w14:textId="77777777" w:rsidR="00A16DFD" w:rsidRPr="00431D06" w:rsidRDefault="00A16DFD" w:rsidP="00A16DFD">
      <w:pPr>
        <w:numPr>
          <w:ilvl w:val="0"/>
          <w:numId w:val="19"/>
        </w:numPr>
        <w:spacing w:after="160" w:line="278" w:lineRule="auto"/>
      </w:pPr>
      <w:r>
        <w:t>Assumptions impacting schedule or cost</w:t>
      </w:r>
    </w:p>
    <w:p w14:paraId="3908AAEF" w14:textId="77777777" w:rsidR="009618ED" w:rsidRPr="009A3EA6" w:rsidRDefault="009618ED" w:rsidP="00A412FF">
      <w:pPr>
        <w:rPr>
          <w:rFonts w:cs="Times New Roman"/>
          <w:szCs w:val="22"/>
        </w:rPr>
      </w:pPr>
    </w:p>
    <w:p w14:paraId="0C5BAFCF" w14:textId="77777777" w:rsidR="00EC7C8E" w:rsidRPr="009A3EA6" w:rsidRDefault="00EC7C8E" w:rsidP="00EC7C8E">
      <w:pPr>
        <w:rPr>
          <w:rFonts w:cs="Times New Roman"/>
          <w:b/>
          <w:sz w:val="24"/>
          <w:szCs w:val="24"/>
        </w:rPr>
      </w:pPr>
    </w:p>
    <w:p w14:paraId="34745C4F" w14:textId="77777777" w:rsidR="00EC7C8E" w:rsidRPr="009A3EA6" w:rsidRDefault="00EC7C8E" w:rsidP="00EC7C8E">
      <w:pPr>
        <w:rPr>
          <w:rFonts w:cs="Times New Roman"/>
          <w:b/>
          <w:sz w:val="24"/>
          <w:szCs w:val="24"/>
        </w:rPr>
      </w:pPr>
    </w:p>
    <w:p w14:paraId="6599DFF9" w14:textId="77777777" w:rsidR="006E2F38" w:rsidRPr="009A3EA6" w:rsidRDefault="006E2F38" w:rsidP="00EC7C8E">
      <w:pPr>
        <w:rPr>
          <w:rFonts w:cs="Times New Roman"/>
          <w:b/>
          <w:sz w:val="24"/>
          <w:szCs w:val="24"/>
        </w:rPr>
      </w:pPr>
    </w:p>
    <w:p w14:paraId="0F566B12" w14:textId="543AF1B7" w:rsidR="00EC7C8E" w:rsidRDefault="00EC7C8E" w:rsidP="00EC7C8E">
      <w:pPr>
        <w:rPr>
          <w:rFonts w:cs="Times New Roman"/>
          <w:b/>
          <w:sz w:val="24"/>
          <w:szCs w:val="24"/>
        </w:rPr>
      </w:pPr>
    </w:p>
    <w:p w14:paraId="174A337B" w14:textId="77777777" w:rsidR="00E15BB3" w:rsidRDefault="00E15BB3" w:rsidP="00EC7C8E">
      <w:pPr>
        <w:rPr>
          <w:rFonts w:cs="Times New Roman"/>
          <w:b/>
          <w:sz w:val="24"/>
          <w:szCs w:val="24"/>
        </w:rPr>
      </w:pPr>
    </w:p>
    <w:p w14:paraId="55A0246F" w14:textId="77777777" w:rsidR="00E15BB3" w:rsidRDefault="00E15BB3" w:rsidP="00EC7C8E">
      <w:pPr>
        <w:rPr>
          <w:rFonts w:cs="Times New Roman"/>
          <w:b/>
          <w:sz w:val="24"/>
          <w:szCs w:val="24"/>
        </w:rPr>
      </w:pPr>
    </w:p>
    <w:p w14:paraId="6AD99C5A" w14:textId="77777777" w:rsidR="00E15BB3" w:rsidRDefault="00E15BB3" w:rsidP="00EC7C8E">
      <w:pPr>
        <w:rPr>
          <w:rFonts w:cs="Times New Roman"/>
          <w:b/>
          <w:sz w:val="24"/>
          <w:szCs w:val="24"/>
        </w:rPr>
      </w:pPr>
    </w:p>
    <w:p w14:paraId="6A2889B2" w14:textId="77777777" w:rsidR="00E15BB3" w:rsidRPr="009A3EA6" w:rsidRDefault="00E15BB3" w:rsidP="00EC7C8E">
      <w:pPr>
        <w:rPr>
          <w:rFonts w:cs="Times New Roman"/>
          <w:b/>
          <w:sz w:val="24"/>
          <w:szCs w:val="24"/>
        </w:rPr>
      </w:pPr>
    </w:p>
    <w:p w14:paraId="02DA5DAE" w14:textId="77777777" w:rsidR="00370F97" w:rsidRDefault="00370F97" w:rsidP="00EC7C8E">
      <w:pPr>
        <w:jc w:val="center"/>
        <w:rPr>
          <w:rFonts w:cs="Times New Roman"/>
          <w:b/>
          <w:sz w:val="40"/>
          <w:szCs w:val="40"/>
        </w:rPr>
      </w:pPr>
      <w:bookmarkStart w:id="97" w:name="ExB"/>
    </w:p>
    <w:p w14:paraId="015655BA" w14:textId="07EBF9CA" w:rsidR="00EC7C8E" w:rsidRPr="009A3EA6" w:rsidRDefault="00EC7C8E" w:rsidP="00EC7C8E">
      <w:pPr>
        <w:jc w:val="center"/>
        <w:rPr>
          <w:rFonts w:cs="Times New Roman"/>
          <w:b/>
          <w:sz w:val="40"/>
          <w:szCs w:val="40"/>
        </w:rPr>
      </w:pPr>
      <w:r>
        <w:rPr>
          <w:rFonts w:cs="Times New Roman"/>
          <w:b/>
          <w:sz w:val="40"/>
          <w:szCs w:val="40"/>
        </w:rPr>
        <w:lastRenderedPageBreak/>
        <w:t>Exhibit B</w:t>
      </w:r>
    </w:p>
    <w:bookmarkEnd w:id="97"/>
    <w:p w14:paraId="68237F48" w14:textId="77777777" w:rsidR="00EC7C8E" w:rsidRPr="009A3EA6" w:rsidRDefault="00EC7C8E" w:rsidP="00EC7C8E">
      <w:pPr>
        <w:jc w:val="center"/>
        <w:rPr>
          <w:rFonts w:cs="Times New Roman"/>
          <w:b/>
          <w:sz w:val="40"/>
          <w:szCs w:val="40"/>
        </w:rPr>
      </w:pPr>
      <w:r>
        <w:rPr>
          <w:rFonts w:cs="Times New Roman"/>
          <w:b/>
          <w:sz w:val="40"/>
          <w:szCs w:val="40"/>
        </w:rPr>
        <w:t>Signature Form</w:t>
      </w:r>
    </w:p>
    <w:p w14:paraId="34D6EEA2" w14:textId="77777777" w:rsidR="00EC7C8E" w:rsidRPr="009A3EA6" w:rsidRDefault="00EC7C8E" w:rsidP="00EC7C8E">
      <w:pPr>
        <w:jc w:val="center"/>
        <w:rPr>
          <w:b/>
          <w:sz w:val="24"/>
        </w:rPr>
      </w:pPr>
    </w:p>
    <w:p w14:paraId="348D9D5C" w14:textId="77777777" w:rsidR="00EC7C8E" w:rsidRPr="009A3EA6" w:rsidRDefault="00EC7C8E" w:rsidP="00EC7C8E">
      <w:pPr>
        <w:pStyle w:val="Heading1para"/>
        <w:rPr>
          <w:b w:val="0"/>
          <w:color w:val="auto"/>
        </w:rPr>
      </w:pPr>
      <w:r>
        <w:rPr>
          <w:b w:val="0"/>
          <w:color w:val="auto"/>
        </w:rPr>
        <w:t>Respondent shall signify Respondent’s acceptance of and compliance with the requirements, terms, and conditions of this Solicitation by signing in the signature space set forth below.</w:t>
      </w:r>
    </w:p>
    <w:p w14:paraId="37DAAA77" w14:textId="77777777" w:rsidR="00EC7C8E" w:rsidRPr="009A3EA6" w:rsidRDefault="00EC7C8E" w:rsidP="00EC7C8E">
      <w:pPr>
        <w:pStyle w:val="Heading1para"/>
        <w:rPr>
          <w:b w:val="0"/>
          <w:color w:val="auto"/>
        </w:rPr>
      </w:pPr>
      <w:r>
        <w:rPr>
          <w:b w:val="0"/>
          <w:color w:val="auto"/>
        </w:rPr>
        <w:t xml:space="preserve">Respondent warrants that Respondent has examined and is familiar with this Solicitation and its terms and conditions. Respondent warrants that </w:t>
      </w:r>
      <w:r>
        <w:rPr>
          <w:rFonts w:eastAsia="Calibri"/>
          <w:b w:val="0"/>
          <w:szCs w:val="22"/>
        </w:rPr>
        <w:t xml:space="preserve">Respondent does not engage in scrutinized business operations in Sudan, Iran or with foreign terrorist organizations, </w:t>
      </w:r>
      <w:r>
        <w:rPr>
          <w:rFonts w:eastAsia="Calibri"/>
          <w:b w:val="0"/>
          <w:szCs w:val="24"/>
        </w:rPr>
        <w:t xml:space="preserve">does not engage in any prohibited boycott, </w:t>
      </w:r>
      <w:r>
        <w:rPr>
          <w:rFonts w:eastAsia="Calibri"/>
          <w:b w:val="0"/>
          <w:szCs w:val="22"/>
        </w:rPr>
        <w:t xml:space="preserve">and that Respondent does not appear (nor does any affiliate appear) on any </w:t>
      </w:r>
      <w:hyperlink r:id="rId39" w:history="1">
        <w:r>
          <w:rPr>
            <w:rStyle w:val="Hyperlink"/>
            <w:rFonts w:eastAsia="Calibri"/>
            <w:b w:val="0"/>
            <w:szCs w:val="22"/>
          </w:rPr>
          <w:t>Texas Comptroller Divestment Statute Lists</w:t>
        </w:r>
      </w:hyperlink>
      <w:r>
        <w:rPr>
          <w:rFonts w:eastAsia="Calibri"/>
          <w:b w:val="0"/>
          <w:szCs w:val="22"/>
        </w:rPr>
        <w:t>.</w:t>
      </w:r>
    </w:p>
    <w:p w14:paraId="5ACA5B1D" w14:textId="77777777" w:rsidR="00EC7C8E" w:rsidRPr="009A3EA6" w:rsidRDefault="00EC7C8E" w:rsidP="00EC7C8E">
      <w:pPr>
        <w:pStyle w:val="Heading1para"/>
        <w:rPr>
          <w:b w:val="0"/>
          <w:color w:val="auto"/>
        </w:rPr>
      </w:pPr>
      <w:r>
        <w:rPr>
          <w:b w:val="0"/>
          <w:color w:val="auto"/>
        </w:rPr>
        <w:t>Respondent warrants that it has the necessary experience, knowledge, abilities, skills, and resources to satisfactorily finance and complete the products and services in its Solicitation Response.</w:t>
      </w:r>
    </w:p>
    <w:p w14:paraId="2016571B" w14:textId="77777777" w:rsidR="00EC7C8E" w:rsidRPr="009A3EA6" w:rsidRDefault="00EC7C8E" w:rsidP="00EC7C8E">
      <w:pPr>
        <w:pStyle w:val="Heading1para"/>
        <w:rPr>
          <w:b w:val="0"/>
          <w:color w:val="auto"/>
        </w:rPr>
      </w:pPr>
      <w:r>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14186C0C" w14:textId="77777777" w:rsidR="00EC7C8E" w:rsidRPr="009A3EA6" w:rsidRDefault="00EC7C8E" w:rsidP="00EC7C8E">
      <w:pPr>
        <w:pStyle w:val="Heading1para"/>
        <w:rPr>
          <w:b w:val="0"/>
          <w:color w:val="auto"/>
        </w:rPr>
      </w:pPr>
      <w:r>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07F5B58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25014715"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78425D46" w14:textId="6C392E05" w:rsidR="00EC7C8E" w:rsidRPr="002041D7" w:rsidRDefault="00176994" w:rsidP="00EC7C8E">
            <w:pPr>
              <w:pStyle w:val="Heading2para"/>
              <w:tabs>
                <w:tab w:val="clear" w:pos="1282"/>
              </w:tabs>
              <w:spacing w:before="0" w:after="0"/>
              <w:ind w:left="0" w:firstLine="0"/>
              <w:jc w:val="center"/>
              <w:rPr>
                <w:rFonts w:cs="Times New Roman"/>
                <w:sz w:val="36"/>
                <w:szCs w:val="24"/>
              </w:rPr>
            </w:pPr>
            <w:r>
              <w:rPr>
                <w:rFonts w:cs="Times New Roman"/>
                <w:b/>
                <w:sz w:val="36"/>
                <w:szCs w:val="36"/>
                <w:u w:val="single"/>
              </w:rPr>
              <w:t>RFP# 20261394325 Workday ERP Implementation Partner</w:t>
            </w:r>
          </w:p>
        </w:tc>
      </w:tr>
      <w:tr w:rsidR="00EC7C8E" w:rsidRPr="009A3EA6" w14:paraId="4781F749"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3D10C5D3" w14:textId="77777777" w:rsidR="00EC7C8E" w:rsidRPr="009A3EA6" w:rsidRDefault="00EC7C8E" w:rsidP="00EC7C8E">
            <w:pPr>
              <w:pStyle w:val="Heading2para"/>
              <w:spacing w:before="360"/>
              <w:ind w:left="0" w:firstLine="0"/>
              <w:rPr>
                <w:rFonts w:cs="Times New Roman"/>
              </w:rPr>
            </w:pPr>
            <w:r>
              <w:rPr>
                <w:rFonts w:cs="Times New Roman"/>
                <w:szCs w:val="22"/>
              </w:rPr>
              <w:t xml:space="preserve">Respondent (Company) Name: </w:t>
            </w:r>
            <w:sdt>
              <w:sdtPr>
                <w:rPr>
                  <w:rFonts w:cs="Times New Roman"/>
                  <w:szCs w:val="22"/>
                </w:rPr>
                <w:id w:val="181563332"/>
                <w:placeholder>
                  <w:docPart w:val="CF13168400A943BB9F5FC7D70BE994CC"/>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50FFF004" w14:textId="77777777" w:rsidTr="00EC7C8E">
        <w:trPr>
          <w:trHeight w:val="816"/>
          <w:jc w:val="center"/>
        </w:trPr>
        <w:tc>
          <w:tcPr>
            <w:tcW w:w="5108" w:type="dxa"/>
            <w:tcBorders>
              <w:left w:val="single" w:sz="6" w:space="0" w:color="auto"/>
            </w:tcBorders>
            <w:vAlign w:val="bottom"/>
          </w:tcPr>
          <w:p w14:paraId="5FF877DF" w14:textId="77777777" w:rsidR="00EC7C8E" w:rsidRPr="009A3EA6" w:rsidRDefault="00EC7C8E" w:rsidP="00EC7C8E">
            <w:pPr>
              <w:pStyle w:val="Heading2para"/>
              <w:spacing w:before="0" w:after="0"/>
              <w:ind w:left="0" w:firstLine="0"/>
              <w:rPr>
                <w:rFonts w:cs="Times New Roman"/>
              </w:rPr>
            </w:pPr>
            <w:r>
              <w:rPr>
                <w:rFonts w:cs="Times New Roman"/>
                <w:noProof/>
              </w:rPr>
              <w:drawing>
                <wp:anchor distT="0" distB="0" distL="114300" distR="114300" simplePos="0" relativeHeight="251659264" behindDoc="0" locked="0" layoutInCell="1" allowOverlap="1" wp14:anchorId="30A6E5EC" wp14:editId="0DCF4C7B">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1B835F" w14:textId="77777777" w:rsidR="00EC7C8E" w:rsidRPr="009A3EA6" w:rsidRDefault="00EC7C8E" w:rsidP="00EC7C8E">
            <w:pPr>
              <w:pStyle w:val="Heading2para"/>
              <w:spacing w:before="0" w:after="0"/>
              <w:ind w:left="0" w:firstLine="0"/>
              <w:rPr>
                <w:rFonts w:cs="Times New Roman"/>
              </w:rPr>
            </w:pPr>
          </w:p>
          <w:p w14:paraId="6C8BB9C9" w14:textId="77777777" w:rsidR="00EC7C8E" w:rsidRPr="009A3EA6" w:rsidRDefault="00EC7C8E" w:rsidP="00EC7C8E">
            <w:pPr>
              <w:pStyle w:val="Heading2para"/>
              <w:spacing w:before="0" w:after="0"/>
              <w:ind w:left="0" w:firstLine="0"/>
              <w:rPr>
                <w:rFonts w:cs="Times New Roman"/>
              </w:rPr>
            </w:pPr>
            <w:r>
              <w:rPr>
                <w:rFonts w:cs="Times New Roman"/>
              </w:rPr>
              <w:t xml:space="preserve">By: </w:t>
            </w:r>
            <w:sdt>
              <w:sdtPr>
                <w:rPr>
                  <w:rFonts w:cs="Times New Roman"/>
                </w:rPr>
                <w:id w:val="2025045819"/>
                <w:picture/>
              </w:sdtPr>
              <w:sdtEndPr/>
              <w:sdtContent/>
            </w:sdt>
            <w:r>
              <w:rPr>
                <w:rFonts w:cs="Times New Roman"/>
              </w:rPr>
              <w:t>_____________________________________</w:t>
            </w:r>
          </w:p>
        </w:tc>
        <w:tc>
          <w:tcPr>
            <w:tcW w:w="4302" w:type="dxa"/>
            <w:tcBorders>
              <w:right w:val="single" w:sz="6" w:space="0" w:color="auto"/>
            </w:tcBorders>
            <w:vAlign w:val="bottom"/>
          </w:tcPr>
          <w:p w14:paraId="476351E6" w14:textId="77777777" w:rsidR="00EC7C8E" w:rsidRPr="009A3EA6" w:rsidRDefault="00EC7C8E" w:rsidP="00EC7C8E">
            <w:pPr>
              <w:pStyle w:val="Heading2para"/>
              <w:spacing w:before="0" w:after="0"/>
              <w:ind w:left="0" w:firstLine="0"/>
              <w:rPr>
                <w:rFonts w:cs="Times New Roman"/>
              </w:rPr>
            </w:pPr>
          </w:p>
          <w:p w14:paraId="4849C463" w14:textId="77777777" w:rsidR="00EC7C8E" w:rsidRPr="009A3EA6" w:rsidRDefault="00EC7C8E" w:rsidP="00EC7C8E">
            <w:pPr>
              <w:pStyle w:val="Heading2para"/>
              <w:spacing w:before="0" w:after="0"/>
              <w:ind w:left="0" w:firstLine="0"/>
              <w:rPr>
                <w:rFonts w:cs="Times New Roman"/>
              </w:rPr>
            </w:pPr>
            <w:r>
              <w:rPr>
                <w:rFonts w:cs="Times New Roman"/>
              </w:rPr>
              <w:t xml:space="preserve">Date: </w:t>
            </w:r>
            <w:sdt>
              <w:sdtPr>
                <w:rPr>
                  <w:rFonts w:cs="Times New Roman"/>
                  <w:bCs/>
                  <w:szCs w:val="22"/>
                  <w:u w:val="single"/>
                </w:rPr>
                <w:id w:val="1595364023"/>
                <w:placeholder>
                  <w:docPart w:val="22D9D0D66CA140369E37253C31A90156"/>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0D74EBCC" w14:textId="77777777" w:rsidTr="00EC7C8E">
        <w:trPr>
          <w:trHeight w:val="655"/>
          <w:jc w:val="center"/>
        </w:trPr>
        <w:tc>
          <w:tcPr>
            <w:tcW w:w="9410" w:type="dxa"/>
            <w:gridSpan w:val="2"/>
            <w:tcBorders>
              <w:left w:val="single" w:sz="6" w:space="0" w:color="auto"/>
              <w:right w:val="single" w:sz="6" w:space="0" w:color="auto"/>
            </w:tcBorders>
            <w:vAlign w:val="bottom"/>
          </w:tcPr>
          <w:p w14:paraId="05A7B26E" w14:textId="77777777" w:rsidR="00EC7C8E" w:rsidRPr="009A3EA6" w:rsidRDefault="00EC7C8E" w:rsidP="00EC7C8E">
            <w:pPr>
              <w:pStyle w:val="Heading2para"/>
              <w:tabs>
                <w:tab w:val="left" w:pos="4290"/>
              </w:tabs>
              <w:ind w:left="0" w:firstLine="0"/>
              <w:rPr>
                <w:rFonts w:cs="Times New Roman"/>
              </w:rPr>
            </w:pPr>
            <w:r>
              <w:rPr>
                <w:rFonts w:cs="Times New Roman"/>
              </w:rPr>
              <w:t>Printed Name:</w:t>
            </w:r>
            <w:sdt>
              <w:sdtPr>
                <w:rPr>
                  <w:rFonts w:cs="Times New Roman"/>
                </w:rPr>
                <w:id w:val="-1697298181"/>
                <w:placeholder>
                  <w:docPart w:val="29FDA80CA34B47B287A858701DFE50EE"/>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sdtContent>
            </w:sdt>
            <w:r>
              <w:rPr>
                <w:rFonts w:cs="Times New Roman"/>
              </w:rPr>
              <w:t xml:space="preserve">  </w:t>
            </w:r>
            <w:r>
              <w:rPr>
                <w:rFonts w:cs="Times New Roman"/>
                <w:b/>
                <w:sz w:val="40"/>
                <w:szCs w:val="40"/>
              </w:rPr>
              <w:tab/>
            </w:r>
            <w:r>
              <w:rPr>
                <w:rFonts w:cs="Times New Roman"/>
              </w:rPr>
              <w:t xml:space="preserve">Title: </w:t>
            </w:r>
            <w:sdt>
              <w:sdtPr>
                <w:rPr>
                  <w:rFonts w:cs="Times New Roman"/>
                </w:rPr>
                <w:id w:val="-931429221"/>
                <w:placeholder>
                  <w:docPart w:val="CF13168400A943BB9F5FC7D70BE994CC"/>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F0E4D07"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5986AFAC" w14:textId="77777777" w:rsidR="00EC7C8E" w:rsidRPr="009A3EA6" w:rsidRDefault="00EC7C8E" w:rsidP="00EC7C8E">
            <w:pPr>
              <w:pStyle w:val="Heading2para"/>
              <w:tabs>
                <w:tab w:val="left" w:pos="4290"/>
              </w:tabs>
              <w:spacing w:before="0" w:after="0"/>
              <w:ind w:left="0" w:firstLine="0"/>
              <w:rPr>
                <w:rFonts w:cs="Times New Roman"/>
              </w:rPr>
            </w:pPr>
            <w:r>
              <w:rPr>
                <w:rFonts w:cs="Times New Roman"/>
              </w:rPr>
              <w:t xml:space="preserve">Telephone: </w:t>
            </w:r>
            <w:sdt>
              <w:sdtPr>
                <w:rPr>
                  <w:rFonts w:cs="Times New Roman"/>
                </w:rPr>
                <w:id w:val="-1556236382"/>
                <w:placeholder>
                  <w:docPart w:val="CF13168400A943BB9F5FC7D70BE994CC"/>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sdtContent>
            </w:sdt>
            <w:r>
              <w:rPr>
                <w:rFonts w:cs="Times New Roman"/>
                <w:b/>
                <w:sz w:val="40"/>
                <w:szCs w:val="40"/>
              </w:rPr>
              <w:tab/>
            </w:r>
            <w:r>
              <w:rPr>
                <w:rFonts w:cs="Times New Roman"/>
              </w:rPr>
              <w:t xml:space="preserve">Email: </w:t>
            </w:r>
            <w:sdt>
              <w:sdtPr>
                <w:rPr>
                  <w:rFonts w:cs="Times New Roman"/>
                </w:rPr>
                <w:id w:val="1052050545"/>
                <w:placeholder>
                  <w:docPart w:val="CF13168400A943BB9F5FC7D70BE994CC"/>
                </w:placeholder>
              </w:sdtPr>
              <w:sdtEndPr>
                <w:rPr>
                  <w:szCs w:val="22"/>
                </w:r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bl>
    <w:p w14:paraId="02ADBC78" w14:textId="77777777" w:rsidR="00EC7C8E" w:rsidRPr="009A3EA6" w:rsidRDefault="00EC7C8E" w:rsidP="00EC7C8E">
      <w:pPr>
        <w:jc w:val="center"/>
        <w:rPr>
          <w:rFonts w:cs="Times New Roman"/>
          <w:b/>
          <w:sz w:val="40"/>
          <w:szCs w:val="40"/>
        </w:rPr>
      </w:pPr>
      <w:r>
        <w:rPr>
          <w:rFonts w:cs="Times New Roman"/>
          <w:b/>
          <w:sz w:val="16"/>
          <w:szCs w:val="16"/>
        </w:rPr>
        <w:br w:type="page"/>
      </w:r>
      <w:bookmarkStart w:id="98" w:name="ExC"/>
      <w:r>
        <w:rPr>
          <w:rFonts w:cs="Times New Roman"/>
          <w:b/>
          <w:sz w:val="40"/>
          <w:szCs w:val="40"/>
        </w:rPr>
        <w:lastRenderedPageBreak/>
        <w:t>Exhibit C</w:t>
      </w:r>
    </w:p>
    <w:p w14:paraId="5E24008A" w14:textId="77777777" w:rsidR="00EC7C8E" w:rsidRPr="009A3EA6" w:rsidRDefault="00EC7C8E" w:rsidP="00EC7C8E">
      <w:pPr>
        <w:jc w:val="center"/>
        <w:rPr>
          <w:rFonts w:cs="Times New Roman"/>
          <w:b/>
          <w:sz w:val="40"/>
          <w:szCs w:val="40"/>
        </w:rPr>
      </w:pPr>
      <w:bookmarkStart w:id="99" w:name="_Hlk22036516"/>
      <w:bookmarkEnd w:id="98"/>
      <w:r>
        <w:rPr>
          <w:rFonts w:cs="Times New Roman"/>
          <w:b/>
          <w:sz w:val="40"/>
          <w:szCs w:val="40"/>
        </w:rPr>
        <w:t xml:space="preserve">Contract </w:t>
      </w:r>
    </w:p>
    <w:p w14:paraId="2554ABA1" w14:textId="77777777" w:rsidR="00823D9B" w:rsidRDefault="00176994" w:rsidP="00B617F6">
      <w:pPr>
        <w:jc w:val="center"/>
        <w:rPr>
          <w:rFonts w:cs="Times New Roman"/>
          <w:b/>
          <w:sz w:val="28"/>
          <w:szCs w:val="28"/>
          <w:u w:val="single"/>
        </w:rPr>
      </w:pPr>
      <w:r>
        <w:rPr>
          <w:rFonts w:cs="Times New Roman"/>
          <w:b/>
          <w:sz w:val="28"/>
          <w:szCs w:val="28"/>
          <w:u w:val="single"/>
        </w:rPr>
        <w:t xml:space="preserve">RFP# 20261394325 Workday ERP Implementation Partner </w:t>
      </w:r>
    </w:p>
    <w:p w14:paraId="36CA9782" w14:textId="061D18FF" w:rsidR="002922A8" w:rsidRPr="00B617F6" w:rsidRDefault="002922A8" w:rsidP="00B617F6">
      <w:pPr>
        <w:jc w:val="center"/>
        <w:rPr>
          <w:rFonts w:cs="Times New Roman"/>
          <w:sz w:val="32"/>
          <w:szCs w:val="32"/>
        </w:rPr>
      </w:pPr>
      <w:r>
        <w:rPr>
          <w:rFonts w:cs="Times New Roman"/>
          <w:sz w:val="20"/>
        </w:rPr>
        <w:t>See Attached File (Exhibit C – Standard Terms to be incorporated into Vendor Form)</w:t>
      </w:r>
    </w:p>
    <w:p w14:paraId="3346ECC4"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42F5DF17" w14:textId="77777777" w:rsidR="002A3291" w:rsidRDefault="002A3291">
      <w:pPr>
        <w:spacing w:after="160" w:line="259" w:lineRule="auto"/>
        <w:rPr>
          <w:rFonts w:cs="Times New Roman"/>
        </w:rPr>
      </w:pPr>
      <w:bookmarkStart w:id="100" w:name="ExD"/>
      <w:bookmarkEnd w:id="99"/>
      <w:r>
        <w:rPr>
          <w:rFonts w:cs="Times New Roman"/>
        </w:rPr>
        <w:br w:type="page"/>
      </w:r>
    </w:p>
    <w:p w14:paraId="6D7C3E8F" w14:textId="77777777" w:rsidR="00EC7C8E" w:rsidRPr="009A3EA6" w:rsidRDefault="00EC7C8E" w:rsidP="00EC7C8E">
      <w:pPr>
        <w:jc w:val="center"/>
        <w:rPr>
          <w:rFonts w:cs="Times New Roman"/>
          <w:b/>
          <w:sz w:val="40"/>
          <w:szCs w:val="40"/>
        </w:rPr>
      </w:pPr>
      <w:r>
        <w:rPr>
          <w:rFonts w:cs="Times New Roman"/>
          <w:b/>
          <w:sz w:val="40"/>
          <w:szCs w:val="40"/>
        </w:rPr>
        <w:lastRenderedPageBreak/>
        <w:t>Exhibit D</w:t>
      </w:r>
    </w:p>
    <w:bookmarkEnd w:id="100"/>
    <w:p w14:paraId="5278DF8C" w14:textId="77777777" w:rsidR="00EC7C8E" w:rsidRPr="009A3EA6" w:rsidRDefault="00EC7C8E" w:rsidP="00EC7C8E">
      <w:pPr>
        <w:jc w:val="center"/>
        <w:rPr>
          <w:rFonts w:cs="Times New Roman"/>
          <w:sz w:val="40"/>
          <w:szCs w:val="40"/>
        </w:rPr>
      </w:pPr>
      <w:r>
        <w:rPr>
          <w:rFonts w:cs="Times New Roman"/>
          <w:b/>
          <w:sz w:val="40"/>
          <w:szCs w:val="40"/>
        </w:rPr>
        <w:t>Vendor Certification Form</w:t>
      </w:r>
    </w:p>
    <w:p w14:paraId="0224D169" w14:textId="37797A15" w:rsidR="00EC7C8E" w:rsidRPr="009A3EA6" w:rsidRDefault="00176994" w:rsidP="00EC7C8E">
      <w:pPr>
        <w:spacing w:after="120"/>
        <w:jc w:val="center"/>
        <w:rPr>
          <w:rFonts w:cs="Times New Roman"/>
          <w:b/>
          <w:bCs/>
          <w:sz w:val="24"/>
          <w:szCs w:val="24"/>
        </w:rPr>
      </w:pPr>
      <w:r>
        <w:rPr>
          <w:rFonts w:cs="Times New Roman"/>
          <w:b/>
          <w:sz w:val="36"/>
          <w:szCs w:val="36"/>
          <w:u w:val="single"/>
        </w:rPr>
        <w:t>RFP# 20261394325 Workday ERP Implementation Partner</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40E81011"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9824A90" w14:textId="77777777" w:rsidR="00EC7C8E" w:rsidRPr="009A3EA6" w:rsidRDefault="00EC7C8E" w:rsidP="00EC7C8E">
            <w:pPr>
              <w:tabs>
                <w:tab w:val="left" w:pos="0"/>
              </w:tabs>
              <w:rPr>
                <w:rFonts w:cs="Times New Roman"/>
                <w:b/>
                <w:sz w:val="18"/>
                <w:szCs w:val="18"/>
              </w:rPr>
            </w:pPr>
            <w:r>
              <w:rPr>
                <w:rFonts w:cs="Times New Roman"/>
                <w:b/>
                <w:sz w:val="18"/>
                <w:szCs w:val="18"/>
              </w:rPr>
              <w:t>Instructions:</w:t>
            </w:r>
          </w:p>
          <w:p w14:paraId="7673509A" w14:textId="77777777" w:rsidR="00EC7C8E" w:rsidRPr="009A3EA6" w:rsidRDefault="00EC7C8E" w:rsidP="00EC7C8E">
            <w:pPr>
              <w:tabs>
                <w:tab w:val="left" w:pos="0"/>
              </w:tabs>
              <w:jc w:val="both"/>
              <w:rPr>
                <w:rFonts w:cs="Times New Roman"/>
                <w:sz w:val="18"/>
                <w:szCs w:val="18"/>
              </w:rPr>
            </w:pPr>
            <w:r>
              <w:rPr>
                <w:rFonts w:cs="Times New Roman"/>
                <w:sz w:val="18"/>
                <w:szCs w:val="18"/>
              </w:rPr>
              <w:t xml:space="preserve">Vendors doing business with the District are requested to complete this form in its entirety.  If you are a Disadvantaged Business Enterprise, the requested information pertains to the </w:t>
            </w:r>
            <w:r>
              <w:rPr>
                <w:rFonts w:cs="Times New Roman"/>
                <w:sz w:val="18"/>
                <w:szCs w:val="18"/>
                <w:u w:val="single"/>
              </w:rPr>
              <w:t>owner(s</w:t>
            </w:r>
            <w:r>
              <w:rPr>
                <w:rFonts w:cs="Times New Roman"/>
                <w:sz w:val="18"/>
                <w:szCs w:val="18"/>
              </w:rPr>
              <w:t>) of the company.  This form must be signed and dated by an authorized representative of your company.</w:t>
            </w:r>
          </w:p>
        </w:tc>
      </w:tr>
      <w:tr w:rsidR="00EC7C8E" w:rsidRPr="009A3EA6" w14:paraId="097F2E38"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21BD3A37" w14:textId="77777777" w:rsidR="00EC7C8E" w:rsidRPr="009A3EA6" w:rsidRDefault="00EC7C8E" w:rsidP="00EC7C8E">
            <w:pPr>
              <w:jc w:val="both"/>
              <w:rPr>
                <w:rFonts w:cs="Times New Roman"/>
                <w:sz w:val="18"/>
                <w:szCs w:val="18"/>
              </w:rPr>
            </w:pPr>
          </w:p>
          <w:p w14:paraId="736F01E1" w14:textId="77777777" w:rsidR="00EC7C8E" w:rsidRPr="009A3EA6" w:rsidRDefault="00EC7C8E" w:rsidP="00EC7C8E">
            <w:pPr>
              <w:pStyle w:val="BodyText2"/>
              <w:tabs>
                <w:tab w:val="left" w:pos="9356"/>
              </w:tabs>
              <w:spacing w:after="0" w:line="240" w:lineRule="auto"/>
              <w:rPr>
                <w:rFonts w:cs="Times New Roman"/>
                <w:sz w:val="18"/>
                <w:szCs w:val="18"/>
              </w:rPr>
            </w:pPr>
            <w:r>
              <w:rPr>
                <w:rFonts w:cs="Times New Roman"/>
                <w:sz w:val="18"/>
                <w:szCs w:val="18"/>
              </w:rPr>
              <w:t xml:space="preserve">Respondent’s Name: </w:t>
            </w:r>
            <w:sdt>
              <w:sdtPr>
                <w:rPr>
                  <w:rFonts w:cs="Times New Roman"/>
                  <w:sz w:val="18"/>
                  <w:szCs w:val="18"/>
                </w:rPr>
                <w:id w:val="787929131"/>
                <w:placeholder>
                  <w:docPart w:val="672BB041DD4C4B17AC6F887306DED9D7"/>
                </w:placeholder>
              </w:sdtPr>
              <w:sdtEndPr/>
              <w:sdtContent>
                <w:sdt>
                  <w:sdtPr>
                    <w:rPr>
                      <w:rFonts w:cs="Times New Roman"/>
                      <w:sz w:val="18"/>
                      <w:szCs w:val="18"/>
                    </w:rPr>
                    <w:id w:val="655426280"/>
                    <w:placeholder>
                      <w:docPart w:val="F79368AD925649E79AC97204A12040C8"/>
                    </w:placeholder>
                  </w:sdtPr>
                  <w:sdtEndPr>
                    <w:rPr>
                      <w:u w:val="single"/>
                    </w:rPr>
                  </w:sdtEndPr>
                  <w:sdtContent>
                    <w:r>
                      <w:rPr>
                        <w:rFonts w:cs="Times New Roman"/>
                        <w:szCs w:val="22"/>
                        <w:u w:val="single"/>
                      </w:rPr>
                      <w:tab/>
                    </w:r>
                  </w:sdtContent>
                </w:sdt>
              </w:sdtContent>
            </w:sdt>
          </w:p>
          <w:p w14:paraId="04A813E5" w14:textId="77777777" w:rsidR="00EC7C8E" w:rsidRPr="009A3EA6" w:rsidRDefault="00EC7C8E" w:rsidP="00EC7C8E">
            <w:pPr>
              <w:tabs>
                <w:tab w:val="left" w:pos="9356"/>
              </w:tabs>
              <w:jc w:val="both"/>
              <w:rPr>
                <w:rFonts w:cs="Times New Roman"/>
                <w:sz w:val="18"/>
                <w:szCs w:val="18"/>
              </w:rPr>
            </w:pPr>
          </w:p>
          <w:p w14:paraId="3F0FF51C" w14:textId="77777777" w:rsidR="00EC7C8E" w:rsidRPr="009A3EA6" w:rsidRDefault="00EC7C8E" w:rsidP="00EC7C8E">
            <w:pPr>
              <w:tabs>
                <w:tab w:val="left" w:pos="4311"/>
                <w:tab w:val="left" w:pos="9356"/>
              </w:tabs>
              <w:jc w:val="both"/>
              <w:rPr>
                <w:rFonts w:cs="Times New Roman"/>
                <w:sz w:val="18"/>
                <w:szCs w:val="18"/>
              </w:rPr>
            </w:pPr>
            <w:r>
              <w:rPr>
                <w:rFonts w:cs="Times New Roman"/>
                <w:sz w:val="18"/>
                <w:szCs w:val="18"/>
              </w:rPr>
              <w:t xml:space="preserve">Years in business under same name: </w:t>
            </w:r>
            <w:sdt>
              <w:sdtPr>
                <w:rPr>
                  <w:rFonts w:cs="Times New Roman"/>
                  <w:sz w:val="18"/>
                  <w:szCs w:val="18"/>
                </w:rPr>
                <w:id w:val="36325532"/>
                <w:placeholder>
                  <w:docPart w:val="9F9F2A1A4CEA4DF8918D78DADD6477E8"/>
                </w:placeholder>
              </w:sdtPr>
              <w:sdtEndPr>
                <w:rPr>
                  <w:u w:val="single"/>
                </w:rPr>
              </w:sdtEndPr>
              <w:sdtContent>
                <w:r>
                  <w:rPr>
                    <w:rFonts w:cs="Times New Roman"/>
                    <w:szCs w:val="22"/>
                    <w:u w:val="single"/>
                  </w:rPr>
                  <w:tab/>
                </w:r>
              </w:sdtContent>
            </w:sdt>
            <w:r>
              <w:rPr>
                <w:rFonts w:cs="Times New Roman"/>
                <w:sz w:val="18"/>
                <w:szCs w:val="18"/>
              </w:rPr>
              <w:t xml:space="preserve">  Previous Name:  </w:t>
            </w:r>
            <w:sdt>
              <w:sdtPr>
                <w:rPr>
                  <w:rFonts w:cs="Times New Roman"/>
                  <w:sz w:val="18"/>
                  <w:szCs w:val="18"/>
                </w:rPr>
                <w:id w:val="1818377304"/>
                <w:placeholder>
                  <w:docPart w:val="0D906299BDE949E9A6C569AEAC4ACE45"/>
                </w:placeholder>
              </w:sdtPr>
              <w:sdtEndPr/>
              <w:sdtContent>
                <w:r>
                  <w:rPr>
                    <w:rFonts w:cs="Times New Roman"/>
                    <w:szCs w:val="22"/>
                    <w:u w:val="single"/>
                  </w:rPr>
                  <w:tab/>
                </w:r>
              </w:sdtContent>
            </w:sdt>
          </w:p>
          <w:p w14:paraId="623B007F" w14:textId="77777777" w:rsidR="00EC7C8E" w:rsidRPr="009A3EA6" w:rsidRDefault="00EC7C8E" w:rsidP="00EC7C8E">
            <w:pPr>
              <w:tabs>
                <w:tab w:val="left" w:pos="9356"/>
              </w:tabs>
              <w:jc w:val="both"/>
              <w:rPr>
                <w:rFonts w:cs="Times New Roman"/>
                <w:sz w:val="18"/>
                <w:szCs w:val="18"/>
              </w:rPr>
            </w:pPr>
          </w:p>
          <w:p w14:paraId="0C8EF35D" w14:textId="77777777" w:rsidR="00EC7C8E" w:rsidRPr="009A3EA6" w:rsidRDefault="00EC7C8E" w:rsidP="00EC7C8E">
            <w:pPr>
              <w:tabs>
                <w:tab w:val="left" w:pos="9356"/>
              </w:tabs>
              <w:jc w:val="both"/>
              <w:rPr>
                <w:rFonts w:cs="Times New Roman"/>
                <w:sz w:val="18"/>
                <w:szCs w:val="18"/>
              </w:rPr>
            </w:pPr>
            <w:r>
              <w:rPr>
                <w:rFonts w:cs="Times New Roman"/>
                <w:sz w:val="18"/>
                <w:szCs w:val="18"/>
              </w:rPr>
              <w:t xml:space="preserve">General E-mail Address: </w:t>
            </w:r>
            <w:sdt>
              <w:sdtPr>
                <w:rPr>
                  <w:rFonts w:cs="Times New Roman"/>
                  <w:sz w:val="18"/>
                  <w:szCs w:val="18"/>
                  <w:u w:val="single"/>
                </w:rPr>
                <w:id w:val="-765463268"/>
                <w:placeholder>
                  <w:docPart w:val="1079AC6D841449EEA0F997FAF9922FBE"/>
                </w:placeholder>
              </w:sdtPr>
              <w:sdtEndPr/>
              <w:sdtContent>
                <w:r>
                  <w:rPr>
                    <w:rFonts w:cs="Times New Roman"/>
                    <w:sz w:val="18"/>
                    <w:szCs w:val="18"/>
                    <w:u w:val="single"/>
                  </w:rPr>
                  <w:t xml:space="preserve">  </w:t>
                </w:r>
                <w:r>
                  <w:rPr>
                    <w:rFonts w:cs="Times New Roman"/>
                    <w:sz w:val="18"/>
                    <w:szCs w:val="18"/>
                    <w:u w:val="single"/>
                  </w:rPr>
                  <w:tab/>
                </w:r>
              </w:sdtContent>
            </w:sdt>
          </w:p>
          <w:p w14:paraId="631AE77D" w14:textId="77777777" w:rsidR="00EC7C8E" w:rsidRPr="009A3EA6" w:rsidRDefault="00EC7C8E" w:rsidP="00EC7C8E">
            <w:pPr>
              <w:tabs>
                <w:tab w:val="left" w:pos="9356"/>
              </w:tabs>
              <w:jc w:val="both"/>
              <w:rPr>
                <w:rFonts w:cs="Times New Roman"/>
                <w:sz w:val="18"/>
                <w:szCs w:val="18"/>
              </w:rPr>
            </w:pPr>
          </w:p>
          <w:p w14:paraId="1A2F82CD" w14:textId="77777777" w:rsidR="00EC7C8E" w:rsidRPr="009A3EA6" w:rsidRDefault="00EC7C8E" w:rsidP="00EC7C8E">
            <w:pPr>
              <w:tabs>
                <w:tab w:val="left" w:pos="9356"/>
              </w:tabs>
              <w:jc w:val="both"/>
              <w:rPr>
                <w:rFonts w:cs="Times New Roman"/>
                <w:sz w:val="18"/>
                <w:szCs w:val="18"/>
              </w:rPr>
            </w:pPr>
            <w:r>
              <w:rPr>
                <w:rFonts w:cs="Times New Roman"/>
                <w:sz w:val="18"/>
                <w:szCs w:val="18"/>
              </w:rPr>
              <w:t xml:space="preserve">Current Address: </w:t>
            </w:r>
            <w:sdt>
              <w:sdtPr>
                <w:rPr>
                  <w:rFonts w:cs="Times New Roman"/>
                  <w:sz w:val="18"/>
                  <w:szCs w:val="18"/>
                </w:rPr>
                <w:id w:val="-1685134308"/>
                <w:placeholder>
                  <w:docPart w:val="777431475A5F4D48BA7987EBE6FB2173"/>
                </w:placeholder>
              </w:sdtPr>
              <w:sdtEndPr/>
              <w:sdtContent>
                <w:sdt>
                  <w:sdtPr>
                    <w:rPr>
                      <w:rFonts w:cs="Times New Roman"/>
                      <w:sz w:val="18"/>
                      <w:szCs w:val="18"/>
                    </w:rPr>
                    <w:id w:val="1885204746"/>
                    <w:placeholder>
                      <w:docPart w:val="026AC3D63FF24336B4D2EB7E80C50EA6"/>
                    </w:placeholder>
                  </w:sdtPr>
                  <w:sdtEndPr>
                    <w:rPr>
                      <w:u w:val="single"/>
                    </w:rPr>
                  </w:sdtEndPr>
                  <w:sdtContent>
                    <w:r>
                      <w:rPr>
                        <w:rFonts w:cs="Times New Roman"/>
                        <w:szCs w:val="22"/>
                        <w:u w:val="single"/>
                      </w:rPr>
                      <w:tab/>
                    </w:r>
                  </w:sdtContent>
                </w:sdt>
              </w:sdtContent>
            </w:sdt>
          </w:p>
          <w:p w14:paraId="2BB9A487" w14:textId="77777777" w:rsidR="00EC7C8E" w:rsidRPr="009A3EA6" w:rsidRDefault="00EC7C8E" w:rsidP="00EC7C8E">
            <w:pPr>
              <w:tabs>
                <w:tab w:val="left" w:pos="9356"/>
              </w:tabs>
              <w:jc w:val="both"/>
              <w:rPr>
                <w:rFonts w:cs="Times New Roman"/>
                <w:sz w:val="18"/>
                <w:szCs w:val="18"/>
              </w:rPr>
            </w:pPr>
          </w:p>
          <w:p w14:paraId="0BE98F69" w14:textId="77777777" w:rsidR="00EC7C8E" w:rsidRPr="009A3EA6" w:rsidRDefault="00EC7C8E" w:rsidP="00EC7C8E">
            <w:pPr>
              <w:tabs>
                <w:tab w:val="left" w:pos="9356"/>
              </w:tabs>
              <w:jc w:val="both"/>
              <w:rPr>
                <w:rFonts w:cs="Times New Roman"/>
                <w:sz w:val="18"/>
                <w:szCs w:val="18"/>
              </w:rPr>
            </w:pPr>
            <w:r>
              <w:rPr>
                <w:rFonts w:cs="Times New Roman"/>
                <w:sz w:val="18"/>
                <w:szCs w:val="18"/>
              </w:rPr>
              <w:t xml:space="preserve">Sales Rep/Customer Service Name: </w:t>
            </w:r>
            <w:sdt>
              <w:sdtPr>
                <w:rPr>
                  <w:rFonts w:cs="Times New Roman"/>
                  <w:sz w:val="18"/>
                  <w:szCs w:val="18"/>
                </w:rPr>
                <w:id w:val="2083633631"/>
                <w:placeholder>
                  <w:docPart w:val="70E8D3379F454D5D9DBB63FE45D79336"/>
                </w:placeholder>
              </w:sdtPr>
              <w:sdtEndPr/>
              <w:sdtContent>
                <w:sdt>
                  <w:sdtPr>
                    <w:rPr>
                      <w:rFonts w:cs="Times New Roman"/>
                      <w:sz w:val="18"/>
                      <w:szCs w:val="18"/>
                    </w:rPr>
                    <w:id w:val="-1137024140"/>
                    <w:placeholder>
                      <w:docPart w:val="E988A2170A1D4D739E361EEF634A5C44"/>
                    </w:placeholder>
                  </w:sdtPr>
                  <w:sdtEndPr>
                    <w:rPr>
                      <w:u w:val="single"/>
                    </w:rPr>
                  </w:sdtEndPr>
                  <w:sdtContent>
                    <w:r>
                      <w:rPr>
                        <w:rFonts w:cs="Times New Roman"/>
                        <w:szCs w:val="22"/>
                        <w:u w:val="single"/>
                      </w:rPr>
                      <w:tab/>
                    </w:r>
                  </w:sdtContent>
                </w:sdt>
              </w:sdtContent>
            </w:sdt>
          </w:p>
          <w:p w14:paraId="1A2F63BF" w14:textId="77777777" w:rsidR="00EC7C8E" w:rsidRPr="009A3EA6" w:rsidRDefault="00EC7C8E" w:rsidP="00EC7C8E">
            <w:pPr>
              <w:tabs>
                <w:tab w:val="left" w:pos="9356"/>
              </w:tabs>
              <w:jc w:val="both"/>
              <w:rPr>
                <w:rFonts w:cs="Times New Roman"/>
                <w:sz w:val="18"/>
                <w:szCs w:val="18"/>
              </w:rPr>
            </w:pPr>
          </w:p>
          <w:p w14:paraId="27125D7F" w14:textId="77777777" w:rsidR="00EC7C8E" w:rsidRPr="009A3EA6" w:rsidRDefault="00EC7C8E" w:rsidP="00EC7C8E">
            <w:pPr>
              <w:tabs>
                <w:tab w:val="left" w:pos="9356"/>
              </w:tabs>
              <w:jc w:val="both"/>
              <w:rPr>
                <w:rFonts w:cs="Times New Roman"/>
                <w:sz w:val="18"/>
                <w:szCs w:val="18"/>
              </w:rPr>
            </w:pPr>
            <w:r>
              <w:rPr>
                <w:rFonts w:cs="Times New Roman"/>
                <w:sz w:val="18"/>
                <w:szCs w:val="18"/>
              </w:rPr>
              <w:t xml:space="preserve">E-mail Address: </w:t>
            </w:r>
            <w:sdt>
              <w:sdtPr>
                <w:rPr>
                  <w:rFonts w:cs="Times New Roman"/>
                  <w:sz w:val="18"/>
                  <w:szCs w:val="18"/>
                </w:rPr>
                <w:id w:val="1711456343"/>
                <w:placeholder>
                  <w:docPart w:val="EDB50FF95813437499B84930F8F9749E"/>
                </w:placeholder>
              </w:sdtPr>
              <w:sdtEndPr/>
              <w:sdtContent>
                <w:sdt>
                  <w:sdtPr>
                    <w:rPr>
                      <w:rFonts w:cs="Times New Roman"/>
                      <w:sz w:val="18"/>
                      <w:szCs w:val="18"/>
                    </w:rPr>
                    <w:id w:val="1414210439"/>
                    <w:placeholder>
                      <w:docPart w:val="C88DA50A73274121A514CB419295020F"/>
                    </w:placeholder>
                  </w:sdtPr>
                  <w:sdtEndPr>
                    <w:rPr>
                      <w:u w:val="single"/>
                    </w:rPr>
                  </w:sdtEndPr>
                  <w:sdtContent>
                    <w:r>
                      <w:rPr>
                        <w:rFonts w:cs="Times New Roman"/>
                        <w:szCs w:val="22"/>
                        <w:u w:val="single"/>
                      </w:rPr>
                      <w:tab/>
                    </w:r>
                  </w:sdtContent>
                </w:sdt>
              </w:sdtContent>
            </w:sdt>
          </w:p>
          <w:p w14:paraId="06999314" w14:textId="77777777" w:rsidR="00EC7C8E" w:rsidRPr="009A3EA6" w:rsidRDefault="00EC7C8E" w:rsidP="00EC7C8E">
            <w:pPr>
              <w:tabs>
                <w:tab w:val="left" w:pos="9356"/>
              </w:tabs>
              <w:jc w:val="both"/>
              <w:rPr>
                <w:rFonts w:cs="Times New Roman"/>
                <w:sz w:val="18"/>
                <w:szCs w:val="18"/>
              </w:rPr>
            </w:pPr>
          </w:p>
          <w:p w14:paraId="4CAC13BF" w14:textId="77777777" w:rsidR="00EC7C8E" w:rsidRPr="00231E6E" w:rsidRDefault="00EC7C8E" w:rsidP="00EC7C8E">
            <w:pPr>
              <w:tabs>
                <w:tab w:val="left" w:pos="4475"/>
                <w:tab w:val="left" w:pos="9356"/>
              </w:tabs>
              <w:jc w:val="both"/>
              <w:rPr>
                <w:rFonts w:cs="Times New Roman"/>
                <w:sz w:val="18"/>
                <w:szCs w:val="18"/>
              </w:rPr>
            </w:pPr>
            <w:r>
              <w:rPr>
                <w:rFonts w:cs="Times New Roman"/>
                <w:sz w:val="18"/>
                <w:szCs w:val="18"/>
              </w:rPr>
              <w:t xml:space="preserve">Authorized Signatory: </w:t>
            </w:r>
            <w:sdt>
              <w:sdtPr>
                <w:rPr>
                  <w:rFonts w:cs="Times New Roman"/>
                  <w:sz w:val="18"/>
                  <w:szCs w:val="18"/>
                </w:rPr>
                <w:id w:val="1736665355"/>
                <w:placeholder>
                  <w:docPart w:val="E6A5BCD8268143D2A6BD24489229E97F"/>
                </w:placeholder>
              </w:sdtPr>
              <w:sdtEndPr/>
              <w:sdtContent>
                <w:sdt>
                  <w:sdtPr>
                    <w:rPr>
                      <w:rFonts w:cs="Times New Roman"/>
                      <w:sz w:val="18"/>
                      <w:szCs w:val="18"/>
                    </w:rPr>
                    <w:id w:val="621427538"/>
                    <w:placeholder>
                      <w:docPart w:val="180AC4E664224BA9A01B2C3A022F2D1A"/>
                    </w:placeholder>
                  </w:sdtPr>
                  <w:sdtEndPr>
                    <w:rPr>
                      <w:u w:val="single"/>
                    </w:rPr>
                  </w:sdtEndPr>
                  <w:sdtContent>
                    <w:r>
                      <w:rPr>
                        <w:rFonts w:cs="Times New Roman"/>
                        <w:sz w:val="18"/>
                        <w:szCs w:val="18"/>
                        <w:u w:val="single"/>
                      </w:rPr>
                      <w:tab/>
                    </w:r>
                  </w:sdtContent>
                </w:sdt>
              </w:sdtContent>
            </w:sdt>
            <w:r>
              <w:rPr>
                <w:sz w:val="18"/>
                <w:szCs w:val="18"/>
              </w:rPr>
              <w:t xml:space="preserve">  Email Address</w:t>
            </w:r>
            <w:r>
              <w:rPr>
                <w:rFonts w:cs="Times New Roman"/>
                <w:sz w:val="18"/>
                <w:szCs w:val="18"/>
              </w:rPr>
              <w:t xml:space="preserve">: </w:t>
            </w:r>
            <w:sdt>
              <w:sdtPr>
                <w:rPr>
                  <w:rFonts w:cs="Times New Roman"/>
                  <w:sz w:val="18"/>
                  <w:szCs w:val="18"/>
                </w:rPr>
                <w:id w:val="836728277"/>
                <w:placeholder>
                  <w:docPart w:val="4EBD059843204150A9DC022D60631355"/>
                </w:placeholder>
              </w:sdtPr>
              <w:sdtEndPr/>
              <w:sdtContent>
                <w:sdt>
                  <w:sdtPr>
                    <w:rPr>
                      <w:rFonts w:cs="Times New Roman"/>
                      <w:sz w:val="18"/>
                      <w:szCs w:val="18"/>
                    </w:rPr>
                    <w:id w:val="-1039507645"/>
                    <w:placeholder>
                      <w:docPart w:val="CE98AA5525AA49F3AF8C6D7392A02246"/>
                    </w:placeholder>
                  </w:sdtPr>
                  <w:sdtEndPr>
                    <w:rPr>
                      <w:u w:val="single"/>
                    </w:rPr>
                  </w:sdtEndPr>
                  <w:sdtContent>
                    <w:r>
                      <w:rPr>
                        <w:sz w:val="18"/>
                        <w:u w:val="single"/>
                      </w:rPr>
                      <w:tab/>
                    </w:r>
                  </w:sdtContent>
                </w:sdt>
              </w:sdtContent>
            </w:sdt>
          </w:p>
          <w:p w14:paraId="007E6A0C" w14:textId="77777777" w:rsidR="00EC7C8E" w:rsidRPr="00231E6E" w:rsidRDefault="00EC7C8E" w:rsidP="00EC7C8E">
            <w:pPr>
              <w:tabs>
                <w:tab w:val="left" w:pos="9356"/>
              </w:tabs>
              <w:jc w:val="both"/>
              <w:rPr>
                <w:rFonts w:cs="Times New Roman"/>
                <w:sz w:val="18"/>
                <w:szCs w:val="18"/>
              </w:rPr>
            </w:pPr>
          </w:p>
          <w:p w14:paraId="0CB6F1CE" w14:textId="77777777" w:rsidR="00EC7C8E" w:rsidRPr="009A3EA6" w:rsidRDefault="00EC7C8E" w:rsidP="00EC7C8E">
            <w:pPr>
              <w:tabs>
                <w:tab w:val="left" w:pos="9356"/>
              </w:tabs>
              <w:jc w:val="both"/>
              <w:rPr>
                <w:rFonts w:cs="Times New Roman"/>
                <w:sz w:val="18"/>
                <w:szCs w:val="18"/>
              </w:rPr>
            </w:pPr>
            <w:r>
              <w:rPr>
                <w:rFonts w:cs="Times New Roman"/>
                <w:sz w:val="18"/>
                <w:szCs w:val="18"/>
              </w:rPr>
              <w:t xml:space="preserve">Fax#: </w:t>
            </w:r>
            <w:sdt>
              <w:sdtPr>
                <w:rPr>
                  <w:rFonts w:cs="Times New Roman"/>
                  <w:sz w:val="18"/>
                  <w:szCs w:val="18"/>
                </w:rPr>
                <w:id w:val="2127040249"/>
                <w:placeholder>
                  <w:docPart w:val="B6D74596C8294BBBA029F04395994E1D"/>
                </w:placeholder>
              </w:sdtPr>
              <w:sdtEndPr/>
              <w:sdtContent>
                <w:sdt>
                  <w:sdtPr>
                    <w:rPr>
                      <w:rFonts w:cs="Times New Roman"/>
                      <w:sz w:val="18"/>
                      <w:szCs w:val="18"/>
                    </w:rPr>
                    <w:id w:val="-1058167611"/>
                    <w:placeholder>
                      <w:docPart w:val="2B600F98AB0845A388CC30A6326E549F"/>
                    </w:placeholder>
                  </w:sdtPr>
                  <w:sdtEndPr>
                    <w:rPr>
                      <w:u w:val="single"/>
                    </w:rPr>
                  </w:sdtEndPr>
                  <w:sdtContent>
                    <w:r>
                      <w:rPr>
                        <w:rFonts w:cs="Times New Roman"/>
                        <w:szCs w:val="22"/>
                        <w:u w:val="single"/>
                      </w:rPr>
                      <w:tab/>
                    </w:r>
                  </w:sdtContent>
                </w:sdt>
              </w:sdtContent>
            </w:sdt>
          </w:p>
          <w:p w14:paraId="61671C17" w14:textId="77777777" w:rsidR="00EC7C8E" w:rsidRPr="009A3EA6" w:rsidRDefault="00EC7C8E" w:rsidP="00EC7C8E">
            <w:pPr>
              <w:tabs>
                <w:tab w:val="left" w:pos="9356"/>
              </w:tabs>
              <w:jc w:val="both"/>
              <w:rPr>
                <w:rFonts w:cs="Times New Roman"/>
                <w:sz w:val="18"/>
                <w:szCs w:val="18"/>
              </w:rPr>
            </w:pPr>
          </w:p>
          <w:p w14:paraId="4BAD82CC" w14:textId="77777777" w:rsidR="00EC7C8E" w:rsidRPr="009A3EA6" w:rsidRDefault="00EC7C8E" w:rsidP="00EC7C8E">
            <w:pPr>
              <w:tabs>
                <w:tab w:val="left" w:pos="9356"/>
              </w:tabs>
              <w:jc w:val="both"/>
              <w:rPr>
                <w:rFonts w:cs="Times New Roman"/>
                <w:sz w:val="18"/>
                <w:szCs w:val="18"/>
              </w:rPr>
            </w:pPr>
            <w:r>
              <w:rPr>
                <w:rFonts w:cs="Times New Roman"/>
                <w:sz w:val="18"/>
                <w:szCs w:val="18"/>
              </w:rPr>
              <w:t xml:space="preserve">Accounts Receivable Contact Name: </w:t>
            </w:r>
            <w:sdt>
              <w:sdtPr>
                <w:rPr>
                  <w:rFonts w:cs="Times New Roman"/>
                  <w:sz w:val="18"/>
                  <w:szCs w:val="18"/>
                </w:rPr>
                <w:id w:val="1761330281"/>
                <w:placeholder>
                  <w:docPart w:val="1DCC29F3E202469A84E264DA285ABC75"/>
                </w:placeholder>
              </w:sdtPr>
              <w:sdtEndPr/>
              <w:sdtContent>
                <w:sdt>
                  <w:sdtPr>
                    <w:rPr>
                      <w:rFonts w:cs="Times New Roman"/>
                      <w:sz w:val="18"/>
                      <w:szCs w:val="18"/>
                    </w:rPr>
                    <w:id w:val="-1235315078"/>
                    <w:placeholder>
                      <w:docPart w:val="83B2622DF44043CE8CA67B0055983B12"/>
                    </w:placeholder>
                  </w:sdtPr>
                  <w:sdtEndPr>
                    <w:rPr>
                      <w:u w:val="single"/>
                    </w:rPr>
                  </w:sdtEndPr>
                  <w:sdtContent>
                    <w:r>
                      <w:rPr>
                        <w:rFonts w:cs="Times New Roman"/>
                        <w:szCs w:val="22"/>
                        <w:u w:val="single"/>
                      </w:rPr>
                      <w:tab/>
                    </w:r>
                  </w:sdtContent>
                </w:sdt>
              </w:sdtContent>
            </w:sdt>
          </w:p>
          <w:p w14:paraId="5A7FA593" w14:textId="77777777" w:rsidR="00EC7C8E" w:rsidRPr="009A3EA6" w:rsidRDefault="00EC7C8E" w:rsidP="00EC7C8E">
            <w:pPr>
              <w:tabs>
                <w:tab w:val="left" w:pos="9356"/>
              </w:tabs>
              <w:jc w:val="both"/>
              <w:rPr>
                <w:rFonts w:cs="Times New Roman"/>
                <w:sz w:val="18"/>
                <w:szCs w:val="18"/>
              </w:rPr>
            </w:pPr>
          </w:p>
          <w:p w14:paraId="6DFFCD98" w14:textId="77777777" w:rsidR="00EC7C8E" w:rsidRPr="009A3EA6" w:rsidRDefault="00EC7C8E" w:rsidP="00EC7C8E">
            <w:pPr>
              <w:tabs>
                <w:tab w:val="left" w:pos="0"/>
                <w:tab w:val="left" w:pos="4267"/>
                <w:tab w:val="left" w:pos="9356"/>
              </w:tabs>
              <w:rPr>
                <w:rFonts w:cs="Times New Roman"/>
                <w:sz w:val="18"/>
                <w:szCs w:val="18"/>
              </w:rPr>
            </w:pPr>
            <w:r>
              <w:rPr>
                <w:rFonts w:cs="Times New Roman"/>
                <w:sz w:val="18"/>
                <w:szCs w:val="18"/>
              </w:rPr>
              <w:t xml:space="preserve">Phone # </w:t>
            </w:r>
            <w:sdt>
              <w:sdtPr>
                <w:rPr>
                  <w:rFonts w:cs="Times New Roman"/>
                  <w:sz w:val="18"/>
                  <w:szCs w:val="18"/>
                </w:rPr>
                <w:id w:val="-587927374"/>
                <w:placeholder>
                  <w:docPart w:val="CF04A7E6811C4BC3898A7D34DF3E31A1"/>
                </w:placeholder>
              </w:sdtPr>
              <w:sdtEndPr/>
              <w:sdtContent>
                <w:sdt>
                  <w:sdtPr>
                    <w:rPr>
                      <w:rFonts w:cs="Times New Roman"/>
                      <w:sz w:val="18"/>
                      <w:szCs w:val="18"/>
                    </w:rPr>
                    <w:id w:val="-751892029"/>
                    <w:placeholder>
                      <w:docPart w:val="C85424EDEA1F47CBB05D6ABFD2604F38"/>
                    </w:placeholder>
                  </w:sdtPr>
                  <w:sdtEndPr>
                    <w:rPr>
                      <w:u w:val="single"/>
                    </w:rPr>
                  </w:sdtEndPr>
                  <w:sdtContent>
                    <w:r>
                      <w:rPr>
                        <w:rFonts w:cs="Times New Roman"/>
                        <w:szCs w:val="22"/>
                        <w:u w:val="single"/>
                      </w:rPr>
                      <w:tab/>
                    </w:r>
                  </w:sdtContent>
                </w:sdt>
              </w:sdtContent>
            </w:sdt>
            <w:r>
              <w:rPr>
                <w:rFonts w:cs="Times New Roman"/>
                <w:sz w:val="18"/>
                <w:szCs w:val="18"/>
              </w:rPr>
              <w:t xml:space="preserve">  TCHD Account #  </w:t>
            </w:r>
            <w:sdt>
              <w:sdtPr>
                <w:rPr>
                  <w:rFonts w:cs="Times New Roman"/>
                  <w:sz w:val="18"/>
                  <w:szCs w:val="18"/>
                </w:rPr>
                <w:id w:val="-1542122946"/>
                <w:placeholder>
                  <w:docPart w:val="693A28F0E4854B10BAB5F01160DC112F"/>
                </w:placeholder>
              </w:sdtPr>
              <w:sdtEndPr/>
              <w:sdtContent>
                <w:sdt>
                  <w:sdtPr>
                    <w:rPr>
                      <w:rFonts w:cs="Times New Roman"/>
                      <w:sz w:val="18"/>
                      <w:szCs w:val="18"/>
                    </w:rPr>
                    <w:id w:val="1449192159"/>
                    <w:placeholder>
                      <w:docPart w:val="4896BA4D171E4BBF91D63BFF5BAF01BE"/>
                    </w:placeholder>
                  </w:sdtPr>
                  <w:sdtEndPr>
                    <w:rPr>
                      <w:u w:val="single"/>
                    </w:rPr>
                  </w:sdtEndPr>
                  <w:sdtContent>
                    <w:r>
                      <w:rPr>
                        <w:rFonts w:cs="Times New Roman"/>
                        <w:szCs w:val="22"/>
                        <w:u w:val="single"/>
                      </w:rPr>
                      <w:tab/>
                    </w:r>
                  </w:sdtContent>
                </w:sdt>
              </w:sdtContent>
            </w:sdt>
          </w:p>
        </w:tc>
      </w:tr>
      <w:tr w:rsidR="00EC7C8E" w:rsidRPr="009A3EA6" w14:paraId="3D0B5A3D"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6F1CC054" w14:textId="77777777" w:rsidR="00EC7C8E" w:rsidRPr="009A3EA6" w:rsidRDefault="00EC7C8E" w:rsidP="00EC7C8E">
            <w:pPr>
              <w:rPr>
                <w:rFonts w:cs="Times New Roman"/>
                <w:b/>
                <w:sz w:val="18"/>
                <w:szCs w:val="18"/>
              </w:rPr>
            </w:pPr>
            <w:r>
              <w:rPr>
                <w:rFonts w:cs="Times New Roman"/>
                <w:b/>
                <w:sz w:val="18"/>
                <w:szCs w:val="18"/>
              </w:rPr>
              <w:t xml:space="preserve">List your major commodities: </w:t>
            </w:r>
            <w:sdt>
              <w:sdtPr>
                <w:rPr>
                  <w:rFonts w:cs="Times New Roman"/>
                  <w:b/>
                  <w:sz w:val="18"/>
                  <w:szCs w:val="18"/>
                </w:rPr>
                <w:id w:val="1391928326"/>
                <w:placeholder>
                  <w:docPart w:val="DFC02AC36F5A4DED891D2FBBA449BEC4"/>
                </w:placeholder>
              </w:sdtPr>
              <w:sdtEndPr/>
              <w:sdtContent>
                <w:r>
                  <w:rPr>
                    <w:rFonts w:cs="Times New Roman"/>
                    <w:b/>
                    <w:sz w:val="18"/>
                    <w:szCs w:val="18"/>
                  </w:rPr>
                  <w:t xml:space="preserve">                    </w:t>
                </w:r>
              </w:sdtContent>
            </w:sdt>
          </w:p>
        </w:tc>
      </w:tr>
      <w:tr w:rsidR="00EC7C8E" w:rsidRPr="009A3EA6" w14:paraId="36362D6F"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7791BC96" w14:textId="77777777" w:rsidR="00EC7C8E" w:rsidRPr="009A3EA6" w:rsidRDefault="00EC7C8E" w:rsidP="00EC7C8E">
            <w:pPr>
              <w:tabs>
                <w:tab w:val="left" w:pos="540"/>
              </w:tabs>
              <w:rPr>
                <w:rFonts w:cs="Times New Roman"/>
                <w:b/>
                <w:caps/>
                <w:sz w:val="18"/>
                <w:szCs w:val="18"/>
              </w:rPr>
            </w:pPr>
            <w:r>
              <w:rPr>
                <w:rFonts w:cs="Times New Roman"/>
                <w:b/>
                <w:caps/>
                <w:sz w:val="18"/>
                <w:szCs w:val="18"/>
              </w:rPr>
              <w:t>Check all that apply with respect to major commodity:</w:t>
            </w:r>
          </w:p>
          <w:p w14:paraId="2CFCABF2" w14:textId="77777777" w:rsidR="00EC7C8E" w:rsidRPr="009A3EA6" w:rsidRDefault="00CB738B"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7D75E1">
                  <w:rPr>
                    <w:rFonts w:ascii="Segoe UI Symbol" w:eastAsia="MS Gothic" w:hAnsi="Segoe UI Symbol" w:cs="Segoe UI Symbol"/>
                    <w:caps/>
                    <w:sz w:val="18"/>
                    <w:szCs w:val="18"/>
                  </w:rPr>
                  <w:t>☐</w:t>
                </w:r>
              </w:sdtContent>
            </w:sdt>
            <w:r w:rsidR="007D75E1">
              <w:rPr>
                <w:rFonts w:cs="Times New Roman"/>
                <w:caps/>
                <w:sz w:val="18"/>
                <w:szCs w:val="18"/>
              </w:rPr>
              <w:t>S</w:t>
            </w:r>
            <w:r w:rsidR="007D75E1">
              <w:rPr>
                <w:rFonts w:cs="Times New Roman"/>
                <w:sz w:val="18"/>
                <w:szCs w:val="18"/>
              </w:rPr>
              <w:t>upply</w:t>
            </w:r>
            <w:r w:rsidR="007D75E1">
              <w:rPr>
                <w:rFonts w:cs="Times New Roman"/>
                <w:caps/>
                <w:sz w:val="18"/>
                <w:szCs w:val="18"/>
              </w:rPr>
              <w:t xml:space="preserve">  </w:t>
            </w:r>
            <w:bookmarkStart w:id="101" w:name="Check3"/>
            <w:bookmarkEnd w:id="101"/>
            <w:r w:rsidR="007D75E1">
              <w:rPr>
                <w:rFonts w:cs="Times New Roman"/>
                <w:caps/>
                <w:sz w:val="18"/>
                <w:szCs w:val="18"/>
              </w:rPr>
              <w:fldChar w:fldCharType="begin"/>
            </w:r>
            <w:r w:rsidR="007D75E1">
              <w:rPr>
                <w:rFonts w:cs="Times New Roman"/>
                <w:caps/>
                <w:sz w:val="18"/>
                <w:szCs w:val="18"/>
              </w:rPr>
              <w:instrText xml:space="preserve">formcheckbox </w:instrText>
            </w:r>
            <w:r w:rsidR="007D75E1">
              <w:rPr>
                <w:rFonts w:cs="Times New Roman"/>
                <w:caps/>
                <w:sz w:val="18"/>
                <w:szCs w:val="18"/>
              </w:rPr>
              <w:fldChar w:fldCharType="separate"/>
            </w:r>
            <w:r w:rsidR="007D75E1">
              <w:rPr>
                <w:rFonts w:cs="Times New Roman"/>
                <w:caps/>
                <w:sz w:val="18"/>
                <w:szCs w:val="18"/>
              </w:rPr>
              <w:fldChar w:fldCharType="end"/>
            </w:r>
            <w:r w:rsidR="007D75E1">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7D75E1">
                  <w:rPr>
                    <w:rFonts w:ascii="Segoe UI Symbol" w:eastAsia="MS Gothic" w:hAnsi="Segoe UI Symbol" w:cs="Segoe UI Symbol"/>
                    <w:caps/>
                    <w:sz w:val="18"/>
                    <w:szCs w:val="18"/>
                  </w:rPr>
                  <w:t>☐</w:t>
                </w:r>
              </w:sdtContent>
            </w:sdt>
            <w:r w:rsidR="007D75E1">
              <w:rPr>
                <w:rFonts w:cs="Times New Roman"/>
                <w:sz w:val="18"/>
              </w:rPr>
              <w:t xml:space="preserve">Equipment </w:t>
            </w:r>
            <w:bookmarkStart w:id="102" w:name="Check4"/>
            <w:bookmarkEnd w:id="102"/>
            <w:r w:rsidR="007D75E1">
              <w:rPr>
                <w:rFonts w:cs="Times New Roman"/>
                <w:caps/>
                <w:sz w:val="18"/>
                <w:szCs w:val="18"/>
              </w:rPr>
              <w:fldChar w:fldCharType="begin"/>
            </w:r>
            <w:r w:rsidR="007D75E1">
              <w:rPr>
                <w:rFonts w:cs="Times New Roman"/>
                <w:caps/>
                <w:sz w:val="18"/>
                <w:szCs w:val="18"/>
              </w:rPr>
              <w:instrText xml:space="preserve">formcheckbox </w:instrText>
            </w:r>
            <w:r w:rsidR="007D75E1">
              <w:rPr>
                <w:rFonts w:cs="Times New Roman"/>
                <w:caps/>
                <w:sz w:val="18"/>
                <w:szCs w:val="18"/>
              </w:rPr>
              <w:fldChar w:fldCharType="separate"/>
            </w:r>
            <w:r w:rsidR="007D75E1">
              <w:rPr>
                <w:rFonts w:cs="Times New Roman"/>
                <w:caps/>
                <w:sz w:val="18"/>
                <w:szCs w:val="18"/>
              </w:rPr>
              <w:fldChar w:fldCharType="end"/>
            </w:r>
            <w:r w:rsidR="007D75E1">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7D75E1">
                  <w:rPr>
                    <w:rFonts w:ascii="Segoe UI Symbol" w:eastAsia="MS Gothic" w:hAnsi="Segoe UI Symbol" w:cs="Segoe UI Symbol"/>
                    <w:caps/>
                    <w:sz w:val="18"/>
                    <w:szCs w:val="18"/>
                  </w:rPr>
                  <w:t>☐</w:t>
                </w:r>
              </w:sdtContent>
            </w:sdt>
            <w:r w:rsidR="007D75E1">
              <w:rPr>
                <w:rFonts w:cs="Times New Roman"/>
                <w:caps/>
                <w:sz w:val="18"/>
                <w:szCs w:val="18"/>
              </w:rPr>
              <w:t>S</w:t>
            </w:r>
            <w:r w:rsidR="007D75E1">
              <w:rPr>
                <w:rFonts w:cs="Times New Roman"/>
                <w:sz w:val="18"/>
                <w:szCs w:val="18"/>
              </w:rPr>
              <w:t xml:space="preserve">ervice </w:t>
            </w:r>
            <w:bookmarkStart w:id="103" w:name="Check5"/>
            <w:bookmarkEnd w:id="103"/>
            <w:r w:rsidR="007D75E1">
              <w:rPr>
                <w:rFonts w:cs="Times New Roman"/>
                <w:sz w:val="18"/>
                <w:szCs w:val="18"/>
              </w:rPr>
              <w:fldChar w:fldCharType="begin"/>
            </w:r>
            <w:r w:rsidR="007D75E1">
              <w:rPr>
                <w:rFonts w:cs="Times New Roman"/>
                <w:sz w:val="18"/>
                <w:szCs w:val="18"/>
              </w:rPr>
              <w:instrText xml:space="preserve">formcheckbox </w:instrText>
            </w:r>
            <w:r w:rsidR="007D75E1">
              <w:rPr>
                <w:rFonts w:cs="Times New Roman"/>
                <w:sz w:val="18"/>
                <w:szCs w:val="18"/>
              </w:rPr>
              <w:fldChar w:fldCharType="separate"/>
            </w:r>
            <w:r w:rsidR="007D75E1">
              <w:rPr>
                <w:rFonts w:cs="Times New Roman"/>
                <w:sz w:val="18"/>
                <w:szCs w:val="18"/>
              </w:rPr>
              <w:fldChar w:fldCharType="end"/>
            </w:r>
            <w:r w:rsidR="007D75E1">
              <w:rPr>
                <w:rFonts w:cs="Times New Roman"/>
                <w:sz w:val="18"/>
                <w:szCs w:val="18"/>
              </w:rPr>
              <w:t xml:space="preserve">  (List type of service, i.e., temp. agency, surveyor, etc.:</w:t>
            </w:r>
            <w:r w:rsidR="007D75E1">
              <w:rPr>
                <w:rFonts w:cs="Times New Roman"/>
                <w:caps/>
                <w:sz w:val="18"/>
                <w:szCs w:val="18"/>
              </w:rPr>
              <w:t xml:space="preserve"> </w:t>
            </w:r>
            <w:sdt>
              <w:sdtPr>
                <w:rPr>
                  <w:rFonts w:cs="Times New Roman"/>
                  <w:caps/>
                  <w:sz w:val="18"/>
                  <w:szCs w:val="18"/>
                </w:rPr>
                <w:id w:val="-1078602015"/>
                <w:placeholder>
                  <w:docPart w:val="B6B5B5C5CE944B12BC946E1CDE9598FD"/>
                </w:placeholder>
              </w:sdtPr>
              <w:sdtEndPr/>
              <w:sdtContent>
                <w:r w:rsidR="007D75E1">
                  <w:rPr>
                    <w:rFonts w:cs="Times New Roman"/>
                    <w:caps/>
                    <w:sz w:val="18"/>
                    <w:szCs w:val="18"/>
                  </w:rPr>
                  <w:t>_______</w:t>
                </w:r>
              </w:sdtContent>
            </w:sdt>
          </w:p>
          <w:p w14:paraId="745D3AA7" w14:textId="77777777" w:rsidR="00EC7C8E" w:rsidRPr="009A3EA6" w:rsidRDefault="00EC7C8E" w:rsidP="00EC7C8E">
            <w:pPr>
              <w:tabs>
                <w:tab w:val="left" w:pos="0"/>
              </w:tabs>
              <w:rPr>
                <w:rFonts w:cs="Times New Roman"/>
                <w:sz w:val="18"/>
                <w:szCs w:val="18"/>
              </w:rPr>
            </w:pPr>
          </w:p>
          <w:p w14:paraId="37A00D68" w14:textId="77777777" w:rsidR="00EC7C8E" w:rsidRPr="009A3EA6" w:rsidRDefault="00CB738B"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7D75E1">
                  <w:rPr>
                    <w:rFonts w:ascii="Segoe UI Symbol" w:eastAsia="MS Gothic" w:hAnsi="Segoe UI Symbol" w:cs="Segoe UI Symbol"/>
                    <w:sz w:val="18"/>
                    <w:szCs w:val="18"/>
                  </w:rPr>
                  <w:t>☐</w:t>
                </w:r>
              </w:sdtContent>
            </w:sdt>
            <w:r w:rsidR="007D75E1">
              <w:rPr>
                <w:rFonts w:cs="Times New Roman"/>
                <w:sz w:val="18"/>
                <w:szCs w:val="18"/>
              </w:rPr>
              <w:t>Consultant</w:t>
            </w:r>
            <w:bookmarkStart w:id="104" w:name="Check6"/>
            <w:bookmarkEnd w:id="104"/>
            <w:r w:rsidR="007D75E1">
              <w:rPr>
                <w:rFonts w:cs="Times New Roman"/>
                <w:sz w:val="18"/>
                <w:szCs w:val="18"/>
              </w:rPr>
              <w:fldChar w:fldCharType="begin"/>
            </w:r>
            <w:r w:rsidR="007D75E1">
              <w:rPr>
                <w:rFonts w:cs="Times New Roman"/>
                <w:sz w:val="18"/>
                <w:szCs w:val="18"/>
              </w:rPr>
              <w:instrText xml:space="preserve">formcheckbox </w:instrText>
            </w:r>
            <w:r w:rsidR="007D75E1">
              <w:rPr>
                <w:rFonts w:cs="Times New Roman"/>
                <w:sz w:val="18"/>
                <w:szCs w:val="18"/>
              </w:rPr>
              <w:fldChar w:fldCharType="separate"/>
            </w:r>
            <w:r w:rsidR="007D75E1">
              <w:rPr>
                <w:rFonts w:cs="Times New Roman"/>
                <w:sz w:val="18"/>
                <w:szCs w:val="18"/>
              </w:rPr>
              <w:fldChar w:fldCharType="end"/>
            </w:r>
            <w:r w:rsidR="007D75E1">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7D75E1">
                  <w:rPr>
                    <w:rFonts w:ascii="Segoe UI Symbol" w:eastAsia="MS Gothic" w:hAnsi="Segoe UI Symbol" w:cs="Segoe UI Symbol"/>
                    <w:sz w:val="18"/>
                    <w:szCs w:val="18"/>
                  </w:rPr>
                  <w:t>☐</w:t>
                </w:r>
              </w:sdtContent>
            </w:sdt>
            <w:r w:rsidR="007D75E1">
              <w:rPr>
                <w:rFonts w:cs="Times New Roman"/>
                <w:sz w:val="18"/>
                <w:szCs w:val="18"/>
              </w:rPr>
              <w:t xml:space="preserve">Distributor </w:t>
            </w:r>
            <w:bookmarkStart w:id="105" w:name="Check7"/>
            <w:bookmarkEnd w:id="105"/>
            <w:r w:rsidR="007D75E1">
              <w:rPr>
                <w:rFonts w:cs="Times New Roman"/>
                <w:sz w:val="18"/>
                <w:szCs w:val="18"/>
              </w:rPr>
              <w:fldChar w:fldCharType="begin"/>
            </w:r>
            <w:r w:rsidR="007D75E1">
              <w:rPr>
                <w:rFonts w:cs="Times New Roman"/>
                <w:sz w:val="18"/>
                <w:szCs w:val="18"/>
              </w:rPr>
              <w:instrText xml:space="preserve">formcheckbox </w:instrText>
            </w:r>
            <w:r w:rsidR="007D75E1">
              <w:rPr>
                <w:rFonts w:cs="Times New Roman"/>
                <w:sz w:val="18"/>
                <w:szCs w:val="18"/>
              </w:rPr>
              <w:fldChar w:fldCharType="separate"/>
            </w:r>
            <w:r w:rsidR="007D75E1">
              <w:rPr>
                <w:rFonts w:cs="Times New Roman"/>
                <w:sz w:val="18"/>
                <w:szCs w:val="18"/>
              </w:rPr>
              <w:fldChar w:fldCharType="end"/>
            </w:r>
            <w:r w:rsidR="007D75E1">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7D75E1">
                  <w:rPr>
                    <w:rFonts w:ascii="Segoe UI Symbol" w:eastAsia="MS Gothic" w:hAnsi="Segoe UI Symbol" w:cs="Segoe UI Symbol"/>
                    <w:sz w:val="18"/>
                    <w:szCs w:val="18"/>
                  </w:rPr>
                  <w:t>☐</w:t>
                </w:r>
              </w:sdtContent>
            </w:sdt>
            <w:r w:rsidR="007D75E1">
              <w:rPr>
                <w:rFonts w:cs="Times New Roman"/>
                <w:sz w:val="18"/>
                <w:szCs w:val="18"/>
              </w:rPr>
              <w:t>Manufacturer</w:t>
            </w:r>
            <w:bookmarkStart w:id="106" w:name="Check8"/>
            <w:bookmarkEnd w:id="106"/>
            <w:r w:rsidR="007D75E1">
              <w:rPr>
                <w:rFonts w:cs="Times New Roman"/>
                <w:sz w:val="18"/>
                <w:szCs w:val="18"/>
              </w:rPr>
              <w:fldChar w:fldCharType="begin"/>
            </w:r>
            <w:r w:rsidR="007D75E1">
              <w:rPr>
                <w:rFonts w:cs="Times New Roman"/>
                <w:sz w:val="18"/>
                <w:szCs w:val="18"/>
              </w:rPr>
              <w:instrText xml:space="preserve">formcheckbox </w:instrText>
            </w:r>
            <w:r w:rsidR="007D75E1">
              <w:rPr>
                <w:rFonts w:cs="Times New Roman"/>
                <w:sz w:val="18"/>
                <w:szCs w:val="18"/>
              </w:rPr>
              <w:fldChar w:fldCharType="separate"/>
            </w:r>
            <w:r w:rsidR="007D75E1">
              <w:rPr>
                <w:rFonts w:cs="Times New Roman"/>
                <w:sz w:val="18"/>
                <w:szCs w:val="18"/>
              </w:rPr>
              <w:fldChar w:fldCharType="end"/>
            </w:r>
            <w:r w:rsidR="007D75E1">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7D75E1">
                  <w:rPr>
                    <w:rFonts w:ascii="Segoe UI Symbol" w:eastAsia="MS Gothic" w:hAnsi="Segoe UI Symbol" w:cs="Segoe UI Symbol"/>
                    <w:sz w:val="18"/>
                    <w:szCs w:val="18"/>
                  </w:rPr>
                  <w:t>☐</w:t>
                </w:r>
              </w:sdtContent>
            </w:sdt>
            <w:r w:rsidR="007D75E1">
              <w:rPr>
                <w:rFonts w:cs="Times New Roman"/>
                <w:sz w:val="18"/>
                <w:szCs w:val="18"/>
              </w:rPr>
              <w:t>Contractor</w:t>
            </w:r>
            <w:bookmarkStart w:id="107" w:name="Check9"/>
            <w:bookmarkEnd w:id="107"/>
            <w:r w:rsidR="007D75E1">
              <w:rPr>
                <w:rFonts w:cs="Times New Roman"/>
                <w:sz w:val="18"/>
                <w:szCs w:val="18"/>
              </w:rPr>
              <w:fldChar w:fldCharType="begin"/>
            </w:r>
            <w:r w:rsidR="007D75E1">
              <w:rPr>
                <w:rFonts w:cs="Times New Roman"/>
                <w:sz w:val="18"/>
                <w:szCs w:val="18"/>
              </w:rPr>
              <w:instrText xml:space="preserve">formcheckbox </w:instrText>
            </w:r>
            <w:r w:rsidR="007D75E1">
              <w:rPr>
                <w:rFonts w:cs="Times New Roman"/>
                <w:sz w:val="18"/>
                <w:szCs w:val="18"/>
              </w:rPr>
              <w:fldChar w:fldCharType="separate"/>
            </w:r>
            <w:r w:rsidR="007D75E1">
              <w:rPr>
                <w:rFonts w:cs="Times New Roman"/>
                <w:sz w:val="18"/>
                <w:szCs w:val="18"/>
              </w:rPr>
              <w:fldChar w:fldCharType="end"/>
            </w:r>
            <w:r w:rsidR="007D75E1">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7D75E1">
                  <w:rPr>
                    <w:rFonts w:ascii="Segoe UI Symbol" w:eastAsia="MS Gothic" w:hAnsi="Segoe UI Symbol" w:cs="Segoe UI Symbol"/>
                    <w:sz w:val="18"/>
                    <w:szCs w:val="18"/>
                  </w:rPr>
                  <w:t>☐</w:t>
                </w:r>
              </w:sdtContent>
            </w:sdt>
            <w:r w:rsidR="007D75E1">
              <w:rPr>
                <w:rFonts w:cs="Times New Roman"/>
                <w:sz w:val="18"/>
                <w:szCs w:val="18"/>
              </w:rPr>
              <w:t>Subcontractor</w:t>
            </w:r>
            <w:bookmarkStart w:id="108" w:name="Check10"/>
            <w:bookmarkEnd w:id="108"/>
            <w:r w:rsidR="007D75E1">
              <w:rPr>
                <w:rFonts w:cs="Times New Roman"/>
                <w:sz w:val="18"/>
                <w:szCs w:val="18"/>
              </w:rPr>
              <w:fldChar w:fldCharType="begin"/>
            </w:r>
            <w:r w:rsidR="007D75E1">
              <w:rPr>
                <w:rFonts w:cs="Times New Roman"/>
                <w:sz w:val="18"/>
                <w:szCs w:val="18"/>
              </w:rPr>
              <w:instrText xml:space="preserve">formcheckbox </w:instrText>
            </w:r>
            <w:r w:rsidR="007D75E1">
              <w:rPr>
                <w:rFonts w:cs="Times New Roman"/>
                <w:sz w:val="18"/>
                <w:szCs w:val="18"/>
              </w:rPr>
              <w:fldChar w:fldCharType="separate"/>
            </w:r>
            <w:r w:rsidR="007D75E1">
              <w:rPr>
                <w:rFonts w:cs="Times New Roman"/>
                <w:sz w:val="18"/>
                <w:szCs w:val="18"/>
              </w:rPr>
              <w:fldChar w:fldCharType="end"/>
            </w:r>
          </w:p>
          <w:p w14:paraId="122F28A0" w14:textId="77777777" w:rsidR="00EC7C8E" w:rsidRPr="009A3EA6" w:rsidRDefault="00EC7C8E" w:rsidP="00EC7C8E">
            <w:pPr>
              <w:tabs>
                <w:tab w:val="left" w:pos="0"/>
              </w:tabs>
              <w:rPr>
                <w:rFonts w:cs="Times New Roman"/>
                <w:sz w:val="18"/>
                <w:szCs w:val="18"/>
              </w:rPr>
            </w:pPr>
            <w:r>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5C6E976B2E4A4289A6B3A4C4FA661972"/>
                </w:placeholder>
              </w:sdtPr>
              <w:sdtEndPr>
                <w:rPr>
                  <w:b/>
                </w:rPr>
              </w:sdtEndPr>
              <w:sdtContent>
                <w:r>
                  <w:rPr>
                    <w:rFonts w:cs="Times New Roman"/>
                    <w:b/>
                    <w:sz w:val="18"/>
                    <w:szCs w:val="18"/>
                  </w:rPr>
                  <w:t>$____________</w:t>
                </w:r>
              </w:sdtContent>
            </w:sdt>
          </w:p>
        </w:tc>
      </w:tr>
      <w:tr w:rsidR="00EC7C8E" w:rsidRPr="009A3EA6" w14:paraId="3D8C7182"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5779D4B6" w14:textId="77777777" w:rsidR="00EC7C8E" w:rsidRPr="009A3EA6" w:rsidRDefault="00EC7C8E" w:rsidP="00EC7C8E">
            <w:pPr>
              <w:tabs>
                <w:tab w:val="left" w:pos="540"/>
              </w:tabs>
              <w:rPr>
                <w:rFonts w:cs="Times New Roman"/>
                <w:b/>
                <w:caps/>
                <w:sz w:val="18"/>
                <w:szCs w:val="18"/>
              </w:rPr>
            </w:pPr>
          </w:p>
          <w:p w14:paraId="77E23EB4" w14:textId="77777777" w:rsidR="00EC7C8E" w:rsidRPr="009A3EA6" w:rsidRDefault="00EC7C8E" w:rsidP="00EC7C8E">
            <w:pPr>
              <w:tabs>
                <w:tab w:val="left" w:pos="540"/>
              </w:tabs>
              <w:rPr>
                <w:rFonts w:cs="Times New Roman"/>
                <w:sz w:val="18"/>
                <w:szCs w:val="18"/>
              </w:rPr>
            </w:pPr>
            <w:r>
              <w:rPr>
                <w:rFonts w:cs="Times New Roman"/>
                <w:b/>
                <w:caps/>
                <w:sz w:val="18"/>
                <w:szCs w:val="18"/>
              </w:rPr>
              <w:t xml:space="preserve">ETHNICITY OF company’S American OWNERSHIP </w:t>
            </w:r>
            <w:r>
              <w:rPr>
                <w:rFonts w:cs="Times New Roman"/>
                <w:caps/>
                <w:sz w:val="18"/>
                <w:szCs w:val="18"/>
              </w:rPr>
              <w:t xml:space="preserve">(Please </w:t>
            </w:r>
            <w:r>
              <w:rPr>
                <w:rFonts w:cs="Times New Roman"/>
                <w:sz w:val="18"/>
                <w:szCs w:val="18"/>
              </w:rPr>
              <w:t>place an X in the appropriate box</w:t>
            </w:r>
            <w:r>
              <w:rPr>
                <w:rFonts w:cs="Times New Roman"/>
                <w:b/>
                <w:caps/>
                <w:sz w:val="18"/>
                <w:szCs w:val="18"/>
              </w:rPr>
              <w:t>:</w:t>
            </w:r>
            <w:r>
              <w:rPr>
                <w:rFonts w:cs="Times New Roman"/>
                <w:sz w:val="18"/>
                <w:szCs w:val="18"/>
              </w:rPr>
              <w:t xml:space="preserve"> </w:t>
            </w:r>
          </w:p>
        </w:tc>
      </w:tr>
      <w:tr w:rsidR="00EC7C8E" w:rsidRPr="009A3EA6" w14:paraId="236AEFE1"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4FEB5447" w14:textId="77777777" w:rsidR="00EC7C8E" w:rsidRPr="009A3EA6" w:rsidRDefault="00EC7C8E" w:rsidP="00EC7C8E">
            <w:pPr>
              <w:tabs>
                <w:tab w:val="left" w:pos="540"/>
              </w:tabs>
              <w:rPr>
                <w:rFonts w:cs="Times New Roman"/>
                <w:caps/>
                <w:sz w:val="18"/>
                <w:szCs w:val="18"/>
              </w:rPr>
            </w:pPr>
          </w:p>
          <w:p w14:paraId="120D0FA6" w14:textId="77777777" w:rsidR="00EC7C8E" w:rsidRPr="009A3EA6" w:rsidRDefault="00CB738B"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7D75E1">
                  <w:rPr>
                    <w:rFonts w:ascii="Segoe UI Symbol" w:eastAsia="MS Gothic" w:hAnsi="Segoe UI Symbol" w:cs="Segoe UI Symbol"/>
                    <w:caps/>
                    <w:sz w:val="18"/>
                    <w:szCs w:val="18"/>
                  </w:rPr>
                  <w:t>☐</w:t>
                </w:r>
              </w:sdtContent>
            </w:sdt>
            <w:r w:rsidR="007D75E1">
              <w:rPr>
                <w:rFonts w:eastAsia="MS Gothic" w:cs="Times New Roman"/>
                <w:caps/>
                <w:sz w:val="18"/>
                <w:szCs w:val="18"/>
              </w:rPr>
              <w:t xml:space="preserve"> </w:t>
            </w:r>
            <w:r w:rsidR="007D75E1">
              <w:rPr>
                <w:rFonts w:cs="Times New Roman"/>
                <w:caps/>
                <w:sz w:val="18"/>
                <w:szCs w:val="18"/>
              </w:rPr>
              <w:t xml:space="preserve">Asian Pacific                           </w:t>
            </w:r>
            <w:bookmarkStart w:id="109" w:name="Check11"/>
            <w:bookmarkEnd w:id="109"/>
            <w:r w:rsidR="007D75E1">
              <w:rPr>
                <w:rFonts w:cs="Times New Roman"/>
                <w:caps/>
                <w:sz w:val="18"/>
                <w:szCs w:val="18"/>
              </w:rPr>
              <w:fldChar w:fldCharType="begin"/>
            </w:r>
            <w:r w:rsidR="007D75E1">
              <w:rPr>
                <w:rFonts w:cs="Times New Roman"/>
                <w:caps/>
                <w:sz w:val="18"/>
                <w:szCs w:val="18"/>
              </w:rPr>
              <w:instrText xml:space="preserve">formcheckbox </w:instrText>
            </w:r>
            <w:r w:rsidR="007D75E1">
              <w:rPr>
                <w:rFonts w:cs="Times New Roman"/>
                <w:caps/>
                <w:sz w:val="18"/>
                <w:szCs w:val="18"/>
              </w:rPr>
              <w:fldChar w:fldCharType="separate"/>
            </w:r>
            <w:r w:rsidR="007D75E1">
              <w:rPr>
                <w:rFonts w:cs="Times New Roman"/>
                <w:caps/>
                <w:sz w:val="18"/>
                <w:szCs w:val="18"/>
              </w:rPr>
              <w:fldChar w:fldCharType="end"/>
            </w:r>
          </w:p>
          <w:p w14:paraId="1A1DFD58" w14:textId="77777777" w:rsidR="00EC7C8E" w:rsidRPr="009A3EA6" w:rsidRDefault="00CB738B"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7D75E1">
                  <w:rPr>
                    <w:rFonts w:ascii="Segoe UI Symbol" w:eastAsia="MS Gothic" w:hAnsi="Segoe UI Symbol" w:cs="Segoe UI Symbol"/>
                    <w:sz w:val="18"/>
                    <w:szCs w:val="18"/>
                  </w:rPr>
                  <w:t>☐</w:t>
                </w:r>
              </w:sdtContent>
            </w:sdt>
            <w:r w:rsidR="007D75E1">
              <w:rPr>
                <w:rFonts w:cs="Times New Roman"/>
                <w:sz w:val="18"/>
                <w:szCs w:val="18"/>
              </w:rPr>
              <w:t xml:space="preserve"> A</w:t>
            </w:r>
            <w:r w:rsidR="007D75E1">
              <w:rPr>
                <w:rFonts w:cs="Times New Roman"/>
                <w:caps/>
                <w:sz w:val="18"/>
                <w:szCs w:val="18"/>
              </w:rPr>
              <w:t xml:space="preserve">frican American                </w:t>
            </w:r>
            <w:bookmarkStart w:id="110" w:name="Check12"/>
            <w:bookmarkEnd w:id="110"/>
            <w:r w:rsidR="007D75E1">
              <w:rPr>
                <w:rFonts w:cs="Times New Roman"/>
                <w:caps/>
                <w:sz w:val="18"/>
                <w:szCs w:val="18"/>
              </w:rPr>
              <w:fldChar w:fldCharType="begin"/>
            </w:r>
            <w:r w:rsidR="007D75E1">
              <w:rPr>
                <w:rFonts w:cs="Times New Roman"/>
                <w:caps/>
                <w:sz w:val="18"/>
                <w:szCs w:val="18"/>
              </w:rPr>
              <w:instrText xml:space="preserve">formcheckbox </w:instrText>
            </w:r>
            <w:r w:rsidR="007D75E1">
              <w:rPr>
                <w:rFonts w:cs="Times New Roman"/>
                <w:caps/>
                <w:sz w:val="18"/>
                <w:szCs w:val="18"/>
              </w:rPr>
              <w:fldChar w:fldCharType="separate"/>
            </w:r>
            <w:r w:rsidR="007D75E1">
              <w:rPr>
                <w:rFonts w:cs="Times New Roman"/>
                <w:caps/>
                <w:sz w:val="18"/>
                <w:szCs w:val="18"/>
              </w:rPr>
              <w:fldChar w:fldCharType="end"/>
            </w:r>
          </w:p>
          <w:p w14:paraId="0B8CC8A0" w14:textId="77777777" w:rsidR="00EC7C8E" w:rsidRPr="009A3EA6" w:rsidRDefault="00CB738B"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7D75E1">
                  <w:rPr>
                    <w:rFonts w:ascii="Segoe UI Symbol" w:eastAsia="MS Gothic" w:hAnsi="Segoe UI Symbol" w:cs="Segoe UI Symbol"/>
                    <w:sz w:val="18"/>
                    <w:szCs w:val="18"/>
                  </w:rPr>
                  <w:t>☐</w:t>
                </w:r>
              </w:sdtContent>
            </w:sdt>
            <w:r w:rsidR="007D75E1">
              <w:rPr>
                <w:rFonts w:cs="Times New Roman"/>
                <w:sz w:val="18"/>
                <w:szCs w:val="18"/>
              </w:rPr>
              <w:t xml:space="preserve"> C</w:t>
            </w:r>
            <w:r w:rsidR="007D75E1">
              <w:rPr>
                <w:rFonts w:cs="Times New Roman"/>
                <w:caps/>
                <w:sz w:val="18"/>
                <w:szCs w:val="18"/>
              </w:rPr>
              <w:t xml:space="preserve">aucasian                                </w:t>
            </w:r>
            <w:bookmarkStart w:id="111" w:name="Check16"/>
            <w:bookmarkEnd w:id="111"/>
            <w:r w:rsidR="007D75E1">
              <w:rPr>
                <w:rFonts w:cs="Times New Roman"/>
                <w:caps/>
                <w:sz w:val="18"/>
                <w:szCs w:val="18"/>
              </w:rPr>
              <w:fldChar w:fldCharType="begin"/>
            </w:r>
            <w:r w:rsidR="007D75E1">
              <w:rPr>
                <w:rFonts w:cs="Times New Roman"/>
                <w:caps/>
                <w:sz w:val="18"/>
                <w:szCs w:val="18"/>
              </w:rPr>
              <w:instrText xml:space="preserve">formcheckbox </w:instrText>
            </w:r>
            <w:r w:rsidR="007D75E1">
              <w:rPr>
                <w:rFonts w:cs="Times New Roman"/>
                <w:caps/>
                <w:sz w:val="18"/>
                <w:szCs w:val="18"/>
              </w:rPr>
              <w:fldChar w:fldCharType="separate"/>
            </w:r>
            <w:r w:rsidR="007D75E1">
              <w:rPr>
                <w:rFonts w:cs="Times New Roman"/>
                <w:caps/>
                <w:sz w:val="18"/>
                <w:szCs w:val="18"/>
              </w:rPr>
              <w:fldChar w:fldCharType="end"/>
            </w:r>
          </w:p>
          <w:p w14:paraId="32F969AF" w14:textId="77777777" w:rsidR="00EC7C8E" w:rsidRPr="009A3EA6" w:rsidRDefault="00CB738B"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7D75E1">
                  <w:rPr>
                    <w:rFonts w:ascii="Segoe UI Symbol" w:eastAsia="MS Gothic" w:hAnsi="Segoe UI Symbol" w:cs="Segoe UI Symbol"/>
                    <w:caps/>
                    <w:sz w:val="18"/>
                    <w:szCs w:val="18"/>
                  </w:rPr>
                  <w:t>☐</w:t>
                </w:r>
              </w:sdtContent>
            </w:sdt>
            <w:r w:rsidR="007D75E1">
              <w:rPr>
                <w:rFonts w:cs="Times New Roman"/>
                <w:caps/>
                <w:sz w:val="18"/>
                <w:szCs w:val="18"/>
              </w:rPr>
              <w:t xml:space="preserve"> Hispanic                                     </w:t>
            </w:r>
            <w:bookmarkStart w:id="112" w:name="Check13"/>
            <w:bookmarkEnd w:id="112"/>
            <w:r w:rsidR="007D75E1">
              <w:rPr>
                <w:rFonts w:cs="Times New Roman"/>
                <w:caps/>
                <w:sz w:val="18"/>
                <w:szCs w:val="18"/>
              </w:rPr>
              <w:fldChar w:fldCharType="begin"/>
            </w:r>
            <w:r w:rsidR="007D75E1">
              <w:rPr>
                <w:rFonts w:cs="Times New Roman"/>
                <w:caps/>
                <w:sz w:val="18"/>
                <w:szCs w:val="18"/>
              </w:rPr>
              <w:instrText xml:space="preserve">formcheckbox </w:instrText>
            </w:r>
            <w:r w:rsidR="007D75E1">
              <w:rPr>
                <w:rFonts w:cs="Times New Roman"/>
                <w:caps/>
                <w:sz w:val="18"/>
                <w:szCs w:val="18"/>
              </w:rPr>
              <w:fldChar w:fldCharType="separate"/>
            </w:r>
            <w:r w:rsidR="007D75E1">
              <w:rPr>
                <w:rFonts w:cs="Times New Roman"/>
                <w:caps/>
                <w:sz w:val="18"/>
                <w:szCs w:val="18"/>
              </w:rPr>
              <w:fldChar w:fldCharType="end"/>
            </w:r>
          </w:p>
          <w:p w14:paraId="255823F6" w14:textId="77777777" w:rsidR="00EC7C8E" w:rsidRPr="009A3EA6" w:rsidRDefault="00CB738B"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7D75E1">
                  <w:rPr>
                    <w:rFonts w:ascii="Segoe UI Symbol" w:eastAsia="MS Gothic" w:hAnsi="Segoe UI Symbol" w:cs="Segoe UI Symbol"/>
                    <w:sz w:val="18"/>
                    <w:szCs w:val="18"/>
                  </w:rPr>
                  <w:t>☐</w:t>
                </w:r>
              </w:sdtContent>
            </w:sdt>
            <w:r w:rsidR="007D75E1">
              <w:rPr>
                <w:rFonts w:cs="Times New Roman"/>
                <w:sz w:val="18"/>
                <w:szCs w:val="18"/>
              </w:rPr>
              <w:t xml:space="preserve"> N</w:t>
            </w:r>
            <w:r w:rsidR="007D75E1">
              <w:rPr>
                <w:rFonts w:cs="Times New Roman"/>
                <w:caps/>
                <w:sz w:val="18"/>
                <w:szCs w:val="18"/>
              </w:rPr>
              <w:t xml:space="preserve">ative American                  </w:t>
            </w:r>
            <w:bookmarkStart w:id="113" w:name="Check17"/>
            <w:bookmarkEnd w:id="113"/>
            <w:r w:rsidR="007D75E1">
              <w:rPr>
                <w:rFonts w:cs="Times New Roman"/>
                <w:caps/>
                <w:sz w:val="18"/>
                <w:szCs w:val="18"/>
              </w:rPr>
              <w:fldChar w:fldCharType="begin"/>
            </w:r>
            <w:r w:rsidR="007D75E1">
              <w:rPr>
                <w:rFonts w:cs="Times New Roman"/>
                <w:caps/>
                <w:sz w:val="18"/>
                <w:szCs w:val="18"/>
              </w:rPr>
              <w:instrText xml:space="preserve">formcheckbox </w:instrText>
            </w:r>
            <w:r w:rsidR="007D75E1">
              <w:rPr>
                <w:rFonts w:cs="Times New Roman"/>
                <w:caps/>
                <w:sz w:val="18"/>
                <w:szCs w:val="18"/>
              </w:rPr>
              <w:fldChar w:fldCharType="separate"/>
            </w:r>
            <w:r w:rsidR="007D75E1">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41684F7C" w14:textId="77777777" w:rsidR="00EC7C8E" w:rsidRPr="009A3EA6" w:rsidRDefault="00EC7C8E" w:rsidP="00EC7C8E">
            <w:pPr>
              <w:tabs>
                <w:tab w:val="left" w:pos="540"/>
              </w:tabs>
              <w:rPr>
                <w:rFonts w:cs="Times New Roman"/>
                <w:b/>
                <w:caps/>
                <w:sz w:val="18"/>
                <w:szCs w:val="18"/>
              </w:rPr>
            </w:pPr>
          </w:p>
          <w:p w14:paraId="59BE2DF3" w14:textId="77777777" w:rsidR="00EC7C8E" w:rsidRPr="009A3EA6" w:rsidRDefault="00CB738B"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7D75E1">
                  <w:rPr>
                    <w:rFonts w:ascii="Segoe UI Symbol" w:eastAsia="MS Gothic" w:hAnsi="Segoe UI Symbol" w:cs="Segoe UI Symbol"/>
                    <w:sz w:val="18"/>
                    <w:szCs w:val="18"/>
                  </w:rPr>
                  <w:t>☐</w:t>
                </w:r>
              </w:sdtContent>
            </w:sdt>
            <w:r w:rsidR="007D75E1">
              <w:rPr>
                <w:rFonts w:cs="Times New Roman"/>
                <w:sz w:val="18"/>
                <w:szCs w:val="18"/>
              </w:rPr>
              <w:t xml:space="preserve"> O</w:t>
            </w:r>
            <w:r w:rsidR="007D75E1">
              <w:rPr>
                <w:rFonts w:cs="Times New Roman"/>
                <w:caps/>
                <w:sz w:val="18"/>
                <w:szCs w:val="18"/>
              </w:rPr>
              <w:t xml:space="preserve">ther </w:t>
            </w:r>
            <w:bookmarkStart w:id="114" w:name="Check15"/>
            <w:bookmarkEnd w:id="114"/>
            <w:r w:rsidR="007D75E1">
              <w:rPr>
                <w:rFonts w:cs="Times New Roman"/>
                <w:caps/>
                <w:sz w:val="18"/>
                <w:szCs w:val="18"/>
              </w:rPr>
              <w:fldChar w:fldCharType="begin"/>
            </w:r>
            <w:r w:rsidR="007D75E1">
              <w:rPr>
                <w:rFonts w:cs="Times New Roman"/>
                <w:caps/>
                <w:sz w:val="18"/>
                <w:szCs w:val="18"/>
              </w:rPr>
              <w:instrText xml:space="preserve">formcheckbox </w:instrText>
            </w:r>
            <w:r w:rsidR="007D75E1">
              <w:rPr>
                <w:rFonts w:cs="Times New Roman"/>
                <w:caps/>
                <w:sz w:val="18"/>
                <w:szCs w:val="18"/>
              </w:rPr>
              <w:fldChar w:fldCharType="separate"/>
            </w:r>
            <w:r w:rsidR="007D75E1">
              <w:rPr>
                <w:rFonts w:cs="Times New Roman"/>
                <w:caps/>
                <w:sz w:val="18"/>
                <w:szCs w:val="18"/>
              </w:rPr>
              <w:fldChar w:fldCharType="end"/>
            </w:r>
            <w:r w:rsidR="007D75E1">
              <w:rPr>
                <w:rFonts w:cs="Times New Roman"/>
                <w:caps/>
                <w:sz w:val="18"/>
                <w:szCs w:val="18"/>
              </w:rPr>
              <w:t xml:space="preserve"> </w:t>
            </w:r>
            <w:sdt>
              <w:sdtPr>
                <w:rPr>
                  <w:rFonts w:cs="Times New Roman"/>
                  <w:caps/>
                  <w:sz w:val="18"/>
                  <w:szCs w:val="18"/>
                </w:rPr>
                <w:id w:val="-1603955587"/>
                <w:placeholder>
                  <w:docPart w:val="CF13168400A943BB9F5FC7D70BE994CC"/>
                </w:placeholder>
              </w:sdtPr>
              <w:sdtEndPr/>
              <w:sdtContent>
                <w:r w:rsidR="007D75E1">
                  <w:rPr>
                    <w:rFonts w:cs="Times New Roman"/>
                    <w:caps/>
                    <w:sz w:val="18"/>
                    <w:szCs w:val="18"/>
                  </w:rPr>
                  <w:t>____________</w:t>
                </w:r>
              </w:sdtContent>
            </w:sdt>
            <w:r w:rsidR="007D75E1">
              <w:rPr>
                <w:rFonts w:cs="Times New Roman"/>
                <w:caps/>
                <w:sz w:val="18"/>
                <w:szCs w:val="18"/>
              </w:rPr>
              <w:br/>
              <w:t xml:space="preserve"> (SPECIFY)</w:t>
            </w:r>
          </w:p>
          <w:p w14:paraId="6FF59E5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3CC75780" w14:textId="77777777" w:rsidR="00EC7C8E" w:rsidRPr="009A3EA6" w:rsidRDefault="00EC7C8E" w:rsidP="00EC7C8E">
            <w:pPr>
              <w:tabs>
                <w:tab w:val="left" w:pos="540"/>
              </w:tabs>
              <w:rPr>
                <w:rFonts w:cs="Times New Roman"/>
                <w:b/>
                <w:caps/>
                <w:sz w:val="18"/>
                <w:szCs w:val="18"/>
              </w:rPr>
            </w:pPr>
          </w:p>
          <w:p w14:paraId="4674ADD4" w14:textId="77777777" w:rsidR="00EC7C8E" w:rsidRPr="009A3EA6" w:rsidRDefault="00EC7C8E" w:rsidP="00EC7C8E">
            <w:pPr>
              <w:tabs>
                <w:tab w:val="left" w:pos="540"/>
              </w:tabs>
              <w:rPr>
                <w:rFonts w:cs="Times New Roman"/>
                <w:caps/>
                <w:sz w:val="18"/>
                <w:szCs w:val="18"/>
              </w:rPr>
            </w:pPr>
            <w:r>
              <w:rPr>
                <w:rFonts w:cs="Times New Roman"/>
                <w:caps/>
                <w:sz w:val="18"/>
                <w:szCs w:val="18"/>
              </w:rPr>
              <w:t>Public OWN STOCK:</w:t>
            </w:r>
          </w:p>
          <w:p w14:paraId="053D802D" w14:textId="77777777" w:rsidR="00EC7C8E" w:rsidRPr="009A3EA6" w:rsidRDefault="00CB738B"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7D75E1">
                  <w:rPr>
                    <w:rFonts w:ascii="Segoe UI Symbol" w:eastAsia="MS Gothic" w:hAnsi="Segoe UI Symbol" w:cs="Segoe UI Symbol"/>
                    <w:caps/>
                    <w:sz w:val="18"/>
                    <w:szCs w:val="18"/>
                  </w:rPr>
                  <w:t>☐</w:t>
                </w:r>
              </w:sdtContent>
            </w:sdt>
            <w:r w:rsidR="007D75E1">
              <w:rPr>
                <w:rFonts w:eastAsia="MS Gothic" w:cs="Times New Roman"/>
                <w:caps/>
                <w:sz w:val="18"/>
                <w:szCs w:val="18"/>
              </w:rPr>
              <w:t xml:space="preserve"> </w:t>
            </w:r>
            <w:r w:rsidR="007D75E1">
              <w:rPr>
                <w:rFonts w:cs="Times New Roman"/>
                <w:caps/>
                <w:sz w:val="18"/>
                <w:szCs w:val="18"/>
              </w:rPr>
              <w:t xml:space="preserve">yES </w:t>
            </w:r>
            <w:bookmarkStart w:id="115" w:name="Check18"/>
            <w:bookmarkEnd w:id="115"/>
            <w:r w:rsidR="007D75E1">
              <w:rPr>
                <w:rFonts w:cs="Times New Roman"/>
                <w:caps/>
                <w:sz w:val="18"/>
                <w:szCs w:val="18"/>
              </w:rPr>
              <w:fldChar w:fldCharType="begin"/>
            </w:r>
            <w:r w:rsidR="007D75E1">
              <w:rPr>
                <w:rFonts w:cs="Times New Roman"/>
                <w:caps/>
                <w:sz w:val="18"/>
                <w:szCs w:val="18"/>
              </w:rPr>
              <w:instrText xml:space="preserve">formcheckbox </w:instrText>
            </w:r>
            <w:r w:rsidR="007D75E1">
              <w:rPr>
                <w:rFonts w:cs="Times New Roman"/>
                <w:caps/>
                <w:sz w:val="18"/>
                <w:szCs w:val="18"/>
              </w:rPr>
              <w:fldChar w:fldCharType="separate"/>
            </w:r>
            <w:r w:rsidR="007D75E1">
              <w:rPr>
                <w:rFonts w:cs="Times New Roman"/>
                <w:caps/>
                <w:sz w:val="18"/>
                <w:szCs w:val="18"/>
              </w:rPr>
              <w:fldChar w:fldCharType="end"/>
            </w:r>
            <w:r w:rsidR="007D75E1">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7D75E1">
                  <w:rPr>
                    <w:rFonts w:ascii="Segoe UI Symbol" w:eastAsia="MS Gothic" w:hAnsi="Segoe UI Symbol" w:cs="Segoe UI Symbol"/>
                    <w:caps/>
                    <w:sz w:val="18"/>
                    <w:szCs w:val="18"/>
                  </w:rPr>
                  <w:t>☐</w:t>
                </w:r>
              </w:sdtContent>
            </w:sdt>
            <w:r w:rsidR="007D75E1">
              <w:rPr>
                <w:rFonts w:cs="Times New Roman"/>
                <w:caps/>
                <w:sz w:val="18"/>
                <w:szCs w:val="18"/>
              </w:rPr>
              <w:t xml:space="preserve"> nO </w:t>
            </w:r>
            <w:bookmarkStart w:id="116" w:name="Check19"/>
            <w:bookmarkEnd w:id="116"/>
            <w:r w:rsidR="007D75E1">
              <w:rPr>
                <w:rFonts w:cs="Times New Roman"/>
                <w:caps/>
                <w:sz w:val="18"/>
                <w:szCs w:val="18"/>
              </w:rPr>
              <w:fldChar w:fldCharType="begin"/>
            </w:r>
            <w:r w:rsidR="007D75E1">
              <w:rPr>
                <w:rFonts w:cs="Times New Roman"/>
                <w:caps/>
                <w:sz w:val="18"/>
                <w:szCs w:val="18"/>
              </w:rPr>
              <w:instrText xml:space="preserve">formcheckbox </w:instrText>
            </w:r>
            <w:r w:rsidR="007D75E1">
              <w:rPr>
                <w:rFonts w:cs="Times New Roman"/>
                <w:caps/>
                <w:sz w:val="18"/>
                <w:szCs w:val="18"/>
              </w:rPr>
              <w:fldChar w:fldCharType="separate"/>
            </w:r>
            <w:r w:rsidR="007D75E1">
              <w:rPr>
                <w:rFonts w:cs="Times New Roman"/>
                <w:caps/>
                <w:sz w:val="18"/>
                <w:szCs w:val="18"/>
              </w:rPr>
              <w:fldChar w:fldCharType="end"/>
            </w:r>
          </w:p>
        </w:tc>
      </w:tr>
      <w:tr w:rsidR="00EC7C8E" w:rsidRPr="009A3EA6" w14:paraId="28D3457D"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588140AF"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719B716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7359A772" w14:textId="77777777" w:rsidR="00EC7C8E" w:rsidRPr="009A3EA6" w:rsidRDefault="00EC7C8E" w:rsidP="00EC7C8E">
            <w:pPr>
              <w:tabs>
                <w:tab w:val="left" w:pos="540"/>
              </w:tabs>
              <w:rPr>
                <w:rFonts w:cs="Times New Roman"/>
                <w:b/>
                <w:caps/>
                <w:sz w:val="18"/>
                <w:szCs w:val="18"/>
              </w:rPr>
            </w:pPr>
          </w:p>
          <w:p w14:paraId="5179C184" w14:textId="77777777" w:rsidR="00EC7C8E" w:rsidRPr="009A3EA6" w:rsidRDefault="00EC7C8E" w:rsidP="00EC7C8E">
            <w:pPr>
              <w:tabs>
                <w:tab w:val="left" w:pos="540"/>
              </w:tabs>
              <w:rPr>
                <w:rFonts w:cs="Times New Roman"/>
                <w:caps/>
                <w:sz w:val="18"/>
                <w:szCs w:val="18"/>
              </w:rPr>
            </w:pPr>
            <w:r>
              <w:rPr>
                <w:rFonts w:cs="Times New Roman"/>
                <w:caps/>
                <w:sz w:val="18"/>
                <w:szCs w:val="18"/>
              </w:rPr>
              <w:t xml:space="preserve">MAJORITY OWNER:    </w:t>
            </w:r>
          </w:p>
          <w:p w14:paraId="4701BD98" w14:textId="77777777" w:rsidR="00EC7C8E" w:rsidRPr="009A3EA6" w:rsidRDefault="00CB738B"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7D75E1">
                  <w:rPr>
                    <w:rFonts w:ascii="Segoe UI Symbol" w:eastAsia="MS Gothic" w:hAnsi="Segoe UI Symbol" w:cs="Segoe UI Symbol"/>
                    <w:caps/>
                    <w:sz w:val="18"/>
                    <w:szCs w:val="18"/>
                  </w:rPr>
                  <w:t>☐</w:t>
                </w:r>
              </w:sdtContent>
            </w:sdt>
            <w:r w:rsidR="007D75E1">
              <w:rPr>
                <w:rFonts w:eastAsia="MS Gothic" w:cs="Times New Roman"/>
                <w:caps/>
                <w:sz w:val="18"/>
                <w:szCs w:val="18"/>
              </w:rPr>
              <w:t xml:space="preserve"> </w:t>
            </w:r>
            <w:r w:rsidR="007D75E1">
              <w:rPr>
                <w:rFonts w:cs="Times New Roman"/>
                <w:caps/>
                <w:sz w:val="18"/>
                <w:szCs w:val="18"/>
              </w:rPr>
              <w:t xml:space="preserve">mALE </w:t>
            </w:r>
            <w:bookmarkStart w:id="117" w:name="Check20"/>
            <w:bookmarkEnd w:id="117"/>
            <w:r w:rsidR="007D75E1">
              <w:rPr>
                <w:rFonts w:cs="Times New Roman"/>
                <w:caps/>
                <w:sz w:val="18"/>
                <w:szCs w:val="18"/>
              </w:rPr>
              <w:fldChar w:fldCharType="begin"/>
            </w:r>
            <w:r w:rsidR="007D75E1">
              <w:rPr>
                <w:rFonts w:cs="Times New Roman"/>
                <w:caps/>
                <w:sz w:val="18"/>
                <w:szCs w:val="18"/>
              </w:rPr>
              <w:instrText xml:space="preserve">formcheckbox </w:instrText>
            </w:r>
            <w:r w:rsidR="007D75E1">
              <w:rPr>
                <w:rFonts w:cs="Times New Roman"/>
                <w:caps/>
                <w:sz w:val="18"/>
                <w:szCs w:val="18"/>
              </w:rPr>
              <w:fldChar w:fldCharType="separate"/>
            </w:r>
            <w:r w:rsidR="007D75E1">
              <w:rPr>
                <w:rFonts w:cs="Times New Roman"/>
                <w:caps/>
                <w:sz w:val="18"/>
                <w:szCs w:val="18"/>
              </w:rPr>
              <w:fldChar w:fldCharType="end"/>
            </w:r>
            <w:r w:rsidR="007D75E1">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7D75E1">
                  <w:rPr>
                    <w:rFonts w:ascii="Segoe UI Symbol" w:eastAsia="MS Gothic" w:hAnsi="Segoe UI Symbol"/>
                    <w:caps/>
                    <w:sz w:val="18"/>
                  </w:rPr>
                  <w:t>☐</w:t>
                </w:r>
              </w:sdtContent>
            </w:sdt>
            <w:r w:rsidR="007D75E1">
              <w:rPr>
                <w:rFonts w:cs="Times New Roman"/>
                <w:caps/>
                <w:sz w:val="18"/>
                <w:szCs w:val="18"/>
              </w:rPr>
              <w:t xml:space="preserve"> fEMALE </w:t>
            </w:r>
            <w:bookmarkStart w:id="118" w:name="Check21"/>
            <w:bookmarkEnd w:id="118"/>
            <w:r w:rsidR="007D75E1">
              <w:rPr>
                <w:rFonts w:cs="Times New Roman"/>
                <w:caps/>
                <w:sz w:val="18"/>
                <w:szCs w:val="18"/>
              </w:rPr>
              <w:fldChar w:fldCharType="begin"/>
            </w:r>
            <w:r w:rsidR="007D75E1">
              <w:rPr>
                <w:rFonts w:cs="Times New Roman"/>
                <w:caps/>
                <w:sz w:val="18"/>
                <w:szCs w:val="18"/>
              </w:rPr>
              <w:instrText xml:space="preserve">formcheckbox </w:instrText>
            </w:r>
            <w:r w:rsidR="007D75E1">
              <w:rPr>
                <w:rFonts w:cs="Times New Roman"/>
                <w:caps/>
                <w:sz w:val="18"/>
                <w:szCs w:val="18"/>
              </w:rPr>
              <w:fldChar w:fldCharType="separate"/>
            </w:r>
            <w:r w:rsidR="007D75E1">
              <w:rPr>
                <w:rFonts w:cs="Times New Roman"/>
                <w:caps/>
                <w:sz w:val="18"/>
                <w:szCs w:val="18"/>
              </w:rPr>
              <w:fldChar w:fldCharType="end"/>
            </w:r>
            <w:r w:rsidR="007D75E1">
              <w:rPr>
                <w:rFonts w:cs="Times New Roman"/>
                <w:caps/>
                <w:sz w:val="18"/>
                <w:szCs w:val="18"/>
              </w:rPr>
              <w:t xml:space="preserve">           </w:t>
            </w:r>
            <w:r w:rsidR="007D75E1">
              <w:rPr>
                <w:rFonts w:cs="Times New Roman"/>
                <w:caps/>
                <w:sz w:val="18"/>
                <w:szCs w:val="18"/>
              </w:rPr>
              <w:tab/>
            </w:r>
            <w:r w:rsidR="007D75E1">
              <w:rPr>
                <w:rFonts w:cs="Times New Roman"/>
                <w:caps/>
                <w:sz w:val="18"/>
                <w:szCs w:val="18"/>
              </w:rPr>
              <w:tab/>
            </w:r>
            <w:r w:rsidR="007D75E1">
              <w:rPr>
                <w:rFonts w:cs="Times New Roman"/>
                <w:caps/>
                <w:sz w:val="18"/>
                <w:szCs w:val="18"/>
              </w:rPr>
              <w:tab/>
            </w:r>
          </w:p>
        </w:tc>
      </w:tr>
    </w:tbl>
    <w:p w14:paraId="4C1D9B02" w14:textId="77777777" w:rsidR="00EC7C8E" w:rsidRPr="009A3EA6" w:rsidRDefault="00EC7C8E" w:rsidP="00EC7C8E">
      <w:pPr>
        <w:tabs>
          <w:tab w:val="left" w:pos="540"/>
        </w:tabs>
        <w:ind w:left="-180"/>
        <w:rPr>
          <w:rFonts w:cs="Times New Roman"/>
          <w:b/>
          <w:sz w:val="18"/>
          <w:szCs w:val="18"/>
        </w:rPr>
      </w:pPr>
      <w:r>
        <w:rPr>
          <w:rFonts w:cs="Times New Roman"/>
          <w:b/>
          <w:sz w:val="18"/>
          <w:szCs w:val="18"/>
        </w:rPr>
        <w:t>INCLUDE THE FOLLOWING:</w:t>
      </w:r>
    </w:p>
    <w:p w14:paraId="26D08A53" w14:textId="77777777" w:rsidR="00EC7C8E" w:rsidRPr="009A3EA6" w:rsidRDefault="00EC7C8E" w:rsidP="00EC7C8E">
      <w:pPr>
        <w:tabs>
          <w:tab w:val="left" w:pos="540"/>
        </w:tabs>
        <w:spacing w:after="120"/>
        <w:ind w:left="-180"/>
        <w:rPr>
          <w:rFonts w:cs="Times New Roman"/>
          <w:sz w:val="18"/>
          <w:szCs w:val="18"/>
        </w:rPr>
      </w:pPr>
      <w:r>
        <w:rPr>
          <w:rFonts w:cs="Times New Roman"/>
          <w:sz w:val="18"/>
          <w:szCs w:val="18"/>
        </w:rPr>
        <w:t>Copy of certificate(s) (State of Texas, North Central Texas Regional Certification Agency (NCTRCA), Historically Underutilized Businesses (HUB), or any agency confirming your business as being a historically underutilized or small business enterprise.</w:t>
      </w:r>
    </w:p>
    <w:p w14:paraId="29574987" w14:textId="77777777" w:rsidR="00EC7C8E" w:rsidRPr="009A3EA6" w:rsidRDefault="00EC7C8E" w:rsidP="00EC7C8E">
      <w:pPr>
        <w:ind w:left="-180"/>
        <w:rPr>
          <w:rFonts w:cs="Times New Roman"/>
          <w:sz w:val="18"/>
          <w:szCs w:val="18"/>
        </w:rPr>
      </w:pPr>
      <w:permStart w:id="255726179" w:edGrp="everyone"/>
      <w:proofErr w:type="gramStart"/>
      <w:r>
        <w:rPr>
          <w:rFonts w:cs="Times New Roman"/>
          <w:b/>
          <w:i/>
          <w:caps/>
          <w:sz w:val="18"/>
          <w:szCs w:val="18"/>
        </w:rPr>
        <w:t>s</w:t>
      </w:r>
      <w:r>
        <w:rPr>
          <w:rFonts w:cs="Times New Roman"/>
          <w:b/>
          <w:i/>
          <w:sz w:val="18"/>
          <w:szCs w:val="18"/>
        </w:rPr>
        <w:t>ignature</w:t>
      </w:r>
      <w:r>
        <w:rPr>
          <w:rFonts w:cs="Times New Roman"/>
          <w:b/>
          <w:sz w:val="18"/>
          <w:szCs w:val="18"/>
        </w:rPr>
        <w:t>:</w:t>
      </w:r>
      <w:r>
        <w:rPr>
          <w:rFonts w:cs="Times New Roman"/>
          <w:sz w:val="18"/>
          <w:szCs w:val="18"/>
        </w:rPr>
        <w:t xml:space="preserve"> </w:t>
      </w:r>
      <w:r>
        <w:rPr>
          <w:rFonts w:cs="Times New Roman"/>
          <w:i/>
          <w:sz w:val="18"/>
          <w:szCs w:val="18"/>
        </w:rPr>
        <w:t>_</w:t>
      </w:r>
      <w:proofErr w:type="gramEnd"/>
      <w:r>
        <w:rPr>
          <w:rFonts w:cs="Times New Roman"/>
          <w:i/>
          <w:sz w:val="18"/>
          <w:szCs w:val="18"/>
        </w:rPr>
        <w:t xml:space="preserve">_______________________________________ </w:t>
      </w:r>
      <w:r>
        <w:rPr>
          <w:rFonts w:cs="Times New Roman"/>
          <w:b/>
          <w:i/>
          <w:sz w:val="18"/>
          <w:szCs w:val="18"/>
        </w:rPr>
        <w:t>Title:</w:t>
      </w:r>
      <w:r>
        <w:rPr>
          <w:rFonts w:cs="Times New Roman"/>
          <w:sz w:val="18"/>
          <w:szCs w:val="18"/>
        </w:rPr>
        <w:t xml:space="preserve"> ______________</w:t>
      </w:r>
    </w:p>
    <w:p w14:paraId="14AC7C70" w14:textId="77777777" w:rsidR="00EC7C8E" w:rsidRPr="009A3EA6" w:rsidRDefault="00EC7C8E" w:rsidP="00EC7C8E">
      <w:pPr>
        <w:ind w:left="-180"/>
        <w:rPr>
          <w:rFonts w:cs="Times New Roman"/>
          <w:b/>
          <w:i/>
          <w:sz w:val="18"/>
          <w:szCs w:val="18"/>
        </w:rPr>
      </w:pPr>
    </w:p>
    <w:p w14:paraId="382E9799" w14:textId="77777777" w:rsidR="00EC7C8E" w:rsidRPr="009A3EA6" w:rsidRDefault="00EC7C8E" w:rsidP="00EC7C8E">
      <w:pPr>
        <w:ind w:left="-180"/>
        <w:rPr>
          <w:rFonts w:cs="Times New Roman"/>
          <w:i/>
          <w:sz w:val="18"/>
          <w:szCs w:val="18"/>
        </w:rPr>
      </w:pPr>
      <w:r>
        <w:rPr>
          <w:rFonts w:cs="Times New Roman"/>
          <w:b/>
          <w:i/>
          <w:sz w:val="18"/>
          <w:szCs w:val="18"/>
        </w:rPr>
        <w:t>Print Name:</w:t>
      </w:r>
      <w:r>
        <w:rPr>
          <w:rFonts w:cs="Times New Roman"/>
          <w:i/>
          <w:sz w:val="18"/>
          <w:szCs w:val="18"/>
        </w:rPr>
        <w:t xml:space="preserve"> __________________________________________ </w:t>
      </w:r>
      <w:r>
        <w:rPr>
          <w:rFonts w:cs="Times New Roman"/>
          <w:b/>
          <w:i/>
          <w:sz w:val="18"/>
          <w:szCs w:val="18"/>
        </w:rPr>
        <w:t>Date:</w:t>
      </w:r>
      <w:r>
        <w:rPr>
          <w:rFonts w:cs="Times New Roman"/>
          <w:i/>
          <w:sz w:val="18"/>
          <w:szCs w:val="18"/>
        </w:rPr>
        <w:t xml:space="preserve"> ____________</w:t>
      </w:r>
      <w:permEnd w:id="255726179"/>
      <w:r>
        <w:rPr>
          <w:rFonts w:cs="Times New Roman"/>
          <w:i/>
          <w:sz w:val="18"/>
          <w:szCs w:val="18"/>
        </w:rPr>
        <w:tab/>
      </w:r>
      <w:r>
        <w:rPr>
          <w:rFonts w:cs="Times New Roman"/>
          <w:i/>
          <w:sz w:val="18"/>
          <w:szCs w:val="18"/>
        </w:rPr>
        <w:br w:type="page"/>
      </w:r>
    </w:p>
    <w:p w14:paraId="6E7AAA49" w14:textId="77777777" w:rsidR="00EC7C8E" w:rsidRPr="00DC0FCF" w:rsidRDefault="00EC7C8E" w:rsidP="00EC7C8E">
      <w:pPr>
        <w:keepNext/>
        <w:jc w:val="center"/>
        <w:rPr>
          <w:rFonts w:cs="Times New Roman"/>
          <w:b/>
          <w:sz w:val="40"/>
          <w:szCs w:val="40"/>
        </w:rPr>
      </w:pPr>
      <w:bookmarkStart w:id="119" w:name="ExG"/>
      <w:r>
        <w:rPr>
          <w:rFonts w:cs="Times New Roman"/>
          <w:b/>
          <w:sz w:val="40"/>
          <w:szCs w:val="40"/>
        </w:rPr>
        <w:lastRenderedPageBreak/>
        <w:t>Exhibit F</w:t>
      </w:r>
    </w:p>
    <w:p w14:paraId="72E3AD53" w14:textId="77777777" w:rsidR="00EC7C8E" w:rsidRDefault="00EC7C8E" w:rsidP="00EC7C8E">
      <w:pPr>
        <w:keepNext/>
        <w:jc w:val="center"/>
        <w:rPr>
          <w:rFonts w:cs="Times New Roman"/>
          <w:b/>
          <w:sz w:val="36"/>
          <w:szCs w:val="36"/>
        </w:rPr>
      </w:pPr>
      <w:r>
        <w:rPr>
          <w:rFonts w:cs="Times New Roman"/>
          <w:b/>
          <w:sz w:val="36"/>
          <w:szCs w:val="36"/>
        </w:rPr>
        <w:t xml:space="preserve">Good Faith Form </w:t>
      </w:r>
      <w:bookmarkEnd w:id="119"/>
    </w:p>
    <w:p w14:paraId="237D3E44" w14:textId="77777777" w:rsidR="00D17040" w:rsidRDefault="00D17040" w:rsidP="00EC7C8E">
      <w:pPr>
        <w:keepNext/>
        <w:jc w:val="center"/>
        <w:rPr>
          <w:rFonts w:cs="Times New Roman"/>
          <w:b/>
          <w:sz w:val="36"/>
          <w:szCs w:val="36"/>
        </w:rPr>
      </w:pPr>
    </w:p>
    <w:p w14:paraId="16CA8CF3"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738DFC5F" w14:textId="77777777" w:rsidR="00D17040" w:rsidRDefault="00D17040" w:rsidP="00D17040">
      <w:pPr>
        <w:keepNext/>
        <w:rPr>
          <w:rFonts w:cs="Times New Roman"/>
          <w:b/>
          <w:color w:val="FF0000"/>
          <w:sz w:val="24"/>
          <w:szCs w:val="24"/>
          <w:u w:val="single"/>
        </w:rPr>
      </w:pPr>
    </w:p>
    <w:p w14:paraId="2917CE43"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11509CA9" w14:textId="77777777" w:rsidR="00EC7C8E" w:rsidRDefault="00EC7C8E" w:rsidP="00EC7C8E">
      <w:pPr>
        <w:widowControl w:val="0"/>
        <w:autoSpaceDE w:val="0"/>
        <w:autoSpaceDN w:val="0"/>
        <w:spacing w:before="1"/>
        <w:rPr>
          <w:rFonts w:eastAsia="Cambria" w:cs="Times New Roman"/>
          <w:b/>
          <w:sz w:val="14"/>
          <w:szCs w:val="22"/>
          <w:lang w:bidi="en-US"/>
        </w:rPr>
      </w:pPr>
    </w:p>
    <w:p w14:paraId="5C96BB56"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D9DB812" w14:textId="77777777" w:rsidR="00D17040" w:rsidRPr="00DC0FCF" w:rsidRDefault="00D17040" w:rsidP="00D17040">
      <w:pPr>
        <w:keepNext/>
        <w:jc w:val="center"/>
        <w:rPr>
          <w:rFonts w:cs="Times New Roman"/>
          <w:b/>
          <w:sz w:val="40"/>
          <w:szCs w:val="40"/>
        </w:rPr>
      </w:pPr>
      <w:r>
        <w:rPr>
          <w:rFonts w:cs="Times New Roman"/>
          <w:b/>
          <w:sz w:val="40"/>
          <w:szCs w:val="40"/>
        </w:rPr>
        <w:lastRenderedPageBreak/>
        <w:t>Exhibit F</w:t>
      </w:r>
    </w:p>
    <w:p w14:paraId="46AB5E9C"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Pr>
          <w:rFonts w:cs="Times New Roman"/>
          <w:b/>
          <w:sz w:val="36"/>
          <w:szCs w:val="36"/>
        </w:rPr>
        <w:t>Good Faith Form</w:t>
      </w:r>
    </w:p>
    <w:p w14:paraId="375958DE"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1DE3818E" w14:textId="77777777" w:rsidTr="00B75412">
        <w:trPr>
          <w:trHeight w:val="350"/>
        </w:trPr>
        <w:tc>
          <w:tcPr>
            <w:tcW w:w="1238" w:type="pct"/>
          </w:tcPr>
          <w:p w14:paraId="79B32073"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Pr>
                <w:rFonts w:cs="Times New Roman"/>
                <w:color w:val="000000"/>
                <w:szCs w:val="22"/>
              </w:rPr>
              <w:t xml:space="preserve">RFP # </w:t>
            </w:r>
            <w:r>
              <w:rPr>
                <w:rFonts w:cs="Times New Roman"/>
                <w:b/>
                <w:color w:val="000000"/>
                <w:szCs w:val="22"/>
              </w:rPr>
              <w:t xml:space="preserve">or </w:t>
            </w:r>
            <w:r>
              <w:rPr>
                <w:rFonts w:cs="Times New Roman"/>
                <w:color w:val="000000"/>
                <w:szCs w:val="22"/>
              </w:rPr>
              <w:t>Name of Contract:</w:t>
            </w:r>
          </w:p>
        </w:tc>
        <w:tc>
          <w:tcPr>
            <w:tcW w:w="3762" w:type="pct"/>
          </w:tcPr>
          <w:p w14:paraId="67F0D9E1" w14:textId="107CA3C9" w:rsidR="00B40084" w:rsidRPr="004C1091" w:rsidRDefault="00B40084" w:rsidP="0089009C">
            <w:pPr>
              <w:pBdr>
                <w:top w:val="nil"/>
                <w:left w:val="nil"/>
                <w:bottom w:val="nil"/>
                <w:right w:val="nil"/>
                <w:between w:val="nil"/>
              </w:pBdr>
              <w:rPr>
                <w:rFonts w:eastAsia="Calibri" w:cs="Times New Roman"/>
                <w:color w:val="000000"/>
                <w:sz w:val="24"/>
                <w:szCs w:val="24"/>
              </w:rPr>
            </w:pPr>
            <w:r>
              <w:rPr>
                <w:rFonts w:eastAsia="Calibri" w:cs="Times New Roman"/>
                <w:szCs w:val="22"/>
              </w:rPr>
              <w:t xml:space="preserve">   </w:t>
            </w:r>
            <w:r>
              <w:rPr>
                <w:rFonts w:cs="Times New Roman"/>
                <w:b/>
                <w:sz w:val="24"/>
                <w:szCs w:val="24"/>
                <w:u w:val="single"/>
              </w:rPr>
              <w:t>RFP# 20261394325 Workday ERP Implementation Partner</w:t>
            </w:r>
          </w:p>
        </w:tc>
      </w:tr>
      <w:tr w:rsidR="00B40084" w:rsidRPr="00733A1B" w14:paraId="330EA57D" w14:textId="77777777" w:rsidTr="00B75412">
        <w:trPr>
          <w:trHeight w:val="261"/>
        </w:trPr>
        <w:tc>
          <w:tcPr>
            <w:tcW w:w="1238" w:type="pct"/>
          </w:tcPr>
          <w:p w14:paraId="3BEDDEE1"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Pr>
                <w:rFonts w:cs="Times New Roman"/>
                <w:color w:val="000000"/>
                <w:szCs w:val="22"/>
              </w:rPr>
              <w:t>Prime Vendor Name:</w:t>
            </w:r>
          </w:p>
        </w:tc>
        <w:tc>
          <w:tcPr>
            <w:tcW w:w="3762" w:type="pct"/>
          </w:tcPr>
          <w:p w14:paraId="2F8C43B8" w14:textId="77777777" w:rsidR="00B40084" w:rsidRPr="00733A1B" w:rsidRDefault="00B40084" w:rsidP="0089009C">
            <w:pPr>
              <w:pBdr>
                <w:top w:val="nil"/>
                <w:left w:val="nil"/>
                <w:bottom w:val="nil"/>
                <w:right w:val="nil"/>
                <w:between w:val="nil"/>
              </w:pBdr>
              <w:rPr>
                <w:rFonts w:eastAsia="Calibri" w:cs="Times New Roman"/>
                <w:color w:val="000000"/>
                <w:szCs w:val="22"/>
              </w:rPr>
            </w:pPr>
            <w:r>
              <w:rPr>
                <w:rFonts w:eastAsia="Calibri" w:cs="Times New Roman"/>
                <w:szCs w:val="22"/>
              </w:rPr>
              <w:t xml:space="preserve">   </w:t>
            </w:r>
          </w:p>
        </w:tc>
      </w:tr>
      <w:tr w:rsidR="00B40084" w:rsidRPr="00733A1B" w14:paraId="2A72844E" w14:textId="77777777" w:rsidTr="00B75412">
        <w:trPr>
          <w:trHeight w:val="261"/>
        </w:trPr>
        <w:tc>
          <w:tcPr>
            <w:tcW w:w="1238" w:type="pct"/>
          </w:tcPr>
          <w:p w14:paraId="53EF765D"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Pr>
                <w:rFonts w:cs="Times New Roman"/>
                <w:color w:val="000000"/>
                <w:szCs w:val="22"/>
              </w:rPr>
              <w:t>Prime Vendor address:</w:t>
            </w:r>
          </w:p>
        </w:tc>
        <w:tc>
          <w:tcPr>
            <w:tcW w:w="3762" w:type="pct"/>
          </w:tcPr>
          <w:p w14:paraId="249CB257" w14:textId="77777777" w:rsidR="00B40084" w:rsidRPr="00733A1B" w:rsidRDefault="00B40084" w:rsidP="0089009C">
            <w:pPr>
              <w:pBdr>
                <w:top w:val="nil"/>
                <w:left w:val="nil"/>
                <w:bottom w:val="nil"/>
                <w:right w:val="nil"/>
                <w:between w:val="nil"/>
              </w:pBdr>
              <w:rPr>
                <w:rFonts w:eastAsia="Calibri" w:cs="Times New Roman"/>
                <w:szCs w:val="22"/>
              </w:rPr>
            </w:pPr>
            <w:r>
              <w:rPr>
                <w:rFonts w:eastAsia="Calibri" w:cs="Times New Roman"/>
                <w:szCs w:val="22"/>
              </w:rPr>
              <w:t xml:space="preserve">   </w:t>
            </w:r>
          </w:p>
        </w:tc>
      </w:tr>
      <w:tr w:rsidR="00B40084" w:rsidRPr="00733A1B" w14:paraId="0382D618" w14:textId="77777777" w:rsidTr="00B75412">
        <w:trPr>
          <w:trHeight w:val="258"/>
        </w:trPr>
        <w:tc>
          <w:tcPr>
            <w:tcW w:w="1238" w:type="pct"/>
          </w:tcPr>
          <w:p w14:paraId="064A6FDE"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Pr>
                <w:rFonts w:cs="Times New Roman"/>
                <w:color w:val="000000"/>
                <w:szCs w:val="22"/>
              </w:rPr>
              <w:t>Prime Vendor UCM ID:</w:t>
            </w:r>
          </w:p>
        </w:tc>
        <w:tc>
          <w:tcPr>
            <w:tcW w:w="3762" w:type="pct"/>
          </w:tcPr>
          <w:p w14:paraId="70B24EB8"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4D5C03E6"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5E0E7CB3"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Pr>
          <w:rFonts w:cs="Times New Roman"/>
          <w:color w:val="000000"/>
          <w:szCs w:val="22"/>
        </w:rPr>
        <w:t>Are you a historically underutilized or small business (HUB)?</w:t>
      </w:r>
    </w:p>
    <w:p w14:paraId="6CD2B950"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Pr>
          <w:rFonts w:ascii="Segoe UI Symbol" w:eastAsia="MS Gothic" w:hAnsi="Segoe UI Symbol" w:cs="Segoe UI Symbol"/>
          <w:color w:val="000000"/>
          <w:szCs w:val="22"/>
          <w:highlight w:val="lightGray"/>
        </w:rPr>
        <w:t>☐</w:t>
      </w:r>
      <w:r>
        <w:rPr>
          <w:rFonts w:eastAsia="Noto Sans Symbols" w:cs="Times New Roman"/>
          <w:color w:val="000000"/>
          <w:szCs w:val="22"/>
        </w:rPr>
        <w:tab/>
      </w:r>
      <w:r>
        <w:rPr>
          <w:rFonts w:eastAsia="Calibri" w:cs="Times New Roman"/>
          <w:color w:val="000000"/>
          <w:szCs w:val="22"/>
        </w:rPr>
        <w:t xml:space="preserve">If yes, please attach your updated certification form </w:t>
      </w:r>
      <w:r>
        <w:rPr>
          <w:rFonts w:eastAsia="Calibri" w:cs="Times New Roman"/>
          <w:b/>
          <w:i/>
          <w:color w:val="FF0000"/>
          <w:szCs w:val="22"/>
        </w:rPr>
        <w:t>(Stop Here)</w:t>
      </w:r>
    </w:p>
    <w:p w14:paraId="6B1C2D8B"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Pr>
          <w:rFonts w:ascii="Segoe UI Symbol" w:eastAsia="MS Gothic" w:hAnsi="Segoe UI Symbol" w:cs="Segoe UI Symbol"/>
          <w:color w:val="000000"/>
          <w:szCs w:val="22"/>
          <w:highlight w:val="lightGray"/>
        </w:rPr>
        <w:t>☐</w:t>
      </w:r>
      <w:r>
        <w:rPr>
          <w:rFonts w:eastAsia="Noto Sans Symbols" w:cs="Times New Roman"/>
          <w:color w:val="000000"/>
          <w:szCs w:val="22"/>
        </w:rPr>
        <w:t xml:space="preserve"> </w:t>
      </w:r>
      <w:r>
        <w:rPr>
          <w:rFonts w:eastAsia="Noto Sans Symbols" w:cs="Times New Roman"/>
          <w:color w:val="000000"/>
          <w:szCs w:val="22"/>
        </w:rPr>
        <w:tab/>
      </w:r>
      <w:r>
        <w:rPr>
          <w:rFonts w:eastAsia="Calibri" w:cs="Times New Roman"/>
          <w:color w:val="000000"/>
          <w:szCs w:val="22"/>
        </w:rPr>
        <w:t xml:space="preserve">If no, please continue to </w:t>
      </w:r>
      <w:r>
        <w:rPr>
          <w:rFonts w:eastAsia="Calibri" w:cs="Times New Roman"/>
          <w:b/>
          <w:color w:val="000000"/>
          <w:szCs w:val="22"/>
        </w:rPr>
        <w:t>#2 below</w:t>
      </w:r>
    </w:p>
    <w:p w14:paraId="330C1486"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Pr>
          <w:rFonts w:cs="Times New Roman"/>
          <w:color w:val="000000"/>
          <w:szCs w:val="22"/>
        </w:rPr>
        <w:t xml:space="preserve">List all participating HUB agencies/organizations contacted regarding subcontracting and/or partnership opportunities for this contract.  </w:t>
      </w:r>
      <w:r>
        <w:rPr>
          <w:rFonts w:cs="Times New Roman"/>
          <w:b/>
          <w:bCs/>
          <w:i/>
          <w:color w:val="EE0000"/>
          <w:szCs w:val="22"/>
        </w:rPr>
        <w:t>(Insert additional rows as needed.)</w:t>
      </w:r>
    </w:p>
    <w:p w14:paraId="717C293A"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4EF88B96" w14:textId="77777777" w:rsidTr="0030053C">
        <w:trPr>
          <w:trHeight w:val="899"/>
        </w:trPr>
        <w:tc>
          <w:tcPr>
            <w:tcW w:w="831" w:type="pct"/>
            <w:shd w:val="clear" w:color="auto" w:fill="F0F0F0"/>
            <w:vAlign w:val="center"/>
          </w:tcPr>
          <w:p w14:paraId="43467A06"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Pr>
                <w:rFonts w:eastAsia="Calibri" w:cs="Times New Roman"/>
                <w:color w:val="000000"/>
                <w:szCs w:val="22"/>
              </w:rPr>
              <w:t>Subcontractor Company Name</w:t>
            </w:r>
          </w:p>
        </w:tc>
        <w:tc>
          <w:tcPr>
            <w:tcW w:w="951" w:type="pct"/>
            <w:shd w:val="clear" w:color="auto" w:fill="F0F0F0"/>
            <w:vAlign w:val="center"/>
          </w:tcPr>
          <w:p w14:paraId="01C41E03"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Pr>
                <w:rFonts w:eastAsia="Calibri" w:cs="Times New Roman"/>
                <w:color w:val="000000"/>
                <w:szCs w:val="22"/>
              </w:rPr>
              <w:t>Email / Phone</w:t>
            </w:r>
          </w:p>
        </w:tc>
        <w:tc>
          <w:tcPr>
            <w:tcW w:w="1075" w:type="pct"/>
            <w:shd w:val="clear" w:color="auto" w:fill="F0F0F0"/>
            <w:vAlign w:val="center"/>
          </w:tcPr>
          <w:p w14:paraId="5BC006CB"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Pr>
                <w:rFonts w:eastAsia="Calibri" w:cs="Times New Roman"/>
                <w:color w:val="000000"/>
                <w:szCs w:val="22"/>
              </w:rPr>
              <w:t>Certification Type and Number</w:t>
            </w:r>
          </w:p>
        </w:tc>
        <w:tc>
          <w:tcPr>
            <w:tcW w:w="839" w:type="pct"/>
            <w:shd w:val="clear" w:color="auto" w:fill="F0F0F0"/>
            <w:vAlign w:val="center"/>
          </w:tcPr>
          <w:p w14:paraId="70D1924E"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Pr>
                <w:rFonts w:eastAsia="Calibri" w:cs="Times New Roman"/>
                <w:color w:val="000000"/>
                <w:szCs w:val="22"/>
              </w:rPr>
              <w:t>Total Contract Value</w:t>
            </w:r>
          </w:p>
        </w:tc>
        <w:tc>
          <w:tcPr>
            <w:tcW w:w="723" w:type="pct"/>
            <w:shd w:val="clear" w:color="auto" w:fill="F0F0F0"/>
            <w:vAlign w:val="center"/>
          </w:tcPr>
          <w:p w14:paraId="32E6B525"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Pr>
                <w:rFonts w:eastAsia="Calibri" w:cs="Times New Roman"/>
                <w:color w:val="000000"/>
                <w:szCs w:val="22"/>
              </w:rPr>
              <w:t>HUB</w:t>
            </w:r>
          </w:p>
          <w:p w14:paraId="57C01B31"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Pr>
                <w:rFonts w:eastAsia="Calibri" w:cs="Times New Roman"/>
                <w:color w:val="000000"/>
                <w:szCs w:val="22"/>
              </w:rPr>
              <w:t>Subcontract Value</w:t>
            </w:r>
          </w:p>
        </w:tc>
        <w:tc>
          <w:tcPr>
            <w:tcW w:w="582" w:type="pct"/>
            <w:shd w:val="clear" w:color="auto" w:fill="F0F0F0"/>
            <w:vAlign w:val="center"/>
          </w:tcPr>
          <w:p w14:paraId="7FDFFCF7"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Pr>
                <w:rFonts w:eastAsia="Calibri" w:cs="Times New Roman"/>
                <w:color w:val="000000"/>
                <w:szCs w:val="22"/>
              </w:rPr>
              <w:t>% of Total Contract</w:t>
            </w:r>
          </w:p>
        </w:tc>
      </w:tr>
      <w:tr w:rsidR="00B40084" w:rsidRPr="00733A1B" w14:paraId="44185F92" w14:textId="77777777" w:rsidTr="00B75412">
        <w:trPr>
          <w:trHeight w:val="350"/>
        </w:trPr>
        <w:tc>
          <w:tcPr>
            <w:tcW w:w="831" w:type="pct"/>
          </w:tcPr>
          <w:p w14:paraId="300FDD1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BA0E4BC"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1674016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7B667EB1"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261747E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662F6A9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28DCAA77" w14:textId="77777777" w:rsidTr="00B75412">
        <w:trPr>
          <w:trHeight w:val="261"/>
        </w:trPr>
        <w:tc>
          <w:tcPr>
            <w:tcW w:w="831" w:type="pct"/>
          </w:tcPr>
          <w:p w14:paraId="7617398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406F9E8"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AAE41E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1A220D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27656EDC"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795ABB9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348459B1"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5471B98F"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Pr>
          <w:rFonts w:cs="Times New Roman"/>
          <w:color w:val="000000"/>
          <w:szCs w:val="22"/>
        </w:rPr>
        <w:t xml:space="preserve">If no HUB participation is listed above, have you checked the JPS Vendor portal at </w:t>
      </w:r>
      <w:hyperlink r:id="rId41">
        <w:r>
          <w:rPr>
            <w:rFonts w:cs="Times New Roman"/>
            <w:color w:val="0000FF"/>
            <w:szCs w:val="22"/>
            <w:u w:val="single"/>
          </w:rPr>
          <w:t>https://jpshealth.gob2g.com/</w:t>
        </w:r>
      </w:hyperlink>
      <w:hyperlink r:id="rId42">
        <w:r>
          <w:rPr>
            <w:rFonts w:cs="Times New Roman"/>
            <w:color w:val="0000FF"/>
            <w:szCs w:val="22"/>
          </w:rPr>
          <w:t xml:space="preserve"> </w:t>
        </w:r>
      </w:hyperlink>
      <w:r>
        <w:rPr>
          <w:rFonts w:cs="Times New Roman"/>
          <w:color w:val="000000"/>
          <w:szCs w:val="22"/>
        </w:rPr>
        <w:t xml:space="preserve">?    The vendor portal is a directory of certified HUB businesses       </w:t>
      </w:r>
      <w:r>
        <w:rPr>
          <w:rFonts w:cs="Times New Roman"/>
          <w:color w:val="FF0000"/>
          <w:szCs w:val="22"/>
        </w:rPr>
        <w:t xml:space="preserve"> </w:t>
      </w:r>
      <w:r>
        <w:rPr>
          <w:rFonts w:cs="Times New Roman"/>
          <w:i/>
          <w:color w:val="FF0000"/>
          <w:szCs w:val="22"/>
        </w:rPr>
        <w:t>Ex: Support services to participate under the contract</w:t>
      </w:r>
    </w:p>
    <w:p w14:paraId="29E8901F" w14:textId="77777777" w:rsidR="00B40084" w:rsidRPr="00733A1B" w:rsidRDefault="00B40084" w:rsidP="00B40084">
      <w:pPr>
        <w:tabs>
          <w:tab w:val="left" w:pos="810"/>
          <w:tab w:val="left" w:pos="900"/>
        </w:tabs>
        <w:spacing w:line="339" w:lineRule="auto"/>
        <w:ind w:left="900"/>
        <w:rPr>
          <w:rFonts w:cs="Times New Roman"/>
          <w:szCs w:val="22"/>
        </w:rPr>
      </w:pPr>
      <w:r>
        <w:rPr>
          <w:rFonts w:ascii="Segoe UI Symbol" w:eastAsia="MS Gothic" w:hAnsi="Segoe UI Symbol" w:cs="Segoe UI Symbol"/>
          <w:szCs w:val="22"/>
          <w:highlight w:val="lightGray"/>
        </w:rPr>
        <w:t>☐</w:t>
      </w:r>
      <w:r>
        <w:rPr>
          <w:rFonts w:eastAsia="Noto Sans Symbols" w:cs="Times New Roman"/>
          <w:szCs w:val="22"/>
        </w:rPr>
        <w:t xml:space="preserve"> </w:t>
      </w:r>
      <w:r>
        <w:rPr>
          <w:rFonts w:cs="Times New Roman"/>
          <w:szCs w:val="22"/>
        </w:rPr>
        <w:t>If you searched the vendor portal, list HUB company name(s) and contact information below</w:t>
      </w:r>
    </w:p>
    <w:p w14:paraId="59EDC1B0"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38A0E2E4" w14:textId="77777777" w:rsidTr="00724932">
        <w:trPr>
          <w:trHeight w:val="899"/>
        </w:trPr>
        <w:tc>
          <w:tcPr>
            <w:tcW w:w="832" w:type="pct"/>
            <w:shd w:val="clear" w:color="auto" w:fill="F0F0F0"/>
            <w:vAlign w:val="center"/>
          </w:tcPr>
          <w:p w14:paraId="112C6145"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Pr>
                <w:rFonts w:eastAsia="Calibri" w:cs="Times New Roman"/>
                <w:color w:val="000000"/>
                <w:szCs w:val="22"/>
              </w:rPr>
              <w:t>Subcontractor Company Name</w:t>
            </w:r>
          </w:p>
        </w:tc>
        <w:tc>
          <w:tcPr>
            <w:tcW w:w="951" w:type="pct"/>
            <w:shd w:val="clear" w:color="auto" w:fill="F0F0F0"/>
            <w:vAlign w:val="center"/>
          </w:tcPr>
          <w:p w14:paraId="6E9C4FDB"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Pr>
                <w:rFonts w:eastAsia="Calibri" w:cs="Times New Roman"/>
                <w:color w:val="000000"/>
                <w:szCs w:val="22"/>
              </w:rPr>
              <w:t>Email / Phone</w:t>
            </w:r>
          </w:p>
        </w:tc>
        <w:tc>
          <w:tcPr>
            <w:tcW w:w="1075" w:type="pct"/>
            <w:shd w:val="clear" w:color="auto" w:fill="F0F0F0"/>
            <w:vAlign w:val="center"/>
          </w:tcPr>
          <w:p w14:paraId="7DB082CF"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Pr>
                <w:rFonts w:eastAsia="Calibri" w:cs="Times New Roman"/>
                <w:color w:val="000000"/>
                <w:szCs w:val="22"/>
              </w:rPr>
              <w:t>Certification Type and Number</w:t>
            </w:r>
          </w:p>
        </w:tc>
        <w:tc>
          <w:tcPr>
            <w:tcW w:w="839" w:type="pct"/>
            <w:shd w:val="clear" w:color="auto" w:fill="F0F0F0"/>
            <w:vAlign w:val="center"/>
          </w:tcPr>
          <w:p w14:paraId="779741F2"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Pr>
                <w:rFonts w:eastAsia="Calibri" w:cs="Times New Roman"/>
                <w:color w:val="000000"/>
                <w:szCs w:val="22"/>
              </w:rPr>
              <w:t>Total Contract Value</w:t>
            </w:r>
          </w:p>
        </w:tc>
        <w:tc>
          <w:tcPr>
            <w:tcW w:w="723" w:type="pct"/>
            <w:shd w:val="clear" w:color="auto" w:fill="F0F0F0"/>
            <w:vAlign w:val="center"/>
          </w:tcPr>
          <w:p w14:paraId="00C9DFC6"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Pr>
                <w:rFonts w:eastAsia="Calibri" w:cs="Times New Roman"/>
                <w:color w:val="000000"/>
                <w:szCs w:val="22"/>
              </w:rPr>
              <w:t>HUB</w:t>
            </w:r>
          </w:p>
          <w:p w14:paraId="5B9A4FF9"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Pr>
                <w:rFonts w:eastAsia="Calibri" w:cs="Times New Roman"/>
                <w:color w:val="000000"/>
                <w:szCs w:val="22"/>
              </w:rPr>
              <w:t>Subcontract Value</w:t>
            </w:r>
          </w:p>
        </w:tc>
        <w:tc>
          <w:tcPr>
            <w:tcW w:w="580" w:type="pct"/>
            <w:shd w:val="clear" w:color="auto" w:fill="F0F0F0"/>
            <w:vAlign w:val="center"/>
          </w:tcPr>
          <w:p w14:paraId="49FAE145"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Pr>
                <w:rFonts w:eastAsia="Calibri" w:cs="Times New Roman"/>
                <w:color w:val="000000"/>
                <w:szCs w:val="22"/>
              </w:rPr>
              <w:t>% of Total Contract</w:t>
            </w:r>
          </w:p>
        </w:tc>
      </w:tr>
      <w:tr w:rsidR="007C4FCA" w:rsidRPr="00733A1B" w14:paraId="2A8DFDBF" w14:textId="77777777" w:rsidTr="00724932">
        <w:trPr>
          <w:trHeight w:val="350"/>
        </w:trPr>
        <w:tc>
          <w:tcPr>
            <w:tcW w:w="832" w:type="pct"/>
          </w:tcPr>
          <w:p w14:paraId="0F2D21F8"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517CD21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3C951353"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3E1335D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0206298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41746D32"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40BF85D6" w14:textId="77777777" w:rsidTr="00724932">
        <w:trPr>
          <w:trHeight w:val="261"/>
        </w:trPr>
        <w:tc>
          <w:tcPr>
            <w:tcW w:w="832" w:type="pct"/>
          </w:tcPr>
          <w:p w14:paraId="244C460E"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1D284D5F"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2E2CF78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0E20AA7F"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1639834F"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376F37E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0E7E2715"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18ADF6EC"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t>(insert additional rows as needed)</w:t>
      </w:r>
    </w:p>
    <w:p w14:paraId="64E6683D"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Pr>
          <w:rFonts w:cs="Times New Roman"/>
          <w:color w:val="000000"/>
          <w:szCs w:val="22"/>
        </w:rPr>
        <w:t xml:space="preserve">Please provide an explanation as to how you plan to identify HUB participation on this contract: </w:t>
      </w:r>
      <w:r>
        <w:rPr>
          <w:rFonts w:cs="Times New Roman"/>
          <w:b/>
          <w:i/>
          <w:color w:val="FF0000"/>
          <w:szCs w:val="22"/>
        </w:rPr>
        <w:t>(insert additional rows as needed)</w:t>
      </w:r>
    </w:p>
    <w:sdt>
      <w:sdtPr>
        <w:rPr>
          <w:rStyle w:val="Style1"/>
        </w:rPr>
        <w:id w:val="-279803840"/>
        <w:placeholder>
          <w:docPart w:val="CFE29659A45945CDBA279D78C48E4256"/>
        </w:placeholder>
      </w:sdtPr>
      <w:sdtEndPr>
        <w:rPr>
          <w:rStyle w:val="Style1"/>
          <w:rFonts w:eastAsia="Cambria"/>
        </w:rPr>
      </w:sdtEndPr>
      <w:sdtContent>
        <w:p w14:paraId="7639E850" w14:textId="77777777" w:rsidR="00EC7C8E" w:rsidRPr="0046273A" w:rsidRDefault="00EC7C8E" w:rsidP="00EC7C8E">
          <w:pPr>
            <w:autoSpaceDE w:val="0"/>
            <w:autoSpaceDN w:val="0"/>
            <w:rPr>
              <w:rStyle w:val="Style1"/>
            </w:rPr>
          </w:pPr>
        </w:p>
        <w:p w14:paraId="26924471" w14:textId="77777777" w:rsidR="00EC7C8E" w:rsidRPr="0046273A" w:rsidRDefault="00EC7C8E" w:rsidP="00EC7C8E">
          <w:pPr>
            <w:autoSpaceDE w:val="0"/>
            <w:autoSpaceDN w:val="0"/>
            <w:rPr>
              <w:rStyle w:val="Style1"/>
              <w:rFonts w:eastAsia="Cambria"/>
            </w:rPr>
          </w:pPr>
        </w:p>
        <w:p w14:paraId="545874CC" w14:textId="77777777" w:rsidR="00EC7C8E" w:rsidRPr="0046273A" w:rsidRDefault="00EC7C8E" w:rsidP="00EC7C8E">
          <w:pPr>
            <w:autoSpaceDE w:val="0"/>
            <w:autoSpaceDN w:val="0"/>
            <w:rPr>
              <w:rStyle w:val="Style1"/>
              <w:rFonts w:eastAsia="Cambria"/>
            </w:rPr>
          </w:pPr>
        </w:p>
        <w:p w14:paraId="60859677" w14:textId="77777777" w:rsidR="00EC7C8E" w:rsidRPr="0046273A" w:rsidRDefault="00CB738B" w:rsidP="00EC7C8E">
          <w:pPr>
            <w:autoSpaceDE w:val="0"/>
            <w:autoSpaceDN w:val="0"/>
            <w:rPr>
              <w:rStyle w:val="Style1"/>
              <w:rFonts w:eastAsia="Cambria"/>
            </w:rPr>
          </w:pPr>
        </w:p>
      </w:sdtContent>
    </w:sdt>
    <w:p w14:paraId="7FEA43B2" w14:textId="77777777" w:rsidR="00EC7C8E" w:rsidRDefault="00EC7C8E" w:rsidP="00EC7C8E">
      <w:pPr>
        <w:autoSpaceDE w:val="0"/>
        <w:autoSpaceDN w:val="0"/>
        <w:rPr>
          <w:rStyle w:val="Style1"/>
          <w:rFonts w:eastAsia="Cambria" w:cs="Arial"/>
        </w:rPr>
      </w:pPr>
    </w:p>
    <w:p w14:paraId="5933F627"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EED7F9AEC86E45738A954FB134E77756"/>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5F1FD46A" w14:textId="77777777" w:rsidTr="00EC7C8E">
            <w:trPr>
              <w:trHeight w:val="576"/>
            </w:trPr>
            <w:sdt>
              <w:sdtPr>
                <w:rPr>
                  <w:rStyle w:val="Style1"/>
                  <w:rFonts w:eastAsia="Cambria"/>
                </w:rPr>
                <w:id w:val="1357006895"/>
                <w:placeholder>
                  <w:docPart w:val="680A665BA27E469E9171A9C7B50B5F09"/>
                </w:placeholder>
              </w:sdtPr>
              <w:sdtEndPr>
                <w:rPr>
                  <w:rStyle w:val="Style1"/>
                  <w:rFonts w:eastAsia="Calibri"/>
                </w:rPr>
              </w:sdtEndPr>
              <w:sdtContent>
                <w:tc>
                  <w:tcPr>
                    <w:tcW w:w="4409" w:type="dxa"/>
                    <w:tcBorders>
                      <w:bottom w:val="single" w:sz="4" w:space="0" w:color="000000"/>
                    </w:tcBorders>
                    <w:vAlign w:val="bottom"/>
                  </w:tcPr>
                  <w:p w14:paraId="397724FD" w14:textId="77777777" w:rsidR="00EC7C8E" w:rsidRPr="0046273A" w:rsidRDefault="00EC7C8E" w:rsidP="00EC7C8E">
                    <w:pPr>
                      <w:keepNext/>
                      <w:keepLines/>
                      <w:widowControl w:val="0"/>
                      <w:autoSpaceDE w:val="0"/>
                      <w:autoSpaceDN w:val="0"/>
                      <w:rPr>
                        <w:rFonts w:eastAsia="Calibri" w:cs="Times New Roman"/>
                        <w:szCs w:val="22"/>
                        <w:lang w:bidi="en-US"/>
                      </w:rPr>
                    </w:pPr>
                    <w:r>
                      <w:rPr>
                        <w:rStyle w:val="Style1"/>
                        <w:rFonts w:eastAsia="Calibri"/>
                      </w:rPr>
                      <w:t xml:space="preserve">       </w:t>
                    </w:r>
                  </w:p>
                </w:tc>
              </w:sdtContent>
            </w:sdt>
            <w:tc>
              <w:tcPr>
                <w:tcW w:w="543" w:type="dxa"/>
                <w:vAlign w:val="bottom"/>
              </w:tcPr>
              <w:p w14:paraId="2AD2CA30"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73A369D4" w14:textId="77777777" w:rsidR="00EC7C8E" w:rsidRPr="009A3EA6" w:rsidRDefault="00CB738B"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7D75E1">
                      <w:rPr>
                        <w:rFonts w:eastAsia="Calibri" w:cs="Times New Roman"/>
                        <w:noProof/>
                        <w:szCs w:val="22"/>
                      </w:rPr>
                      <w:drawing>
                        <wp:inline distT="0" distB="0" distL="0" distR="0" wp14:anchorId="64B5B192" wp14:editId="296A124B">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3ACA3E0A" w14:textId="77777777" w:rsidTr="00EC7C8E">
            <w:trPr>
              <w:trHeight w:val="432"/>
            </w:trPr>
            <w:tc>
              <w:tcPr>
                <w:tcW w:w="4409" w:type="dxa"/>
                <w:tcBorders>
                  <w:top w:val="single" w:sz="4" w:space="0" w:color="000000"/>
                </w:tcBorders>
              </w:tcPr>
              <w:p w14:paraId="6324BDA6" w14:textId="77777777" w:rsidR="00EC7C8E" w:rsidRPr="009A3EA6" w:rsidRDefault="00EC7C8E" w:rsidP="00EC7C8E">
                <w:pPr>
                  <w:keepNext/>
                  <w:keepLines/>
                  <w:widowControl w:val="0"/>
                  <w:autoSpaceDE w:val="0"/>
                  <w:autoSpaceDN w:val="0"/>
                  <w:rPr>
                    <w:rFonts w:eastAsia="Calibri" w:cs="Times New Roman"/>
                    <w:b/>
                    <w:szCs w:val="22"/>
                    <w:lang w:bidi="en-US"/>
                  </w:rPr>
                </w:pPr>
                <w:r>
                  <w:rPr>
                    <w:rFonts w:eastAsia="Calibri" w:cs="Times New Roman"/>
                    <w:b/>
                    <w:szCs w:val="22"/>
                    <w:lang w:bidi="en-US"/>
                  </w:rPr>
                  <w:t>Name of Vendor (Print)</w:t>
                </w:r>
              </w:p>
            </w:tc>
            <w:tc>
              <w:tcPr>
                <w:tcW w:w="543" w:type="dxa"/>
              </w:tcPr>
              <w:p w14:paraId="138C6CAA"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0D3163B1" w14:textId="77777777" w:rsidR="00EC7C8E" w:rsidRPr="009A3EA6" w:rsidRDefault="00EC7C8E" w:rsidP="00EC7C8E">
                <w:pPr>
                  <w:keepNext/>
                  <w:keepLines/>
                  <w:widowControl w:val="0"/>
                  <w:autoSpaceDE w:val="0"/>
                  <w:autoSpaceDN w:val="0"/>
                  <w:rPr>
                    <w:rFonts w:eastAsia="Calibri" w:cs="Times New Roman"/>
                    <w:b/>
                    <w:szCs w:val="22"/>
                    <w:lang w:bidi="en-US"/>
                  </w:rPr>
                </w:pPr>
                <w:r>
                  <w:rPr>
                    <w:rFonts w:eastAsia="Calibri" w:cs="Times New Roman"/>
                    <w:b/>
                    <w:szCs w:val="22"/>
                    <w:lang w:bidi="en-US"/>
                  </w:rPr>
                  <w:t>Vendor Signature</w:t>
                </w:r>
              </w:p>
            </w:tc>
          </w:tr>
          <w:tr w:rsidR="00EC7C8E" w:rsidRPr="009A3EA6" w14:paraId="32A0DA38" w14:textId="77777777" w:rsidTr="00EC7C8E">
            <w:trPr>
              <w:trHeight w:val="432"/>
            </w:trPr>
            <w:tc>
              <w:tcPr>
                <w:tcW w:w="4409" w:type="dxa"/>
                <w:tcBorders>
                  <w:bottom w:val="single" w:sz="4" w:space="0" w:color="000000"/>
                </w:tcBorders>
                <w:vAlign w:val="bottom"/>
              </w:tcPr>
              <w:p w14:paraId="7BBADD12" w14:textId="77777777" w:rsidR="00EC7C8E" w:rsidRPr="009A3EA6" w:rsidRDefault="00CB738B"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2F83E137E239477380AACFF4E93DB032"/>
                    </w:placeholder>
                    <w:date>
                      <w:dateFormat w:val="MMMM d, yyyy"/>
                      <w:lid w:val="en-US"/>
                      <w:storeMappedDataAs w:val="dateTime"/>
                      <w:calendar w:val="gregorian"/>
                    </w:date>
                  </w:sdtPr>
                  <w:sdtEndPr>
                    <w:rPr>
                      <w:rStyle w:val="Style1"/>
                    </w:rPr>
                  </w:sdtEndPr>
                  <w:sdtContent>
                    <w:r w:rsidR="007D75E1">
                      <w:rPr>
                        <w:rStyle w:val="Style1"/>
                        <w:rFonts w:eastAsia="Calibri"/>
                      </w:rPr>
                      <w:t xml:space="preserve">             </w:t>
                    </w:r>
                  </w:sdtContent>
                </w:sdt>
              </w:p>
            </w:tc>
            <w:tc>
              <w:tcPr>
                <w:tcW w:w="543" w:type="dxa"/>
                <w:vAlign w:val="bottom"/>
              </w:tcPr>
              <w:p w14:paraId="4ABFFA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F7143992DF614FE682D132F9E44616AA"/>
                </w:placeholder>
              </w:sdtPr>
              <w:sdtEndPr>
                <w:rPr>
                  <w:rStyle w:val="Style1"/>
                </w:rPr>
              </w:sdtEndPr>
              <w:sdtContent>
                <w:tc>
                  <w:tcPr>
                    <w:tcW w:w="4408" w:type="dxa"/>
                    <w:tcBorders>
                      <w:bottom w:val="single" w:sz="4" w:space="0" w:color="000000"/>
                    </w:tcBorders>
                    <w:vAlign w:val="bottom"/>
                  </w:tcPr>
                  <w:p w14:paraId="42041B87" w14:textId="77777777" w:rsidR="00EC7C8E" w:rsidRPr="0046273A" w:rsidRDefault="00EC7C8E" w:rsidP="00EC7C8E">
                    <w:pPr>
                      <w:keepNext/>
                      <w:keepLines/>
                      <w:widowControl w:val="0"/>
                      <w:autoSpaceDE w:val="0"/>
                      <w:autoSpaceDN w:val="0"/>
                      <w:rPr>
                        <w:rFonts w:eastAsia="Calibri" w:cs="Times New Roman"/>
                        <w:szCs w:val="22"/>
                        <w:lang w:bidi="en-US"/>
                      </w:rPr>
                    </w:pPr>
                    <w:r>
                      <w:rPr>
                        <w:rStyle w:val="Style1"/>
                        <w:rFonts w:eastAsia="Calibri"/>
                      </w:rPr>
                      <w:t xml:space="preserve">       </w:t>
                    </w:r>
                  </w:p>
                </w:tc>
              </w:sdtContent>
            </w:sdt>
          </w:tr>
          <w:tr w:rsidR="00EC7C8E" w:rsidRPr="009A3EA6" w14:paraId="7791C19A" w14:textId="77777777" w:rsidTr="00EC7C8E">
            <w:trPr>
              <w:trHeight w:val="432"/>
            </w:trPr>
            <w:tc>
              <w:tcPr>
                <w:tcW w:w="4409" w:type="dxa"/>
                <w:tcBorders>
                  <w:top w:val="single" w:sz="4" w:space="0" w:color="000000"/>
                </w:tcBorders>
              </w:tcPr>
              <w:p w14:paraId="5FE05774" w14:textId="77777777" w:rsidR="00EC7C8E" w:rsidRPr="009A3EA6" w:rsidRDefault="00EC7C8E" w:rsidP="00EC7C8E">
                <w:pPr>
                  <w:keepNext/>
                  <w:keepLines/>
                  <w:widowControl w:val="0"/>
                  <w:autoSpaceDE w:val="0"/>
                  <w:autoSpaceDN w:val="0"/>
                  <w:rPr>
                    <w:rFonts w:eastAsia="Calibri" w:cs="Times New Roman"/>
                    <w:b/>
                    <w:szCs w:val="22"/>
                    <w:lang w:bidi="en-US"/>
                  </w:rPr>
                </w:pPr>
                <w:r>
                  <w:rPr>
                    <w:rFonts w:eastAsia="Calibri" w:cs="Times New Roman"/>
                    <w:b/>
                    <w:szCs w:val="22"/>
                    <w:lang w:bidi="en-US"/>
                  </w:rPr>
                  <w:t>Date</w:t>
                </w:r>
              </w:p>
            </w:tc>
            <w:tc>
              <w:tcPr>
                <w:tcW w:w="543" w:type="dxa"/>
              </w:tcPr>
              <w:p w14:paraId="3C87F76D"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472BD4DB" w14:textId="77777777" w:rsidR="00EC7C8E" w:rsidRPr="009A3EA6" w:rsidRDefault="00EC7C8E" w:rsidP="00EC7C8E">
                <w:pPr>
                  <w:keepNext/>
                  <w:keepLines/>
                  <w:widowControl w:val="0"/>
                  <w:autoSpaceDE w:val="0"/>
                  <w:autoSpaceDN w:val="0"/>
                  <w:rPr>
                    <w:rFonts w:eastAsia="Calibri" w:cs="Times New Roman"/>
                    <w:b/>
                    <w:szCs w:val="22"/>
                    <w:lang w:bidi="en-US"/>
                  </w:rPr>
                </w:pPr>
                <w:r>
                  <w:rPr>
                    <w:rFonts w:eastAsia="Calibri" w:cs="Times New Roman"/>
                    <w:b/>
                    <w:szCs w:val="22"/>
                    <w:lang w:bidi="en-US"/>
                  </w:rPr>
                  <w:t>Vendor Phone</w:t>
                </w:r>
              </w:p>
            </w:tc>
          </w:tr>
        </w:tbl>
        <w:p w14:paraId="2DBD2E4D" w14:textId="77777777" w:rsidR="00EC7C8E" w:rsidRDefault="00CB738B" w:rsidP="00EC7C8E">
          <w:pPr>
            <w:autoSpaceDE w:val="0"/>
            <w:autoSpaceDN w:val="0"/>
            <w:rPr>
              <w:rStyle w:val="Style1"/>
              <w:rFonts w:eastAsia="Cambria"/>
            </w:rPr>
          </w:pPr>
        </w:p>
      </w:sdtContent>
    </w:sdt>
    <w:p w14:paraId="4DA61577" w14:textId="77777777" w:rsidR="00EC7C8E" w:rsidRPr="00DC0FCF" w:rsidRDefault="00EC7C8E" w:rsidP="00EC7C8E">
      <w:pPr>
        <w:keepNext/>
        <w:jc w:val="center"/>
        <w:rPr>
          <w:rFonts w:cs="Times New Roman"/>
          <w:b/>
          <w:sz w:val="40"/>
          <w:szCs w:val="40"/>
        </w:rPr>
      </w:pPr>
      <w:r>
        <w:rPr>
          <w:sz w:val="48"/>
          <w:szCs w:val="48"/>
        </w:rPr>
        <w:br w:type="page"/>
      </w:r>
      <w:bookmarkStart w:id="120" w:name="ExH"/>
      <w:r>
        <w:rPr>
          <w:rFonts w:cs="Times New Roman"/>
          <w:b/>
          <w:sz w:val="40"/>
          <w:szCs w:val="40"/>
        </w:rPr>
        <w:lastRenderedPageBreak/>
        <w:t>Exhibit G</w:t>
      </w:r>
    </w:p>
    <w:bookmarkEnd w:id="120"/>
    <w:p w14:paraId="779259BB" w14:textId="77777777" w:rsidR="00EC7C8E" w:rsidRPr="002041D7" w:rsidRDefault="00EC7C8E" w:rsidP="00EC7C8E">
      <w:pPr>
        <w:keepNext/>
        <w:jc w:val="center"/>
        <w:rPr>
          <w:rFonts w:cs="Times New Roman"/>
          <w:b/>
          <w:bCs/>
          <w:sz w:val="40"/>
          <w:szCs w:val="40"/>
        </w:rPr>
      </w:pPr>
      <w:r>
        <w:rPr>
          <w:rFonts w:cs="Times New Roman"/>
          <w:b/>
          <w:bCs/>
          <w:sz w:val="40"/>
          <w:szCs w:val="40"/>
        </w:rPr>
        <w:t xml:space="preserve">JPS Security Risk Assessment </w:t>
      </w:r>
    </w:p>
    <w:p w14:paraId="798DADFE" w14:textId="72E446D6" w:rsidR="00652253" w:rsidRPr="00DC0FCF" w:rsidRDefault="00652253" w:rsidP="006D3A42">
      <w:pPr>
        <w:keepNext/>
        <w:spacing w:before="240"/>
        <w:jc w:val="center"/>
        <w:rPr>
          <w:rFonts w:cs="Times New Roman"/>
          <w:b/>
          <w:bCs/>
          <w:sz w:val="28"/>
          <w:szCs w:val="28"/>
          <w:u w:val="single"/>
        </w:rPr>
      </w:pPr>
      <w:r>
        <w:rPr>
          <w:rFonts w:cs="Times New Roman"/>
          <w:b/>
          <w:sz w:val="36"/>
          <w:szCs w:val="36"/>
          <w:u w:val="single"/>
        </w:rPr>
        <w:t>RFP# 20261394325 Workday ERP Implementation Partner</w:t>
      </w:r>
    </w:p>
    <w:p w14:paraId="65BC10FA" w14:textId="77777777" w:rsidR="00EC7C8E" w:rsidRDefault="00EC7C8E" w:rsidP="00EC7C8E">
      <w:pPr>
        <w:rPr>
          <w:rFonts w:cs="Times New Roman"/>
        </w:rPr>
      </w:pPr>
    </w:p>
    <w:p w14:paraId="7AE425FA" w14:textId="77777777" w:rsidR="00015CFE" w:rsidRDefault="000D3ED6" w:rsidP="00EC7C8E">
      <w:pPr>
        <w:jc w:val="both"/>
        <w:rPr>
          <w:rFonts w:cs="Times New Roman"/>
          <w:szCs w:val="22"/>
        </w:rPr>
      </w:pPr>
      <w:r>
        <w:rPr>
          <w:rFonts w:cs="Times New Roman"/>
          <w:szCs w:val="22"/>
        </w:rPr>
        <w:t>Fill out the following forms attached to the Solicitation website. Upon completion, these should be saved as PDFs and uploaded with the Solicitation Response.</w:t>
      </w:r>
    </w:p>
    <w:p w14:paraId="1D91DBE3" w14:textId="77777777" w:rsidR="00AF04B5" w:rsidRDefault="00AF04B5" w:rsidP="00EC7C8E">
      <w:pPr>
        <w:jc w:val="both"/>
        <w:rPr>
          <w:rFonts w:cs="Times New Roman"/>
          <w:szCs w:val="22"/>
        </w:rPr>
      </w:pPr>
    </w:p>
    <w:p w14:paraId="7FAD54E0" w14:textId="77777777" w:rsidR="00502261" w:rsidRDefault="00B00EB2" w:rsidP="00B00EB2">
      <w:pPr>
        <w:pStyle w:val="ListParagraph"/>
        <w:numPr>
          <w:ilvl w:val="1"/>
          <w:numId w:val="7"/>
        </w:numPr>
        <w:tabs>
          <w:tab w:val="left" w:pos="450"/>
        </w:tabs>
        <w:jc w:val="both"/>
        <w:rPr>
          <w:rFonts w:cs="Times New Roman"/>
          <w:b/>
          <w:bCs/>
          <w:szCs w:val="22"/>
        </w:rPr>
      </w:pPr>
      <w:r>
        <w:rPr>
          <w:rFonts w:cs="Times New Roman"/>
          <w:b/>
          <w:bCs/>
          <w:szCs w:val="22"/>
        </w:rPr>
        <w:t>Vendor Security &amp; Data Governance Questionnaire for ITS Product &amp; Services</w:t>
      </w:r>
    </w:p>
    <w:p w14:paraId="379E052B" w14:textId="77777777" w:rsidR="00502261" w:rsidRPr="00502261" w:rsidRDefault="00B00EB2" w:rsidP="00B00EB2">
      <w:pPr>
        <w:ind w:left="1440" w:hanging="540"/>
        <w:jc w:val="both"/>
        <w:rPr>
          <w:rFonts w:cs="Times New Roman"/>
          <w:szCs w:val="22"/>
        </w:rPr>
      </w:pPr>
      <w:r>
        <w:rPr>
          <w:rFonts w:cs="Times New Roman"/>
          <w:szCs w:val="22"/>
        </w:rPr>
        <w:t>This will assist us in completing a comprehensive security assessment and in understanding how your team uses our data and follows compliance. Data leaving the organization must be documented on how the data is being used, stored, returned/destroyed, and other factors associated with the type of data being shared.</w:t>
      </w:r>
    </w:p>
    <w:p w14:paraId="44391CC3" w14:textId="77777777" w:rsidR="00B00EB2" w:rsidRPr="00502261" w:rsidRDefault="00502261" w:rsidP="00B00EB2">
      <w:pPr>
        <w:ind w:left="1440" w:hanging="540"/>
        <w:jc w:val="both"/>
        <w:rPr>
          <w:rFonts w:cs="Times New Roman"/>
          <w:szCs w:val="22"/>
        </w:rPr>
      </w:pPr>
      <w:r>
        <w:rPr>
          <w:rFonts w:cs="Times New Roman"/>
          <w:szCs w:val="22"/>
        </w:rPr>
        <w:t>Ex: SOC2, ISO9001, and any related security policies, data management policies, how data is processed and managed during the contract, and how data is handled after contract.</w:t>
      </w:r>
    </w:p>
    <w:p w14:paraId="5E112C05" w14:textId="77777777" w:rsidR="00B00EB2" w:rsidRPr="00502261" w:rsidRDefault="00B00EB2" w:rsidP="006D3A42">
      <w:pPr>
        <w:ind w:left="720" w:firstLine="720"/>
        <w:jc w:val="both"/>
        <w:rPr>
          <w:rFonts w:cs="Times New Roman"/>
          <w:szCs w:val="22"/>
        </w:rPr>
      </w:pPr>
    </w:p>
    <w:p w14:paraId="53D2AB16" w14:textId="77777777" w:rsidR="00502261" w:rsidRPr="00502261" w:rsidRDefault="00B00EB2" w:rsidP="00B00EB2">
      <w:pPr>
        <w:tabs>
          <w:tab w:val="left" w:pos="450"/>
        </w:tabs>
        <w:jc w:val="both"/>
        <w:rPr>
          <w:rFonts w:cs="Times New Roman"/>
          <w:szCs w:val="22"/>
        </w:rPr>
      </w:pPr>
      <w:r>
        <w:rPr>
          <w:rFonts w:cs="Times New Roman"/>
          <w:b/>
          <w:bCs/>
          <w:szCs w:val="22"/>
        </w:rPr>
        <w:t>B.</w:t>
      </w:r>
      <w:r>
        <w:rPr>
          <w:rFonts w:cs="Times New Roman"/>
          <w:b/>
          <w:bCs/>
          <w:szCs w:val="22"/>
        </w:rPr>
        <w:tab/>
        <w:t>Supplemental Vendor Questionnaire for Artificial Intelligence Supported Systems or Software</w:t>
      </w:r>
    </w:p>
    <w:p w14:paraId="53FA3AB7" w14:textId="77777777" w:rsidR="00502261" w:rsidRPr="00502261" w:rsidRDefault="00502261" w:rsidP="00B00EB2">
      <w:pPr>
        <w:ind w:firstLine="900"/>
        <w:jc w:val="both"/>
        <w:rPr>
          <w:rFonts w:cs="Times New Roman"/>
          <w:szCs w:val="22"/>
        </w:rPr>
      </w:pPr>
      <w:r>
        <w:rPr>
          <w:rFonts w:cs="Times New Roman"/>
          <w:szCs w:val="22"/>
        </w:rPr>
        <w:t>If your product has an AI component, please fill out this Questionnaire for us to review.</w:t>
      </w:r>
    </w:p>
    <w:p w14:paraId="41AB6283" w14:textId="77777777" w:rsidR="00502261" w:rsidRPr="00502261" w:rsidRDefault="00502261" w:rsidP="00B00EB2">
      <w:pPr>
        <w:ind w:left="720" w:firstLine="180"/>
        <w:jc w:val="both"/>
        <w:rPr>
          <w:rFonts w:cs="Times New Roman"/>
          <w:szCs w:val="22"/>
        </w:rPr>
      </w:pPr>
      <w:r>
        <w:rPr>
          <w:rFonts w:cs="Times New Roman"/>
          <w:szCs w:val="22"/>
        </w:rPr>
        <w:t xml:space="preserve">Ex: Any AI policies, including large language </w:t>
      </w:r>
      <w:proofErr w:type="gramStart"/>
      <w:r>
        <w:rPr>
          <w:rFonts w:cs="Times New Roman"/>
          <w:szCs w:val="22"/>
        </w:rPr>
        <w:t>model</w:t>
      </w:r>
      <w:proofErr w:type="gramEnd"/>
      <w:r>
        <w:rPr>
          <w:rFonts w:cs="Times New Roman"/>
          <w:szCs w:val="22"/>
        </w:rPr>
        <w:t>, and supporting policies.</w:t>
      </w:r>
    </w:p>
    <w:p w14:paraId="66EF01DF" w14:textId="77777777" w:rsidR="00AF04B5" w:rsidRDefault="00AF04B5" w:rsidP="00EC7C8E">
      <w:pPr>
        <w:jc w:val="both"/>
        <w:rPr>
          <w:rFonts w:cs="Times New Roman"/>
          <w:szCs w:val="22"/>
        </w:rPr>
      </w:pPr>
    </w:p>
    <w:p w14:paraId="7A27B062" w14:textId="77777777" w:rsidR="00AF04B5" w:rsidRDefault="00AF04B5" w:rsidP="00EC7C8E">
      <w:pPr>
        <w:jc w:val="both"/>
        <w:rPr>
          <w:rFonts w:cs="Times New Roman"/>
          <w:szCs w:val="22"/>
        </w:rPr>
      </w:pPr>
    </w:p>
    <w:p w14:paraId="5FA6A0C7" w14:textId="77777777" w:rsidR="00015CFE" w:rsidRDefault="00015CFE" w:rsidP="00EC7C8E">
      <w:pPr>
        <w:jc w:val="both"/>
        <w:rPr>
          <w:rFonts w:cs="Times New Roman"/>
          <w:szCs w:val="22"/>
        </w:rPr>
      </w:pPr>
    </w:p>
    <w:p w14:paraId="1672D1D4" w14:textId="77777777" w:rsidR="00EC7C8E" w:rsidRPr="00D05E93" w:rsidRDefault="00EC7C8E" w:rsidP="00EC7C8E">
      <w:pPr>
        <w:rPr>
          <w:rFonts w:cs="Times New Roman"/>
          <w:szCs w:val="22"/>
        </w:rPr>
      </w:pPr>
    </w:p>
    <w:p w14:paraId="4DE87C32" w14:textId="77777777" w:rsidR="00EC7C8E" w:rsidRDefault="00EC7C8E" w:rsidP="00EC7C8E">
      <w:pPr>
        <w:rPr>
          <w:sz w:val="48"/>
          <w:szCs w:val="48"/>
        </w:rPr>
      </w:pPr>
      <w:r>
        <w:rPr>
          <w:sz w:val="48"/>
          <w:szCs w:val="48"/>
        </w:rPr>
        <w:br w:type="page"/>
      </w:r>
    </w:p>
    <w:p w14:paraId="6AF15D42" w14:textId="77777777" w:rsidR="00EC7C8E" w:rsidRPr="009A3EA6" w:rsidRDefault="00EC7C8E" w:rsidP="00EC7C8E">
      <w:pPr>
        <w:rPr>
          <w:sz w:val="48"/>
          <w:szCs w:val="48"/>
        </w:rPr>
      </w:pPr>
    </w:p>
    <w:p w14:paraId="489397AD" w14:textId="77777777" w:rsidR="00EC7C8E" w:rsidRPr="001453A0" w:rsidRDefault="00EC7C8E" w:rsidP="00EC7C8E">
      <w:pPr>
        <w:spacing w:before="240" w:after="240"/>
        <w:jc w:val="center"/>
        <w:rPr>
          <w:sz w:val="48"/>
          <w:szCs w:val="48"/>
        </w:rPr>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654CA26F" wp14:editId="48005856">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8DCD770">
              <v:group id="Group 34863" style="position:absolute;margin-left:21.75pt;margin-top:9pt;width:456.35pt;height:397.65pt;z-index:-251656192;mso-position-horizontal-relative:margin" coordsize="58630,50361" o:spid="_x0000_s1026" w14:anchorId="4B72E39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MltioiMAANC5AAAOAAAAZHJzL2Uyb0RvYy54bWzsndtuXUdyhu8D5B0I3cda54NgeS7i2DdB MpiZPMA2RYoEKJIgact++3zVXbW6KYtV7QliA7ZnAG9Zrt27V63qOv5V/eVffvxwc/bDxcPj9d3t 21f9F92rs4vb87t317fv3776n39882/bq7PHp9Ptu9PN3e3F21c/XTy++stX//ovX368f3Mx3F3d 3by7eDhjkdvHNx/v3766enq6f/P69eP51cWH0+MXd/cXt/zHy7uHD6cn/vXh/et3D6ePrP7h5vXQ dcvrj3cP7+4f7s4vHh/526/zf3z1VVr/8vLi/Om/Ly8fL57Obt6+Ym9P6Z8P6Z/fyT9ff/Xl6c37 h9P91fW5buP0T+ziw+n6lh89lvr69HQ6+/7h+mdLfbg+f7h7vLt8+uL87sPru8vL6/OL9Aw8Td99 8jTfPtx9f5+e5f2bj+/vDzbB2k/49E8ve/5fP3z7cP/3+78+wImP9+/hRfo3eZYfLx8+yCe7PPsx seyng2UXPz6dnfOX87rPyzS/Ojvnv83d3PXznJl6fgXnf/a986v/sG9uy9hNk31zXPotffO1/fDr Z9v5eI+APBYePP7fePD3q9P9RWLt4xt48NeHs+t3b18N6768Ors9fUBSE8VZ+pvEmkR3MOrxzSM8 +wyX+mkYBvjxOVYN3dbv9sDDOmyrsOp44NOb8+8fn769uEtcP/3wn49PWTzf2Z9OV/an8x9v7Y8P CLkr3venJ/mebFb+ePZRXpvu5UreWt6K/PcPdz9c/OMuUT7Ju+uXqZsWDo49DpstNDe3Ne3Ud/u6 Dc9ojcI+79Oqx6+zaj9N47Kmg8jaRmefSr/s2zrnXYzLvCJkyjijs89MP/X7PO/5JdjTZUYbnX1m +n7Z9rlf086nfd/GZXfX153Myzhvi0s5THNmSD+N07qOLvHnmG0bPb+5e7zIzyDvMEnN8V5hXC05 N7fyitnk+QmNenlzekqq6cP1E6r25voDTB/Wris8ZzU5Xlmi05+efrq5ECm4uf3bxSVHIx1/+YvH h/ff/fvNw9kPJ1Go6X9p8dPN/dVJ/1YfUknTVtM68v3L65ubY8k+ffXZkl/38n9dQYnlexdJlx/f 7PI3z3U3WaGjFnloU+sw5fhS+uW726fj+7cYo/Qj1dPKH7+7e/dTUoWJIegbUYq/juLBUH6ieDbZ ofw8CipWPFkoB/kOT25Kdp6WdehN54iSNRk07V5Lzv+vzrG9JJ2TtyJ7LfpET+O89UuPYWjQOeM+ rbsYkYrWjox9qg6xX086Z+7GKbHqZZ1T0Y/zPszdpFJp69pnXn/cx60fxrQTVq8YbXT2aTpn7JYF a8N+WuhN52xbly3sizvPlOjVedvtZdtv2+fLnDaKP4rC+eab7ptDFf6BFM7GQz9XOPI3v0ThDNO6 LNlo9vM+7WPyZoru6ftu3nvVPf2KuI9mLH913XPsBd1jW/mc7pmGaejRxJU6KerJjoYqlH2c8ENq UiOwz0y4wIc1r4lr6GuRZVhX8ab5/WmafC9kYbNzXjemnfdlyIph2/ZkWF7UH8u6rFteN6bdcRDV wxnxcFwVufYjvlt6OKKE1ay8ccs+M9fWcey3rNj7Vdzy7PwYkX0qMRpUHa1hmgLvbV32HRLh8bDt vG135W1a1KcdRxxVl3jr2HJW6eOKEfOJ+73r8jYIGRbfo8Ul7Vc1Fn2/+Gp9m3kVnDuxLCvf9Lex ErRlPnOaR188t20eeCxZecX79S3o3g2jvsFtmsfibuag4fkb3PuV6CGtzLka/JeyDzuSlIj7bpqJ DLxXiH/Qmdj1M+6QTz1v8CyvPSxEtz71sqHjMvXU9XDd3cnWwcBMPY8Th8yl3nEQ9Lis/QArPeq+ 64ZdPD3eTb+xLV9GIJ9H4pFEvs9rSN4TJaoS63a+HWyGCIM3LqsPQ4faC8hJ5RBJJXLe7B49KhE2 Yp3IOe3BQZOdT3h7iXyZYGWwmXEQTZbIt244HGYTWPvMqqfHk1x3VSf71q2+0oZ8HVDssvrYE8xG jBz3tcuvKemfX0A+DfPiSxiHZ5B8TdoMHN2j1Qu5HKnV14asTuogM3LqN15xwPeKHNnkWPnyPq2d Hg9inH4MH5UQPwsB6nELtMBCpgYlJIyBL6KZvL0sHWoly+PUj+vs73zpRjkQsja2cxl8gamox72f O1+bLx1vJa89bp2oX3/fhZocTHbgXvQLyKhsmKlGYampJ86Iv5N573asWlobvzJ4OzN2SE1nwxnC BtoRGuIDOi/LNJp3QNTnv/l5RrKz0h1EBn1rMROumuchasuXk3nYF/XvhmXZAzs+9/uG4AkHh4a1 0eBT5nfLvhFTcpVp7XXeAidh2klsqqmI9ee0jWadkzfm82Rax2FW7dl1I5rRk+9pQa70NMS6Fmea mF9lcJgnX6Hg0SyaeBhJAwZ+wjRt65TtIeaiI9fo7ntaBvXAx2VA2pup1xnPKKAet1FPWqxPSM4a dYPGR4HbvolNtiDdWVPPSxdY8YqDmHCcNP8pWVBS+aJjNyFvpZ7xi7qAgwR0EjyLbZAj77sTlQzO GP7V14OVfDdYqUmCjKyRZ6LFwG2CEfLzad/z0gcyCCNwgzI1PnNkGwiq1QmaSVAFWXEYQfiQ10aT BxKLp0yJKVNLmOC/Sxgxqrc/k8kndvNO2oy619OAEY8ya5VtEP4FlruyO2QDJUx2d1LSCSQBxsBZ qvwTsiqofndtdAgRU+IgtTo5GN5OUGs4+JkaixXkEJeZ4NXiRwIW/1wuZCHWLLHLMhPJ+jtZ+00j SAzgHMTIC4cBD1bkG2+M2NNfe8eJyDaNYAnr4FKv/UIUk9cmkxLokyp3QXRNzOmvPQ+bRuBrP3Wz ryFWQgY98+sw7IH2IXOy4qYLT1byKUG0QZplVyuFtVqDdM7G6yNsTGvPPT6W+5TbgKDmN78SFQSR CQcXU5LXXnbJk3sSWyU81nUTZeFSLxiH/C7XbV8CXUXhkcJm3gkuKs6Hu/ZG8ix7YajBAQFzqfed VEZaG2buo+/77P3Q73nfBFNblCOhBqpx5jZQPPW1D7+9qUdNwmgKtM8+4bvmd7lNuG++F0bcNQ1Z 23PQ9iDvR5Bh+ZcNOxLEDYhGr946sQkP4fJ7xz3CrROJxR2TTJb3drAeABQy9Tb2VKRcakrOKt8I ldTMPeoesIflU3ivRIQROfXpLCn70InQ+KuXBAm0vP+I/EiQcP73QEuQwjgSJKT9t0BN1BmPXULp iDMlybCDUkDi/UedjrieFzYEb4lU/ITwppeKvzQGbo1UMEbNm0vGbAqOf9+RptX4m1dM+BbtHtWm +lkEYg2KjH2HL6uxFekVtuerDOiXiaBUJB7iAS8t4CYaEXcs07Oz4Pj1HYpaU8381sZ5DdbfOHiZ /aBFJLoI6Ckg4dyk/SBIZOAjerRXtnd93297EL6zB5z5rFP7HqcryFI/p8ct7SL+E5Rj0PP+Jfcc 8F/0guocHEySOcFhgSdWA+JxsXzBfkSgpSQn8gBj8YF8ftb0hMQzPr57Guv9SPacd91MP/YDUCCf vqv4iRaaA0fs2fsayZ+FirOShxGjGbhXrF/kDfdmi95vV8n/SCGKWp/LH7Lig9UXRkAIQdDGeSQi zXYCV3JcsI3++tV5Ry/ugTPEGWfV7POBaJIDGaxPKko9nAz0ivZDUZMSaZLPiRRM4LaIeB76mUJd HyRtoO8xzrr+upP7CvZfksz9hO8QgEbqhDq52lFyPj7/S/GgZ2t4GQE9KQSNcXrCBsxjRH8UVnpi OWqqAX1xSygMUFuL3m9VRSKnMJMF9553L04StN0UZEM47Hjf+W0BCqKG7a9e3Dtoebe+cqt8R6K7 ZMfcvUvBU02RlPQDTwPVR2Sc977gagaehhQ9NbHZE/mMhBzuZihza+wlSxMO+OQldABkyO59Rm4l LsGHwS3xpQydZkEP5Og0X2iqiKpflm0MfBgMqNSCkkrAgCpK5cUqRVUp78UABR6PJNAOvm/AznzO UOkjh6+bIc+Nb+i9JmJv8tVGvpKY98lnPEAVMUoWe6BtVko8xhm+J4rf3QxJKPNNcSO7xfdNCbsP aEcLeUGN9CuxZ+8LASheyDJnACjyKO7ekfHDj4KNZBt88h7boXxHZKZArVa1KgMHeYzECluys4Wc AIVA0h413AypUSpJRh4+qjihmukmIxkyEg+L8pqtHpMDjUZO0uHjhVGhcfkOW8jTGXkoYuNKnk6j gQYBpszSmfPacDyo8lZnNTx8xI4DgXLWM/HRHgnvtJ4sPIoUxwDy3zjToJZIqVIX082QQyRn6klk guKpzJDQlqKXSz7OwPp19Vhhk0wQ05s5g1cQBKlACqi4KjmPEcRUAz6cpjawTeNGOdXbOxlh3Dxd fSSz5UtkvxIlm/WIzTC5Wim05keNjXxq9lC+8xQYHH/vA+fDyLcF9yogp9HB3J+VsqqvUiUAN9vU 4ovhzyhjUJakkt29kIszQ5aQS76ArYKay1wk6TAHBZ6VUF11DCUY8c89AUimIK/d4JHzkFqX6tF7 9LK4a0uBXhkudbsArAmJVml7qipj4PYQXinEKfWCBGIO1FBhh4DKwrhsJJOl2iKh0Hy5GnAsVMYp X5LBdXlSU6/kqPw3j4uDx5XOD0qGSre/dkUNciYofQB3lfYpyV00xP4VdUPmqCrTghVGIP2N1+QN eQJOwwFYpISA8+Wy5Rn5QnHId45gsyXvQR+FSYWqxkzuXFCD/mYqf6RBuIjZyYHq+ezB6fkqETft CJNI/E6Bqqh9qQnXOiiwgPjiG7qZiVPqH4wKcdOSrZhxBM1jIBzbA7sobp3lPklCh5spkKgWhVFV hLFKKKZAiw7iFttrAsnvy3uFS0dmdqDLrswQKQuyMR9Vich841J79w1ZNKlPEcHm1SVH5IvYM/I4 B1jB6lEzhJu+zDwjR8UHELCquE6+mXyJf/hqcgqo4Ed8vpeWAI4eoI1o74WRwySHNVi9IsdbDopW 9VsdJLHtazFqqyUVH6emaxFLSPp2iQSxJ4VU18mojgcJljHIPJH5OuJNDnZUFqjwolQdcK/9syo4 FitCkcjhG+7eqZriReXjgWMlKB7vUSuYCpYvLLGAKT68zIYKjjiixPbprHbklYIAslap5LIlveHu vYB9JDUNFtMnL0giUmCpC8RdHWfH0jE0LwG28FcvmEoih7DWVpuyhlJebVex2QSo7mZqFwIgF5bS Jy9oRk7q0Ad5fcI0QSvktxqXRXE3LUGIBKxBkQHTCPgkLc5jSmjgvaQq5UC6WKC7LrWUvLSOTpAa IIqq/ATIuTEovmC5pEFImLIDQArcasIFRFapw6r4OHXWWSQ4KPo83KckQ6ZVmoYC/YiC09iOijgB s792yXsQKTPvwaUmYST53cSTGIggBXCNqAh2Jfb1nrLKkYClnoKACii3QB7TTihaBIVDTozAIIS6 Ac1By+BgKBTBIvlHE7QHOfW8doxCoZcHDHCmxscLMsjkVBdD/QjY1HcXyGCRNc5ri4D5Z4f3QZ4g U9NfFvgWhNs4FJk6xh/hVBK4KHWIbWJhOi4ytRwdP6hHg6yKIeCTeNeVKnwQVFRauwEdJripLN4t wDPgJpl/5MoxVu4+1tFAr9JpFznQAqvMe6amFmgHdIN2FK1IVlDRLxmRBrRhSYiQ0tmCjFLJhySc gy+pJR0iozoCH5t3YhhTSUT59qOkN1L7o+9FlpwCGEJpFHb104CPkV5KA+hWDm6WDfE2g6KVnK2c ZOG9Swbd2wYtL/moUCeIhhgctLA4gmWLgKanI4gh7eDuYZLYWJQptisc3nLQ4jgGbjrvIyvpeRLb 4e7hoG1oH8iLJkfeZ24mpLAOurbt10Gko8Zd2oNbSH3UlHW8BbAw5JXcdQtt3JB1SAKGcAgUSqGN m2yIR0g1iCiArVwjeM0h54BgQEa7TwewQ+07QXvYtVmI42apcurJqwAUcLdREqBD3JpalA9Ypqjt tag1IDLiT3unvihMnHkBAnvERRUPZMiDenxR8lR5o75hUBKWf4t7kqtcPZCDILVXrFgGEbgPmNoO ktRRm9JBFS8iCIrlZfNU4d2VSbxaaD4NY4BTL95CH7eWSzCuLXqE/Lhe7j7kXKmeZwhX1JlbeVug NXy9WTlyycfxt1HqZ8wSiNCX5M6sLUWsur8ywZpGEgvJGT9TVTnNpDciUCECgSlP5imcrVA573IG fV+yqoTGIx54KEn0J9UYDo8Y0OD6ulNbuMu6KvQRGHvgD5XKc+rH9FcuAVs8d2NAA2gtjl7wADlT l9fD8R9VBBsPFiGnSwtrVgaSHnMfkBNIOJCIw1ko9IlPWt0VV9JftyAfYtqSswjnvEiTpp6ScNbM Z2bd2GiDP87wp2/4n76pP9TwJ2KNZ9PmFGnbPG0O9KmMMcjHKEEKkxWppj9hOVPbvQwGpYItABhl 9K8//cn2ItOfdCufm/4kFtdmeZhRfGn8E7TVZA6pKLgHniIqua2s3cX79tVDNaJISkrS0Or5bwwK sMXt8VzygkXCrwAF7S6uIY7U8v1HzIShmvwck//UOxeXaWzj73zKZepz/UTvJBeqWe+Q3GLqnJb0 k95J0lvrHe3wynpHwHAWKf0Gekf3kvRO3srn9E7VmW8H/SW1I2VPTfAaqR0e+9Spc3TmKU4u9AQY eWIZ6ZgWfaE9wqHnkiDEmgOOps6R0TqGw4Vu2UogboCnmJgow4LQeOwccBTNazWMnasmyRGT+/mJ hInLBlPGufiRQ4UzF5fdtxYVhl2yQL46p7VAMFwSZkhM4uftwIZRzsjEYbSTgPqZWDr7gz3L2DnL S4IYck3QRgerVtYk/eubIQgEESIP2DKjDkyz+vdhJAzsxVqqUxHO3bPE+tpRTa2ZTsqAmhJWZoeA IQOkZ91bwtj4KD1X+q8b0g5V/zVZXeZt+Psu/dcgoGnR8alXGqQ09IrzMKlbO79IvBqZ9eU5NalX SDko2SM/m0AV+Cjt0yW6BWvzMhWhmiJX/4RR4pYBPyKACazh8wTQwDG3T5RvVLKjJ9SQuAODh6J6 INJxDOKL85HU/pnkkPOzDblOamVghvLxaRgj9Yych4jSQxzjY24fPA26kFLhTvX8KFk5X6fghh5d 7AmC4wtM7bU2zHt6Fh2A3A6Kfc/IpZTtK896sp4MGg004jNySiphUzq+vgKIaBOIJ0mS4tXT0Tbm r5CT3w+KaHXHJkMVSD67WuAZOXNGotRfNQ6AoTcyrdDTMfXqYmSizGnVbdpQoOI1HZxhlkQ0oKkm b5hGBPnxViWBGmT5a5lpmDD0jJzHCOcGlCEPzDjFkQz4XpHTUxukXevT1DDb5xk54yyi3LJM8NQc GzNrwdoFey85BeBkuBsBOflG1WIMmGLUUDu5jOwJVz/6h2koIX6KVj/0e8PQnlq/k8GIpvZAfjQn r6j3aBZBZcoYVBRN4pFxHTbgtmG4DuQoF0OgSM+ryxnaQM0jSKOKAu9O+pizb0ILpuDdPS1T+T0y 0SGiLh5YywScarpOjD2i4d0mxpGECifggK1WHxYjI5167lOWGc6EhhxTn7pyvRkgFhxRxn6YV98w XKcKGJgGjpJ0d1LFIsxjwPr61JxhXFHxBaXDO2iPlyYrnf7ObRJoGX9tWg60ybUBt0cfHoOH805k aE+wb1oxtJaBMh8C2Hkqgma/XsKHQKtQ56aumncSzwPCl7cJZoxD5WYflyeEidYjRCcqYuVTy+S1 fC4bRg1heMCX5n1TjAxcuipFAbQtpC7z5fB0ZcSDd3Z4Mptd10KNXtD2zTQhyZcqwnzOen5KmacU ULMywWqS7xh9S+uxYRkbsLpVqgtEHjkqnycFsZ+aB/w3LwMcCPrSvgVj7Pvb0ourtiEhkgNqAEzW X9cwDkHq65bPrLOVls6zTx03LnX+tG90Lf2mvplKqIBMjehiZF0WIktZVbWMFinEUBOouSsDqcim FaPJLnyZOogRKEA97sIHVKphxt1B2+D5oIZzjqwB9XjQMolJUqPeya1K8S3UMu9Cc3XSVOLLdDUN NiHXAurSp8ckd+4ucvddzXRuoCayt1sRGjzkahpsy9rIhCJuWqjLfFd6V5kV5D6ltGMZxiSe8lnN LGc6Nk1u7tpVzw+tvWJcPTmp9JNk2QOpSu1HOeNES7LkTNy1qdxqD0QDMFViRW0UBIbM0QnWLpNm wXRHDWW42ervNMzqrXoQ0yS1YCcgSPRCEaaEyX0oLk8K9QQGLmj8rnYigIvAB6yoR2oygRKuZvXi AtIh6O+7TPZtSARV77JhrjhwSoHKiY1smFme8HhZVyVEkq8Hq9PQkHyrGuBa5v2Xxlkx24HPXbW/ pfl//rmsut/EsQ86VKrp0g0AVpImFrAm5JUvsdKrrJ4AwCrqEa6cVENlfhl1gwxWdqdBvik5mU1r oS5dOzT9ytAS7xQXd6eBuJjt+BKO7HGF9c6ayzLGztvrZ2q+5un9ib6Se5uPuzp/d3d9ppjzExRE Or7NKAgamojJNWrgNl2SbSJsFQpC+q2l/JhQEICPyuS/Xx8FYXtJd+/lrXwOBSG9vzhoYm/MeLyE gpCBXWCialI7PPapKAi5mSeHHjGyQexdK23lL4T39BEfafQY4jcTUF09uQhDSg+ZtBoKE0LQ1YIP p3NxY1oZ/KaBYHynHy2JVriOiWUCXanR+iZLzISmtxqQGGUUnrznIMCU3qacCmsgpr9K4/MG2AYp Nqrx8kow4QHEmTquTF0S4hjDzYHH/GViMB6+bQFmhXwm4mQIXUMkras6EZt0bxBpJEBI1jtSogq2 AXbEQgeiCN+Tpc2VRELac4p4/D1LaSQ/YNxmQK5MOpiEz3EDg4y+1GtP5KD4Plh1aSHaFjXnbloS wNrj14LxENRGlg6G2Ag0yvMmZJYpYZ88YwtqQ+4hNOsR30Mo1QvdiVzT40eXacRr1mCC2ghL04J+ 0JFbcdOPWBJStvk5Y9wG5MAZdPW4WSnVr1RgGxqhIC/4BNBrYUVVAAdmX8IGLqqSpJBzalWAHkG/ FwVYcrX5naZWDF8WIT9qzfyKZGs88SJbmoZrJMUmVyiG5Mw6yyaE3u/owrA8NV/3HscykB9DohuC MKYscP9TPv9NuJCKXDDufkDI6uA18t4b4l7ImYhgQbXcXR7wHSgIgL5kIwTNEJCbpyVqgGH2NBX6 y9f0oAwZHubT1+PXYSrDJdrpEX4wXxE9iS89rwyDl0mlvljKuHajbxhPL+Pa1cgAhWNwm69V03j3 gx7UXWAdGXFE9ctcJxlnH/A/jXfPZ5yBHaj5iP9y3YKpeRmYFwlnER+IZUpowM8inbTyYkkCeauk GWL0oW8bkH56H9TwMOmzC+pz9dGl/5fCWPS+5DoNNVUNYxNrTYL5BCYQro8rqvuXa8YoHvryKdeB GL3AuqL1ZTy9OshAnaIBlMg+wy9UHlg+Gg9W2xSIiSEjPS5gFDXmbePpD0QHY59Ae0bntzLnzHeO 5tai0w5MB5NaG8bNH0hMaIdoGmUCdejbSvBUX/oFQ2rjiGX4X6DLacs95mlzj4aMJvZkh4uprIZC bZhhGr7oSEBs0RJCRw3XX12QHealNYybp51cY4SmcfP1dPp43DwYDbvYSqaxR/OFYbW09CZfNw07 9oUYN5FRdUouCXVfJtN0+uwtSHmVgp3LyCpsaRkDzVgNmWmR9x4PmU7D7M31BqIQRAHI42TqIw3I 9kWsgm0gMWlspyeRFW4DciIwn+8VcANyvE3fVoGRsHvtWDsce85oI7vaFfJwqHq6kU8ZSX2ZWUfu W+X8lESFzPYIHrVDsx+ry7h3d3V8YwNkUFAjC+5vpkJkQJ4m/XivSa6d0HQT5ATs/t7TlEbLycgr 8BUHP2/FQyZAgbLyj0c9i7CFvBqRysB/wg6Xken2ZQseG8jRucedA3VK1HKG9plzh/DReux51Hgz ckmyCUHMGSw35y9rggbO0JwiaM2kOLjNL3pNaUCfcSYWAmJHG7/VImKpy9w2EwswAkMuRfcuRWH/ eMgF6keWMD586VYA1e/kjxl+6cpMGpWt+r1BcaRpAerRc3tXNJyc8qTNnmpRejSm2dgnyHmtviZA z0myOQtBrLDTKBo18g3mgBmRnaViaGybgotfZQSFuT/SUx1kO0kA0vGV995yX4JcIqB8b7kvQWbq KWcoMEoTt6cje1wO05GEDPyLT46tQRVlqx3fl0Dei8sejJxLhX0t9uzOAaKWoOTPdEymS+rqXIAQ 4E4YHWOlEkSNa1V9c5BKqLY6YK0AN9GTsz3eanyHUsojqVqSG5qCzrXs7+dHJYsUiRiwXxtK2nC5 lABizdmXW9P9oydDgZQtDUg6yjh6ZyxhEMl4X+ExrFsTfaQrJ7lvxZNdmcinwtUQwgnoTZVjQ4Ao Y8lVN4JQQgm4OyEzZX44cLnIsa6puYUmSAUlNZ3ffMOcd3otLSssU5iCpLNM3VLVIlWxAIolWlRF FgAw/r7LE0EVKLV4G8HxqanjmxjKhDPJzISH5xhxRiqH2TTBuU+XlyQNx1Egs+E+JcZK+3FRL2KA fWq8rl+Q5KqopU4XrF3wsFJICODKBSDSk+2R4VPeSaP8o4dBUgfBRJ+KOGU63ZVFm2ThljHqwfDE ilh6fX3twHlXi09IHU0srogFMepzA1lVdSnTyALMWyGmX1XuPfH4nL2CBtR2JtyIJoPY8/h5qgni 2Hq/XmRio3kgwE4KflfRpy3UMksrR/sNvTkVeqiFmuyp7gQRkktC3KesQFoyPTe8gUQmkOnrxkkl aRGsXu4sGyUH4R/a6klJe9M3HpGXzaTLVoJHBa2v4JCWpLSA+w/y+K6KhNvSw9twE4YApw/TJDcs +NknPPAjiGywZASldK01m8k6ohVTH3iabFZm/iSj0HK/CXB9K7YyrjBKdicopeqqltV5NRYvE3IS mrsSWSGEKGyFF9UmPKo9KpozKARUYNeWa3brpElD2SNBgE3E4qpKhS+myBPa7pocTyiqaS0F6UQ4 AI7IF+BnqxNYBVbzGXlsNytGkggjzHJlIAGY80slbMZoNVOjN4JqfoLcZwVJRoNrbYO1j/tBqNkB iwio8TOzw5RGDQT7LhA3KojRoJEFe6zjX6ShM+hGrk7RKJdh+++eTdsRbYE7y/Wl2b9qgCSDebKr AUgkRPM/Z2yKuvgkJqJBEwlKnfndQi0jbbMn0rLvotAbeMLKgAiSxm0Ao6e7s3Kw0QBsqOwct8lE uIbKRAMdjabP1tQooGBoTJX6bGhDqG4y4VQSqLtnp6ImMJG5T57vV+0ElzaaRSEXp2lTbIP2qag5 lFHzdMVBhu7sQbEEHJl0bIllbqEmxtVwjRoONsLlyeE7N9AeQQ9p2ggUVGhHmWvu7kF6IvUYyO1I fkmiIo41WomhGw5YIW5oyCh5gtTi6O+5pCDEigXucsluNMzkkcHf2S6l+eP+NqrB3zJ/3A8ASyqJ mDsa51ayVJQWmIjkvu6SAONCe1xal7jk1tIsJt84IpQ6mkbOVBAjMeLC3F1p5PSD1ip9SIAeFAhl aIB6l3LjuW9GwUQAzVC3OxxATjhKqjxTyzgo/3DX2eB4chjJXQxFXjueYcYYIpxbpeYCneApS5Jc Bpb7zEaELAGfBjq4ApJuCM7uc4rRfWLJkmVVw1V/Ad5Xrio2tRtON0/DvzM7OC1B2j1dsazE3Gnh R9toaIb6J0bHIOyq3yqGd4tD0wwcH8kKKMgzuZIun+XyAgWcxMh4PA65ZkHMW4y5rwp6MZoflC64 obxy2CcgF3pZZgA0gy+iddUynDJJkVBuKsvpVmCOPut2Bg1r5QxtFuT/GESsA0fCRo+q6hu3tiHv OlUxbGKhs13A0PJ0MW25GVfenssIGQdg3RUh7c+biay6/2d73e+9vQ7V8Ul7XfI/fkl7ncxry2oC zL4oI8KI0l5nvn3qruMa9wMk9qs319lOpLcub+RzrXVGxYk05+ql1rqKFEckChNVLdUssGNmnxlM kwljdVBCLNuorfPnsf2dH1upmD8/tjkL23xs6Qph6lj2/AZGk3Kr6qfHNpcp0rEVU2oBz29wbPNO 5Njmjbx4bLMhtdPw8rEtFZjYVa+8CWOBHTP7/OXH9vlGbZ0/j+1vdWxff7x//+bj+/uvvuSqq/cP p/ur6/OvT0+n+t/588f7NxfD3dXdzbuLh6/+FwAA//8DAFBLAwQUAAYACAAAACEAi2x/0eAAAAAJ AQAADwAAAGRycy9kb3ducmV2LnhtbEyPQUvDQBCF74L/YRnBm92kMSXGbEop6qkItoJ422anSWh2 NmS3SfrvHU96nPceb75XrGfbiREH3zpSEC8iEEiVMy3VCj4Prw8ZCB80Gd05QgVX9LAub28KnRs3 0QeO+1ALLiGfawVNCH0upa8atNovXI/E3skNVgc+h1qaQU9cbju5jKKVtLol/tDoHrcNVuf9xSp4 m/S0SeKXcXc+ba/fh/T9axejUvd38+YZRMA5/IXhF5/RoWSmo7uQ8aJT8JiknGQ940nsP6WrJYij gixOEpBlIf8vKH8AAAD//wMAUEsBAi0AFAAGAAgAAAAhALaDOJL+AAAA4QEAABMAAAAAAAAAAAAA AAAAAAAAAFtDb250ZW50X1R5cGVzXS54bWxQSwECLQAUAAYACAAAACEAOP0h/9YAAACUAQAACwAA AAAAAAAAAAAAAAAvAQAAX3JlbHMvLnJlbHNQSwECLQAUAAYACAAAACEACzJbYqIjAADQuQAADgAA AAAAAAAAAAAAAAAuAgAAZHJzL2Uyb0RvYy54bWxQSwECLQAUAAYACAAAACEAi2x/0eAAAAAJAQAA DwAAAAAAAAAAAAAAAAD8JQAAZHJzL2Rvd25yZXYueG1sUEsFBgAAAAAEAAQA8wAAAAknAAAAAA== ">
                <v:shape id="Shape 2796" style="position:absolute;left:1422;width:57208;height:50272;visibility:visible;mso-wrap-style:square;v-text-anchor:top" coordsize="5720819,5027287" o:spid="_x0000_s1027" fillcolor="#d1d1d1" stroked="f" strokeweight="0" path="m1640460,l4109782,,5720819,1443670r-22069,2213345l4195595,5027287,1689517,4998369,,3563586,2452,1434773,1640460,x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BrgRyAAAAN0AAAAPAAAAZHJzL2Rvd25yZXYueG1sRI9ba8JA FITfhf6H5RR8MxsvWE1dpRRa9aU0XqiPh+wxCc2eDdmtif31bkHo4zAz3zCLVWcqcaHGlZYVDKMY BHFmdcm5gsP+bTAD4TyyxsoyKbiSg9XyobfARNuWU7rsfC4ChF2CCgrv60RKlxVk0EW2Jg7e2TYG fZBNLnWDbYCbSo7ieCoNlhwWCqzptaDse/djFPy6epK649dnetTb0/tpMv5o07VS/cfu5RmEp87/ h+/tjVYweppP4e9NeAJyeQMAAP//AwBQSwECLQAUAAYACAAAACEA2+H2y+4AAACFAQAAEwAAAAAA AAAAAAAAAAAAAAAAW0NvbnRlbnRfVHlwZXNdLnhtbFBLAQItABQABgAIAAAAIQBa9CxbvwAAABUB AAALAAAAAAAAAAAAAAAAAB8BAABfcmVscy8ucmVsc1BLAQItABQABgAIAAAAIQAVBrgRyAAAAN0A AAAPAAAAAAAAAAAAAAAAAAcCAABkcnMvZG93bnJldi54bWxQSwUGAAAAAAMAAwC3AAAA/AIAAAAA ">
                  <v:stroke miterlimit="83231f" joinstyle="miter"/>
                  <v:path textboxrect="0,0,5720819,5027287" arrowok="t"/>
                </v:shape>
                <v:shape id="Shape 2798" style="position:absolute;width:55467;height:50361;visibility:visible;mso-wrap-style:square;v-text-anchor:top" coordsize="5546721,5036183" o:spid="_x0000_s1028" fillcolor="#ff0f00" stroked="f" strokeweight="0" path="m1581614,l3947944,,5546721,1450342r,2142162l3938123,5036183r-2307457,l,3588055,,1445893,1581614,x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FK03yAAAAN0AAAAPAAAAZHJzL2Rvd25yZXYueG1sRI+xbsJA DIZ3pL7DyZVYEFzKADRwIIqEytSooQxsVs5N0uZ8ae4K4e3xUKmj9fv//Hm16V2jLtSF2rOBp0kC irjwtubSwMdxP16AChHZYuOZDNwowGb9MFhhav2V3+mSx1IJhEOKBqoY21TrUFTkMEx8SyzZp+8c Rhm7UtsOrwJ3jZ4myUw7rFkuVNjSrqLiO/91ovGSjfLT677cLm7nrywrRvOf45sxw8d+uwQVqY// y3/tgzUwnT+LrnwjCNDrOwAAAP//AwBQSwECLQAUAAYACAAAACEA2+H2y+4AAACFAQAAEwAAAAAA AAAAAAAAAAAAAAAAW0NvbnRlbnRfVHlwZXNdLnhtbFBLAQItABQABgAIAAAAIQBa9CxbvwAAABUB AAALAAAAAAAAAAAAAAAAAB8BAABfcmVscy8ucmVsc1BLAQItABQABgAIAAAAIQCtFK03yAAAAN0A AAAPAAAAAAAAAAAAAAAAAAcCAABkcnMvZG93bnJldi54bWxQSwUGAAAAAAMAAwC3AAAA/AIAAAAA ">
                  <v:stroke miterlimit="83231f" joinstyle="miter"/>
                  <v:path textboxrect="0,0,5546721,5036183" arrowok="t"/>
                </v:shape>
                <v:shape id="Shape 2800" style="position:absolute;left:2476;top:15949;width:11059;height:17306;visibility:visible;mso-wrap-style:square;v-text-anchor:top" coordsize="1105911,1730636" o:spid="_x0000_s1029" stroked="f" strokeweight="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0S7NwgAAAN0AAAAPAAAAZHJzL2Rvd25yZXYueG1sRE9Ni8Iw EL0v+B/CCN7WVA/qVtOigiCCLOvag7ehGZtiMylN1PrvzWFhj4/3vcp724gHdb52rGAyTkAQl07X XCk4/+4+FyB8QNbYOCYFL/KQZ4OPFabaPfmHHqdQiRjCPkUFJoQ2ldKXhiz6sWuJI3d1ncUQYVdJ 3eEzhttGTpNkJi3WHBsMtrQ1VN5Od6vgclwfwquQh/46L74nRpuvwm2UGg379RJEoD78i//ce61g ukji/vgmPgGZvQEAAP//AwBQSwECLQAUAAYACAAAACEA2+H2y+4AAACFAQAAEwAAAAAAAAAAAAAA AAAAAAAAW0NvbnRlbnRfVHlwZXNdLnhtbFBLAQItABQABgAIAAAAIQBa9CxbvwAAABUBAAALAAAA AAAAAAAAAAAAAB8BAABfcmVscy8ucmVsc1BLAQItABQABgAIAAAAIQB10S7NwgAAAN0AAAAPAAAA AAAAAAAAAAAAAAcCAABkcnMvZG93bnJldi54bWxQSwUGAAAAAAMAAwC3AAAA9gIAAAAA ">
                  <v:stroke miterlimit="83231f" joinstyle="miter"/>
                  <v:path textboxrect="0,0,1105911,1730636" arrowok="t"/>
                </v:shape>
                <v:shape id="Shape 2802" style="position:absolute;left:15203;top:16461;width:10397;height:16928;visibility:visible;mso-wrap-style:square;v-text-anchor:top" coordsize="1039703,1692819" o:spid="_x0000_s1030" stroked="f" strokeweight="0" path="m1034799,r4904,338119l757708,340343r12261,1348027l296708,1692819,281995,344792,,347019,,8898,1034799,x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aDsKxAAAAN0AAAAPAAAAZHJzL2Rvd25yZXYueG1sRI/disIw FITvhX2HcBb2TtPthUg1iruwIF74U32AY3Nsis1JaWLbfXsjCF4OM/MNs1gNthYdtb5yrOB7koAg LpyuuFRwPv2NZyB8QNZYOyYF/+RhtfwYLTDTrucjdXkoRYSwz1CBCaHJpPSFIYt+4hri6F1dazFE 2ZZSt9hHuK1lmiRTabHiuGCwoV9DxS2/WwWHxpiL3p22cnvo8ukOS7n/6ZX6+hzWcxCBhvAOv9ob rSCdJSk838QnIJcPAAAA//8DAFBLAQItABQABgAIAAAAIQDb4fbL7gAAAIUBAAATAAAAAAAAAAAA AAAAAAAAAABbQ29udGVudF9UeXBlc10ueG1sUEsBAi0AFAAGAAgAAAAhAFr0LFu/AAAAFQEAAAsA AAAAAAAAAAAAAAAAHwEAAF9yZWxzLy5yZWxzUEsBAi0AFAAGAAgAAAAhAFdoOwrEAAAA3QAAAA8A AAAAAAAAAAAAAAAABwIAAGRycy9kb3ducmV2LnhtbFBLBQYAAAAAAwADALcAAAD4AgAAAAA= ">
                  <v:stroke miterlimit="83231f" joinstyle="miter"/>
                  <v:path textboxrect="0,0,1039703,1692819" arrowok="t"/>
                </v:shape>
                <v:shape id="Shape 2804" style="position:absolute;left:42176;top:16461;width:10544;height:16639;visibility:visible;mso-wrap-style:square;v-text-anchor:top" coordsize="1054416,1663901" o:spid="_x0000_s1031" stroked="f" strokeweight="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0zeLxQAAAN0AAAAPAAAAZHJzL2Rvd25yZXYueG1sRI9fa8JA EMTfC/0Oxxb6VjcVKRo9pRQEfWr9h69Lbk2id3tp7ozpt+8VCj4OM/MbZrbonVUdt6H2ouF1kIFi KbyppdSw3y1fxqBCJDFkvbCGHw6wmD8+zCg3/iYb7raxVAkiIScNVYxNjhiKih2FgW9YknfyraOY ZFuiaemW4M7iMMve0FEtaaGihj8qLi7bq9PAa7SH49fO0vWMh8/TpCs236j181P/PgUVuY/38H97 ZTQMx9kI/t6kJ4DzXwAAAP//AwBQSwECLQAUAAYACAAAACEA2+H2y+4AAACFAQAAEwAAAAAAAAAA AAAAAAAAAAAAW0NvbnRlbnRfVHlwZXNdLnhtbFBLAQItABQABgAIAAAAIQBa9CxbvwAAABUBAAAL AAAAAAAAAAAAAAAAAB8BAABfcmVscy8ucmVsc1BLAQItABQABgAIAAAAIQAf0zeLxQAAAN0AAAAP AAAAAAAAAAAAAAAAAAcCAABkcnMvZG93bnJldi54bWxQSwUGAAAAAAMAAwC3AAAA+QIAAAAA ">
                  <v:stroke miterlimit="83231f" joinstyle="miter"/>
                  <v:path textboxrect="0,0,1054416,1663901" arrowok="t"/>
                </v:shape>
                <v:shape id="Shape 2806" style="position:absolute;left:27929;top:15726;width:11010;height:17574;visibility:visible;mso-wrap-style:square;v-text-anchor:top" coordsize="1101009,1757331" o:spid="_x0000_s1032" stroked="f" strokeweight="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4ob+xAAAAN0AAAAPAAAAZHJzL2Rvd25yZXYueG1sRI9Ra8Iw FIXfB/sP4Qp7m6nKnFSjjOrAR6f+gEtz18Y2NyWJtf57MxD2eDjnfIez2gy2FT35YBwrmIwzEMSl 04YrBefT9/sCRIjIGlvHpOBOATbr15cV5trd+If6Y6xEgnDIUUEdY5dLGcqaLIax64iT9+u8xZik r6T2eEtw28ppls2lRcNpocaOiprK5ni1Cj68P1jXNJ+76252vty3RW8Ko9TbaPhagog0xP/ws73X CqaLbA5/b9ITkOsHAAAA//8DAFBLAQItABQABgAIAAAAIQDb4fbL7gAAAIUBAAATAAAAAAAAAAAA AAAAAAAAAABbQ29udGVudF9UeXBlc10ueG1sUEsBAi0AFAAGAAgAAAAhAFr0LFu/AAAAFQEAAAsA AAAAAAAAAAAAAAAAHwEAAF9yZWxzLy5yZWxzUEsBAi0AFAAGAAgAAAAhAB3ihv7EAAAA3QAAAA8A AAAAAAAAAAAAAAAABwIAAGRycy9kb3ducmV2LnhtbFBLBQYAAAAAAwADALcAAAD4AgAAAAA= ">
                  <v:stroke miterlimit="83231f" joinstyle="miter"/>
                  <v:path textboxrect="0,0,1101009,1757331" arrowok="t"/>
                </v:shape>
                <v:shape id="Shape 2808" style="position:absolute;left:27954;top:23490;width:4732;height:1045;visibility:visible;mso-wrap-style:square;v-text-anchor:top" coordsize="473263,104550" o:spid="_x0000_s1033" stroked="f" strokeweight="0" path="m473263,r,102323l,104550,,4449,473263,x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4HjVwQAAAN0AAAAPAAAAZHJzL2Rvd25yZXYueG1sRE9Ni8Iw EL0v+B/CCF4WTVQQrUYRQfDgRV1wvQ3N2FabSWlSrf/eHASPj/e9WLW2FA+qfeFYw3CgQBCnzhSc afg7bftTED4gGywdk4YXeVgtOz8LTIx78oEex5CJGMI+QQ15CFUipU9zsugHriKO3NXVFkOEdSZN jc8Ybks5UmoiLRYcG3KsaJNTej82VsPFNK4q0pva0f48+x/b5lwOf7Xuddv1HESgNnzFH/fOaBhN VZwb38QnIJdvAAAA//8DAFBLAQItABQABgAIAAAAIQDb4fbL7gAAAIUBAAATAAAAAAAAAAAAAAAA AAAAAABbQ29udGVudF9UeXBlc10ueG1sUEsBAi0AFAAGAAgAAAAhAFr0LFu/AAAAFQEAAAsAAAAA AAAAAAAAAAAAHwEAAF9yZWxzLy5yZWxzUEsBAi0AFAAGAAgAAAAhAFfgeNXBAAAA3QAAAA8AAAAA AAAAAAAAAAAABwIAAGRycy9kb3ducmV2LnhtbFBLBQYAAAAAAwADALcAAAD1AgAAAAA= ">
                  <v:stroke miterlimit="83231f" joinstyle="miter"/>
                  <v:path textboxrect="0,0,473263,104550" arrowok="t"/>
                </v:shape>
                <v:shape id="Shape 2810" style="position:absolute;left:42201;top:20220;width:4757;height:1112;visibility:visible;mso-wrap-style:square;v-text-anchor:top" coordsize="475713,111223" o:spid="_x0000_s1034" stroked="f" strokeweight="0" path="m473261,r2452,106774l,111223,,4449,473261,x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WktAxQAAAN0AAAAPAAAAZHJzL2Rvd25yZXYueG1sRE/LasJA FN0X/IfhFtwUM9FAkdSJFFHJotRXF+3ukrlmgpk7ITPV+PedhdDl4bwXy8G24kq9bxwrmCYpCOLK 6YZrBV+nzWQOwgdkja1jUnAnD8ti9LTAXLsbH+h6DLWIIexzVGBC6HIpfWXIok9cRxy5s+sthgj7 WuoebzHctnKWpq/SYsOxwWBHK0PV5fhrFZRb+ZHt9uuX4Z6Zz9b9fGerbanU+Hl4fwMRaAj/4oe7 1Apm82ncH9/EJyCLPwAAAP//AwBQSwECLQAUAAYACAAAACEA2+H2y+4AAACFAQAAEwAAAAAAAAAA AAAAAAAAAAAAW0NvbnRlbnRfVHlwZXNdLnhtbFBLAQItABQABgAIAAAAIQBa9CxbvwAAABUBAAAL AAAAAAAAAAAAAAAAAB8BAABfcmVscy8ucmVsc1BLAQItABQABgAIAAAAIQBsWktAxQAAAN0AAAAP AAAAAAAAAAAAAAAAAAcCAABkcnMvZG93bnJldi54bWxQSwUGAAAAAAMAAwC3AAAA+QIAAAAA ">
                  <v:stroke miterlimit="83231f" joinstyle="miter"/>
                  <v:path textboxrect="0,0,475713,111223" arrowok="t"/>
                </v:shape>
                <w10:wrap type="topAndBottom" anchorx="margin"/>
              </v:group>
            </w:pict>
          </mc:Fallback>
        </mc:AlternateContent>
      </w:r>
      <w:r>
        <w:rPr>
          <w:sz w:val="48"/>
          <w:szCs w:val="48"/>
        </w:rPr>
        <w:t xml:space="preserve">Did you complete, sign, and submit all required forms? </w:t>
      </w:r>
    </w:p>
    <w:p w14:paraId="612E947F" w14:textId="77777777" w:rsidR="00EC7C8E" w:rsidRDefault="00EC7C8E" w:rsidP="00EC7C8E">
      <w:pPr>
        <w:spacing w:after="240"/>
        <w:jc w:val="center"/>
        <w:rPr>
          <w:sz w:val="48"/>
          <w:szCs w:val="48"/>
        </w:rPr>
      </w:pPr>
      <w:r>
        <w:rPr>
          <w:sz w:val="48"/>
          <w:szCs w:val="48"/>
          <w:highlight w:val="yellow"/>
        </w:rPr>
        <w:t>If not, your Proposal will be rejected</w:t>
      </w:r>
    </w:p>
    <w:p w14:paraId="5303C55F" w14:textId="77777777" w:rsidR="00057AD3" w:rsidRPr="00057AD3" w:rsidRDefault="00057AD3" w:rsidP="00EC7C8E">
      <w:pPr>
        <w:spacing w:after="240"/>
        <w:jc w:val="center"/>
        <w:rPr>
          <w:b/>
          <w:bCs/>
          <w:color w:val="FF0000"/>
          <w:sz w:val="40"/>
          <w:szCs w:val="16"/>
        </w:rPr>
      </w:pPr>
      <w:r>
        <w:rPr>
          <w:b/>
          <w:bCs/>
          <w:color w:val="FF0000"/>
          <w:sz w:val="40"/>
          <w:szCs w:val="40"/>
        </w:rPr>
        <w:t xml:space="preserve">*Please ensure this RFP# is included in the “Bidding Opportunity Num” field of the RFP Response Form, as well as in the file name(s) of each uploaded </w:t>
      </w:r>
      <w:proofErr w:type="gramStart"/>
      <w:r>
        <w:rPr>
          <w:b/>
          <w:bCs/>
          <w:color w:val="FF0000"/>
          <w:sz w:val="40"/>
          <w:szCs w:val="40"/>
        </w:rPr>
        <w:t>file.*</w:t>
      </w:r>
      <w:proofErr w:type="gramEnd"/>
    </w:p>
    <w:p w14:paraId="52B7A34E" w14:textId="77777777" w:rsidR="002202C4" w:rsidRDefault="002202C4"/>
    <w:sectPr w:rsidR="002202C4" w:rsidSect="00EC7C8E">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0026" w14:textId="77777777" w:rsidR="00CB738B" w:rsidRDefault="00CB738B">
      <w:r>
        <w:separator/>
      </w:r>
    </w:p>
  </w:endnote>
  <w:endnote w:type="continuationSeparator" w:id="0">
    <w:p w14:paraId="42AD66DD" w14:textId="77777777" w:rsidR="00CB738B" w:rsidRDefault="00CB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8A6F" w14:textId="77777777" w:rsidR="00D7562E" w:rsidRDefault="00D75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7C9C"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696E" w14:textId="77777777" w:rsidR="00CE2B0A" w:rsidRDefault="00CE2B0A">
    <w:pPr>
      <w:pStyle w:val="Footer"/>
    </w:pPr>
    <w:r>
      <w:t xml:space="preserve">v. </w:t>
    </w:r>
    <w:r w:rsidR="007D7127">
      <w:t>0</w:t>
    </w:r>
    <w:r w:rsidR="00D7562E">
      <w:t>525</w:t>
    </w:r>
    <w:r w:rsidR="007D7127">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3CC03" w14:textId="77777777" w:rsidR="00CB738B" w:rsidRDefault="00CB738B">
      <w:r>
        <w:separator/>
      </w:r>
    </w:p>
  </w:footnote>
  <w:footnote w:type="continuationSeparator" w:id="0">
    <w:p w14:paraId="126DB112" w14:textId="77777777" w:rsidR="00CB738B" w:rsidRDefault="00CB7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4780" w14:textId="77777777" w:rsidR="00D7562E" w:rsidRDefault="00D75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51BA" w14:textId="77777777" w:rsidR="00D7562E" w:rsidRDefault="00D75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67FC" w14:textId="77777777" w:rsidR="00D7562E" w:rsidRDefault="00D75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1DDC43C1"/>
    <w:multiLevelType w:val="multilevel"/>
    <w:tmpl w:val="00DEA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7"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9" w15:restartNumberingAfterBreak="0">
    <w:nsid w:val="3D117143"/>
    <w:multiLevelType w:val="multilevel"/>
    <w:tmpl w:val="4470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2"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44916C1"/>
    <w:multiLevelType w:val="multilevel"/>
    <w:tmpl w:val="25AA6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636FDC"/>
    <w:multiLevelType w:val="multilevel"/>
    <w:tmpl w:val="3D88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E2537D"/>
    <w:multiLevelType w:val="multilevel"/>
    <w:tmpl w:val="632867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6C082AD0"/>
    <w:multiLevelType w:val="multilevel"/>
    <w:tmpl w:val="3EF2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E1D0F29"/>
    <w:multiLevelType w:val="multilevel"/>
    <w:tmpl w:val="7624B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335961">
    <w:abstractNumId w:val="10"/>
  </w:num>
  <w:num w:numId="2" w16cid:durableId="1325007768">
    <w:abstractNumId w:val="1"/>
  </w:num>
  <w:num w:numId="3" w16cid:durableId="1177386408">
    <w:abstractNumId w:val="0"/>
  </w:num>
  <w:num w:numId="4" w16cid:durableId="727001503">
    <w:abstractNumId w:val="11"/>
  </w:num>
  <w:num w:numId="5" w16cid:durableId="875312346">
    <w:abstractNumId w:val="5"/>
  </w:num>
  <w:num w:numId="6" w16cid:durableId="2066485262">
    <w:abstractNumId w:val="6"/>
  </w:num>
  <w:num w:numId="7" w16cid:durableId="658660109">
    <w:abstractNumId w:val="16"/>
  </w:num>
  <w:num w:numId="8" w16cid:durableId="1059325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3"/>
  </w:num>
  <w:num w:numId="11" w16cid:durableId="1622490191">
    <w:abstractNumId w:val="12"/>
  </w:num>
  <w:num w:numId="12" w16cid:durableId="1451320510">
    <w:abstractNumId w:val="2"/>
  </w:num>
  <w:num w:numId="13" w16cid:durableId="1969317617">
    <w:abstractNumId w:val="7"/>
  </w:num>
  <w:num w:numId="14" w16cid:durableId="529925904">
    <w:abstractNumId w:val="18"/>
  </w:num>
  <w:num w:numId="15" w16cid:durableId="737284742">
    <w:abstractNumId w:val="8"/>
  </w:num>
  <w:num w:numId="16" w16cid:durableId="1885099503">
    <w:abstractNumId w:val="19"/>
  </w:num>
  <w:num w:numId="17" w16cid:durableId="1735471541">
    <w:abstractNumId w:val="17"/>
  </w:num>
  <w:num w:numId="18" w16cid:durableId="172768744">
    <w:abstractNumId w:val="4"/>
  </w:num>
  <w:num w:numId="19" w16cid:durableId="1480079204">
    <w:abstractNumId w:val="9"/>
  </w:num>
  <w:num w:numId="20" w16cid:durableId="626817108">
    <w:abstractNumId w:val="15"/>
  </w:num>
  <w:num w:numId="21" w16cid:durableId="650719394">
    <w:abstractNumId w:val="14"/>
  </w:num>
  <w:num w:numId="22" w16cid:durableId="5166444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DCD"/>
    <w:rsid w:val="00015CFE"/>
    <w:rsid w:val="00026A40"/>
    <w:rsid w:val="000379EA"/>
    <w:rsid w:val="00057AD3"/>
    <w:rsid w:val="00063D46"/>
    <w:rsid w:val="00065186"/>
    <w:rsid w:val="00066ABB"/>
    <w:rsid w:val="000B3374"/>
    <w:rsid w:val="000C1CF3"/>
    <w:rsid w:val="000C4558"/>
    <w:rsid w:val="000D3ED6"/>
    <w:rsid w:val="000D5B71"/>
    <w:rsid w:val="000E5C69"/>
    <w:rsid w:val="0012038E"/>
    <w:rsid w:val="001368E6"/>
    <w:rsid w:val="0015470E"/>
    <w:rsid w:val="00163245"/>
    <w:rsid w:val="00163954"/>
    <w:rsid w:val="00170D63"/>
    <w:rsid w:val="0017653D"/>
    <w:rsid w:val="00176994"/>
    <w:rsid w:val="00177A87"/>
    <w:rsid w:val="00186415"/>
    <w:rsid w:val="00190831"/>
    <w:rsid w:val="001C263F"/>
    <w:rsid w:val="001D1808"/>
    <w:rsid w:val="001D4568"/>
    <w:rsid w:val="001E43FE"/>
    <w:rsid w:val="001F039B"/>
    <w:rsid w:val="002049B3"/>
    <w:rsid w:val="0020705D"/>
    <w:rsid w:val="0020778E"/>
    <w:rsid w:val="00216A24"/>
    <w:rsid w:val="002202C4"/>
    <w:rsid w:val="0022098A"/>
    <w:rsid w:val="00224190"/>
    <w:rsid w:val="002367C0"/>
    <w:rsid w:val="00237830"/>
    <w:rsid w:val="00246A70"/>
    <w:rsid w:val="0024704D"/>
    <w:rsid w:val="002543FB"/>
    <w:rsid w:val="00274101"/>
    <w:rsid w:val="00280CD3"/>
    <w:rsid w:val="00285BD2"/>
    <w:rsid w:val="0029220C"/>
    <w:rsid w:val="002922A8"/>
    <w:rsid w:val="002A3291"/>
    <w:rsid w:val="002A6A80"/>
    <w:rsid w:val="002D36D5"/>
    <w:rsid w:val="002E0A30"/>
    <w:rsid w:val="002F0EC1"/>
    <w:rsid w:val="0030053C"/>
    <w:rsid w:val="003063F8"/>
    <w:rsid w:val="003077AC"/>
    <w:rsid w:val="0032326E"/>
    <w:rsid w:val="00345953"/>
    <w:rsid w:val="00356D77"/>
    <w:rsid w:val="00356DCD"/>
    <w:rsid w:val="00370F97"/>
    <w:rsid w:val="003B27A6"/>
    <w:rsid w:val="003B2FBB"/>
    <w:rsid w:val="003F417B"/>
    <w:rsid w:val="00402B4E"/>
    <w:rsid w:val="00406579"/>
    <w:rsid w:val="00406FA9"/>
    <w:rsid w:val="0041190C"/>
    <w:rsid w:val="00411D30"/>
    <w:rsid w:val="00422E91"/>
    <w:rsid w:val="0042607F"/>
    <w:rsid w:val="00441605"/>
    <w:rsid w:val="0044171A"/>
    <w:rsid w:val="0044468F"/>
    <w:rsid w:val="004510F5"/>
    <w:rsid w:val="00470C66"/>
    <w:rsid w:val="0047543B"/>
    <w:rsid w:val="00492F2D"/>
    <w:rsid w:val="004A6083"/>
    <w:rsid w:val="004B7586"/>
    <w:rsid w:val="004C1091"/>
    <w:rsid w:val="004C4B8E"/>
    <w:rsid w:val="004C6FE1"/>
    <w:rsid w:val="004F0608"/>
    <w:rsid w:val="004F257F"/>
    <w:rsid w:val="004F25A5"/>
    <w:rsid w:val="004F40D2"/>
    <w:rsid w:val="00502261"/>
    <w:rsid w:val="0050583C"/>
    <w:rsid w:val="00511F02"/>
    <w:rsid w:val="00514AC3"/>
    <w:rsid w:val="005179E2"/>
    <w:rsid w:val="00520374"/>
    <w:rsid w:val="005217A5"/>
    <w:rsid w:val="00563AB9"/>
    <w:rsid w:val="005672F2"/>
    <w:rsid w:val="00585A83"/>
    <w:rsid w:val="005A3BED"/>
    <w:rsid w:val="005C4273"/>
    <w:rsid w:val="005C70A6"/>
    <w:rsid w:val="005E1528"/>
    <w:rsid w:val="005F039F"/>
    <w:rsid w:val="00600028"/>
    <w:rsid w:val="00604566"/>
    <w:rsid w:val="00606BBF"/>
    <w:rsid w:val="00612488"/>
    <w:rsid w:val="00613186"/>
    <w:rsid w:val="00615A8D"/>
    <w:rsid w:val="006208BB"/>
    <w:rsid w:val="006229C5"/>
    <w:rsid w:val="0064537F"/>
    <w:rsid w:val="00645847"/>
    <w:rsid w:val="00646805"/>
    <w:rsid w:val="006468E9"/>
    <w:rsid w:val="00652253"/>
    <w:rsid w:val="00671D97"/>
    <w:rsid w:val="00683A4D"/>
    <w:rsid w:val="006D2F42"/>
    <w:rsid w:val="006D3A42"/>
    <w:rsid w:val="006E0B22"/>
    <w:rsid w:val="006E2F38"/>
    <w:rsid w:val="006E74CC"/>
    <w:rsid w:val="00710FDB"/>
    <w:rsid w:val="007178A4"/>
    <w:rsid w:val="00724932"/>
    <w:rsid w:val="00733A58"/>
    <w:rsid w:val="007365DE"/>
    <w:rsid w:val="007424CC"/>
    <w:rsid w:val="00742C32"/>
    <w:rsid w:val="00760EB8"/>
    <w:rsid w:val="0077741D"/>
    <w:rsid w:val="00781EA4"/>
    <w:rsid w:val="007879B9"/>
    <w:rsid w:val="00791D54"/>
    <w:rsid w:val="0079327D"/>
    <w:rsid w:val="007B7705"/>
    <w:rsid w:val="007C244A"/>
    <w:rsid w:val="007C4E3A"/>
    <w:rsid w:val="007C4FCA"/>
    <w:rsid w:val="007D66B0"/>
    <w:rsid w:val="007D6A27"/>
    <w:rsid w:val="007D7127"/>
    <w:rsid w:val="007D75E1"/>
    <w:rsid w:val="007D786A"/>
    <w:rsid w:val="007D7E8D"/>
    <w:rsid w:val="007E1C97"/>
    <w:rsid w:val="007E6B6A"/>
    <w:rsid w:val="0080297B"/>
    <w:rsid w:val="008037E9"/>
    <w:rsid w:val="00822626"/>
    <w:rsid w:val="00823D9B"/>
    <w:rsid w:val="0082618B"/>
    <w:rsid w:val="0082682E"/>
    <w:rsid w:val="00841E9B"/>
    <w:rsid w:val="008666D4"/>
    <w:rsid w:val="00866B94"/>
    <w:rsid w:val="00871CE5"/>
    <w:rsid w:val="0088573C"/>
    <w:rsid w:val="008B1529"/>
    <w:rsid w:val="008B1846"/>
    <w:rsid w:val="008C096F"/>
    <w:rsid w:val="008C456C"/>
    <w:rsid w:val="008D3E79"/>
    <w:rsid w:val="008D7C4E"/>
    <w:rsid w:val="009001A3"/>
    <w:rsid w:val="00907AA1"/>
    <w:rsid w:val="00912119"/>
    <w:rsid w:val="0091500E"/>
    <w:rsid w:val="00916F16"/>
    <w:rsid w:val="009179F8"/>
    <w:rsid w:val="00925D44"/>
    <w:rsid w:val="00932C7B"/>
    <w:rsid w:val="00941EB5"/>
    <w:rsid w:val="00946715"/>
    <w:rsid w:val="00950950"/>
    <w:rsid w:val="009618ED"/>
    <w:rsid w:val="00965733"/>
    <w:rsid w:val="0097322F"/>
    <w:rsid w:val="009C28B6"/>
    <w:rsid w:val="009C47FE"/>
    <w:rsid w:val="009D2248"/>
    <w:rsid w:val="009D39FC"/>
    <w:rsid w:val="009E1887"/>
    <w:rsid w:val="009F03D5"/>
    <w:rsid w:val="00A015AB"/>
    <w:rsid w:val="00A16DFD"/>
    <w:rsid w:val="00A25E7D"/>
    <w:rsid w:val="00A260F6"/>
    <w:rsid w:val="00A30EED"/>
    <w:rsid w:val="00A412FF"/>
    <w:rsid w:val="00A47469"/>
    <w:rsid w:val="00A5153D"/>
    <w:rsid w:val="00A5157D"/>
    <w:rsid w:val="00A61FE8"/>
    <w:rsid w:val="00A70983"/>
    <w:rsid w:val="00A810C1"/>
    <w:rsid w:val="00A8303E"/>
    <w:rsid w:val="00AA0DDD"/>
    <w:rsid w:val="00AA1C9F"/>
    <w:rsid w:val="00AA57F9"/>
    <w:rsid w:val="00AA6F46"/>
    <w:rsid w:val="00AB2086"/>
    <w:rsid w:val="00AB7302"/>
    <w:rsid w:val="00AB7E71"/>
    <w:rsid w:val="00AC3A63"/>
    <w:rsid w:val="00AC7A07"/>
    <w:rsid w:val="00AD130B"/>
    <w:rsid w:val="00AE6E63"/>
    <w:rsid w:val="00AF04B5"/>
    <w:rsid w:val="00B00EB2"/>
    <w:rsid w:val="00B02C43"/>
    <w:rsid w:val="00B37668"/>
    <w:rsid w:val="00B40084"/>
    <w:rsid w:val="00B617F6"/>
    <w:rsid w:val="00B644AC"/>
    <w:rsid w:val="00B73B48"/>
    <w:rsid w:val="00B747BC"/>
    <w:rsid w:val="00B75412"/>
    <w:rsid w:val="00B877AF"/>
    <w:rsid w:val="00BA5F6A"/>
    <w:rsid w:val="00BB0C27"/>
    <w:rsid w:val="00BB6760"/>
    <w:rsid w:val="00BC25DE"/>
    <w:rsid w:val="00BC55E7"/>
    <w:rsid w:val="00BF66DD"/>
    <w:rsid w:val="00BF7297"/>
    <w:rsid w:val="00C0297C"/>
    <w:rsid w:val="00C1040D"/>
    <w:rsid w:val="00C13C06"/>
    <w:rsid w:val="00C36EB4"/>
    <w:rsid w:val="00C46FC0"/>
    <w:rsid w:val="00C47D2D"/>
    <w:rsid w:val="00C517D5"/>
    <w:rsid w:val="00C6007C"/>
    <w:rsid w:val="00C67BCE"/>
    <w:rsid w:val="00C759AF"/>
    <w:rsid w:val="00C846A4"/>
    <w:rsid w:val="00C90F47"/>
    <w:rsid w:val="00C93F57"/>
    <w:rsid w:val="00CB738B"/>
    <w:rsid w:val="00CC6452"/>
    <w:rsid w:val="00CD1275"/>
    <w:rsid w:val="00CD17CB"/>
    <w:rsid w:val="00CD2D26"/>
    <w:rsid w:val="00CD6316"/>
    <w:rsid w:val="00CE0720"/>
    <w:rsid w:val="00CE2B0A"/>
    <w:rsid w:val="00CE508F"/>
    <w:rsid w:val="00CF1B5E"/>
    <w:rsid w:val="00CF5C12"/>
    <w:rsid w:val="00D02BB9"/>
    <w:rsid w:val="00D117AF"/>
    <w:rsid w:val="00D17040"/>
    <w:rsid w:val="00D334D0"/>
    <w:rsid w:val="00D47172"/>
    <w:rsid w:val="00D56278"/>
    <w:rsid w:val="00D74CBD"/>
    <w:rsid w:val="00D7562E"/>
    <w:rsid w:val="00D8541E"/>
    <w:rsid w:val="00D97D3D"/>
    <w:rsid w:val="00DA4F62"/>
    <w:rsid w:val="00DB1E88"/>
    <w:rsid w:val="00DB1ED9"/>
    <w:rsid w:val="00DC02F8"/>
    <w:rsid w:val="00DD7270"/>
    <w:rsid w:val="00DE7E92"/>
    <w:rsid w:val="00DF6952"/>
    <w:rsid w:val="00E11B7F"/>
    <w:rsid w:val="00E15BB3"/>
    <w:rsid w:val="00E3372B"/>
    <w:rsid w:val="00E33829"/>
    <w:rsid w:val="00E4408A"/>
    <w:rsid w:val="00E47BAA"/>
    <w:rsid w:val="00E53ADA"/>
    <w:rsid w:val="00E61DA2"/>
    <w:rsid w:val="00E7010E"/>
    <w:rsid w:val="00E74BF8"/>
    <w:rsid w:val="00E74DCF"/>
    <w:rsid w:val="00E815B5"/>
    <w:rsid w:val="00EA3F62"/>
    <w:rsid w:val="00EA5E55"/>
    <w:rsid w:val="00EC417E"/>
    <w:rsid w:val="00EC4C6F"/>
    <w:rsid w:val="00EC7C8E"/>
    <w:rsid w:val="00EE53AA"/>
    <w:rsid w:val="00F049B1"/>
    <w:rsid w:val="00F1414E"/>
    <w:rsid w:val="00F1466C"/>
    <w:rsid w:val="00F20C6F"/>
    <w:rsid w:val="00F219DE"/>
    <w:rsid w:val="00F23433"/>
    <w:rsid w:val="00F3391D"/>
    <w:rsid w:val="00F50E7C"/>
    <w:rsid w:val="00F514FB"/>
    <w:rsid w:val="00F9304F"/>
    <w:rsid w:val="00FC2B34"/>
    <w:rsid w:val="00FD0DEF"/>
    <w:rsid w:val="00FE6879"/>
    <w:rsid w:val="00FE6BC3"/>
    <w:rsid w:val="00FF6F23"/>
    <w:rsid w:val="07674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F089"/>
  <w15:chartTrackingRefBased/>
  <w15:docId w15:val="{00499AC4-E721-44FD-8C2A-EB5DCE38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table" w:styleId="TableGrid">
    <w:name w:val="Table Grid"/>
    <w:basedOn w:val="TableNormal"/>
    <w:uiPriority w:val="39"/>
    <w:rsid w:val="00FE6BC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utes.capitol.texas.gov/Docs/GV/htm/GV.2271.htm" TargetMode="External"/><Relationship Id="rId18" Type="http://schemas.openxmlformats.org/officeDocument/2006/relationships/hyperlink" Target="https://statutes.capitol.texas.gov/Docs/GV/htm/GV.2270.htm" TargetMode="External"/><Relationship Id="rId26" Type="http://schemas.openxmlformats.org/officeDocument/2006/relationships/hyperlink" Target="https://statutes.capitol.texas.gov/Docs/GV/htm/GV.809.htm" TargetMode="External"/><Relationship Id="rId39" Type="http://schemas.openxmlformats.org/officeDocument/2006/relationships/hyperlink" Target="https://comptroller.texas.gov/purchasing/publications/divestment.php"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f1.jpshealth.org/form/RFPResponseForm" TargetMode="External"/><Relationship Id="rId42" Type="http://schemas.openxmlformats.org/officeDocument/2006/relationships/hyperlink" Target="https://jpshealth.gob2g.com/" TargetMode="External"/><Relationship Id="rId47" Type="http://schemas.openxmlformats.org/officeDocument/2006/relationships/header" Target="header3.xml"/><Relationship Id="rId50" Type="http://schemas.openxmlformats.org/officeDocument/2006/relationships/glossaryDocument" Target="glossary/document.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mptroller.texas.gov/purchasing/docs/anti-bds.pdf" TargetMode="External"/><Relationship Id="rId29" Type="http://schemas.openxmlformats.org/officeDocument/2006/relationships/hyperlink" Target="https://f1.jpshealth.org/form/RFPResponseForm" TargetMode="External"/><Relationship Id="rId11" Type="http://schemas.openxmlformats.org/officeDocument/2006/relationships/hyperlink" Target="https://www.ethics.state.tx.us/whatsnew/elf_info_form1295.htm" TargetMode="External"/><Relationship Id="rId24" Type="http://schemas.openxmlformats.org/officeDocument/2006/relationships/hyperlink" Target="https://statutes.capitol.texas.gov/Docs/GV/htm/GV.2274.htm" TargetMode="External"/><Relationship Id="rId32" Type="http://schemas.openxmlformats.org/officeDocument/2006/relationships/hyperlink" Target="mailto:Bid_Submissions@jpshealth.org" TargetMode="External"/><Relationship Id="rId37" Type="http://schemas.openxmlformats.org/officeDocument/2006/relationships/image" Target="media/image1.png"/><Relationship Id="rId40" Type="http://schemas.openxmlformats.org/officeDocument/2006/relationships/image" Target="media/image3.png"/><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tatutes.capitol.texas.gov/Docs/GV/htm/GV.2271.htm" TargetMode="External"/><Relationship Id="rId23" Type="http://schemas.openxmlformats.org/officeDocument/2006/relationships/hyperlink" Target="https://statutes.capitol.texas.gov/Docs/GV/htm/GV.2274.htm" TargetMode="External"/><Relationship Id="rId28" Type="http://schemas.openxmlformats.org/officeDocument/2006/relationships/hyperlink" Target="https://www.texasattorneygeneral.gov/open-government/office-attorney-general-and-public-information-act" TargetMode="External"/><Relationship Id="rId36" Type="http://schemas.openxmlformats.org/officeDocument/2006/relationships/hyperlink" Target="https://jpshealthnet.org/medical-professionals/tcmhcc" TargetMode="External"/><Relationship Id="rId49" Type="http://schemas.openxmlformats.org/officeDocument/2006/relationships/fontTable" Target="fontTable.xml"/><Relationship Id="rId10" Type="http://schemas.openxmlformats.org/officeDocument/2006/relationships/hyperlink" Target="https://jpshealth.gob2g.com" TargetMode="External"/><Relationship Id="rId19" Type="http://schemas.openxmlformats.org/officeDocument/2006/relationships/hyperlink" Target="https://comptroller.texas.gov/purchasing/publications/divestment.php" TargetMode="External"/><Relationship Id="rId31" Type="http://schemas.openxmlformats.org/officeDocument/2006/relationships/hyperlink" Target="https://f1.jpshealth.org/form/RFPResponseForm" TargetMode="External"/><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tutes.capitol.texas.gov/Docs/GV/htm/GV.808.htm"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https://statutes.capitol.texas.gov/Docs/GV/htm/GV.2276.htm" TargetMode="External"/><Relationship Id="rId30" Type="http://schemas.openxmlformats.org/officeDocument/2006/relationships/hyperlink" Target="https://jpshealth.gob2g.com/" TargetMode="External"/><Relationship Id="rId35" Type="http://schemas.openxmlformats.org/officeDocument/2006/relationships/hyperlink" Target="https://jpshealthnet.org/"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ethics.state.tx.us/resources/FAQs/FAQ_Form1295.php"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statutes.capitol.texas.gov/Docs/GV/htm/GV.2276.htm" TargetMode="External"/><Relationship Id="rId33" Type="http://schemas.openxmlformats.org/officeDocument/2006/relationships/hyperlink" Target="https://www.jpshealthnet.org/vendors/open-rfpsrfbsrfqs" TargetMode="External"/><Relationship Id="rId38" Type="http://schemas.openxmlformats.org/officeDocument/2006/relationships/image" Target="media/image2.png"/><Relationship Id="rId46" Type="http://schemas.openxmlformats.org/officeDocument/2006/relationships/footer" Target="footer2.xml"/><Relationship Id="rId20" Type="http://schemas.openxmlformats.org/officeDocument/2006/relationships/hyperlink" Target="https://statutes.capitol.texas.gov/Docs/GV/htm/GV.2252.htm" TargetMode="External"/><Relationship Id="rId41" Type="http://schemas.openxmlformats.org/officeDocument/2006/relationships/hyperlink" Target="https://jpshealth.gob2g.com/"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JPS%20Contract%20Management\iContracts_UCM\Templates\RFP-RFQ%20Templates\JPS%20RFP%20Template%2005.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E29659A45945CDBA279D78C48E4256"/>
        <w:category>
          <w:name w:val="General"/>
          <w:gallery w:val="placeholder"/>
        </w:category>
        <w:types>
          <w:type w:val="bbPlcHdr"/>
        </w:types>
        <w:behaviors>
          <w:behavior w:val="content"/>
        </w:behaviors>
        <w:guid w:val="{A8982DB8-A094-4A87-A358-7C41B712C6CA}"/>
      </w:docPartPr>
      <w:docPartBody>
        <w:p w:rsidR="008B6927" w:rsidRDefault="002B3331">
          <w:pPr>
            <w:pStyle w:val="CFE29659A45945CDBA279D78C48E4256"/>
          </w:pPr>
          <w:r w:rsidRPr="006A4C05">
            <w:rPr>
              <w:rStyle w:val="PlaceholderText"/>
            </w:rPr>
            <w:t>Click or tap here to enter text.</w:t>
          </w:r>
        </w:p>
      </w:docPartBody>
    </w:docPart>
    <w:docPart>
      <w:docPartPr>
        <w:name w:val="CF13168400A943BB9F5FC7D70BE994CC"/>
        <w:category>
          <w:name w:val="General"/>
          <w:gallery w:val="placeholder"/>
        </w:category>
        <w:types>
          <w:type w:val="bbPlcHdr"/>
        </w:types>
        <w:behaviors>
          <w:behavior w:val="content"/>
        </w:behaviors>
        <w:guid w:val="{1C8564D7-B649-4F25-9267-FD840FEEC53A}"/>
      </w:docPartPr>
      <w:docPartBody>
        <w:p w:rsidR="008B6927" w:rsidRDefault="002B3331">
          <w:pPr>
            <w:pStyle w:val="CF13168400A943BB9F5FC7D70BE994CC"/>
          </w:pPr>
          <w:r w:rsidRPr="006A4C05">
            <w:rPr>
              <w:rStyle w:val="PlaceholderText"/>
            </w:rPr>
            <w:t>Click or tap here to enter text.</w:t>
          </w:r>
        </w:p>
      </w:docPartBody>
    </w:docPart>
    <w:docPart>
      <w:docPartPr>
        <w:name w:val="22D9D0D66CA140369E37253C31A90156"/>
        <w:category>
          <w:name w:val="General"/>
          <w:gallery w:val="placeholder"/>
        </w:category>
        <w:types>
          <w:type w:val="bbPlcHdr"/>
        </w:types>
        <w:behaviors>
          <w:behavior w:val="content"/>
        </w:behaviors>
        <w:guid w:val="{3BE3DFFA-125B-458D-BFCB-32F6D20EE9B7}"/>
      </w:docPartPr>
      <w:docPartBody>
        <w:p w:rsidR="008B6927" w:rsidRDefault="002B3331">
          <w:pPr>
            <w:pStyle w:val="22D9D0D66CA140369E37253C31A90156"/>
          </w:pPr>
          <w:r w:rsidRPr="006A4C05">
            <w:rPr>
              <w:rStyle w:val="PlaceholderText"/>
            </w:rPr>
            <w:t>Click or tap to enter a date.</w:t>
          </w:r>
        </w:p>
      </w:docPartBody>
    </w:docPart>
    <w:docPart>
      <w:docPartPr>
        <w:name w:val="29FDA80CA34B47B287A858701DFE50EE"/>
        <w:category>
          <w:name w:val="General"/>
          <w:gallery w:val="placeholder"/>
        </w:category>
        <w:types>
          <w:type w:val="bbPlcHdr"/>
        </w:types>
        <w:behaviors>
          <w:behavior w:val="content"/>
        </w:behaviors>
        <w:guid w:val="{740811A3-9169-4EFB-9D40-D013B0C29F98}"/>
      </w:docPartPr>
      <w:docPartBody>
        <w:p w:rsidR="008B6927" w:rsidRDefault="002B3331">
          <w:pPr>
            <w:pStyle w:val="29FDA80CA34B47B287A858701DFE50EE"/>
          </w:pPr>
          <w:r w:rsidRPr="006A4C05">
            <w:rPr>
              <w:rStyle w:val="PlaceholderText"/>
            </w:rPr>
            <w:t>Click or tap here to enter text.</w:t>
          </w:r>
        </w:p>
      </w:docPartBody>
    </w:docPart>
    <w:docPart>
      <w:docPartPr>
        <w:name w:val="672BB041DD4C4B17AC6F887306DED9D7"/>
        <w:category>
          <w:name w:val="General"/>
          <w:gallery w:val="placeholder"/>
        </w:category>
        <w:types>
          <w:type w:val="bbPlcHdr"/>
        </w:types>
        <w:behaviors>
          <w:behavior w:val="content"/>
        </w:behaviors>
        <w:guid w:val="{BD334B9D-A4F5-40CB-8BB4-C7F0C8383BE1}"/>
      </w:docPartPr>
      <w:docPartBody>
        <w:p w:rsidR="008B6927" w:rsidRDefault="002B3331">
          <w:pPr>
            <w:pStyle w:val="672BB041DD4C4B17AC6F887306DED9D7"/>
          </w:pPr>
          <w:r w:rsidRPr="00470E04">
            <w:rPr>
              <w:rStyle w:val="PlaceholderText"/>
            </w:rPr>
            <w:t>Click or tap here to enter text.</w:t>
          </w:r>
        </w:p>
      </w:docPartBody>
    </w:docPart>
    <w:docPart>
      <w:docPartPr>
        <w:name w:val="F79368AD925649E79AC97204A12040C8"/>
        <w:category>
          <w:name w:val="General"/>
          <w:gallery w:val="placeholder"/>
        </w:category>
        <w:types>
          <w:type w:val="bbPlcHdr"/>
        </w:types>
        <w:behaviors>
          <w:behavior w:val="content"/>
        </w:behaviors>
        <w:guid w:val="{8C6BD498-ECA9-4F3F-B695-A76E72FF4A82}"/>
      </w:docPartPr>
      <w:docPartBody>
        <w:p w:rsidR="008B6927" w:rsidRDefault="002B3331">
          <w:pPr>
            <w:pStyle w:val="F79368AD925649E79AC97204A12040C8"/>
          </w:pPr>
          <w:r w:rsidRPr="00470E04">
            <w:rPr>
              <w:rStyle w:val="PlaceholderText"/>
            </w:rPr>
            <w:t>Click or tap here to enter text.</w:t>
          </w:r>
        </w:p>
      </w:docPartBody>
    </w:docPart>
    <w:docPart>
      <w:docPartPr>
        <w:name w:val="9F9F2A1A4CEA4DF8918D78DADD6477E8"/>
        <w:category>
          <w:name w:val="General"/>
          <w:gallery w:val="placeholder"/>
        </w:category>
        <w:types>
          <w:type w:val="bbPlcHdr"/>
        </w:types>
        <w:behaviors>
          <w:behavior w:val="content"/>
        </w:behaviors>
        <w:guid w:val="{D67463C9-9547-4640-8334-61897BF628EA}"/>
      </w:docPartPr>
      <w:docPartBody>
        <w:p w:rsidR="008B6927" w:rsidRDefault="002B3331">
          <w:pPr>
            <w:pStyle w:val="9F9F2A1A4CEA4DF8918D78DADD6477E8"/>
          </w:pPr>
          <w:r w:rsidRPr="00470E04">
            <w:rPr>
              <w:rStyle w:val="PlaceholderText"/>
            </w:rPr>
            <w:t>Click or tap here to enter text.</w:t>
          </w:r>
        </w:p>
      </w:docPartBody>
    </w:docPart>
    <w:docPart>
      <w:docPartPr>
        <w:name w:val="0D906299BDE949E9A6C569AEAC4ACE45"/>
        <w:category>
          <w:name w:val="General"/>
          <w:gallery w:val="placeholder"/>
        </w:category>
        <w:types>
          <w:type w:val="bbPlcHdr"/>
        </w:types>
        <w:behaviors>
          <w:behavior w:val="content"/>
        </w:behaviors>
        <w:guid w:val="{63104D2B-B383-4CFE-A464-5C404E4AB480}"/>
      </w:docPartPr>
      <w:docPartBody>
        <w:p w:rsidR="008B6927" w:rsidRDefault="002B3331">
          <w:pPr>
            <w:pStyle w:val="0D906299BDE949E9A6C569AEAC4ACE45"/>
          </w:pPr>
          <w:r w:rsidRPr="00470E04">
            <w:rPr>
              <w:rStyle w:val="PlaceholderText"/>
            </w:rPr>
            <w:t>Click or tap here to enter text.</w:t>
          </w:r>
        </w:p>
      </w:docPartBody>
    </w:docPart>
    <w:docPart>
      <w:docPartPr>
        <w:name w:val="1079AC6D841449EEA0F997FAF9922FBE"/>
        <w:category>
          <w:name w:val="General"/>
          <w:gallery w:val="placeholder"/>
        </w:category>
        <w:types>
          <w:type w:val="bbPlcHdr"/>
        </w:types>
        <w:behaviors>
          <w:behavior w:val="content"/>
        </w:behaviors>
        <w:guid w:val="{851AB0D1-08F7-4BE8-9AD7-71B5DDF96EF2}"/>
      </w:docPartPr>
      <w:docPartBody>
        <w:p w:rsidR="008B6927" w:rsidRDefault="002B3331">
          <w:pPr>
            <w:pStyle w:val="1079AC6D841449EEA0F997FAF9922FBE"/>
          </w:pPr>
          <w:r w:rsidRPr="00470E04">
            <w:rPr>
              <w:rStyle w:val="PlaceholderText"/>
            </w:rPr>
            <w:t>Click or tap here to enter text.</w:t>
          </w:r>
        </w:p>
      </w:docPartBody>
    </w:docPart>
    <w:docPart>
      <w:docPartPr>
        <w:name w:val="777431475A5F4D48BA7987EBE6FB2173"/>
        <w:category>
          <w:name w:val="General"/>
          <w:gallery w:val="placeholder"/>
        </w:category>
        <w:types>
          <w:type w:val="bbPlcHdr"/>
        </w:types>
        <w:behaviors>
          <w:behavior w:val="content"/>
        </w:behaviors>
        <w:guid w:val="{ABAA52AB-8F3E-4027-A47D-3EF666224C78}"/>
      </w:docPartPr>
      <w:docPartBody>
        <w:p w:rsidR="008B6927" w:rsidRDefault="002B3331">
          <w:pPr>
            <w:pStyle w:val="777431475A5F4D48BA7987EBE6FB2173"/>
          </w:pPr>
          <w:r w:rsidRPr="00470E04">
            <w:rPr>
              <w:rStyle w:val="PlaceholderText"/>
            </w:rPr>
            <w:t>Click or tap here to enter text.</w:t>
          </w:r>
        </w:p>
      </w:docPartBody>
    </w:docPart>
    <w:docPart>
      <w:docPartPr>
        <w:name w:val="026AC3D63FF24336B4D2EB7E80C50EA6"/>
        <w:category>
          <w:name w:val="General"/>
          <w:gallery w:val="placeholder"/>
        </w:category>
        <w:types>
          <w:type w:val="bbPlcHdr"/>
        </w:types>
        <w:behaviors>
          <w:behavior w:val="content"/>
        </w:behaviors>
        <w:guid w:val="{6E66B25A-A105-4252-AC36-E8FEB187B211}"/>
      </w:docPartPr>
      <w:docPartBody>
        <w:p w:rsidR="008B6927" w:rsidRDefault="002B3331">
          <w:pPr>
            <w:pStyle w:val="026AC3D63FF24336B4D2EB7E80C50EA6"/>
          </w:pPr>
          <w:r w:rsidRPr="00470E04">
            <w:rPr>
              <w:rStyle w:val="PlaceholderText"/>
            </w:rPr>
            <w:t>Click or tap here to enter text.</w:t>
          </w:r>
        </w:p>
      </w:docPartBody>
    </w:docPart>
    <w:docPart>
      <w:docPartPr>
        <w:name w:val="70E8D3379F454D5D9DBB63FE45D79336"/>
        <w:category>
          <w:name w:val="General"/>
          <w:gallery w:val="placeholder"/>
        </w:category>
        <w:types>
          <w:type w:val="bbPlcHdr"/>
        </w:types>
        <w:behaviors>
          <w:behavior w:val="content"/>
        </w:behaviors>
        <w:guid w:val="{40E37571-4AD5-4160-A666-F9498539F1B2}"/>
      </w:docPartPr>
      <w:docPartBody>
        <w:p w:rsidR="008B6927" w:rsidRDefault="002B3331">
          <w:pPr>
            <w:pStyle w:val="70E8D3379F454D5D9DBB63FE45D79336"/>
          </w:pPr>
          <w:r w:rsidRPr="00470E04">
            <w:rPr>
              <w:rStyle w:val="PlaceholderText"/>
            </w:rPr>
            <w:t>Click or tap here to enter text.</w:t>
          </w:r>
        </w:p>
      </w:docPartBody>
    </w:docPart>
    <w:docPart>
      <w:docPartPr>
        <w:name w:val="E988A2170A1D4D739E361EEF634A5C44"/>
        <w:category>
          <w:name w:val="General"/>
          <w:gallery w:val="placeholder"/>
        </w:category>
        <w:types>
          <w:type w:val="bbPlcHdr"/>
        </w:types>
        <w:behaviors>
          <w:behavior w:val="content"/>
        </w:behaviors>
        <w:guid w:val="{7890C70C-E527-492F-859B-F5CCF7091122}"/>
      </w:docPartPr>
      <w:docPartBody>
        <w:p w:rsidR="008B6927" w:rsidRDefault="002B3331">
          <w:pPr>
            <w:pStyle w:val="E988A2170A1D4D739E361EEF634A5C44"/>
          </w:pPr>
          <w:r w:rsidRPr="00470E04">
            <w:rPr>
              <w:rStyle w:val="PlaceholderText"/>
            </w:rPr>
            <w:t>Click or tap here to enter text.</w:t>
          </w:r>
        </w:p>
      </w:docPartBody>
    </w:docPart>
    <w:docPart>
      <w:docPartPr>
        <w:name w:val="EDB50FF95813437499B84930F8F9749E"/>
        <w:category>
          <w:name w:val="General"/>
          <w:gallery w:val="placeholder"/>
        </w:category>
        <w:types>
          <w:type w:val="bbPlcHdr"/>
        </w:types>
        <w:behaviors>
          <w:behavior w:val="content"/>
        </w:behaviors>
        <w:guid w:val="{7F081D31-F7E8-4D92-9932-B04281EDF3D5}"/>
      </w:docPartPr>
      <w:docPartBody>
        <w:p w:rsidR="008B6927" w:rsidRDefault="002B3331">
          <w:pPr>
            <w:pStyle w:val="EDB50FF95813437499B84930F8F9749E"/>
          </w:pPr>
          <w:r w:rsidRPr="00470E04">
            <w:rPr>
              <w:rStyle w:val="PlaceholderText"/>
            </w:rPr>
            <w:t>Click or tap here to enter text.</w:t>
          </w:r>
        </w:p>
      </w:docPartBody>
    </w:docPart>
    <w:docPart>
      <w:docPartPr>
        <w:name w:val="C88DA50A73274121A514CB419295020F"/>
        <w:category>
          <w:name w:val="General"/>
          <w:gallery w:val="placeholder"/>
        </w:category>
        <w:types>
          <w:type w:val="bbPlcHdr"/>
        </w:types>
        <w:behaviors>
          <w:behavior w:val="content"/>
        </w:behaviors>
        <w:guid w:val="{EF29C69E-2050-4215-A152-BA9193DF576A}"/>
      </w:docPartPr>
      <w:docPartBody>
        <w:p w:rsidR="008B6927" w:rsidRDefault="002B3331">
          <w:pPr>
            <w:pStyle w:val="C88DA50A73274121A514CB419295020F"/>
          </w:pPr>
          <w:r w:rsidRPr="00470E04">
            <w:rPr>
              <w:rStyle w:val="PlaceholderText"/>
            </w:rPr>
            <w:t>Click or tap here to enter text.</w:t>
          </w:r>
        </w:p>
      </w:docPartBody>
    </w:docPart>
    <w:docPart>
      <w:docPartPr>
        <w:name w:val="E6A5BCD8268143D2A6BD24489229E97F"/>
        <w:category>
          <w:name w:val="General"/>
          <w:gallery w:val="placeholder"/>
        </w:category>
        <w:types>
          <w:type w:val="bbPlcHdr"/>
        </w:types>
        <w:behaviors>
          <w:behavior w:val="content"/>
        </w:behaviors>
        <w:guid w:val="{D516D7CA-E9B8-455D-BC25-CF9BF062AC07}"/>
      </w:docPartPr>
      <w:docPartBody>
        <w:p w:rsidR="008B6927" w:rsidRDefault="002B3331">
          <w:pPr>
            <w:pStyle w:val="E6A5BCD8268143D2A6BD24489229E97F"/>
          </w:pPr>
          <w:r w:rsidRPr="00470E04">
            <w:rPr>
              <w:rStyle w:val="PlaceholderText"/>
            </w:rPr>
            <w:t>Click or tap here to enter text.</w:t>
          </w:r>
        </w:p>
      </w:docPartBody>
    </w:docPart>
    <w:docPart>
      <w:docPartPr>
        <w:name w:val="180AC4E664224BA9A01B2C3A022F2D1A"/>
        <w:category>
          <w:name w:val="General"/>
          <w:gallery w:val="placeholder"/>
        </w:category>
        <w:types>
          <w:type w:val="bbPlcHdr"/>
        </w:types>
        <w:behaviors>
          <w:behavior w:val="content"/>
        </w:behaviors>
        <w:guid w:val="{F17A2688-8110-4CB6-A371-F6C9291B0CCC}"/>
      </w:docPartPr>
      <w:docPartBody>
        <w:p w:rsidR="008B6927" w:rsidRDefault="002B3331">
          <w:pPr>
            <w:pStyle w:val="180AC4E664224BA9A01B2C3A022F2D1A"/>
          </w:pPr>
          <w:r w:rsidRPr="00470E04">
            <w:rPr>
              <w:rStyle w:val="PlaceholderText"/>
            </w:rPr>
            <w:t>Click or tap here to enter text.</w:t>
          </w:r>
        </w:p>
      </w:docPartBody>
    </w:docPart>
    <w:docPart>
      <w:docPartPr>
        <w:name w:val="4EBD059843204150A9DC022D60631355"/>
        <w:category>
          <w:name w:val="General"/>
          <w:gallery w:val="placeholder"/>
        </w:category>
        <w:types>
          <w:type w:val="bbPlcHdr"/>
        </w:types>
        <w:behaviors>
          <w:behavior w:val="content"/>
        </w:behaviors>
        <w:guid w:val="{309FB857-CC3F-4651-9461-7FAD815AAC83}"/>
      </w:docPartPr>
      <w:docPartBody>
        <w:p w:rsidR="008B6927" w:rsidRDefault="002B3331">
          <w:pPr>
            <w:pStyle w:val="4EBD059843204150A9DC022D60631355"/>
          </w:pPr>
          <w:r w:rsidRPr="00470E04">
            <w:rPr>
              <w:rStyle w:val="PlaceholderText"/>
            </w:rPr>
            <w:t>Click or tap here to enter text.</w:t>
          </w:r>
        </w:p>
      </w:docPartBody>
    </w:docPart>
    <w:docPart>
      <w:docPartPr>
        <w:name w:val="CE98AA5525AA49F3AF8C6D7392A02246"/>
        <w:category>
          <w:name w:val="General"/>
          <w:gallery w:val="placeholder"/>
        </w:category>
        <w:types>
          <w:type w:val="bbPlcHdr"/>
        </w:types>
        <w:behaviors>
          <w:behavior w:val="content"/>
        </w:behaviors>
        <w:guid w:val="{E9A6C1D2-2226-436F-9D99-E6A0B22A7F8A}"/>
      </w:docPartPr>
      <w:docPartBody>
        <w:p w:rsidR="008B6927" w:rsidRDefault="002B3331">
          <w:pPr>
            <w:pStyle w:val="CE98AA5525AA49F3AF8C6D7392A02246"/>
          </w:pPr>
          <w:r w:rsidRPr="00470E04">
            <w:rPr>
              <w:rStyle w:val="PlaceholderText"/>
            </w:rPr>
            <w:t>Click or tap here to enter text.</w:t>
          </w:r>
        </w:p>
      </w:docPartBody>
    </w:docPart>
    <w:docPart>
      <w:docPartPr>
        <w:name w:val="B6D74596C8294BBBA029F04395994E1D"/>
        <w:category>
          <w:name w:val="General"/>
          <w:gallery w:val="placeholder"/>
        </w:category>
        <w:types>
          <w:type w:val="bbPlcHdr"/>
        </w:types>
        <w:behaviors>
          <w:behavior w:val="content"/>
        </w:behaviors>
        <w:guid w:val="{2307EC91-E0C0-4A95-A199-F91CB066CD2D}"/>
      </w:docPartPr>
      <w:docPartBody>
        <w:p w:rsidR="008B6927" w:rsidRDefault="002B3331">
          <w:pPr>
            <w:pStyle w:val="B6D74596C8294BBBA029F04395994E1D"/>
          </w:pPr>
          <w:r w:rsidRPr="00470E04">
            <w:rPr>
              <w:rStyle w:val="PlaceholderText"/>
            </w:rPr>
            <w:t>Click or tap here to enter text.</w:t>
          </w:r>
        </w:p>
      </w:docPartBody>
    </w:docPart>
    <w:docPart>
      <w:docPartPr>
        <w:name w:val="2B600F98AB0845A388CC30A6326E549F"/>
        <w:category>
          <w:name w:val="General"/>
          <w:gallery w:val="placeholder"/>
        </w:category>
        <w:types>
          <w:type w:val="bbPlcHdr"/>
        </w:types>
        <w:behaviors>
          <w:behavior w:val="content"/>
        </w:behaviors>
        <w:guid w:val="{C5A3997B-B431-47B1-9CA2-AB24A57E7BC2}"/>
      </w:docPartPr>
      <w:docPartBody>
        <w:p w:rsidR="008B6927" w:rsidRDefault="002B3331">
          <w:pPr>
            <w:pStyle w:val="2B600F98AB0845A388CC30A6326E549F"/>
          </w:pPr>
          <w:r w:rsidRPr="00470E04">
            <w:rPr>
              <w:rStyle w:val="PlaceholderText"/>
            </w:rPr>
            <w:t>Click or tap here to enter text.</w:t>
          </w:r>
        </w:p>
      </w:docPartBody>
    </w:docPart>
    <w:docPart>
      <w:docPartPr>
        <w:name w:val="1DCC29F3E202469A84E264DA285ABC75"/>
        <w:category>
          <w:name w:val="General"/>
          <w:gallery w:val="placeholder"/>
        </w:category>
        <w:types>
          <w:type w:val="bbPlcHdr"/>
        </w:types>
        <w:behaviors>
          <w:behavior w:val="content"/>
        </w:behaviors>
        <w:guid w:val="{0E08A4B1-8125-437E-A9EF-53C99E64447D}"/>
      </w:docPartPr>
      <w:docPartBody>
        <w:p w:rsidR="008B6927" w:rsidRDefault="002B3331">
          <w:pPr>
            <w:pStyle w:val="1DCC29F3E202469A84E264DA285ABC75"/>
          </w:pPr>
          <w:r w:rsidRPr="00470E04">
            <w:rPr>
              <w:rStyle w:val="PlaceholderText"/>
            </w:rPr>
            <w:t>Click or tap here to enter text.</w:t>
          </w:r>
        </w:p>
      </w:docPartBody>
    </w:docPart>
    <w:docPart>
      <w:docPartPr>
        <w:name w:val="83B2622DF44043CE8CA67B0055983B12"/>
        <w:category>
          <w:name w:val="General"/>
          <w:gallery w:val="placeholder"/>
        </w:category>
        <w:types>
          <w:type w:val="bbPlcHdr"/>
        </w:types>
        <w:behaviors>
          <w:behavior w:val="content"/>
        </w:behaviors>
        <w:guid w:val="{1E74793F-9ED0-4C51-BC3C-607F8EF75737}"/>
      </w:docPartPr>
      <w:docPartBody>
        <w:p w:rsidR="008B6927" w:rsidRDefault="002B3331">
          <w:pPr>
            <w:pStyle w:val="83B2622DF44043CE8CA67B0055983B12"/>
          </w:pPr>
          <w:r w:rsidRPr="00470E04">
            <w:rPr>
              <w:rStyle w:val="PlaceholderText"/>
            </w:rPr>
            <w:t>Click or tap here to enter text.</w:t>
          </w:r>
        </w:p>
      </w:docPartBody>
    </w:docPart>
    <w:docPart>
      <w:docPartPr>
        <w:name w:val="CF04A7E6811C4BC3898A7D34DF3E31A1"/>
        <w:category>
          <w:name w:val="General"/>
          <w:gallery w:val="placeholder"/>
        </w:category>
        <w:types>
          <w:type w:val="bbPlcHdr"/>
        </w:types>
        <w:behaviors>
          <w:behavior w:val="content"/>
        </w:behaviors>
        <w:guid w:val="{8029D7FE-7367-406D-8694-72F8BA6E9442}"/>
      </w:docPartPr>
      <w:docPartBody>
        <w:p w:rsidR="008B6927" w:rsidRDefault="002B3331">
          <w:pPr>
            <w:pStyle w:val="CF04A7E6811C4BC3898A7D34DF3E31A1"/>
          </w:pPr>
          <w:r w:rsidRPr="00470E04">
            <w:rPr>
              <w:rStyle w:val="PlaceholderText"/>
            </w:rPr>
            <w:t>Click or tap here to enter text.</w:t>
          </w:r>
        </w:p>
      </w:docPartBody>
    </w:docPart>
    <w:docPart>
      <w:docPartPr>
        <w:name w:val="C85424EDEA1F47CBB05D6ABFD2604F38"/>
        <w:category>
          <w:name w:val="General"/>
          <w:gallery w:val="placeholder"/>
        </w:category>
        <w:types>
          <w:type w:val="bbPlcHdr"/>
        </w:types>
        <w:behaviors>
          <w:behavior w:val="content"/>
        </w:behaviors>
        <w:guid w:val="{744C17A6-E19F-4D02-A1C8-9F774C1B8E92}"/>
      </w:docPartPr>
      <w:docPartBody>
        <w:p w:rsidR="008B6927" w:rsidRDefault="002B3331">
          <w:pPr>
            <w:pStyle w:val="C85424EDEA1F47CBB05D6ABFD2604F38"/>
          </w:pPr>
          <w:r w:rsidRPr="00470E04">
            <w:rPr>
              <w:rStyle w:val="PlaceholderText"/>
            </w:rPr>
            <w:t>Click or tap here to enter text.</w:t>
          </w:r>
        </w:p>
      </w:docPartBody>
    </w:docPart>
    <w:docPart>
      <w:docPartPr>
        <w:name w:val="693A28F0E4854B10BAB5F01160DC112F"/>
        <w:category>
          <w:name w:val="General"/>
          <w:gallery w:val="placeholder"/>
        </w:category>
        <w:types>
          <w:type w:val="bbPlcHdr"/>
        </w:types>
        <w:behaviors>
          <w:behavior w:val="content"/>
        </w:behaviors>
        <w:guid w:val="{EC09D979-19C9-4BEB-A06E-B6578459A621}"/>
      </w:docPartPr>
      <w:docPartBody>
        <w:p w:rsidR="008B6927" w:rsidRDefault="002B3331">
          <w:pPr>
            <w:pStyle w:val="693A28F0E4854B10BAB5F01160DC112F"/>
          </w:pPr>
          <w:r w:rsidRPr="00470E04">
            <w:rPr>
              <w:rStyle w:val="PlaceholderText"/>
            </w:rPr>
            <w:t>Click or tap here to enter text.</w:t>
          </w:r>
        </w:p>
      </w:docPartBody>
    </w:docPart>
    <w:docPart>
      <w:docPartPr>
        <w:name w:val="4896BA4D171E4BBF91D63BFF5BAF01BE"/>
        <w:category>
          <w:name w:val="General"/>
          <w:gallery w:val="placeholder"/>
        </w:category>
        <w:types>
          <w:type w:val="bbPlcHdr"/>
        </w:types>
        <w:behaviors>
          <w:behavior w:val="content"/>
        </w:behaviors>
        <w:guid w:val="{1A8F3FF4-D28A-4AC2-989A-CE0F58106399}"/>
      </w:docPartPr>
      <w:docPartBody>
        <w:p w:rsidR="008B6927" w:rsidRDefault="002B3331">
          <w:pPr>
            <w:pStyle w:val="4896BA4D171E4BBF91D63BFF5BAF01BE"/>
          </w:pPr>
          <w:r w:rsidRPr="00470E04">
            <w:rPr>
              <w:rStyle w:val="PlaceholderText"/>
            </w:rPr>
            <w:t>Click or tap here to enter text.</w:t>
          </w:r>
        </w:p>
      </w:docPartBody>
    </w:docPart>
    <w:docPart>
      <w:docPartPr>
        <w:name w:val="DFC02AC36F5A4DED891D2FBBA449BEC4"/>
        <w:category>
          <w:name w:val="General"/>
          <w:gallery w:val="placeholder"/>
        </w:category>
        <w:types>
          <w:type w:val="bbPlcHdr"/>
        </w:types>
        <w:behaviors>
          <w:behavior w:val="content"/>
        </w:behaviors>
        <w:guid w:val="{DF8C5921-C518-464D-A4DF-762CB30CF047}"/>
      </w:docPartPr>
      <w:docPartBody>
        <w:p w:rsidR="008B6927" w:rsidRDefault="002B3331">
          <w:pPr>
            <w:pStyle w:val="DFC02AC36F5A4DED891D2FBBA449BEC4"/>
          </w:pPr>
          <w:r w:rsidRPr="00470E04">
            <w:rPr>
              <w:rStyle w:val="PlaceholderText"/>
            </w:rPr>
            <w:t>Click or tap here to enter text.</w:t>
          </w:r>
        </w:p>
      </w:docPartBody>
    </w:docPart>
    <w:docPart>
      <w:docPartPr>
        <w:name w:val="B6B5B5C5CE944B12BC946E1CDE9598FD"/>
        <w:category>
          <w:name w:val="General"/>
          <w:gallery w:val="placeholder"/>
        </w:category>
        <w:types>
          <w:type w:val="bbPlcHdr"/>
        </w:types>
        <w:behaviors>
          <w:behavior w:val="content"/>
        </w:behaviors>
        <w:guid w:val="{F1A58D99-A824-455B-9766-D2A64254B769}"/>
      </w:docPartPr>
      <w:docPartBody>
        <w:p w:rsidR="008B6927" w:rsidRDefault="002B3331">
          <w:pPr>
            <w:pStyle w:val="B6B5B5C5CE944B12BC946E1CDE9598FD"/>
          </w:pPr>
          <w:r w:rsidRPr="00470E04">
            <w:rPr>
              <w:rStyle w:val="PlaceholderText"/>
            </w:rPr>
            <w:t>Click or tap here to enter text.</w:t>
          </w:r>
        </w:p>
      </w:docPartBody>
    </w:docPart>
    <w:docPart>
      <w:docPartPr>
        <w:name w:val="5C6E976B2E4A4289A6B3A4C4FA661972"/>
        <w:category>
          <w:name w:val="General"/>
          <w:gallery w:val="placeholder"/>
        </w:category>
        <w:types>
          <w:type w:val="bbPlcHdr"/>
        </w:types>
        <w:behaviors>
          <w:behavior w:val="content"/>
        </w:behaviors>
        <w:guid w:val="{CA32BAB5-9E2A-415B-9C21-CC671867DB23}"/>
      </w:docPartPr>
      <w:docPartBody>
        <w:p w:rsidR="008B6927" w:rsidRDefault="002B3331">
          <w:pPr>
            <w:pStyle w:val="5C6E976B2E4A4289A6B3A4C4FA661972"/>
          </w:pPr>
          <w:r w:rsidRPr="00470E04">
            <w:rPr>
              <w:rStyle w:val="PlaceholderText"/>
            </w:rPr>
            <w:t>Click or tap here to enter text.</w:t>
          </w:r>
        </w:p>
      </w:docPartBody>
    </w:docPart>
    <w:docPart>
      <w:docPartPr>
        <w:name w:val="EED7F9AEC86E45738A954FB134E77756"/>
        <w:category>
          <w:name w:val="General"/>
          <w:gallery w:val="placeholder"/>
        </w:category>
        <w:types>
          <w:type w:val="bbPlcHdr"/>
        </w:types>
        <w:behaviors>
          <w:behavior w:val="content"/>
        </w:behaviors>
        <w:guid w:val="{D5CEA8D8-F3F2-4772-AAD6-3D0F66A18A36}"/>
      </w:docPartPr>
      <w:docPartBody>
        <w:p w:rsidR="008B6927" w:rsidRDefault="002B3331">
          <w:pPr>
            <w:pStyle w:val="EED7F9AEC86E45738A954FB134E77756"/>
          </w:pPr>
          <w:r w:rsidRPr="006A4C05">
            <w:rPr>
              <w:rStyle w:val="PlaceholderText"/>
            </w:rPr>
            <w:t>Click or tap here to enter text.</w:t>
          </w:r>
        </w:p>
      </w:docPartBody>
    </w:docPart>
    <w:docPart>
      <w:docPartPr>
        <w:name w:val="680A665BA27E469E9171A9C7B50B5F09"/>
        <w:category>
          <w:name w:val="General"/>
          <w:gallery w:val="placeholder"/>
        </w:category>
        <w:types>
          <w:type w:val="bbPlcHdr"/>
        </w:types>
        <w:behaviors>
          <w:behavior w:val="content"/>
        </w:behaviors>
        <w:guid w:val="{54635328-E8E0-4180-AA80-261C92A8E6EC}"/>
      </w:docPartPr>
      <w:docPartBody>
        <w:p w:rsidR="008B6927" w:rsidRDefault="002B3331">
          <w:pPr>
            <w:pStyle w:val="680A665BA27E469E9171A9C7B50B5F09"/>
          </w:pPr>
          <w:r w:rsidRPr="006A4C05">
            <w:rPr>
              <w:rStyle w:val="PlaceholderText"/>
            </w:rPr>
            <w:t>Click or tap here to enter text.</w:t>
          </w:r>
        </w:p>
      </w:docPartBody>
    </w:docPart>
    <w:docPart>
      <w:docPartPr>
        <w:name w:val="2F83E137E239477380AACFF4E93DB032"/>
        <w:category>
          <w:name w:val="General"/>
          <w:gallery w:val="placeholder"/>
        </w:category>
        <w:types>
          <w:type w:val="bbPlcHdr"/>
        </w:types>
        <w:behaviors>
          <w:behavior w:val="content"/>
        </w:behaviors>
        <w:guid w:val="{00A87B35-ECE0-4E6D-899E-542FB88A7FF5}"/>
      </w:docPartPr>
      <w:docPartBody>
        <w:p w:rsidR="008B6927" w:rsidRDefault="002B3331">
          <w:pPr>
            <w:pStyle w:val="2F83E137E239477380AACFF4E93DB032"/>
          </w:pPr>
          <w:r w:rsidRPr="006A4C05">
            <w:rPr>
              <w:rStyle w:val="PlaceholderText"/>
            </w:rPr>
            <w:t>Click or tap to enter a date.</w:t>
          </w:r>
        </w:p>
      </w:docPartBody>
    </w:docPart>
    <w:docPart>
      <w:docPartPr>
        <w:name w:val="F7143992DF614FE682D132F9E44616AA"/>
        <w:category>
          <w:name w:val="General"/>
          <w:gallery w:val="placeholder"/>
        </w:category>
        <w:types>
          <w:type w:val="bbPlcHdr"/>
        </w:types>
        <w:behaviors>
          <w:behavior w:val="content"/>
        </w:behaviors>
        <w:guid w:val="{6F46A94D-F17E-4CC7-9286-F94AE62B50D3}"/>
      </w:docPartPr>
      <w:docPartBody>
        <w:p w:rsidR="008B6927" w:rsidRDefault="002B3331">
          <w:pPr>
            <w:pStyle w:val="F7143992DF614FE682D132F9E44616AA"/>
          </w:pPr>
          <w:r w:rsidRPr="006A4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charset w:val="00"/>
    <w:family w:val="auto"/>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6A"/>
    <w:rsid w:val="000B0E95"/>
    <w:rsid w:val="001F4B0F"/>
    <w:rsid w:val="002A6A80"/>
    <w:rsid w:val="002B3331"/>
    <w:rsid w:val="008B6927"/>
    <w:rsid w:val="008D3E79"/>
    <w:rsid w:val="008F306A"/>
    <w:rsid w:val="00BB0C27"/>
    <w:rsid w:val="00C90F47"/>
    <w:rsid w:val="00E11B7F"/>
    <w:rsid w:val="00E7010E"/>
    <w:rsid w:val="00F16E09"/>
    <w:rsid w:val="00F2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FD8862B27654CB0B240F6D2DEFEDF9E">
    <w:name w:val="2FD8862B27654CB0B240F6D2DEFEDF9E"/>
  </w:style>
  <w:style w:type="paragraph" w:customStyle="1" w:styleId="38175CD3A2E2499EA18138F749AF2230">
    <w:name w:val="38175CD3A2E2499EA18138F749AF2230"/>
  </w:style>
  <w:style w:type="paragraph" w:customStyle="1" w:styleId="2F71C48535D244309E4D72985815CF05">
    <w:name w:val="2F71C48535D244309E4D72985815CF05"/>
  </w:style>
  <w:style w:type="paragraph" w:customStyle="1" w:styleId="3E3B75ADAA5F438791FBD6851D59E21B">
    <w:name w:val="3E3B75ADAA5F438791FBD6851D59E21B"/>
  </w:style>
  <w:style w:type="paragraph" w:customStyle="1" w:styleId="CFE29659A45945CDBA279D78C48E4256">
    <w:name w:val="CFE29659A45945CDBA279D78C48E4256"/>
  </w:style>
  <w:style w:type="paragraph" w:customStyle="1" w:styleId="CF13168400A943BB9F5FC7D70BE994CC">
    <w:name w:val="CF13168400A943BB9F5FC7D70BE994CC"/>
  </w:style>
  <w:style w:type="paragraph" w:customStyle="1" w:styleId="22D9D0D66CA140369E37253C31A90156">
    <w:name w:val="22D9D0D66CA140369E37253C31A90156"/>
  </w:style>
  <w:style w:type="paragraph" w:customStyle="1" w:styleId="29FDA80CA34B47B287A858701DFE50EE">
    <w:name w:val="29FDA80CA34B47B287A858701DFE50EE"/>
  </w:style>
  <w:style w:type="paragraph" w:customStyle="1" w:styleId="672BB041DD4C4B17AC6F887306DED9D7">
    <w:name w:val="672BB041DD4C4B17AC6F887306DED9D7"/>
  </w:style>
  <w:style w:type="paragraph" w:customStyle="1" w:styleId="F79368AD925649E79AC97204A12040C8">
    <w:name w:val="F79368AD925649E79AC97204A12040C8"/>
  </w:style>
  <w:style w:type="paragraph" w:customStyle="1" w:styleId="9F9F2A1A4CEA4DF8918D78DADD6477E8">
    <w:name w:val="9F9F2A1A4CEA4DF8918D78DADD6477E8"/>
  </w:style>
  <w:style w:type="paragraph" w:customStyle="1" w:styleId="0D906299BDE949E9A6C569AEAC4ACE45">
    <w:name w:val="0D906299BDE949E9A6C569AEAC4ACE45"/>
  </w:style>
  <w:style w:type="paragraph" w:customStyle="1" w:styleId="1079AC6D841449EEA0F997FAF9922FBE">
    <w:name w:val="1079AC6D841449EEA0F997FAF9922FBE"/>
  </w:style>
  <w:style w:type="paragraph" w:customStyle="1" w:styleId="777431475A5F4D48BA7987EBE6FB2173">
    <w:name w:val="777431475A5F4D48BA7987EBE6FB2173"/>
  </w:style>
  <w:style w:type="paragraph" w:customStyle="1" w:styleId="026AC3D63FF24336B4D2EB7E80C50EA6">
    <w:name w:val="026AC3D63FF24336B4D2EB7E80C50EA6"/>
  </w:style>
  <w:style w:type="paragraph" w:customStyle="1" w:styleId="70E8D3379F454D5D9DBB63FE45D79336">
    <w:name w:val="70E8D3379F454D5D9DBB63FE45D79336"/>
  </w:style>
  <w:style w:type="paragraph" w:customStyle="1" w:styleId="E988A2170A1D4D739E361EEF634A5C44">
    <w:name w:val="E988A2170A1D4D739E361EEF634A5C44"/>
  </w:style>
  <w:style w:type="paragraph" w:customStyle="1" w:styleId="EDB50FF95813437499B84930F8F9749E">
    <w:name w:val="EDB50FF95813437499B84930F8F9749E"/>
  </w:style>
  <w:style w:type="paragraph" w:customStyle="1" w:styleId="C88DA50A73274121A514CB419295020F">
    <w:name w:val="C88DA50A73274121A514CB419295020F"/>
  </w:style>
  <w:style w:type="paragraph" w:customStyle="1" w:styleId="E6A5BCD8268143D2A6BD24489229E97F">
    <w:name w:val="E6A5BCD8268143D2A6BD24489229E97F"/>
  </w:style>
  <w:style w:type="paragraph" w:customStyle="1" w:styleId="180AC4E664224BA9A01B2C3A022F2D1A">
    <w:name w:val="180AC4E664224BA9A01B2C3A022F2D1A"/>
  </w:style>
  <w:style w:type="paragraph" w:customStyle="1" w:styleId="4EBD059843204150A9DC022D60631355">
    <w:name w:val="4EBD059843204150A9DC022D60631355"/>
  </w:style>
  <w:style w:type="paragraph" w:customStyle="1" w:styleId="CE98AA5525AA49F3AF8C6D7392A02246">
    <w:name w:val="CE98AA5525AA49F3AF8C6D7392A02246"/>
  </w:style>
  <w:style w:type="paragraph" w:customStyle="1" w:styleId="B6D74596C8294BBBA029F04395994E1D">
    <w:name w:val="B6D74596C8294BBBA029F04395994E1D"/>
  </w:style>
  <w:style w:type="paragraph" w:customStyle="1" w:styleId="2B600F98AB0845A388CC30A6326E549F">
    <w:name w:val="2B600F98AB0845A388CC30A6326E549F"/>
  </w:style>
  <w:style w:type="paragraph" w:customStyle="1" w:styleId="1DCC29F3E202469A84E264DA285ABC75">
    <w:name w:val="1DCC29F3E202469A84E264DA285ABC75"/>
  </w:style>
  <w:style w:type="paragraph" w:customStyle="1" w:styleId="83B2622DF44043CE8CA67B0055983B12">
    <w:name w:val="83B2622DF44043CE8CA67B0055983B12"/>
  </w:style>
  <w:style w:type="paragraph" w:customStyle="1" w:styleId="CF04A7E6811C4BC3898A7D34DF3E31A1">
    <w:name w:val="CF04A7E6811C4BC3898A7D34DF3E31A1"/>
  </w:style>
  <w:style w:type="paragraph" w:customStyle="1" w:styleId="C85424EDEA1F47CBB05D6ABFD2604F38">
    <w:name w:val="C85424EDEA1F47CBB05D6ABFD2604F38"/>
  </w:style>
  <w:style w:type="paragraph" w:customStyle="1" w:styleId="693A28F0E4854B10BAB5F01160DC112F">
    <w:name w:val="693A28F0E4854B10BAB5F01160DC112F"/>
  </w:style>
  <w:style w:type="paragraph" w:customStyle="1" w:styleId="4896BA4D171E4BBF91D63BFF5BAF01BE">
    <w:name w:val="4896BA4D171E4BBF91D63BFF5BAF01BE"/>
  </w:style>
  <w:style w:type="paragraph" w:customStyle="1" w:styleId="DFC02AC36F5A4DED891D2FBBA449BEC4">
    <w:name w:val="DFC02AC36F5A4DED891D2FBBA449BEC4"/>
  </w:style>
  <w:style w:type="paragraph" w:customStyle="1" w:styleId="B6B5B5C5CE944B12BC946E1CDE9598FD">
    <w:name w:val="B6B5B5C5CE944B12BC946E1CDE9598FD"/>
  </w:style>
  <w:style w:type="paragraph" w:customStyle="1" w:styleId="5C6E976B2E4A4289A6B3A4C4FA661972">
    <w:name w:val="5C6E976B2E4A4289A6B3A4C4FA661972"/>
  </w:style>
  <w:style w:type="paragraph" w:customStyle="1" w:styleId="EED7F9AEC86E45738A954FB134E77756">
    <w:name w:val="EED7F9AEC86E45738A954FB134E77756"/>
  </w:style>
  <w:style w:type="paragraph" w:customStyle="1" w:styleId="680A665BA27E469E9171A9C7B50B5F09">
    <w:name w:val="680A665BA27E469E9171A9C7B50B5F09"/>
  </w:style>
  <w:style w:type="paragraph" w:customStyle="1" w:styleId="2F83E137E239477380AACFF4E93DB032">
    <w:name w:val="2F83E137E239477380AACFF4E93DB032"/>
  </w:style>
  <w:style w:type="paragraph" w:customStyle="1" w:styleId="F7143992DF614FE682D132F9E44616AA">
    <w:name w:val="F7143992DF614FE682D132F9E4461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0A5A6503A4A143A16D5F175FF899A9" ma:contentTypeVersion="3" ma:contentTypeDescription="Create a new document." ma:contentTypeScope="" ma:versionID="2f56bc15b919b79bc965d6dbb4a0883d">
  <xsd:schema xmlns:xsd="http://www.w3.org/2001/XMLSchema" xmlns:xs="http://www.w3.org/2001/XMLSchema" xmlns:p="http://schemas.microsoft.com/office/2006/metadata/properties" xmlns:ns2="d4acc6f8-7b2f-49f9-a7a0-fe2315bfe773" targetNamespace="http://schemas.microsoft.com/office/2006/metadata/properties" ma:root="true" ma:fieldsID="7f53b100902e7a4b1e2cc3e85a0426bb" ns2:_="">
    <xsd:import namespace="d4acc6f8-7b2f-49f9-a7a0-fe2315bfe7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cc6f8-7b2f-49f9-a7a0-fe2315bfe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16CA53-331A-4A17-9B64-3823CF581C43}">
  <ds:schemaRefs>
    <ds:schemaRef ds:uri="http://schemas.microsoft.com/sharepoint/v3/contenttype/forms"/>
  </ds:schemaRefs>
</ds:datastoreItem>
</file>

<file path=customXml/itemProps2.xml><?xml version="1.0" encoding="utf-8"?>
<ds:datastoreItem xmlns:ds="http://schemas.openxmlformats.org/officeDocument/2006/customXml" ds:itemID="{C983A4D1-DD8B-412C-8559-94B076A683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6EAD9-79F9-420E-939F-18BBF070A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cc6f8-7b2f-49f9-a7a0-fe2315bf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JPS RFP Template 05.25.2026</Template>
  <TotalTime>9</TotalTime>
  <Pages>33</Pages>
  <Words>10597</Words>
  <Characters>60403</Characters>
  <Application>Microsoft Office Word</Application>
  <DocSecurity>4</DocSecurity>
  <Lines>503</Lines>
  <Paragraphs>141</Paragraphs>
  <ScaleCrop>false</ScaleCrop>
  <Company>JPS Health Network</Company>
  <LinksUpToDate>false</LinksUpToDate>
  <CharactersWithSpaces>70859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David</dc:creator>
  <cp:keywords/>
  <dc:description/>
  <cp:lastModifiedBy>Flores, David</cp:lastModifiedBy>
  <cp:revision>2</cp:revision>
  <cp:lastPrinted>2026-07-14T18:29:00Z</cp:lastPrinted>
  <dcterms:created xsi:type="dcterms:W3CDTF">2026-07-17T16:50:00Z</dcterms:created>
  <dcterms:modified xsi:type="dcterms:W3CDTF">2026-07-17T16:50:00Z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0x010100970A5A6503A4A143A16D5F175FF899A9</vt:lpwstr>
  </property>
</Properties>
</file>